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064D8" w14:textId="77777777" w:rsidR="00A46F20" w:rsidRPr="00795F62" w:rsidRDefault="002A4054" w:rsidP="003E345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795F62">
        <w:rPr>
          <w:rFonts w:ascii="Times New Roman" w:hAnsi="Times New Roman"/>
          <w:b/>
          <w:sz w:val="28"/>
          <w:szCs w:val="28"/>
        </w:rPr>
        <w:t>Plan wynikowy</w:t>
      </w:r>
      <w:r w:rsidR="00C50311" w:rsidRPr="00795F62">
        <w:rPr>
          <w:rFonts w:ascii="Times New Roman" w:hAnsi="Times New Roman"/>
          <w:b/>
          <w:sz w:val="28"/>
          <w:szCs w:val="28"/>
        </w:rPr>
        <w:t xml:space="preserve"> z wymaganiami edukacyjnymi przedmiotu</w:t>
      </w:r>
      <w:r w:rsidR="006417D9" w:rsidRPr="00795F62">
        <w:rPr>
          <w:rFonts w:ascii="Times New Roman" w:hAnsi="Times New Roman"/>
          <w:b/>
          <w:sz w:val="28"/>
          <w:szCs w:val="28"/>
        </w:rPr>
        <w:t xml:space="preserve"> </w:t>
      </w:r>
      <w:r w:rsidR="00DE0B1A">
        <w:rPr>
          <w:rFonts w:ascii="Times New Roman" w:hAnsi="Times New Roman"/>
          <w:b/>
          <w:sz w:val="28"/>
          <w:szCs w:val="28"/>
        </w:rPr>
        <w:t>b</w:t>
      </w:r>
      <w:r w:rsidR="00C1568A" w:rsidRPr="00795F62">
        <w:rPr>
          <w:rFonts w:ascii="Times New Roman" w:hAnsi="Times New Roman"/>
          <w:b/>
          <w:sz w:val="28"/>
          <w:szCs w:val="28"/>
        </w:rPr>
        <w:t>iologia</w:t>
      </w:r>
      <w:r w:rsidR="00870C26" w:rsidRPr="00795F62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795F62">
        <w:rPr>
          <w:rFonts w:ascii="Times New Roman" w:hAnsi="Times New Roman"/>
          <w:b/>
          <w:sz w:val="28"/>
          <w:szCs w:val="28"/>
        </w:rPr>
        <w:t xml:space="preserve">dla klasy </w:t>
      </w:r>
      <w:r w:rsidR="00C1568A" w:rsidRPr="00795F62">
        <w:rPr>
          <w:rFonts w:ascii="Times New Roman" w:hAnsi="Times New Roman"/>
          <w:b/>
          <w:sz w:val="28"/>
          <w:szCs w:val="28"/>
        </w:rPr>
        <w:t>I</w:t>
      </w:r>
      <w:r w:rsidR="00870C26" w:rsidRPr="00795F62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795F62">
        <w:rPr>
          <w:rFonts w:ascii="Times New Roman" w:hAnsi="Times New Roman"/>
          <w:b/>
          <w:sz w:val="28"/>
          <w:szCs w:val="28"/>
        </w:rPr>
        <w:t>szkoły</w:t>
      </w:r>
      <w:r w:rsidR="00C1568A" w:rsidRPr="00795F62">
        <w:rPr>
          <w:rFonts w:ascii="Times New Roman" w:hAnsi="Times New Roman"/>
          <w:b/>
          <w:sz w:val="28"/>
          <w:szCs w:val="28"/>
        </w:rPr>
        <w:t xml:space="preserve"> ponad</w:t>
      </w:r>
      <w:r w:rsidR="00870C26" w:rsidRPr="00795F62">
        <w:rPr>
          <w:rFonts w:ascii="Times New Roman" w:hAnsi="Times New Roman"/>
          <w:b/>
          <w:sz w:val="28"/>
          <w:szCs w:val="28"/>
        </w:rPr>
        <w:t>podstawowej</w:t>
      </w:r>
    </w:p>
    <w:p w14:paraId="16B064D9" w14:textId="77777777" w:rsidR="002B6CF2" w:rsidRPr="00795F62" w:rsidRDefault="002B6CF2" w:rsidP="003E345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795F62">
        <w:rPr>
          <w:rFonts w:ascii="Times New Roman" w:hAnsi="Times New Roman"/>
          <w:b/>
          <w:sz w:val="28"/>
          <w:szCs w:val="28"/>
        </w:rPr>
        <w:t xml:space="preserve">Beata Jakubik, Renata Szymańska </w:t>
      </w:r>
    </w:p>
    <w:p w14:paraId="16B064DA" w14:textId="77777777" w:rsidR="00800EBE" w:rsidRPr="00795F62" w:rsidRDefault="00800EBE" w:rsidP="003E3455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356"/>
        <w:gridCol w:w="2001"/>
        <w:gridCol w:w="2357"/>
        <w:gridCol w:w="2358"/>
        <w:gridCol w:w="2358"/>
      </w:tblGrid>
      <w:tr w:rsidR="00795F62" w:rsidRPr="00795F62" w14:paraId="16B064E3" w14:textId="77777777" w:rsidTr="0086780C">
        <w:tc>
          <w:tcPr>
            <w:tcW w:w="2357" w:type="dxa"/>
          </w:tcPr>
          <w:p w14:paraId="16B064DB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16B064DC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B064DD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  <w:r w:rsidR="00F002E6" w:rsidRPr="00F002E6">
              <w:rPr>
                <w:rFonts w:ascii="Times New Roman" w:hAnsi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2357" w:type="dxa"/>
            <w:gridSpan w:val="2"/>
          </w:tcPr>
          <w:p w14:paraId="16B064DE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  <w:r w:rsidR="00F002E6" w:rsidRPr="00F002E6">
              <w:rPr>
                <w:rFonts w:ascii="Times New Roman" w:hAnsi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2357" w:type="dxa"/>
          </w:tcPr>
          <w:p w14:paraId="16B064DF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  <w:r w:rsidR="00F002E6" w:rsidRPr="00F002E6">
              <w:rPr>
                <w:rFonts w:ascii="Times New Roman" w:hAnsi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2358" w:type="dxa"/>
          </w:tcPr>
          <w:p w14:paraId="16B064E0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  <w:r w:rsidR="00F002E6" w:rsidRPr="00F002E6">
              <w:rPr>
                <w:rFonts w:ascii="Times New Roman" w:hAnsi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2358" w:type="dxa"/>
          </w:tcPr>
          <w:p w14:paraId="16B064E1" w14:textId="77777777" w:rsidR="00800EBE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  <w:p w14:paraId="16B064E2" w14:textId="77777777" w:rsidR="00F002E6" w:rsidRPr="00795F62" w:rsidRDefault="00F002E6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2E6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795F62" w:rsidRPr="00795F62" w14:paraId="16B064E5" w14:textId="77777777" w:rsidTr="0086780C">
        <w:tc>
          <w:tcPr>
            <w:tcW w:w="14144" w:type="dxa"/>
            <w:gridSpan w:val="7"/>
          </w:tcPr>
          <w:p w14:paraId="16B064E4" w14:textId="77777777" w:rsidR="00800EBE" w:rsidRPr="00795F62" w:rsidRDefault="00800EBE" w:rsidP="002621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="00A40A6A" w:rsidRPr="00795F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211D" w:rsidRPr="00795F62">
              <w:rPr>
                <w:rFonts w:ascii="Times New Roman" w:hAnsi="Times New Roman"/>
                <w:b/>
                <w:sz w:val="20"/>
                <w:szCs w:val="20"/>
              </w:rPr>
              <w:t>BADANIA BIOLOGICZNE</w:t>
            </w:r>
          </w:p>
        </w:tc>
      </w:tr>
      <w:tr w:rsidR="00795F62" w:rsidRPr="00795F62" w14:paraId="16B064F8" w14:textId="77777777" w:rsidTr="0086780C">
        <w:trPr>
          <w:trHeight w:val="2514"/>
        </w:trPr>
        <w:tc>
          <w:tcPr>
            <w:tcW w:w="2357" w:type="dxa"/>
          </w:tcPr>
          <w:p w14:paraId="16B064E6" w14:textId="77777777" w:rsidR="008C247D" w:rsidRPr="00795F62" w:rsidRDefault="008C247D" w:rsidP="001F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5F6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1. </w:t>
            </w:r>
            <w:r w:rsidR="001F4637" w:rsidRPr="00795F6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Metody w badaniach biologicznych </w:t>
            </w:r>
          </w:p>
        </w:tc>
        <w:tc>
          <w:tcPr>
            <w:tcW w:w="2357" w:type="dxa"/>
          </w:tcPr>
          <w:p w14:paraId="16B064E7" w14:textId="77777777" w:rsidR="008C247D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wymienia metody stosowane w biologii </w:t>
            </w:r>
          </w:p>
          <w:p w14:paraId="16B064E8" w14:textId="77777777" w:rsidR="003441BC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podaje etapy badania biologicznego </w:t>
            </w:r>
          </w:p>
          <w:p w14:paraId="16B064E9" w14:textId="77777777" w:rsidR="003441BC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uczestniczy w wykonywaniu eksperymentu naukowego </w:t>
            </w:r>
          </w:p>
        </w:tc>
        <w:tc>
          <w:tcPr>
            <w:tcW w:w="2357" w:type="dxa"/>
            <w:gridSpan w:val="2"/>
          </w:tcPr>
          <w:p w14:paraId="16B064EA" w14:textId="77777777" w:rsidR="008C247D" w:rsidRPr="00795F62" w:rsidRDefault="00795F62" w:rsidP="0081166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>omawia metody stosowane w biologii</w:t>
            </w:r>
          </w:p>
          <w:p w14:paraId="16B064EB" w14:textId="77777777" w:rsidR="003441BC" w:rsidRPr="00795F62" w:rsidRDefault="00795F62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>omawia zasady prowadzania badania biologicznego</w:t>
            </w:r>
          </w:p>
          <w:p w14:paraId="16B064EC" w14:textId="77777777" w:rsidR="003441BC" w:rsidRPr="00795F62" w:rsidRDefault="00795F62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przeprowadza prosty eksperyment </w:t>
            </w:r>
          </w:p>
        </w:tc>
        <w:tc>
          <w:tcPr>
            <w:tcW w:w="2357" w:type="dxa"/>
          </w:tcPr>
          <w:p w14:paraId="16B064ED" w14:textId="77777777" w:rsidR="003441BC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rozróżnia próbę kontrolną od badawczej </w:t>
            </w:r>
          </w:p>
          <w:p w14:paraId="16B064EE" w14:textId="77777777" w:rsidR="003441BC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formułuje problem badawczy doświadczania lub obserwacji </w:t>
            </w:r>
          </w:p>
          <w:p w14:paraId="16B064EF" w14:textId="77777777" w:rsidR="004A242A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A242A" w:rsidRPr="00795F62">
              <w:rPr>
                <w:rFonts w:ascii="Times New Roman" w:hAnsi="Times New Roman"/>
                <w:sz w:val="20"/>
                <w:szCs w:val="20"/>
              </w:rPr>
              <w:t xml:space="preserve">dobiera odpowiedni materiał badawczy </w:t>
            </w:r>
          </w:p>
          <w:p w14:paraId="16B064F0" w14:textId="77777777" w:rsidR="003441BC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A242A" w:rsidRPr="00795F62">
              <w:rPr>
                <w:rFonts w:ascii="Times New Roman" w:hAnsi="Times New Roman"/>
                <w:sz w:val="20"/>
                <w:szCs w:val="20"/>
              </w:rPr>
              <w:t xml:space="preserve">przeprowadza proste doświadczenie </w:t>
            </w:r>
          </w:p>
          <w:p w14:paraId="16B064F1" w14:textId="77777777" w:rsidR="004A242A" w:rsidRPr="00795F62" w:rsidRDefault="00795F62" w:rsidP="004A242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wyciąga wnioski z doświadczenia </w:t>
            </w:r>
          </w:p>
        </w:tc>
        <w:tc>
          <w:tcPr>
            <w:tcW w:w="2358" w:type="dxa"/>
          </w:tcPr>
          <w:p w14:paraId="16B064F2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formułuje hipotezy i wyciąga wnioski z samodzielnie przeprowadzonego doświadczenia biologicznego </w:t>
            </w:r>
          </w:p>
          <w:p w14:paraId="16B064F3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sporządza dokumentację z doświadczania </w:t>
            </w:r>
          </w:p>
          <w:p w14:paraId="16B064F4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wykonuje obróbkę graficzną uzyskanych wyników i ich analizę </w:t>
            </w:r>
          </w:p>
        </w:tc>
        <w:tc>
          <w:tcPr>
            <w:tcW w:w="2358" w:type="dxa"/>
          </w:tcPr>
          <w:p w14:paraId="16B064F5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samodzielnie planuje i wykonuje doświadczanie biologiczne z zachowaniem wszystkich etapów metody badawczej </w:t>
            </w:r>
          </w:p>
          <w:p w14:paraId="16B064F6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>korzysta z różnych źródeł wiedzy oraz z dostępnych narzędzi obróbki i prezentacji danych (m.in. programy komputerowe)</w:t>
            </w:r>
          </w:p>
          <w:p w14:paraId="16B064F7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rozwija zainteresowania </w:t>
            </w:r>
            <w:r w:rsidR="009208B6" w:rsidRPr="00795F62">
              <w:rPr>
                <w:rFonts w:ascii="Times New Roman" w:hAnsi="Times New Roman"/>
                <w:sz w:val="20"/>
                <w:szCs w:val="20"/>
              </w:rPr>
              <w:t xml:space="preserve">przyrodnicze </w:t>
            </w:r>
          </w:p>
        </w:tc>
        <w:bookmarkStart w:id="0" w:name="_GoBack"/>
        <w:bookmarkEnd w:id="0"/>
      </w:tr>
      <w:tr w:rsidR="00795F62" w:rsidRPr="00795F62" w14:paraId="16B06508" w14:textId="77777777" w:rsidTr="0086780C">
        <w:tc>
          <w:tcPr>
            <w:tcW w:w="2357" w:type="dxa"/>
          </w:tcPr>
          <w:p w14:paraId="16B064F9" w14:textId="77777777" w:rsidR="009903D4" w:rsidRPr="00795F62" w:rsidRDefault="009903D4" w:rsidP="001F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1F4637" w:rsidRPr="00795F62">
              <w:rPr>
                <w:rFonts w:ascii="Times New Roman" w:hAnsi="Times New Roman"/>
                <w:sz w:val="20"/>
                <w:szCs w:val="20"/>
              </w:rPr>
              <w:t xml:space="preserve">Metody badawcze stosowane w biologii </w:t>
            </w:r>
          </w:p>
        </w:tc>
        <w:tc>
          <w:tcPr>
            <w:tcW w:w="2357" w:type="dxa"/>
          </w:tcPr>
          <w:p w14:paraId="16B064FA" w14:textId="77777777" w:rsidR="00965C35" w:rsidRPr="00795F62" w:rsidRDefault="00795F62" w:rsidP="003E32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wymienia rodzaje mikroskopów stosowanych w badaniach komórek</w:t>
            </w:r>
          </w:p>
          <w:p w14:paraId="16B064FB" w14:textId="77777777" w:rsidR="00965C35" w:rsidRPr="00795F62" w:rsidRDefault="00795F62" w:rsidP="003E32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wymienia inne metody stosowane w badaniach komórek</w:t>
            </w:r>
          </w:p>
        </w:tc>
        <w:tc>
          <w:tcPr>
            <w:tcW w:w="2357" w:type="dxa"/>
            <w:gridSpan w:val="2"/>
          </w:tcPr>
          <w:p w14:paraId="16B064FC" w14:textId="77777777" w:rsidR="00965C35" w:rsidRPr="00795F62" w:rsidRDefault="00795F62" w:rsidP="00965C3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omawia rodzaje mikroskopów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stosowanych w biologii</w:t>
            </w:r>
          </w:p>
          <w:p w14:paraId="16B064FD" w14:textId="77777777" w:rsidR="00965C35" w:rsidRPr="00795F62" w:rsidRDefault="00795F62" w:rsidP="00965C3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omawia inne metody stosowane w badaniach komórek</w:t>
            </w:r>
          </w:p>
          <w:p w14:paraId="16B064FE" w14:textId="77777777" w:rsidR="009903D4" w:rsidRPr="00795F62" w:rsidRDefault="009903D4" w:rsidP="0096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16B064FF" w14:textId="77777777" w:rsidR="00965C35" w:rsidRPr="00795F62" w:rsidRDefault="00795F62" w:rsidP="00965C3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 xml:space="preserve">rozróżnia mikroskop optyczny od innej optyki </w:t>
            </w:r>
          </w:p>
          <w:p w14:paraId="16B06500" w14:textId="77777777" w:rsidR="00965C35" w:rsidRPr="00795F62" w:rsidRDefault="00795F62" w:rsidP="00965C3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rozróżnia metody badań komórek in vitro i in vivo</w:t>
            </w:r>
          </w:p>
          <w:p w14:paraId="16B06501" w14:textId="77777777" w:rsidR="00AA1E1B" w:rsidRPr="00795F62" w:rsidRDefault="00AA1E1B" w:rsidP="00965C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02" w14:textId="77777777" w:rsidR="00965C35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porównuje działanie mikroskopu optycznego i mikroskopu elektronowego</w:t>
            </w:r>
          </w:p>
          <w:p w14:paraId="16B06503" w14:textId="77777777" w:rsidR="00B62A3A" w:rsidRPr="00795F62" w:rsidRDefault="00795F62" w:rsidP="00965C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wymienia zalety i wady mikroskopów optycznych oraz elektronowych</w:t>
            </w:r>
          </w:p>
        </w:tc>
        <w:tc>
          <w:tcPr>
            <w:tcW w:w="2358" w:type="dxa"/>
          </w:tcPr>
          <w:p w14:paraId="16B06504" w14:textId="77777777" w:rsidR="00965C35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 xml:space="preserve">określa zasadę działania mikroskopu fluorescencyjnego </w:t>
            </w:r>
          </w:p>
          <w:p w14:paraId="16B06505" w14:textId="77777777" w:rsidR="00965C35" w:rsidRPr="00795F62" w:rsidRDefault="00795F62" w:rsidP="00965C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wyjaśnia różnicę w sposobie działania mikroskopów elektronowych: transmisyjnego i skaningowego</w:t>
            </w:r>
          </w:p>
          <w:p w14:paraId="16B06506" w14:textId="77777777" w:rsidR="00965C35" w:rsidRPr="00795F62" w:rsidRDefault="00965C35" w:rsidP="00965C3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B06507" w14:textId="77777777" w:rsidR="00AA1E1B" w:rsidRPr="00795F62" w:rsidRDefault="00965C35" w:rsidP="00965C35">
            <w:pPr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5F62" w:rsidRPr="00795F62" w14:paraId="16B0650A" w14:textId="77777777" w:rsidTr="009D0632">
        <w:tc>
          <w:tcPr>
            <w:tcW w:w="14144" w:type="dxa"/>
            <w:gridSpan w:val="7"/>
          </w:tcPr>
          <w:p w14:paraId="16B06509" w14:textId="77777777" w:rsidR="001F4637" w:rsidRPr="00795F62" w:rsidRDefault="001F4637" w:rsidP="00F567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  <w:r w:rsidR="00F567AD" w:rsidRPr="00795F62">
              <w:rPr>
                <w:rFonts w:ascii="Times New Roman" w:hAnsi="Times New Roman"/>
                <w:b/>
                <w:sz w:val="20"/>
                <w:szCs w:val="20"/>
              </w:rPr>
              <w:t xml:space="preserve">BUDOWA CHEMICZNA </w:t>
            </w:r>
            <w:commentRangeStart w:id="1"/>
            <w:r w:rsidR="00F567AD" w:rsidRPr="00795F62">
              <w:rPr>
                <w:rFonts w:ascii="Times New Roman" w:hAnsi="Times New Roman"/>
                <w:b/>
                <w:sz w:val="20"/>
                <w:szCs w:val="20"/>
              </w:rPr>
              <w:t>ORGANIZMÓW</w:t>
            </w:r>
            <w:commentRangeEnd w:id="1"/>
            <w:r w:rsidR="00C13BF5">
              <w:rPr>
                <w:rStyle w:val="Odwoaniedokomentarza"/>
              </w:rPr>
              <w:commentReference w:id="1"/>
            </w:r>
          </w:p>
        </w:tc>
      </w:tr>
      <w:tr w:rsidR="00795F62" w:rsidRPr="00795F62" w14:paraId="16B06519" w14:textId="77777777" w:rsidTr="0086780C">
        <w:tc>
          <w:tcPr>
            <w:tcW w:w="2357" w:type="dxa"/>
          </w:tcPr>
          <w:p w14:paraId="16B0650B" w14:textId="77777777" w:rsidR="003E2FD4" w:rsidRPr="00795F62" w:rsidRDefault="003E2FD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1.</w:t>
            </w:r>
            <w:r w:rsidR="00FF12E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Skład chemiczny organizmu </w:t>
            </w:r>
          </w:p>
        </w:tc>
        <w:tc>
          <w:tcPr>
            <w:tcW w:w="2357" w:type="dxa"/>
          </w:tcPr>
          <w:p w14:paraId="16B0650C" w14:textId="77777777" w:rsidR="003E2FD4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wymienia składniki nieorganiczne i organiczne organizmów</w:t>
            </w:r>
          </w:p>
          <w:p w14:paraId="16B0650D" w14:textId="77777777" w:rsidR="003E2FD4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wymienia makroelementy i mikroelementy</w:t>
            </w:r>
          </w:p>
          <w:p w14:paraId="16B0650E" w14:textId="77777777" w:rsidR="003E2FD4" w:rsidRPr="00795F62" w:rsidRDefault="003E2FD4" w:rsidP="003E2F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16B0650F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klasyfikuje pierwiastki na makroelementy i mikroelementy </w:t>
            </w:r>
          </w:p>
          <w:p w14:paraId="16B06510" w14:textId="77777777" w:rsidR="00F002E6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wymienia pierwiastki biogenne</w:t>
            </w:r>
          </w:p>
          <w:p w14:paraId="16B06511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wymienia funkcje wody</w:t>
            </w:r>
          </w:p>
        </w:tc>
        <w:tc>
          <w:tcPr>
            <w:tcW w:w="2357" w:type="dxa"/>
          </w:tcPr>
          <w:p w14:paraId="16B06512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omawia znaczenie wybranych makro</w:t>
            </w:r>
            <w:r w:rsidR="00F002E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i mikroelementów </w:t>
            </w:r>
          </w:p>
          <w:p w14:paraId="16B06513" w14:textId="77777777" w:rsidR="003E2FD4" w:rsidRPr="00795F62" w:rsidRDefault="00795F62" w:rsidP="003E2F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omawia budowę cząsteczki wody</w:t>
            </w:r>
          </w:p>
        </w:tc>
        <w:tc>
          <w:tcPr>
            <w:tcW w:w="2358" w:type="dxa"/>
          </w:tcPr>
          <w:p w14:paraId="16B06514" w14:textId="77777777" w:rsidR="003E2FD4" w:rsidRPr="00795F62" w:rsidRDefault="00F002E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określa objawy niedoboru wybranych makro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i mikroelementów </w:t>
            </w:r>
          </w:p>
          <w:p w14:paraId="16B06515" w14:textId="77777777" w:rsidR="003E2FD4" w:rsidRPr="00795F62" w:rsidRDefault="00795F62" w:rsidP="00EE57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charakteryzuje właściwości fizykochemiczne wody </w:t>
            </w:r>
          </w:p>
          <w:p w14:paraId="16B06516" w14:textId="77777777" w:rsidR="003E2FD4" w:rsidRPr="00795F62" w:rsidRDefault="003E2FD4" w:rsidP="00EE5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17" w14:textId="77777777" w:rsidR="003E2FD4" w:rsidRPr="00795F62" w:rsidRDefault="00795F62" w:rsidP="00EE57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wykazuje związek między budową cząsteczki wody i właściwościami a jej rolą w organizmie</w:t>
            </w:r>
          </w:p>
          <w:p w14:paraId="16B06518" w14:textId="77777777" w:rsidR="003E2FD4" w:rsidRPr="00795F62" w:rsidRDefault="003E2FD4" w:rsidP="00EE5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F62" w:rsidRPr="00795F62" w14:paraId="16B0652B" w14:textId="77777777" w:rsidTr="0086780C">
        <w:tc>
          <w:tcPr>
            <w:tcW w:w="2357" w:type="dxa"/>
          </w:tcPr>
          <w:p w14:paraId="16B0651A" w14:textId="77777777" w:rsidR="009903D4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2. Organiczne związki węgla </w:t>
            </w:r>
          </w:p>
        </w:tc>
        <w:tc>
          <w:tcPr>
            <w:tcW w:w="2357" w:type="dxa"/>
          </w:tcPr>
          <w:p w14:paraId="16B0651B" w14:textId="77777777" w:rsidR="009903D4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58CC" w:rsidRPr="00795F62">
              <w:rPr>
                <w:rFonts w:ascii="Times New Roman" w:hAnsi="Times New Roman"/>
                <w:sz w:val="20"/>
                <w:szCs w:val="20"/>
              </w:rPr>
              <w:t xml:space="preserve">wie, co to są organiczne związki węgla </w:t>
            </w:r>
          </w:p>
          <w:p w14:paraId="16B0651C" w14:textId="77777777" w:rsidR="005958CC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polimerów komórkowych </w:t>
            </w:r>
          </w:p>
        </w:tc>
        <w:tc>
          <w:tcPr>
            <w:tcW w:w="2357" w:type="dxa"/>
            <w:gridSpan w:val="2"/>
          </w:tcPr>
          <w:p w14:paraId="16B0651D" w14:textId="77777777" w:rsidR="009903D4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002E6">
              <w:rPr>
                <w:rFonts w:ascii="Times New Roman" w:hAnsi="Times New Roman"/>
                <w:sz w:val="20"/>
                <w:szCs w:val="20"/>
              </w:rPr>
              <w:t>,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 co to jest węgiel organiczny</w:t>
            </w:r>
          </w:p>
          <w:p w14:paraId="16B0651E" w14:textId="77777777" w:rsidR="00B301D7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grup funkcyjnych </w:t>
            </w:r>
          </w:p>
          <w:p w14:paraId="16B0651F" w14:textId="77777777" w:rsidR="00B301D7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wyjaśnia różnicę pomiędzy monomerem i polimerem </w:t>
            </w:r>
          </w:p>
        </w:tc>
        <w:tc>
          <w:tcPr>
            <w:tcW w:w="2357" w:type="dxa"/>
          </w:tcPr>
          <w:p w14:paraId="16B06520" w14:textId="77777777" w:rsidR="00B62A3A" w:rsidRPr="00795F62" w:rsidRDefault="00795F6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wymienia cechy węgla organicznego </w:t>
            </w:r>
          </w:p>
          <w:p w14:paraId="16B06521" w14:textId="77777777" w:rsidR="00B301D7" w:rsidRPr="00795F62" w:rsidRDefault="00795F6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podaje właściwości najważniejszych grup funkcyjnych </w:t>
            </w:r>
          </w:p>
          <w:p w14:paraId="16B06522" w14:textId="77777777" w:rsidR="00B301D7" w:rsidRPr="00795F62" w:rsidRDefault="00795F6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wyjaśnia proces powstawania polimerów </w:t>
            </w:r>
          </w:p>
          <w:p w14:paraId="16B06523" w14:textId="77777777" w:rsidR="00B301D7" w:rsidRPr="00795F62" w:rsidRDefault="00795F6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wyjaśnia, dlaczego makrocząsteczki komórkowe są polimerami </w:t>
            </w:r>
          </w:p>
        </w:tc>
        <w:tc>
          <w:tcPr>
            <w:tcW w:w="2358" w:type="dxa"/>
          </w:tcPr>
          <w:p w14:paraId="16B06524" w14:textId="77777777" w:rsidR="009903D4" w:rsidRPr="00795F62" w:rsidRDefault="00795F6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tłumaczy związek cech strukturalnych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węgla organicznego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>z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funkcjami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biologicznymi </w:t>
            </w:r>
          </w:p>
          <w:p w14:paraId="16B06525" w14:textId="77777777" w:rsidR="004833BC" w:rsidRPr="00795F62" w:rsidRDefault="00795F62" w:rsidP="004833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>wskazuje grupy funkcyjne w związkach organicznych i wyjaśnia</w:t>
            </w:r>
            <w:r w:rsidR="00F002E6">
              <w:rPr>
                <w:rFonts w:ascii="Times New Roman" w:hAnsi="Times New Roman"/>
                <w:sz w:val="20"/>
                <w:szCs w:val="20"/>
              </w:rPr>
              <w:t>,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 jaki</w:t>
            </w:r>
            <w:r w:rsidR="00F002E6">
              <w:rPr>
                <w:rFonts w:ascii="Times New Roman" w:hAnsi="Times New Roman"/>
                <w:sz w:val="20"/>
                <w:szCs w:val="20"/>
              </w:rPr>
              <w:t>e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 nadają im właściwości </w:t>
            </w:r>
          </w:p>
          <w:p w14:paraId="16B06526" w14:textId="77777777" w:rsidR="00B301D7" w:rsidRPr="00795F62" w:rsidRDefault="00795F62" w:rsidP="004833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>omawia mechanizm reakcji kondensacji monomerów</w:t>
            </w:r>
          </w:p>
        </w:tc>
        <w:tc>
          <w:tcPr>
            <w:tcW w:w="2358" w:type="dxa"/>
          </w:tcPr>
          <w:p w14:paraId="16B06527" w14:textId="77777777" w:rsidR="004833BC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na konkretnych przykładach omawia cechy węgla organicznego </w:t>
            </w:r>
          </w:p>
          <w:p w14:paraId="16B06528" w14:textId="77777777" w:rsidR="009903D4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>klasyfikuje związki organiczna na podstawie obecności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w nich określonych grup funkcyjnych </w:t>
            </w:r>
          </w:p>
          <w:p w14:paraId="16B06529" w14:textId="77777777" w:rsidR="004833BC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>wykazuje zwią</w:t>
            </w:r>
            <w:r w:rsidR="00C90B55" w:rsidRPr="00795F62">
              <w:rPr>
                <w:rFonts w:ascii="Times New Roman" w:hAnsi="Times New Roman"/>
                <w:sz w:val="20"/>
                <w:szCs w:val="20"/>
              </w:rPr>
              <w:t>zek odwracanej reakcji polimeryzacji z metabolizmem komórkowym</w:t>
            </w:r>
          </w:p>
          <w:p w14:paraId="16B0652A" w14:textId="77777777" w:rsidR="004833BC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</w:tc>
      </w:tr>
      <w:tr w:rsidR="00795F62" w:rsidRPr="00795F62" w14:paraId="16B06546" w14:textId="77777777" w:rsidTr="007E6C7A">
        <w:tc>
          <w:tcPr>
            <w:tcW w:w="2357" w:type="dxa"/>
          </w:tcPr>
          <w:p w14:paraId="16B0652C" w14:textId="77777777" w:rsidR="000B4DFB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3. Węglowodany – budowa i znaczenie</w:t>
            </w:r>
            <w:r w:rsidR="000B4DFB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0652D" w14:textId="77777777" w:rsidR="009F75A7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795F62">
              <w:rPr>
                <w:rFonts w:ascii="Times New Roman" w:hAnsi="Times New Roman"/>
                <w:sz w:val="20"/>
                <w:szCs w:val="20"/>
              </w:rPr>
              <w:t xml:space="preserve">wymienia najważniejsze węglowodany </w:t>
            </w:r>
          </w:p>
          <w:p w14:paraId="16B0652E" w14:textId="77777777" w:rsidR="009F75A7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795F62">
              <w:rPr>
                <w:rFonts w:ascii="Times New Roman" w:hAnsi="Times New Roman"/>
                <w:sz w:val="20"/>
                <w:szCs w:val="20"/>
              </w:rPr>
              <w:t xml:space="preserve">podaje pokarmowe źródła węglowodanów </w:t>
            </w:r>
          </w:p>
          <w:p w14:paraId="16B0652F" w14:textId="77777777" w:rsidR="0037246E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46E" w:rsidRPr="00795F62">
              <w:rPr>
                <w:rFonts w:ascii="Times New Roman" w:hAnsi="Times New Roman"/>
                <w:sz w:val="20"/>
                <w:szCs w:val="20"/>
              </w:rPr>
              <w:t xml:space="preserve">wyjaśnia znaczenie węglowodanów </w:t>
            </w:r>
          </w:p>
          <w:p w14:paraId="16B06530" w14:textId="77777777" w:rsidR="0037246E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795F62">
              <w:rPr>
                <w:rFonts w:ascii="Times New Roman" w:hAnsi="Times New Roman"/>
                <w:sz w:val="20"/>
                <w:szCs w:val="20"/>
              </w:rPr>
              <w:t>wie, co to jest błonnik pokarmowy i jakie jest jego znaczenie</w:t>
            </w:r>
          </w:p>
          <w:p w14:paraId="16B06531" w14:textId="77777777" w:rsidR="009F75A7" w:rsidRPr="00795F62" w:rsidRDefault="009F75A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16B06532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 xml:space="preserve">dokonuje podziału węglowodanów </w:t>
            </w:r>
          </w:p>
          <w:p w14:paraId="16B06533" w14:textId="77777777" w:rsidR="000B630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 xml:space="preserve">podaje przykłady związków z każdej grupy </w:t>
            </w:r>
          </w:p>
          <w:p w14:paraId="16B06534" w14:textId="77777777" w:rsidR="000B630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 xml:space="preserve">podaje funkcje węglowodanów </w:t>
            </w:r>
          </w:p>
          <w:p w14:paraId="16B06535" w14:textId="77777777" w:rsidR="000B630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>wskazuje rolę produktów zawierających polisacharydy, w tym błonnik pokarmowy</w:t>
            </w:r>
            <w:r w:rsidR="00F002E6">
              <w:rPr>
                <w:rFonts w:ascii="Times New Roman" w:hAnsi="Times New Roman"/>
                <w:sz w:val="20"/>
                <w:szCs w:val="20"/>
              </w:rPr>
              <w:t>,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 xml:space="preserve"> w diecie człowieka </w:t>
            </w:r>
          </w:p>
          <w:p w14:paraId="16B06536" w14:textId="77777777" w:rsidR="00012541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dokonuje obserwacji ziaren skrobi w materiale biologicznym </w:t>
            </w:r>
          </w:p>
        </w:tc>
        <w:tc>
          <w:tcPr>
            <w:tcW w:w="2357" w:type="dxa"/>
          </w:tcPr>
          <w:p w14:paraId="16B06537" w14:textId="77777777" w:rsidR="000B630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 xml:space="preserve">podaje kryterium podziału węglowodanów </w:t>
            </w:r>
          </w:p>
          <w:p w14:paraId="16B06538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omawia budowę cukrów prostych, </w:t>
            </w:r>
            <w:proofErr w:type="spellStart"/>
            <w:r w:rsidR="00012541" w:rsidRPr="00A45E62">
              <w:rPr>
                <w:rFonts w:ascii="Times New Roman" w:hAnsi="Times New Roman"/>
                <w:strike/>
                <w:sz w:val="20"/>
                <w:szCs w:val="20"/>
              </w:rPr>
              <w:t>disacharydów</w:t>
            </w:r>
            <w:proofErr w:type="spellEnd"/>
            <w:r w:rsidR="00012541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i polisacharydów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39" w14:textId="77777777" w:rsidR="000B630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wskazuje wiązanie glikozydowe w disacharydach </w:t>
            </w:r>
          </w:p>
          <w:p w14:paraId="16B0653A" w14:textId="77777777" w:rsidR="00012541" w:rsidRPr="00A45E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wskazuje różnicę w budowie skrobi, glikogenu i celulozy </w:t>
            </w:r>
          </w:p>
          <w:p w14:paraId="16B0653B" w14:textId="77777777" w:rsidR="00012541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przeprowadza doświadczenie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lastRenderedPageBreak/>
              <w:t>wykazujące obecność skrobi w produktach spożywczych</w:t>
            </w:r>
          </w:p>
        </w:tc>
        <w:tc>
          <w:tcPr>
            <w:tcW w:w="2358" w:type="dxa"/>
          </w:tcPr>
          <w:p w14:paraId="16B0653C" w14:textId="77777777" w:rsidR="000B4DFB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cukrów każdej z grup węglowodanów </w:t>
            </w:r>
          </w:p>
          <w:p w14:paraId="16B0653D" w14:textId="77777777" w:rsidR="00012541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wyjaśnia znaczenie obecności formy łańcuchowej i pierścieniowej cukrów prostych </w:t>
            </w:r>
          </w:p>
          <w:p w14:paraId="16B0653E" w14:textId="77777777" w:rsidR="00012541" w:rsidRPr="00A45E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A45E62">
              <w:rPr>
                <w:rFonts w:ascii="Times New Roman" w:hAnsi="Times New Roman"/>
                <w:strike/>
                <w:sz w:val="20"/>
                <w:szCs w:val="20"/>
              </w:rPr>
              <w:t>wskazuje związek pomiędzy budową i funkcją polisacharydów (skrobia, celuloza, glikogen)</w:t>
            </w:r>
          </w:p>
          <w:p w14:paraId="16B0653F" w14:textId="77777777" w:rsidR="00012541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omawia funkcje pochodnych polisacharydów </w:t>
            </w:r>
          </w:p>
          <w:p w14:paraId="16B06540" w14:textId="77777777" w:rsidR="00012541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>samodzielnie wykonuje preparat mikroskopowy ziaren skrobi</w:t>
            </w:r>
          </w:p>
          <w:p w14:paraId="16B06541" w14:textId="77777777" w:rsidR="00012541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>przeprowadza doświadczenie dotyczące właściwości błonnika pokarmowego i omawia jego wyniki w kontekście wpływu błonnika na zdrowie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542" w14:textId="77777777" w:rsidR="0037246E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7246E" w:rsidRPr="00795F62">
              <w:rPr>
                <w:rFonts w:ascii="Times New Roman" w:hAnsi="Times New Roman"/>
                <w:sz w:val="20"/>
                <w:szCs w:val="20"/>
              </w:rPr>
              <w:t xml:space="preserve">rozróżnia węglowodany na podstawie ich wzrostu strukturalnego </w:t>
            </w:r>
          </w:p>
          <w:p w14:paraId="16B06543" w14:textId="77777777" w:rsidR="002875EC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875EC" w:rsidRPr="00795F62">
              <w:rPr>
                <w:rFonts w:ascii="Times New Roman" w:hAnsi="Times New Roman"/>
                <w:sz w:val="20"/>
                <w:szCs w:val="20"/>
              </w:rPr>
              <w:t>umie narysować wzór wybranych cukrów prostych</w:t>
            </w:r>
          </w:p>
          <w:p w14:paraId="16B06544" w14:textId="77777777" w:rsidR="000B4DFB" w:rsidRPr="00795F62" w:rsidRDefault="00795F62" w:rsidP="00372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46E" w:rsidRPr="00795F62">
              <w:rPr>
                <w:rFonts w:ascii="Times New Roman" w:hAnsi="Times New Roman"/>
                <w:sz w:val="20"/>
                <w:szCs w:val="20"/>
              </w:rPr>
              <w:t xml:space="preserve">planuje dietę dla osób z nietolerancją laktozy </w:t>
            </w:r>
            <w:r w:rsidR="00977AE8" w:rsidRPr="00795F62">
              <w:rPr>
                <w:rFonts w:ascii="Times New Roman" w:hAnsi="Times New Roman"/>
                <w:sz w:val="20"/>
                <w:szCs w:val="20"/>
              </w:rPr>
              <w:t>oraz z</w:t>
            </w:r>
            <w:r w:rsidR="0037246E" w:rsidRPr="00795F62">
              <w:rPr>
                <w:rFonts w:ascii="Times New Roman" w:hAnsi="Times New Roman"/>
                <w:sz w:val="20"/>
                <w:szCs w:val="20"/>
              </w:rPr>
              <w:t xml:space="preserve"> nietolerancją fruktozy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45" w14:textId="77777777" w:rsidR="00616EA9" w:rsidRPr="00795F62" w:rsidRDefault="00795F62" w:rsidP="00372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6EA9" w:rsidRPr="00795F62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na temat mukopolisacharydów </w:t>
            </w:r>
          </w:p>
        </w:tc>
      </w:tr>
      <w:tr w:rsidR="00795F62" w:rsidRPr="00795F62" w14:paraId="16B06561" w14:textId="77777777" w:rsidTr="007E6C7A">
        <w:tc>
          <w:tcPr>
            <w:tcW w:w="2357" w:type="dxa"/>
          </w:tcPr>
          <w:p w14:paraId="16B06547" w14:textId="77777777" w:rsidR="000B4DFB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4. Lipidy – budowa i znaczenie</w:t>
            </w:r>
          </w:p>
        </w:tc>
        <w:tc>
          <w:tcPr>
            <w:tcW w:w="2357" w:type="dxa"/>
          </w:tcPr>
          <w:p w14:paraId="16B06548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wymienia podstawowe grupy lipidów </w:t>
            </w:r>
          </w:p>
          <w:p w14:paraId="16B06549" w14:textId="77777777" w:rsidR="00A22C9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podaje funkcje lipidów </w:t>
            </w:r>
          </w:p>
          <w:p w14:paraId="16B0654A" w14:textId="77777777" w:rsidR="00A22C9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zalicza cholesterol do </w:t>
            </w:r>
            <w:r w:rsidR="004B55C0" w:rsidRPr="00795F62">
              <w:rPr>
                <w:rFonts w:ascii="Times New Roman" w:hAnsi="Times New Roman"/>
                <w:sz w:val="20"/>
                <w:szCs w:val="20"/>
              </w:rPr>
              <w:t xml:space="preserve">grupy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lipidów </w:t>
            </w:r>
          </w:p>
        </w:tc>
        <w:tc>
          <w:tcPr>
            <w:tcW w:w="2357" w:type="dxa"/>
            <w:gridSpan w:val="2"/>
          </w:tcPr>
          <w:p w14:paraId="16B0654B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>dokonuje podziału lipidów na proste i złożone</w:t>
            </w:r>
          </w:p>
          <w:p w14:paraId="16B0654C" w14:textId="77777777" w:rsidR="00A22C9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wymienia funkcje lipidów </w:t>
            </w:r>
          </w:p>
          <w:p w14:paraId="16B0654D" w14:textId="77777777" w:rsidR="00A22C9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A22C9B" w:rsidRPr="00A45E62">
              <w:rPr>
                <w:rFonts w:ascii="Times New Roman" w:hAnsi="Times New Roman"/>
                <w:strike/>
                <w:sz w:val="20"/>
                <w:szCs w:val="20"/>
              </w:rPr>
              <w:t>budowę i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 znaczenie tłuszczów prostych </w:t>
            </w:r>
          </w:p>
          <w:p w14:paraId="16B0654E" w14:textId="77777777" w:rsidR="007602E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02EF" w:rsidRPr="00795F62">
              <w:rPr>
                <w:rFonts w:ascii="Times New Roman" w:hAnsi="Times New Roman"/>
                <w:sz w:val="20"/>
                <w:szCs w:val="20"/>
              </w:rPr>
              <w:t>rozróżnia kwas tłuszczowy nasycony od nienasyconego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 xml:space="preserve"> i podaje ich źródła pokarmowe </w:t>
            </w:r>
          </w:p>
          <w:p w14:paraId="16B0654F" w14:textId="77777777" w:rsidR="007602E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02EF" w:rsidRPr="00795F62">
              <w:rPr>
                <w:rFonts w:ascii="Times New Roman" w:hAnsi="Times New Roman"/>
                <w:sz w:val="20"/>
                <w:szCs w:val="20"/>
              </w:rPr>
              <w:t xml:space="preserve">wyjaśnia biologiczne znaczenie fosfolipidów </w:t>
            </w:r>
          </w:p>
          <w:p w14:paraId="16B06550" w14:textId="77777777" w:rsidR="007602E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 xml:space="preserve">wymienia funkcje cholesterolu </w:t>
            </w:r>
          </w:p>
          <w:p w14:paraId="16B06551" w14:textId="77777777" w:rsidR="00A22C9B" w:rsidRPr="00795F62" w:rsidRDefault="00A22C9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B06552" w14:textId="77777777" w:rsidR="00B62A3A" w:rsidRPr="00A45E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 xml:space="preserve">podaje kryterium podziału lipidów i prawidłowo je klasyfikuje – </w:t>
            </w:r>
            <w:r w:rsidR="006773F6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omawia budowę </w:t>
            </w:r>
            <w:proofErr w:type="spellStart"/>
            <w:r w:rsidR="006773F6" w:rsidRPr="00A45E62">
              <w:rPr>
                <w:rFonts w:ascii="Times New Roman" w:hAnsi="Times New Roman"/>
                <w:strike/>
                <w:sz w:val="20"/>
                <w:szCs w:val="20"/>
              </w:rPr>
              <w:t>triacylogliceroli</w:t>
            </w:r>
            <w:proofErr w:type="spellEnd"/>
            <w:r w:rsidR="006773F6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oraz fosfolipidów </w:t>
            </w:r>
          </w:p>
          <w:p w14:paraId="16B06553" w14:textId="77777777" w:rsidR="009A0F35" w:rsidRPr="00795F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6BB5" w:rsidRPr="00795F62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F35" w:rsidRPr="00795F62">
              <w:rPr>
                <w:rFonts w:ascii="Times New Roman" w:hAnsi="Times New Roman"/>
                <w:sz w:val="20"/>
                <w:szCs w:val="20"/>
              </w:rPr>
              <w:t xml:space="preserve"> kwasy tłuszczowe nasycone i nienasycone </w:t>
            </w:r>
          </w:p>
          <w:p w14:paraId="16B06554" w14:textId="77777777" w:rsidR="006773F6" w:rsidRPr="00795F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>wyjaśnia rolę NNKT w diecie</w:t>
            </w:r>
          </w:p>
          <w:p w14:paraId="16B06555" w14:textId="77777777" w:rsidR="006773F6" w:rsidRPr="00795F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 xml:space="preserve">omawia znaczenie uwodornienia tłuszczów </w:t>
            </w:r>
          </w:p>
          <w:p w14:paraId="16B06556" w14:textId="77777777" w:rsidR="006773F6" w:rsidRPr="00795F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>wymienia naj</w:t>
            </w:r>
            <w:r w:rsidR="00F733BA" w:rsidRPr="00795F62">
              <w:rPr>
                <w:rFonts w:ascii="Times New Roman" w:hAnsi="Times New Roman"/>
                <w:sz w:val="20"/>
                <w:szCs w:val="20"/>
              </w:rPr>
              <w:t xml:space="preserve">ważniejsze steroidy </w:t>
            </w:r>
          </w:p>
          <w:p w14:paraId="16B06557" w14:textId="77777777" w:rsidR="00F733BA" w:rsidRPr="00795F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733BA" w:rsidRPr="00A45E62">
              <w:rPr>
                <w:rFonts w:ascii="Times New Roman" w:hAnsi="Times New Roman"/>
                <w:strike/>
                <w:sz w:val="20"/>
                <w:szCs w:val="20"/>
              </w:rPr>
              <w:t>przeprowadza doświadczenie mające na celu wykrywanie tłuszczów w materiale biologicznym</w:t>
            </w:r>
            <w:r w:rsidR="00F733BA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558" w14:textId="77777777" w:rsidR="003B0BF1" w:rsidRPr="00795F62" w:rsidRDefault="00795F62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0BF1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wiązanie estrowe </w:t>
            </w:r>
          </w:p>
          <w:p w14:paraId="16B06559" w14:textId="77777777" w:rsidR="000B4DFB" w:rsidRPr="00795F62" w:rsidRDefault="00795F62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47603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wskazuje związek właści</w:t>
            </w:r>
            <w:r w:rsidR="00A87B84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wości</w:t>
            </w:r>
            <w:r w:rsidR="00D47603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fosfolipidów</w:t>
            </w:r>
            <w:r w:rsidR="00A87B84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budową błony biologicznej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6B0655A" w14:textId="77777777" w:rsidR="001F0BB8" w:rsidRPr="00795F62" w:rsidRDefault="00795F62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0BB8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związek tłuszczów </w:t>
            </w:r>
            <w:r w:rsidR="001F0BB8" w:rsidRPr="00795F6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trans </w:t>
            </w:r>
            <w:r w:rsidR="001F0BB8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 ryzykiem wystąpienia chorób </w:t>
            </w:r>
            <w:r w:rsidR="001E1918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sercowo</w:t>
            </w:r>
            <w:r w:rsidR="00644A96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F0BB8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naczyniowych </w:t>
            </w:r>
          </w:p>
          <w:p w14:paraId="16B0655B" w14:textId="77777777" w:rsidR="00ED7A55" w:rsidRPr="00795F62" w:rsidRDefault="00795F62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7A55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wyjaśnia mechanizm tworzenia się blaszki miażdżycowej</w:t>
            </w:r>
          </w:p>
          <w:p w14:paraId="16B0655C" w14:textId="77777777" w:rsidR="009A0F35" w:rsidRPr="00795F62" w:rsidRDefault="00795F62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7A55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samodzielnie przeprowadza </w:t>
            </w:r>
            <w:r w:rsidR="003C2660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omawia wyniki doświadczenia wykazującego </w:t>
            </w:r>
            <w:r w:rsidR="00ED7A55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właściwości lecytyny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16B0655D" w14:textId="77777777" w:rsidR="003C58C9" w:rsidRPr="00795F62" w:rsidRDefault="00795F62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C58C9" w:rsidRPr="00795F62">
              <w:rPr>
                <w:rFonts w:ascii="Times New Roman" w:hAnsi="Times New Roman"/>
                <w:sz w:val="20"/>
                <w:szCs w:val="20"/>
              </w:rPr>
              <w:t xml:space="preserve">interpretuje ryzyko </w:t>
            </w:r>
            <w:r w:rsidR="00C74825" w:rsidRPr="00795F62">
              <w:rPr>
                <w:rFonts w:ascii="Times New Roman" w:hAnsi="Times New Roman"/>
                <w:sz w:val="20"/>
                <w:szCs w:val="20"/>
              </w:rPr>
              <w:t xml:space="preserve">wystąpienia </w:t>
            </w:r>
            <w:r w:rsidR="003C58C9" w:rsidRPr="00795F62">
              <w:rPr>
                <w:rFonts w:ascii="Times New Roman" w:hAnsi="Times New Roman"/>
                <w:sz w:val="20"/>
                <w:szCs w:val="20"/>
              </w:rPr>
              <w:t xml:space="preserve">chorób w kontekście diety wysokotłuszczowej </w:t>
            </w:r>
          </w:p>
          <w:p w14:paraId="16B0655E" w14:textId="77777777" w:rsidR="000B4DFB" w:rsidRPr="00795F62" w:rsidRDefault="00795F62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6BB5" w:rsidRPr="00795F62">
              <w:rPr>
                <w:rFonts w:ascii="Times New Roman" w:hAnsi="Times New Roman"/>
                <w:sz w:val="20"/>
                <w:szCs w:val="20"/>
              </w:rPr>
              <w:t xml:space="preserve">przygotowuje referat na temat liposomów i miceli </w:t>
            </w:r>
            <w:r w:rsidR="001945EF" w:rsidRPr="00795F62">
              <w:rPr>
                <w:rFonts w:ascii="Times New Roman" w:hAnsi="Times New Roman"/>
                <w:sz w:val="20"/>
                <w:szCs w:val="20"/>
              </w:rPr>
              <w:t>oraz</w:t>
            </w:r>
            <w:r w:rsidR="007B6BB5" w:rsidRPr="00795F62">
              <w:rPr>
                <w:rFonts w:ascii="Times New Roman" w:hAnsi="Times New Roman"/>
                <w:sz w:val="20"/>
                <w:szCs w:val="20"/>
              </w:rPr>
              <w:t xml:space="preserve"> ich zastosowań </w:t>
            </w:r>
          </w:p>
          <w:p w14:paraId="16B0655F" w14:textId="77777777" w:rsidR="004B55C0" w:rsidRPr="00A45E62" w:rsidRDefault="00795F62" w:rsidP="003C58C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55C0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samodzielnie planuje i przeprowadza doświadczenie na obecność kwasów tłuszczowych nienasyconych w olejach roślinnych </w:t>
            </w:r>
          </w:p>
          <w:p w14:paraId="16B06560" w14:textId="77777777" w:rsidR="007B6BB5" w:rsidRPr="00795F62" w:rsidRDefault="007B6BB5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F62" w:rsidRPr="00795F62" w14:paraId="16B0657C" w14:textId="77777777" w:rsidTr="007E6C7A">
        <w:tc>
          <w:tcPr>
            <w:tcW w:w="2357" w:type="dxa"/>
          </w:tcPr>
          <w:p w14:paraId="16B06562" w14:textId="77777777" w:rsidR="000B4DFB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5. Białka – budowa i znaczenie</w:t>
            </w:r>
            <w:r w:rsid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16B06563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94B" w:rsidRPr="00795F62">
              <w:rPr>
                <w:rFonts w:ascii="Times New Roman" w:hAnsi="Times New Roman"/>
                <w:sz w:val="20"/>
                <w:szCs w:val="20"/>
              </w:rPr>
              <w:t xml:space="preserve">wymienia funkcje białek </w:t>
            </w:r>
          </w:p>
          <w:p w14:paraId="16B06564" w14:textId="77777777" w:rsidR="0083194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94B" w:rsidRPr="00795F62">
              <w:rPr>
                <w:rFonts w:ascii="Times New Roman" w:hAnsi="Times New Roman"/>
                <w:sz w:val="20"/>
                <w:szCs w:val="20"/>
              </w:rPr>
              <w:t xml:space="preserve">dokonuje podziału białek wedle jednego kryterium </w:t>
            </w:r>
          </w:p>
          <w:p w14:paraId="16B06565" w14:textId="77777777" w:rsidR="0083194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wyjaśnia funkcje hemoglobiny </w:t>
            </w:r>
          </w:p>
          <w:p w14:paraId="16B06566" w14:textId="77777777" w:rsidR="00E41078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wie, że białka </w:t>
            </w:r>
            <w:r w:rsidR="00644A96" w:rsidRPr="00795F62">
              <w:rPr>
                <w:rFonts w:ascii="Times New Roman" w:hAnsi="Times New Roman"/>
                <w:sz w:val="20"/>
                <w:szCs w:val="20"/>
              </w:rPr>
              <w:t xml:space="preserve">są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zbudowane z aminokwasów </w:t>
            </w:r>
          </w:p>
        </w:tc>
        <w:tc>
          <w:tcPr>
            <w:tcW w:w="2357" w:type="dxa"/>
            <w:gridSpan w:val="2"/>
          </w:tcPr>
          <w:p w14:paraId="16B06567" w14:textId="77777777" w:rsidR="000B4DFB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podaje kryteria podziału białek </w:t>
            </w:r>
          </w:p>
          <w:p w14:paraId="16B06568" w14:textId="77777777" w:rsidR="00E41078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>wymienia przykłady białek według podziału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na pełnione funkcje </w:t>
            </w:r>
          </w:p>
          <w:p w14:paraId="16B06569" w14:textId="77777777" w:rsidR="00E41078" w:rsidRPr="00A45E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omawia budowę białek </w:t>
            </w:r>
          </w:p>
          <w:p w14:paraId="16B0656A" w14:textId="77777777" w:rsidR="00E41078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>wie</w:t>
            </w:r>
            <w:r w:rsidR="00644A96">
              <w:rPr>
                <w:rFonts w:ascii="Times New Roman" w:hAnsi="Times New Roman"/>
                <w:sz w:val="20"/>
                <w:szCs w:val="20"/>
              </w:rPr>
              <w:t>,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 co to jest białko pełnowartościowe</w:t>
            </w:r>
          </w:p>
          <w:p w14:paraId="16B0656B" w14:textId="77777777" w:rsidR="00E41078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>wymienia czynniki wpływające na aktywność białka</w:t>
            </w:r>
          </w:p>
          <w:p w14:paraId="16B0656C" w14:textId="77777777" w:rsidR="00E41078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zna proces denaturacji </w:t>
            </w:r>
          </w:p>
        </w:tc>
        <w:tc>
          <w:tcPr>
            <w:tcW w:w="2357" w:type="dxa"/>
          </w:tcPr>
          <w:p w14:paraId="16B0656D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A45E62">
              <w:rPr>
                <w:rFonts w:ascii="Times New Roman" w:hAnsi="Times New Roman"/>
                <w:strike/>
                <w:sz w:val="20"/>
                <w:szCs w:val="20"/>
              </w:rPr>
              <w:t>omawia i podaje przykłady białek globularnych i fibrylnych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6E" w14:textId="77777777" w:rsidR="00E41078" w:rsidRPr="00795F62" w:rsidRDefault="00795F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A45E62">
              <w:rPr>
                <w:rFonts w:ascii="Times New Roman" w:hAnsi="Times New Roman"/>
                <w:strike/>
                <w:sz w:val="20"/>
                <w:szCs w:val="20"/>
              </w:rPr>
              <w:t>omawia budowę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 aminokwasów </w:t>
            </w:r>
          </w:p>
          <w:p w14:paraId="16B0656F" w14:textId="77777777" w:rsidR="00E41078" w:rsidRPr="00795F62" w:rsidRDefault="00795F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A45E62">
              <w:rPr>
                <w:rFonts w:ascii="Times New Roman" w:hAnsi="Times New Roman"/>
                <w:strike/>
                <w:sz w:val="20"/>
                <w:szCs w:val="20"/>
              </w:rPr>
              <w:t>omawia budowę i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 rolę wiązania peptydowego </w:t>
            </w:r>
          </w:p>
          <w:p w14:paraId="16B06570" w14:textId="77777777" w:rsidR="00BA2762" w:rsidRPr="00795F62" w:rsidRDefault="00795F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wyjaśnia związek właściwej konformacji białka na jego aktywność </w:t>
            </w:r>
          </w:p>
          <w:p w14:paraId="16B06571" w14:textId="77777777" w:rsidR="00407A4E" w:rsidRPr="00795F62" w:rsidRDefault="00795F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7A4E" w:rsidRPr="00795F62">
              <w:rPr>
                <w:rFonts w:ascii="Times New Roman" w:hAnsi="Times New Roman"/>
                <w:sz w:val="20"/>
                <w:szCs w:val="20"/>
              </w:rPr>
              <w:t xml:space="preserve">przeprowadza doświadczenie wykazujące obecność wiązania peptydowego w białku </w:t>
            </w:r>
          </w:p>
          <w:p w14:paraId="16B06572" w14:textId="77777777" w:rsidR="00BA2762" w:rsidRPr="00795F62" w:rsidRDefault="00BA27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73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obrazuje podział funkcjonalny i strukturalny białek krwi </w:t>
            </w:r>
          </w:p>
          <w:p w14:paraId="16B06574" w14:textId="77777777" w:rsidR="00E41078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dokonuje podziału i podaje przykłady aminokwasów każdej z grup </w:t>
            </w:r>
          </w:p>
          <w:p w14:paraId="16B06575" w14:textId="77777777" w:rsidR="00E41078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wyjaśnia różnicę pomiędzy łańcuchem polipeptydowym a białkiem </w:t>
            </w:r>
          </w:p>
          <w:p w14:paraId="16B06576" w14:textId="77777777" w:rsidR="00BA2762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>wyjaśnia różnicę pomiędzy denaturacją i koagulacją białka</w:t>
            </w:r>
          </w:p>
          <w:p w14:paraId="16B06577" w14:textId="77777777" w:rsidR="00407A4E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7A4E" w:rsidRPr="00795F62">
              <w:rPr>
                <w:rFonts w:ascii="Times New Roman" w:hAnsi="Times New Roman"/>
                <w:sz w:val="20"/>
                <w:szCs w:val="20"/>
              </w:rPr>
              <w:t xml:space="preserve">samodzielnie przeprowadza doświadczenie wydzielania kazeiny z mleka </w:t>
            </w:r>
          </w:p>
          <w:p w14:paraId="16B06578" w14:textId="77777777" w:rsidR="00E41078" w:rsidRPr="00795F62" w:rsidRDefault="00E4107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79" w14:textId="77777777" w:rsidR="00FC6AD8" w:rsidRPr="00795F62" w:rsidRDefault="00795F62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C6AD8" w:rsidRPr="00795F62">
              <w:rPr>
                <w:rFonts w:ascii="Times New Roman" w:hAnsi="Times New Roman"/>
                <w:sz w:val="20"/>
                <w:szCs w:val="20"/>
              </w:rPr>
              <w:t xml:space="preserve">wyjaśnia rolę białek w utrzymaniu homeostazy organizmu </w:t>
            </w:r>
          </w:p>
          <w:p w14:paraId="16B0657A" w14:textId="77777777" w:rsidR="000B4DFB" w:rsidRPr="00795F62" w:rsidRDefault="00795F62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>wskazuje konkretne produkty zawierające</w:t>
            </w:r>
            <w:r w:rsidR="00ED05B7" w:rsidRPr="00795F62">
              <w:rPr>
                <w:rFonts w:ascii="Times New Roman" w:hAnsi="Times New Roman"/>
                <w:sz w:val="20"/>
                <w:szCs w:val="20"/>
              </w:rPr>
              <w:t xml:space="preserve"> białka 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pełnowartościowe i niepełnowartościowe wraz z </w:t>
            </w:r>
            <w:r w:rsidR="00ED05B7" w:rsidRPr="00795F62">
              <w:rPr>
                <w:rFonts w:ascii="Times New Roman" w:hAnsi="Times New Roman"/>
                <w:sz w:val="20"/>
                <w:szCs w:val="20"/>
              </w:rPr>
              <w:t>aminokwasami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 ograniczającym</w:t>
            </w:r>
            <w:r w:rsidR="00ED05B7" w:rsidRPr="00795F62">
              <w:rPr>
                <w:rFonts w:ascii="Times New Roman" w:hAnsi="Times New Roman"/>
                <w:sz w:val="20"/>
                <w:szCs w:val="20"/>
              </w:rPr>
              <w:t>i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7B" w14:textId="77777777" w:rsidR="00ED05B7" w:rsidRPr="00795F62" w:rsidRDefault="00795F62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05B7" w:rsidRPr="00795F62">
              <w:rPr>
                <w:rFonts w:ascii="Times New Roman" w:hAnsi="Times New Roman"/>
                <w:sz w:val="20"/>
                <w:szCs w:val="20"/>
              </w:rPr>
              <w:t xml:space="preserve">w dostępnych źródłach znajduje informację na temat </w:t>
            </w:r>
            <w:r w:rsidR="00903997" w:rsidRPr="00795F62">
              <w:rPr>
                <w:rFonts w:ascii="Times New Roman" w:hAnsi="Times New Roman"/>
                <w:sz w:val="20"/>
                <w:szCs w:val="20"/>
              </w:rPr>
              <w:t xml:space="preserve">tzw. skazy białkowej i przygotowuje ustne wystąpienie </w:t>
            </w:r>
          </w:p>
        </w:tc>
      </w:tr>
      <w:tr w:rsidR="00795F62" w:rsidRPr="00795F62" w14:paraId="16B0658F" w14:textId="77777777" w:rsidTr="007E6C7A">
        <w:tc>
          <w:tcPr>
            <w:tcW w:w="2357" w:type="dxa"/>
          </w:tcPr>
          <w:p w14:paraId="16B0657D" w14:textId="77777777" w:rsidR="000B4DFB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6. Budowa i funkcje kwasów nukleinowych.</w:t>
            </w:r>
            <w:r w:rsid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16B0657E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6CB5" w:rsidRPr="00795F62">
              <w:rPr>
                <w:rFonts w:ascii="Times New Roman" w:hAnsi="Times New Roman"/>
                <w:sz w:val="20"/>
                <w:szCs w:val="20"/>
              </w:rPr>
              <w:t xml:space="preserve">wymienia rodzaje kwasów nukleinowych </w:t>
            </w:r>
          </w:p>
          <w:p w14:paraId="16B0657F" w14:textId="77777777" w:rsidR="00816CB5" w:rsidRPr="00795F62" w:rsidRDefault="00795F62" w:rsidP="00816C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6CB5" w:rsidRPr="00795F62">
              <w:rPr>
                <w:rFonts w:ascii="Times New Roman" w:hAnsi="Times New Roman"/>
                <w:sz w:val="20"/>
                <w:szCs w:val="20"/>
              </w:rPr>
              <w:t xml:space="preserve">wyjaśnia lokalizację i znaczenie DNA </w:t>
            </w:r>
          </w:p>
        </w:tc>
        <w:tc>
          <w:tcPr>
            <w:tcW w:w="2357" w:type="dxa"/>
            <w:gridSpan w:val="2"/>
          </w:tcPr>
          <w:p w14:paraId="16B06580" w14:textId="77777777" w:rsidR="00434CD5" w:rsidRPr="00795F62" w:rsidRDefault="00795F62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podaje funkcje kwasów DNA i RNA</w:t>
            </w:r>
          </w:p>
          <w:p w14:paraId="16B06581" w14:textId="77777777" w:rsidR="00434CD5" w:rsidRPr="00795F62" w:rsidRDefault="00795F62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 xml:space="preserve">wymienia elementy nukleotydu </w:t>
            </w:r>
          </w:p>
          <w:p w14:paraId="16B06582" w14:textId="77777777" w:rsidR="00434CD5" w:rsidRPr="00795F62" w:rsidRDefault="00795F62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 xml:space="preserve">wymienia najważniejsze cechy struktury DNA </w:t>
            </w:r>
          </w:p>
          <w:p w14:paraId="16B06583" w14:textId="77777777" w:rsidR="00434CD5" w:rsidRPr="00795F62" w:rsidRDefault="00795F62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wymienia rodzaje RNA</w:t>
            </w:r>
          </w:p>
        </w:tc>
        <w:tc>
          <w:tcPr>
            <w:tcW w:w="2357" w:type="dxa"/>
          </w:tcPr>
          <w:p w14:paraId="16B06584" w14:textId="77777777" w:rsidR="00434CD5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wymienia rodzaje zasad azotowych wchodzących w skład RNA i DNA</w:t>
            </w:r>
          </w:p>
          <w:p w14:paraId="16B06585" w14:textId="77777777" w:rsidR="00434CD5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porównuje budowę RNA i DNA</w:t>
            </w:r>
          </w:p>
          <w:p w14:paraId="16B06586" w14:textId="77777777" w:rsidR="00B36CEB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6CEB" w:rsidRPr="00795F62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E673A3" w:rsidRPr="00795F62">
              <w:rPr>
                <w:rFonts w:ascii="Times New Roman" w:hAnsi="Times New Roman"/>
                <w:sz w:val="20"/>
                <w:szCs w:val="20"/>
              </w:rPr>
              <w:t>istotę</w:t>
            </w:r>
            <w:r w:rsidR="00B36CEB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73A3" w:rsidRPr="00795F62">
              <w:rPr>
                <w:rFonts w:ascii="Times New Roman" w:hAnsi="Times New Roman"/>
                <w:sz w:val="20"/>
                <w:szCs w:val="20"/>
              </w:rPr>
              <w:t xml:space="preserve">komplementarności zasad w kwasach nukleinowych </w:t>
            </w:r>
          </w:p>
          <w:p w14:paraId="16B06587" w14:textId="77777777" w:rsidR="00434CD5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wymienia funkcje rodzajów RNA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588" w14:textId="77777777" w:rsidR="000B4DFB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wyjaśnia sposób łączenia się nukleotydów w kwasach nukleinowych</w:t>
            </w:r>
          </w:p>
          <w:p w14:paraId="16B06589" w14:textId="77777777" w:rsidR="00E672A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wyjaśnia istotę obecności końca 5’ i 3’ w DNA</w:t>
            </w:r>
          </w:p>
          <w:p w14:paraId="16B0658A" w14:textId="77777777" w:rsidR="00434CD5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2AF" w:rsidRPr="00795F62">
              <w:rPr>
                <w:rFonts w:ascii="Times New Roman" w:hAnsi="Times New Roman"/>
                <w:sz w:val="20"/>
                <w:szCs w:val="20"/>
              </w:rPr>
              <w:t>wyjaśnia istotę skręcenia i upakowania DNA w komórce</w:t>
            </w:r>
          </w:p>
          <w:p w14:paraId="16B0658B" w14:textId="77777777" w:rsidR="00E672A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02FCF" w:rsidRPr="00795F62">
              <w:rPr>
                <w:rFonts w:ascii="Times New Roman" w:hAnsi="Times New Roman"/>
                <w:sz w:val="20"/>
                <w:szCs w:val="20"/>
              </w:rPr>
              <w:t xml:space="preserve">porównuje budowę, funkcje i znaczenie kwasów nukleinowych </w:t>
            </w:r>
          </w:p>
          <w:p w14:paraId="16B0658C" w14:textId="77777777" w:rsidR="00434CD5" w:rsidRPr="00795F62" w:rsidRDefault="00434CD5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8D" w14:textId="77777777" w:rsidR="000B4DFB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2AF" w:rsidRPr="00795F62">
              <w:rPr>
                <w:rFonts w:ascii="Times New Roman" w:hAnsi="Times New Roman"/>
                <w:sz w:val="20"/>
                <w:szCs w:val="20"/>
              </w:rPr>
              <w:t xml:space="preserve">samodzielnie planuje i przeprowadza izolację DNA z owoców </w:t>
            </w:r>
          </w:p>
          <w:p w14:paraId="16B0658E" w14:textId="77777777" w:rsidR="00EF4012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4012" w:rsidRPr="00795F62">
              <w:rPr>
                <w:rFonts w:ascii="Times New Roman" w:hAnsi="Times New Roman"/>
                <w:sz w:val="20"/>
                <w:szCs w:val="20"/>
              </w:rPr>
              <w:t xml:space="preserve">sporządza prosty model przestrzenny budowy DNA </w:t>
            </w:r>
          </w:p>
        </w:tc>
      </w:tr>
      <w:tr w:rsidR="00795F62" w:rsidRPr="00795F62" w14:paraId="16B06591" w14:textId="77777777" w:rsidTr="00762713">
        <w:tc>
          <w:tcPr>
            <w:tcW w:w="14144" w:type="dxa"/>
            <w:gridSpan w:val="7"/>
          </w:tcPr>
          <w:p w14:paraId="16B06590" w14:textId="77777777" w:rsidR="00F567AD" w:rsidRPr="00795F62" w:rsidRDefault="00EB3368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III. KOMÓRKA JAKO PODSTAWOWA JEDNOSTKA BUDULCOWA ORGANIZMÓW </w:t>
            </w:r>
          </w:p>
        </w:tc>
      </w:tr>
      <w:tr w:rsidR="00795F62" w:rsidRPr="00795F62" w14:paraId="16B065A0" w14:textId="77777777" w:rsidTr="00EA7E4F">
        <w:tc>
          <w:tcPr>
            <w:tcW w:w="2357" w:type="dxa"/>
          </w:tcPr>
          <w:p w14:paraId="16B06592" w14:textId="77777777" w:rsidR="000B4DFB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  <w:r w:rsidR="00FF12E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Cechy organizmów żywych</w:t>
            </w:r>
            <w:r w:rsid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13" w:type="dxa"/>
            <w:gridSpan w:val="2"/>
          </w:tcPr>
          <w:p w14:paraId="16B06593" w14:textId="77777777" w:rsidR="000B4DFB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odróżnia cechy komórek żywych od materii nieożywionej</w:t>
            </w:r>
          </w:p>
        </w:tc>
        <w:tc>
          <w:tcPr>
            <w:tcW w:w="2001" w:type="dxa"/>
          </w:tcPr>
          <w:p w14:paraId="16B06594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komórek prokariotycznych i eukariotycznych </w:t>
            </w:r>
          </w:p>
          <w:p w14:paraId="16B06595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wskazuje i nazywa struktury komórki prokariotycznej i eukariotycznej </w:t>
            </w:r>
          </w:p>
          <w:p w14:paraId="16B06596" w14:textId="77777777" w:rsidR="000B4DFB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rozróżnia komórki: zwierzęcą, roślinną, grzybową i prokariotyczną</w:t>
            </w:r>
          </w:p>
        </w:tc>
        <w:tc>
          <w:tcPr>
            <w:tcW w:w="2357" w:type="dxa"/>
          </w:tcPr>
          <w:p w14:paraId="16B06597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komórek prokariotycznych i eukariotycznych </w:t>
            </w:r>
          </w:p>
          <w:p w14:paraId="16B06598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wskazuje i nazywa struktury komórki prokariotycznej i eukariotycznej </w:t>
            </w:r>
          </w:p>
          <w:p w14:paraId="16B06599" w14:textId="77777777" w:rsidR="000B4DFB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rozróżnia komórki: zwierzęcą, roślinną, grzybową i prokariotyczną</w:t>
            </w:r>
          </w:p>
        </w:tc>
        <w:tc>
          <w:tcPr>
            <w:tcW w:w="2358" w:type="dxa"/>
          </w:tcPr>
          <w:p w14:paraId="16B0659A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klasyfikuje komórki ze względu na występowanie jądra komórkowego</w:t>
            </w:r>
          </w:p>
          <w:p w14:paraId="16B0659B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charakteryzuje funkcje struktur komórki prokariotycznej</w:t>
            </w:r>
          </w:p>
          <w:p w14:paraId="16B0659C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porównuje komórkę prokariotyczną z komórką eukariotyczną </w:t>
            </w:r>
          </w:p>
          <w:p w14:paraId="16B0659D" w14:textId="77777777" w:rsidR="000B4DFB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wskazuje cechy wspólne i różnice między komórkami eukariotycznymi</w:t>
            </w:r>
          </w:p>
        </w:tc>
        <w:tc>
          <w:tcPr>
            <w:tcW w:w="2358" w:type="dxa"/>
          </w:tcPr>
          <w:p w14:paraId="16B0659E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największych komórek roślinnych i zwierzęcych</w:t>
            </w:r>
          </w:p>
          <w:p w14:paraId="16B0659F" w14:textId="77777777" w:rsidR="000B4DFB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wykonuje samodzielnie nietrwały preparat mikroskopowy</w:t>
            </w:r>
          </w:p>
        </w:tc>
      </w:tr>
      <w:tr w:rsidR="00795F62" w:rsidRPr="00795F62" w14:paraId="16B065AB" w14:textId="77777777" w:rsidTr="00EA7E4F">
        <w:tc>
          <w:tcPr>
            <w:tcW w:w="2357" w:type="dxa"/>
          </w:tcPr>
          <w:p w14:paraId="16B065A1" w14:textId="77777777" w:rsidR="000B4DFB" w:rsidRPr="00795F62" w:rsidRDefault="001F4637" w:rsidP="00D0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2. Główne cechy komórek</w:t>
            </w:r>
            <w:r w:rsid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13" w:type="dxa"/>
            <w:gridSpan w:val="2"/>
          </w:tcPr>
          <w:p w14:paraId="16B065A2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wie, że komórki mają różne rozmiary i kształty</w:t>
            </w:r>
          </w:p>
        </w:tc>
        <w:tc>
          <w:tcPr>
            <w:tcW w:w="2001" w:type="dxa"/>
          </w:tcPr>
          <w:p w14:paraId="16B065A3" w14:textId="77777777" w:rsidR="000B4DFB" w:rsidRPr="00795F62" w:rsidRDefault="00795F62" w:rsidP="00EA7E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przykłady różnych rozmiarów i kształtów komórek </w:t>
            </w:r>
          </w:p>
        </w:tc>
        <w:tc>
          <w:tcPr>
            <w:tcW w:w="2357" w:type="dxa"/>
          </w:tcPr>
          <w:p w14:paraId="16B065A4" w14:textId="77777777" w:rsidR="00EA7E4F" w:rsidRPr="00795F62" w:rsidRDefault="00795F62" w:rsidP="00EA7E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wyjaśnia zależność między wymiarami komórki a jej powierzchnią i objętością</w:t>
            </w:r>
          </w:p>
          <w:p w14:paraId="16B065A5" w14:textId="77777777" w:rsidR="000B4DFB" w:rsidRPr="00795F62" w:rsidRDefault="000B4D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A6" w14:textId="77777777" w:rsidR="000B4DFB" w:rsidRPr="00795F62" w:rsidRDefault="00795F62" w:rsidP="00B62A3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rysuje wybraną komórkę eukariotyczną na podstawie obserwacji mikroskopowej</w:t>
            </w:r>
          </w:p>
          <w:p w14:paraId="16B065A7" w14:textId="77777777" w:rsidR="00EA7E4F" w:rsidRPr="00795F62" w:rsidRDefault="00795F62" w:rsidP="00EA7E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charakteryzuje funkcje struktur komórki prokariotycznej</w:t>
            </w:r>
          </w:p>
          <w:p w14:paraId="16B065A8" w14:textId="77777777" w:rsidR="00EA7E4F" w:rsidRPr="00795F62" w:rsidRDefault="00EA7E4F" w:rsidP="00B62A3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A9" w14:textId="77777777" w:rsidR="00EA7E4F" w:rsidRPr="00795F62" w:rsidRDefault="00795F62" w:rsidP="00EA7E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analizuje znaczenie wielkości i kształtu komórki w transporcie substancji do i z komórki</w:t>
            </w:r>
          </w:p>
          <w:p w14:paraId="16B065AA" w14:textId="77777777" w:rsidR="000B4DFB" w:rsidRPr="00795F62" w:rsidRDefault="000B4DFB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F62" w:rsidRPr="00795F62" w14:paraId="16B065BF" w14:textId="77777777" w:rsidTr="00EA7E4F">
        <w:tc>
          <w:tcPr>
            <w:tcW w:w="2357" w:type="dxa"/>
          </w:tcPr>
          <w:p w14:paraId="16B065AC" w14:textId="77777777" w:rsidR="00EA7E4F" w:rsidRPr="00795F62" w:rsidRDefault="00EA7E4F" w:rsidP="00D046A8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commentRangeStart w:id="2"/>
            <w:r w:rsidRPr="00795F62">
              <w:rPr>
                <w:rFonts w:ascii="Times New Roman" w:hAnsi="Times New Roman"/>
                <w:sz w:val="20"/>
                <w:szCs w:val="20"/>
              </w:rPr>
              <w:t>3. Ultrastruktura komórki zwierzęcej</w:t>
            </w:r>
            <w:commentRangeEnd w:id="2"/>
            <w:r w:rsidR="00F64CB8">
              <w:rPr>
                <w:rStyle w:val="Odwoaniedokomentarza"/>
              </w:rPr>
              <w:commentReference w:id="2"/>
            </w:r>
          </w:p>
        </w:tc>
        <w:tc>
          <w:tcPr>
            <w:tcW w:w="2713" w:type="dxa"/>
            <w:gridSpan w:val="2"/>
          </w:tcPr>
          <w:p w14:paraId="16B065AD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D82BA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potrafi odróżnić błonę biologiczną od pozostałych składników komórki</w:t>
            </w:r>
          </w:p>
        </w:tc>
        <w:tc>
          <w:tcPr>
            <w:tcW w:w="2001" w:type="dxa"/>
          </w:tcPr>
          <w:p w14:paraId="16B065AE" w14:textId="77777777" w:rsidR="00EA7E4F" w:rsidRPr="00A45E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nazywa i wskazuje składniki błon biologicznych </w:t>
            </w:r>
          </w:p>
          <w:p w14:paraId="16B065AF" w14:textId="77777777" w:rsidR="00EA7E4F" w:rsidRPr="00A45E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wymienia właściwości błon biologicznych </w:t>
            </w:r>
          </w:p>
          <w:p w14:paraId="16B065B0" w14:textId="77777777" w:rsidR="00EA7E4F" w:rsidRPr="00A45E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wymienia funkcje błon biologicznych </w:t>
            </w:r>
          </w:p>
          <w:p w14:paraId="16B065B1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wymienia rodzaje transportu przez błony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065B2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omawia model budowy błony biologicznej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B3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różnicę między transportem biernym a transportem czynnym </w:t>
            </w:r>
          </w:p>
          <w:p w14:paraId="16B065B4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rozróżnia endocytozę i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egzocytozę</w:t>
            </w:r>
            <w:proofErr w:type="spellEnd"/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B5" w14:textId="77777777" w:rsidR="00EA7E4F" w:rsidRPr="00795F62" w:rsidRDefault="00EA7E4F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B6" w14:textId="77777777" w:rsidR="00EA7E4F" w:rsidRPr="00A45E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charakteryzuje białka błon </w:t>
            </w:r>
          </w:p>
          <w:p w14:paraId="16B065B7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omawia budowę i właściwości lipidów występujących w błonach biologicznych</w:t>
            </w:r>
          </w:p>
          <w:p w14:paraId="16B065B8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charakteryzuje różne rodzaje transportu przez błony </w:t>
            </w:r>
          </w:p>
          <w:p w14:paraId="16B065B9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porównuje zjawiska osmozy i dyfuzji </w:t>
            </w:r>
          </w:p>
          <w:p w14:paraId="16B065BA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przedstawia skutki umieszczenia komórki roślinnej oraz komórki zwierzęcej w roztworach: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lastRenderedPageBreak/>
              <w:t>hipotonicznym, izotonicznym i hipertonicznym</w:t>
            </w:r>
          </w:p>
          <w:p w14:paraId="16B065BB" w14:textId="77777777" w:rsidR="00EA7E4F" w:rsidRPr="00795F62" w:rsidRDefault="00EA7E4F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BC" w14:textId="77777777" w:rsidR="00EA7E4F" w:rsidRPr="00795F62" w:rsidRDefault="00795F62" w:rsidP="00334311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analizuje rozmieszczenie białek i lipidów w błonach biologicznych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BD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planuje doświadczenie mające na celu udowodnienie selektywnej przepuszczalności błony </w:t>
            </w:r>
          </w:p>
          <w:p w14:paraId="16B065BE" w14:textId="77777777" w:rsidR="00EA7E4F" w:rsidRPr="00795F62" w:rsidRDefault="00EA7E4F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F62" w:rsidRPr="00795F62" w14:paraId="16B065D4" w14:textId="77777777" w:rsidTr="00EA7E4F">
        <w:tc>
          <w:tcPr>
            <w:tcW w:w="2357" w:type="dxa"/>
          </w:tcPr>
          <w:p w14:paraId="16B065C0" w14:textId="77777777" w:rsidR="00D82BAF" w:rsidRPr="00795F62" w:rsidRDefault="00D82BA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4. Jądro komórkowe – centrum informacji komórki </w:t>
            </w:r>
          </w:p>
          <w:p w14:paraId="16B065C1" w14:textId="77777777" w:rsidR="00D82BAF" w:rsidRPr="00795F62" w:rsidRDefault="00D82BA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</w:tcPr>
          <w:p w14:paraId="16B065C2" w14:textId="77777777" w:rsidR="00D82BA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potrafi odróżnić jądro komórkowe od pozostałych struktur komórkowych</w:t>
            </w:r>
          </w:p>
          <w:p w14:paraId="16B065C3" w14:textId="77777777" w:rsidR="00D82BA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potrafi wymienić najważniejsze znaczenie jądra komórkowego</w:t>
            </w:r>
          </w:p>
        </w:tc>
        <w:tc>
          <w:tcPr>
            <w:tcW w:w="2001" w:type="dxa"/>
          </w:tcPr>
          <w:p w14:paraId="16B065C4" w14:textId="77777777" w:rsidR="00D82BAF" w:rsidRPr="00795F62" w:rsidRDefault="00795F62" w:rsidP="00334311">
            <w:pPr>
              <w:spacing w:after="0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wymienia funkcje jądra komórkowego </w:t>
            </w:r>
          </w:p>
          <w:p w14:paraId="16B065C5" w14:textId="77777777" w:rsidR="00D82BAF" w:rsidRPr="00795F62" w:rsidRDefault="00795F62" w:rsidP="00334311">
            <w:pPr>
              <w:spacing w:after="0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D82BAF" w:rsidRPr="00795F62">
              <w:rPr>
                <w:rFonts w:ascii="Times New Roman" w:hAnsi="Times New Roman"/>
                <w:i/>
                <w:sz w:val="20"/>
                <w:szCs w:val="20"/>
              </w:rPr>
              <w:t xml:space="preserve">chromatyna, </w:t>
            </w:r>
            <w:proofErr w:type="spellStart"/>
            <w:r w:rsidR="00D82BAF" w:rsidRPr="00795F62">
              <w:rPr>
                <w:rFonts w:ascii="Times New Roman" w:hAnsi="Times New Roman"/>
                <w:i/>
                <w:sz w:val="20"/>
                <w:szCs w:val="20"/>
              </w:rPr>
              <w:t>nukleosom</w:t>
            </w:r>
            <w:proofErr w:type="spellEnd"/>
            <w:r w:rsidR="00D82BAF" w:rsidRPr="00795F62">
              <w:rPr>
                <w:rFonts w:ascii="Times New Roman" w:hAnsi="Times New Roman"/>
                <w:i/>
                <w:sz w:val="20"/>
                <w:szCs w:val="20"/>
              </w:rPr>
              <w:t>, chromosom, kariotyp, chromosomy homologiczne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C6" w14:textId="77777777" w:rsidR="00D82BAF" w:rsidRPr="00795F62" w:rsidRDefault="00795F62" w:rsidP="00334311">
            <w:pPr>
              <w:spacing w:after="0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identyfikuje chromosomy płci i autosomy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C7" w14:textId="77777777" w:rsidR="00D82BAF" w:rsidRPr="00795F62" w:rsidRDefault="00C4423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wyjaśnia różnicę między komórką haploidalną a komórką diploidalną </w:t>
            </w:r>
          </w:p>
        </w:tc>
        <w:tc>
          <w:tcPr>
            <w:tcW w:w="2357" w:type="dxa"/>
          </w:tcPr>
          <w:p w14:paraId="16B065C8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identyfikuje elementy budowy jądra komórkowego</w:t>
            </w:r>
          </w:p>
          <w:p w14:paraId="16B065C9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określa skład chemiczny chromatyny </w:t>
            </w:r>
          </w:p>
          <w:p w14:paraId="16B065CA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wyjaśnia znaczenie jąderka i otoczki jądrowej </w:t>
            </w:r>
          </w:p>
          <w:p w14:paraId="16B065CB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wymienia i identyfikuje kolejne etapy upakowania DNA w jądrze komórkowym </w:t>
            </w:r>
          </w:p>
          <w:p w14:paraId="16B065CC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rysuje chromosom metafazowy</w:t>
            </w:r>
          </w:p>
          <w:p w14:paraId="16B065CD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podaje przykłady komórek haploidalnych i komórek diploidalnych</w:t>
            </w:r>
          </w:p>
          <w:p w14:paraId="16B065CE" w14:textId="77777777" w:rsidR="00D82BAF" w:rsidRPr="00795F62" w:rsidRDefault="00D82BAF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CF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charakteryzuje elementy jądra komórkowego</w:t>
            </w:r>
          </w:p>
          <w:p w14:paraId="16B065D0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charakteryzuje budowę chromosomu metafazowego</w:t>
            </w:r>
          </w:p>
        </w:tc>
        <w:tc>
          <w:tcPr>
            <w:tcW w:w="2358" w:type="dxa"/>
          </w:tcPr>
          <w:p w14:paraId="16B065D1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dowodzi, iż komórki eukariotyczne zawierają różną liczbę jąder komórkowych </w:t>
            </w:r>
          </w:p>
          <w:p w14:paraId="16B065D2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wyjaśnia różnicę między heterochromatyną a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euchromatyną</w:t>
            </w:r>
            <w:proofErr w:type="spellEnd"/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D3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uzasadnia znaczenie upakowania DNA w jądrze komórkowym</w:t>
            </w:r>
          </w:p>
        </w:tc>
      </w:tr>
      <w:tr w:rsidR="00795F62" w:rsidRPr="00795F62" w14:paraId="16B065E3" w14:textId="77777777" w:rsidTr="00EA7E4F">
        <w:tc>
          <w:tcPr>
            <w:tcW w:w="2357" w:type="dxa"/>
          </w:tcPr>
          <w:p w14:paraId="16B065D5" w14:textId="77777777" w:rsidR="00D82BAF" w:rsidRPr="00795F62" w:rsidRDefault="00D82BAF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A4631">
              <w:rPr>
                <w:rFonts w:ascii="Times New Roman" w:hAnsi="Times New Roman"/>
                <w:sz w:val="20"/>
                <w:szCs w:val="20"/>
              </w:rPr>
              <w:t>5. Cytoplazma – wewnętrzne środowisko komórki</w:t>
            </w: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  <w:gridSpan w:val="2"/>
          </w:tcPr>
          <w:p w14:paraId="16B065D6" w14:textId="77777777" w:rsidR="00D82BA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ED2" w:rsidRPr="00795F62">
              <w:rPr>
                <w:rFonts w:ascii="Times New Roman" w:hAnsi="Times New Roman"/>
                <w:sz w:val="20"/>
                <w:szCs w:val="20"/>
              </w:rPr>
              <w:t>potrafi wymienić najważniejsze funkcje cytoplazmy</w:t>
            </w:r>
          </w:p>
        </w:tc>
        <w:tc>
          <w:tcPr>
            <w:tcW w:w="2001" w:type="dxa"/>
          </w:tcPr>
          <w:p w14:paraId="16B065D7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omawia skład i znaczenie cytozolu </w:t>
            </w:r>
          </w:p>
          <w:p w14:paraId="16B065D8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wymienia elementy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i ich funkcje </w:t>
            </w:r>
          </w:p>
          <w:p w14:paraId="16B065D9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identyfikuje ruchy cytozolu </w:t>
            </w:r>
          </w:p>
          <w:p w14:paraId="16B065DA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charakteryzuje budowę i rolę siateczki śródplazmatycznej </w:t>
            </w:r>
          </w:p>
          <w:p w14:paraId="16B065DB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charakteryzuje budowę i rolę rybosomów, aparatu Golgiego i lizosomów </w:t>
            </w:r>
          </w:p>
        </w:tc>
        <w:tc>
          <w:tcPr>
            <w:tcW w:w="2357" w:type="dxa"/>
          </w:tcPr>
          <w:p w14:paraId="16B065DC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omawia ruchy cytozolu</w:t>
            </w:r>
          </w:p>
          <w:p w14:paraId="16B065DD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wyjaśnia, na czym polega funkcjonalne powiązanie między rybosomami, siateczką śródplazmatyczną, aparatem Golgiego a błoną komórkową</w:t>
            </w:r>
          </w:p>
        </w:tc>
        <w:tc>
          <w:tcPr>
            <w:tcW w:w="2358" w:type="dxa"/>
          </w:tcPr>
          <w:p w14:paraId="16B065DE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porównuje elementy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pod względem budowy, funkcji i rozmieszczenia </w:t>
            </w:r>
          </w:p>
          <w:p w14:paraId="16B065DF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porównuje siateczkę śródplazmatyczną szorstką z siateczką śródplazmatyczną gładką</w:t>
            </w:r>
          </w:p>
          <w:p w14:paraId="16B065E0" w14:textId="77777777" w:rsidR="00D82BAF" w:rsidRPr="00795F62" w:rsidRDefault="00D82BAF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E1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rozpoznaje elementy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E2" w14:textId="77777777" w:rsidR="00D82BAF" w:rsidRPr="00795F62" w:rsidRDefault="00C4423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D26ED2" w:rsidRPr="00795F62">
              <w:rPr>
                <w:rFonts w:ascii="Times New Roman" w:hAnsi="Times New Roman"/>
                <w:sz w:val="20"/>
                <w:szCs w:val="20"/>
              </w:rPr>
              <w:t>rzeprowadza samodzielnie doświadczenie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obserwacji ruchów cytozolu w komórkach moczarki kanadyjskiej</w:t>
            </w:r>
          </w:p>
        </w:tc>
      </w:tr>
      <w:tr w:rsidR="00795F62" w:rsidRPr="00795F62" w14:paraId="16B065EE" w14:textId="77777777" w:rsidTr="00EA7E4F">
        <w:tc>
          <w:tcPr>
            <w:tcW w:w="2357" w:type="dxa"/>
          </w:tcPr>
          <w:p w14:paraId="16B065E4" w14:textId="77777777" w:rsidR="00D26ED2" w:rsidRPr="00795F62" w:rsidRDefault="00D26ED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6. Mitochondrium – centrum energetyczne komórki </w:t>
            </w:r>
          </w:p>
        </w:tc>
        <w:tc>
          <w:tcPr>
            <w:tcW w:w="2713" w:type="dxa"/>
            <w:gridSpan w:val="2"/>
          </w:tcPr>
          <w:p w14:paraId="16B065E5" w14:textId="77777777" w:rsidR="00D26ED2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="005260A6" w:rsidRPr="00795F62">
              <w:rPr>
                <w:rFonts w:ascii="Times New Roman" w:hAnsi="Times New Roman"/>
                <w:lang w:eastAsia="pl-PL"/>
              </w:rPr>
              <w:t xml:space="preserve">potrafi wskazać główną </w:t>
            </w:r>
            <w:proofErr w:type="spellStart"/>
            <w:r w:rsidR="00D26ED2" w:rsidRPr="00795F62">
              <w:rPr>
                <w:rFonts w:ascii="Times New Roman" w:hAnsi="Times New Roman"/>
                <w:lang w:eastAsia="pl-PL"/>
              </w:rPr>
              <w:t>mitochodrium</w:t>
            </w:r>
            <w:proofErr w:type="spellEnd"/>
            <w:r w:rsidR="00D26ED2" w:rsidRPr="00795F62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2001" w:type="dxa"/>
          </w:tcPr>
          <w:p w14:paraId="16B065E6" w14:textId="77777777" w:rsidR="00D26ED2" w:rsidRPr="00795F62" w:rsidRDefault="00795F62" w:rsidP="00EE57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ED2" w:rsidRPr="00795F62">
              <w:rPr>
                <w:rFonts w:ascii="Times New Roman" w:hAnsi="Times New Roman"/>
                <w:sz w:val="20"/>
                <w:szCs w:val="20"/>
              </w:rPr>
              <w:t xml:space="preserve">uzasadnia rolę mitochondriów jako centrów energetycznych </w:t>
            </w:r>
          </w:p>
          <w:p w14:paraId="16B065E7" w14:textId="77777777" w:rsidR="00D26ED2" w:rsidRPr="00795F62" w:rsidRDefault="00D26ED2" w:rsidP="005260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B065E8" w14:textId="77777777" w:rsidR="00D26ED2" w:rsidRPr="00795F62" w:rsidRDefault="00795F62" w:rsidP="00EE57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ED2" w:rsidRPr="00795F62">
              <w:rPr>
                <w:rFonts w:ascii="Times New Roman" w:hAnsi="Times New Roman"/>
                <w:sz w:val="20"/>
                <w:szCs w:val="20"/>
              </w:rPr>
              <w:t>charakteryzuje budowę mitochondriów</w:t>
            </w:r>
          </w:p>
          <w:p w14:paraId="16B065E9" w14:textId="77777777" w:rsidR="005260A6" w:rsidRPr="00795F62" w:rsidRDefault="005260A6" w:rsidP="005260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B065EA" w14:textId="77777777" w:rsidR="00D26ED2" w:rsidRPr="00795F62" w:rsidRDefault="00D26ED2" w:rsidP="00EE5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EB" w14:textId="77777777" w:rsidR="00D26ED2" w:rsidRPr="00795F62" w:rsidRDefault="00D26ED2" w:rsidP="00EE572D">
            <w:pPr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F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95F62">
              <w:rPr>
                <w:rFonts w:ascii="Times New Roman" w:hAnsi="Times New Roman"/>
                <w:sz w:val="20"/>
                <w:szCs w:val="20"/>
              </w:rPr>
              <w:t xml:space="preserve">wyjaśnia, od czego zależy liczba i rozmieszczenie mitochondriów w komórce </w:t>
            </w:r>
          </w:p>
          <w:p w14:paraId="16B065EC" w14:textId="77777777" w:rsidR="00D26ED2" w:rsidRPr="00795F62" w:rsidRDefault="005260A6" w:rsidP="00EE572D">
            <w:pPr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5ED" w14:textId="77777777" w:rsidR="00D26ED2" w:rsidRPr="00795F62" w:rsidRDefault="00C44236" w:rsidP="00526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 xml:space="preserve"> wyjaśnia, dlaczego mitochondria i plastydy nazywa się organellami półautonomicznym</w:t>
            </w:r>
          </w:p>
        </w:tc>
      </w:tr>
      <w:tr w:rsidR="00795F62" w:rsidRPr="00795F62" w14:paraId="16B065F0" w14:textId="77777777" w:rsidTr="00926F05">
        <w:tc>
          <w:tcPr>
            <w:tcW w:w="14144" w:type="dxa"/>
            <w:gridSpan w:val="7"/>
          </w:tcPr>
          <w:p w14:paraId="16B065EF" w14:textId="77777777" w:rsidR="00EA7E4F" w:rsidRPr="00795F62" w:rsidRDefault="00EA7E4F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IV. METABOLIZM</w:t>
            </w:r>
          </w:p>
        </w:tc>
      </w:tr>
      <w:tr w:rsidR="00795F62" w:rsidRPr="00795F62" w14:paraId="16B06602" w14:textId="77777777" w:rsidTr="0086780C">
        <w:tc>
          <w:tcPr>
            <w:tcW w:w="2357" w:type="dxa"/>
          </w:tcPr>
          <w:p w14:paraId="16B065F1" w14:textId="77777777" w:rsidR="00EA7E4F" w:rsidRPr="00795F62" w:rsidRDefault="00EA7E4F" w:rsidP="00D04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>1.</w:t>
            </w:r>
            <w:r w:rsidR="00FF1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F62">
              <w:rPr>
                <w:rFonts w:ascii="Times New Roman" w:hAnsi="Times New Roman"/>
                <w:sz w:val="20"/>
                <w:szCs w:val="20"/>
              </w:rPr>
              <w:t>Podstawowe zasady metabolizmu</w:t>
            </w:r>
          </w:p>
        </w:tc>
        <w:tc>
          <w:tcPr>
            <w:tcW w:w="2357" w:type="dxa"/>
          </w:tcPr>
          <w:p w14:paraId="16B065F2" w14:textId="77777777" w:rsidR="00EA7E4F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definiuje pojęcie metabolizmu </w:t>
            </w:r>
          </w:p>
          <w:p w14:paraId="16B065F3" w14:textId="77777777" w:rsidR="00EA7E4F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odróżnia anabolizm od katabolizmu </w:t>
            </w:r>
          </w:p>
          <w:p w14:paraId="16B065F4" w14:textId="77777777" w:rsidR="00EA7E4F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funkcję ATP </w:t>
            </w:r>
          </w:p>
        </w:tc>
        <w:tc>
          <w:tcPr>
            <w:tcW w:w="2357" w:type="dxa"/>
            <w:gridSpan w:val="2"/>
          </w:tcPr>
          <w:p w14:paraId="16B065F5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istotę metabolizmu komórkowego </w:t>
            </w:r>
          </w:p>
          <w:p w14:paraId="16B065F6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przykłady reakcji katabolicznych i anabolicznych </w:t>
            </w:r>
          </w:p>
          <w:p w14:paraId="16B065F7" w14:textId="77777777" w:rsidR="00EA7E4F" w:rsidRPr="00A45E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podaje definicję szlaków i cykli metabolicznych </w:t>
            </w:r>
          </w:p>
          <w:p w14:paraId="16B065F8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udział ATP w metabolizmie komórkowym </w:t>
            </w:r>
          </w:p>
        </w:tc>
        <w:tc>
          <w:tcPr>
            <w:tcW w:w="2357" w:type="dxa"/>
          </w:tcPr>
          <w:p w14:paraId="16B065F9" w14:textId="77777777" w:rsidR="00EA7E4F" w:rsidRPr="00795F62" w:rsidRDefault="00795F62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44236">
              <w:rPr>
                <w:rFonts w:ascii="Times New Roman" w:hAnsi="Times New Roman"/>
                <w:sz w:val="20"/>
                <w:szCs w:val="20"/>
              </w:rPr>
              <w:t>,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na czym polega komplementarność anabolizmu i katabolizmu </w:t>
            </w:r>
          </w:p>
          <w:p w14:paraId="16B065FA" w14:textId="77777777" w:rsidR="00EA7E4F" w:rsidRPr="00A45E62" w:rsidRDefault="00795F62" w:rsidP="001E01F8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podaje przykłady szlaków i cykli metabolicznych </w:t>
            </w:r>
          </w:p>
          <w:p w14:paraId="16B065FB" w14:textId="77777777" w:rsidR="00EA7E4F" w:rsidRPr="00795F62" w:rsidRDefault="00795F62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wyjaśnia mechanizmy i znaczenie cyklu ATP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ADP </w:t>
            </w:r>
          </w:p>
          <w:p w14:paraId="16B065FC" w14:textId="77777777" w:rsidR="00EA7E4F" w:rsidRPr="00795F62" w:rsidRDefault="00EA7E4F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FD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wskazuje na konkretnych przykładach reakcje anaboliczne i kataboliczne</w:t>
            </w:r>
          </w:p>
          <w:p w14:paraId="16B065FE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zna budowę ATP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FF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przykłady reakcji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endo</w:t>
            </w:r>
            <w:proofErr w:type="spellEnd"/>
            <w:r w:rsidR="00C4423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egzoergicznych</w:t>
            </w:r>
            <w:proofErr w:type="spellEnd"/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i wyjaśnia w nich rolę ATP</w:t>
            </w:r>
          </w:p>
          <w:p w14:paraId="16B06600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zna organelle, w których </w:t>
            </w:r>
            <w:r w:rsidR="00C44236" w:rsidRPr="00795F62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produkowane ATP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601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wykazuje związek między zapotrzebowaniem na ATP a wzmożoną aktywnością fizyczną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5F62" w:rsidRPr="00795F62" w14:paraId="16B0661B" w14:textId="77777777" w:rsidTr="0086780C">
        <w:tc>
          <w:tcPr>
            <w:tcW w:w="2357" w:type="dxa"/>
          </w:tcPr>
          <w:p w14:paraId="16B06603" w14:textId="77777777" w:rsidR="00EA7E4F" w:rsidRPr="00795F62" w:rsidRDefault="00EA7E4F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>2. Enzymy – biologiczne katalizatory</w:t>
            </w:r>
          </w:p>
        </w:tc>
        <w:tc>
          <w:tcPr>
            <w:tcW w:w="2357" w:type="dxa"/>
          </w:tcPr>
          <w:p w14:paraId="16B06604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znacznie pojęcia </w:t>
            </w:r>
            <w:r w:rsidR="00EA7E4F" w:rsidRPr="00334311">
              <w:rPr>
                <w:rFonts w:ascii="Times New Roman" w:hAnsi="Times New Roman"/>
                <w:i/>
                <w:sz w:val="20"/>
                <w:szCs w:val="20"/>
              </w:rPr>
              <w:t>enzym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05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określa katalizę enzymatyczną jako podstawę reakcji metabolicznych </w:t>
            </w:r>
          </w:p>
          <w:p w14:paraId="16B06606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wymienia czynniki wpływające na aktywność enzymów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16B06607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określa istotę katalizy enzymatycznej </w:t>
            </w:r>
          </w:p>
          <w:p w14:paraId="16B06608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zna ogólny mechanizm reakcji enzymatycznej </w:t>
            </w:r>
          </w:p>
          <w:p w14:paraId="16B06609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udział temperatury i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w katalizie enzymatycznej </w:t>
            </w:r>
          </w:p>
          <w:p w14:paraId="16B0660A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wie, jakie znaczenia mają enzymy </w:t>
            </w:r>
          </w:p>
          <w:p w14:paraId="16B0660B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umie podać zastosowania enzymów</w:t>
            </w:r>
          </w:p>
        </w:tc>
        <w:tc>
          <w:tcPr>
            <w:tcW w:w="2357" w:type="dxa"/>
          </w:tcPr>
          <w:p w14:paraId="16B0660C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udział enzymów w obniżaniu energii aktywacji reakcji </w:t>
            </w:r>
          </w:p>
          <w:p w14:paraId="16B0660D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mechanizm reakcja enzymatycznej </w:t>
            </w:r>
          </w:p>
          <w:p w14:paraId="16B0660E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zna znaczenie poję</w:t>
            </w:r>
            <w:r w:rsidR="00B16F58">
              <w:rPr>
                <w:rFonts w:ascii="Times New Roman" w:hAnsi="Times New Roman"/>
                <w:sz w:val="20"/>
                <w:szCs w:val="20"/>
              </w:rPr>
              <w:t>ć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E4F" w:rsidRPr="00334311">
              <w:rPr>
                <w:rFonts w:ascii="Times New Roman" w:hAnsi="Times New Roman"/>
                <w:i/>
                <w:sz w:val="20"/>
                <w:szCs w:val="20"/>
              </w:rPr>
              <w:t>specyficzność substratowa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A7E4F" w:rsidRPr="00334311">
              <w:rPr>
                <w:rFonts w:ascii="Times New Roman" w:hAnsi="Times New Roman"/>
                <w:i/>
                <w:sz w:val="20"/>
                <w:szCs w:val="20"/>
              </w:rPr>
              <w:t>katalizowan</w:t>
            </w:r>
            <w:r w:rsidR="00B16F58" w:rsidRPr="00334311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EA7E4F" w:rsidRPr="00334311">
              <w:rPr>
                <w:rFonts w:ascii="Times New Roman" w:hAnsi="Times New Roman"/>
                <w:i/>
                <w:sz w:val="20"/>
                <w:szCs w:val="20"/>
              </w:rPr>
              <w:t xml:space="preserve"> reakcj</w:t>
            </w:r>
            <w:r w:rsidR="00B16F58" w:rsidRPr="00334311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0F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omawia na przykładach wpływ temperatury i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na enzymy </w:t>
            </w:r>
          </w:p>
          <w:p w14:paraId="16B06610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zna rodzaje inhibicji enzymatycznej </w:t>
            </w:r>
          </w:p>
          <w:p w14:paraId="16B06611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wymienia mechanizmy regulacji aktywności enzymatycznej w komórce </w:t>
            </w:r>
          </w:p>
          <w:p w14:paraId="16B06612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przykłady wykorzystania enzymów </w:t>
            </w:r>
          </w:p>
          <w:p w14:paraId="16B06613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przeprowadza doświadczenie dotyczące wpływu temperatury na aktywność katalazy</w:t>
            </w:r>
          </w:p>
        </w:tc>
        <w:tc>
          <w:tcPr>
            <w:tcW w:w="2358" w:type="dxa"/>
          </w:tcPr>
          <w:p w14:paraId="16B06614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objaśnia na schemacie udział enzymów w obniżaniu energii aktywacji </w:t>
            </w:r>
          </w:p>
          <w:p w14:paraId="16B06615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tłumaczy mechanizm reakcji enzymatycznej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o wpływ stężenia substratu na jej szybkość </w:t>
            </w:r>
          </w:p>
          <w:p w14:paraId="16B06616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wyjaśnia mechanizm inhibicji 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niekompetycyjnej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i 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kompetycyjnej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16B06617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wyjaśnia na przykładzie mechanizm sprzężenia zwrotnego ujemnego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18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omawia na przykładach znaczenie enzymów </w:t>
            </w:r>
          </w:p>
        </w:tc>
        <w:tc>
          <w:tcPr>
            <w:tcW w:w="2358" w:type="dxa"/>
          </w:tcPr>
          <w:p w14:paraId="16B06619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samodzielnie planuje i przeprowadza doświadczenie wykazujące obecność amylaz w proszkach do prania </w:t>
            </w:r>
          </w:p>
          <w:p w14:paraId="16B0661A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 dostępnych źródłach wyszukuje inne niż podane zastosowania enzymów i przygotowuje prezentację </w:t>
            </w:r>
          </w:p>
        </w:tc>
      </w:tr>
      <w:tr w:rsidR="00795F62" w:rsidRPr="00795F62" w14:paraId="16B0662E" w14:textId="77777777" w:rsidTr="0086780C">
        <w:tc>
          <w:tcPr>
            <w:tcW w:w="2357" w:type="dxa"/>
          </w:tcPr>
          <w:p w14:paraId="16B0661C" w14:textId="77777777" w:rsidR="00EA7E4F" w:rsidRPr="00795F62" w:rsidRDefault="00EA7E4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1C3">
              <w:rPr>
                <w:rFonts w:ascii="Times New Roman" w:hAnsi="Times New Roman"/>
                <w:sz w:val="20"/>
                <w:szCs w:val="20"/>
              </w:rPr>
              <w:t>3. Oddychanie komórkowe</w:t>
            </w: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0661D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podaje znaczenie pojęcia oddychanie tlenowe </w:t>
            </w:r>
          </w:p>
          <w:p w14:paraId="16B0661E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wymienia rodzaje oddychania komórkowego </w:t>
            </w:r>
          </w:p>
          <w:p w14:paraId="16B0661F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zna podstawowe substraty i produkty oddychania komórkowego </w:t>
            </w:r>
          </w:p>
          <w:p w14:paraId="16B06620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zna istotę zachodzenia oddychania tlenowego </w:t>
            </w:r>
          </w:p>
        </w:tc>
        <w:tc>
          <w:tcPr>
            <w:tcW w:w="2357" w:type="dxa"/>
            <w:gridSpan w:val="2"/>
          </w:tcPr>
          <w:p w14:paraId="16B06621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różnicę pomiędzy oddychaniem tlenowym i beztlenowym </w:t>
            </w:r>
          </w:p>
          <w:p w14:paraId="16B06622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wymienia etapy oddychania tlenowego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23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wskazuje miejsce produkcji ATP</w:t>
            </w:r>
          </w:p>
          <w:p w14:paraId="16B06624" w14:textId="77777777" w:rsidR="00EA7E4F" w:rsidRPr="00795F62" w:rsidRDefault="00795F62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zna sumaryczny zysk oddychania tlenowego </w:t>
            </w:r>
          </w:p>
        </w:tc>
        <w:tc>
          <w:tcPr>
            <w:tcW w:w="2357" w:type="dxa"/>
          </w:tcPr>
          <w:p w14:paraId="16B06625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omawia etapy oddychania tlenowego i podaje ich komórkową lokalizację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26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omawia budowę mitochondrium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27" w14:textId="77777777" w:rsidR="00EA7E4F" w:rsidRPr="00795F62" w:rsidRDefault="00795F62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wskazuje niektóre substraty i produkty oddychania tlenowego </w:t>
            </w:r>
          </w:p>
          <w:p w14:paraId="16B06628" w14:textId="77777777" w:rsidR="00EA7E4F" w:rsidRPr="00795F62" w:rsidRDefault="00795F62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bilans energetyczny oddychania tlenowego </w:t>
            </w:r>
          </w:p>
        </w:tc>
        <w:tc>
          <w:tcPr>
            <w:tcW w:w="2358" w:type="dxa"/>
          </w:tcPr>
          <w:p w14:paraId="16B06629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przedstawia przebieg oddychania tlenowego wraz z bilansem energetycznym każdego z etapów </w:t>
            </w:r>
          </w:p>
          <w:p w14:paraId="16B0662A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wymienia substraty i produkty każdego z etapów oddychania tlenowego </w:t>
            </w:r>
          </w:p>
          <w:p w14:paraId="16B0662B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umie wyliczyć i objaśnić zysk netto oddychania komórkowego </w:t>
            </w:r>
          </w:p>
        </w:tc>
        <w:tc>
          <w:tcPr>
            <w:tcW w:w="2358" w:type="dxa"/>
          </w:tcPr>
          <w:p w14:paraId="16B0662C" w14:textId="77777777" w:rsidR="00EA7E4F" w:rsidRPr="00A45E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wyjaśnia związek budowy mitochondriów z przebiegiem oddychania tlenowego </w:t>
            </w:r>
          </w:p>
          <w:p w14:paraId="16B0662D" w14:textId="77777777" w:rsidR="00EA7E4F" w:rsidRPr="00795F62" w:rsidRDefault="00795F62" w:rsidP="00AB63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przygotowuje poster obrazujący przebieg kolejnych etapów oddychania tlenowego </w:t>
            </w:r>
          </w:p>
        </w:tc>
      </w:tr>
      <w:tr w:rsidR="00795F62" w:rsidRPr="00795F62" w14:paraId="16B0663D" w14:textId="77777777" w:rsidTr="0086780C">
        <w:tc>
          <w:tcPr>
            <w:tcW w:w="2357" w:type="dxa"/>
          </w:tcPr>
          <w:p w14:paraId="16B0662F" w14:textId="77777777" w:rsidR="00EA7E4F" w:rsidRPr="00795F62" w:rsidRDefault="00EA7E4F" w:rsidP="00D046A8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4. Oddychanie beztlenowe i fermentacja </w:t>
            </w:r>
          </w:p>
        </w:tc>
        <w:tc>
          <w:tcPr>
            <w:tcW w:w="2357" w:type="dxa"/>
          </w:tcPr>
          <w:p w14:paraId="16B06630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dzieli organizmy na tlenowe i beztlenowe </w:t>
            </w:r>
          </w:p>
          <w:p w14:paraId="16B06631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znaczenie pojęcia fermentacja </w:t>
            </w:r>
          </w:p>
        </w:tc>
        <w:tc>
          <w:tcPr>
            <w:tcW w:w="2357" w:type="dxa"/>
            <w:gridSpan w:val="2"/>
          </w:tcPr>
          <w:p w14:paraId="16B06632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organizmów tlenowych, beztlenowych </w:t>
            </w:r>
          </w:p>
          <w:p w14:paraId="16B06633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fermentację jako rodzaj oddychania beztlenowego </w:t>
            </w:r>
          </w:p>
          <w:p w14:paraId="16B06634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znaczenie fermentacji mlekowej </w:t>
            </w:r>
          </w:p>
        </w:tc>
        <w:tc>
          <w:tcPr>
            <w:tcW w:w="2357" w:type="dxa"/>
          </w:tcPr>
          <w:p w14:paraId="16B06635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różnicę pomiędzy oddychaniem beztlenowym a fermentacją </w:t>
            </w:r>
          </w:p>
          <w:p w14:paraId="16B06636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omawia przebieg i znaczenie fermentacji mlekowej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6B06637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określa różnice w bilansie energetycznym pomiędzy procesami tlenowymi i beztlenowymi </w:t>
            </w:r>
          </w:p>
        </w:tc>
        <w:tc>
          <w:tcPr>
            <w:tcW w:w="2358" w:type="dxa"/>
          </w:tcPr>
          <w:p w14:paraId="16B06638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podaje przebieg oddychania beztlenowego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i jego znacznie </w:t>
            </w:r>
          </w:p>
          <w:p w14:paraId="16B06639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porównuje mechanizm oddychania w komórkach włókna mięśniowego w warunkach tlenowych i beztlenowych </w:t>
            </w:r>
          </w:p>
          <w:p w14:paraId="16B0663A" w14:textId="77777777" w:rsidR="00EA7E4F" w:rsidRPr="00795F62" w:rsidRDefault="00795F62" w:rsidP="0010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przedstawia i porównuje zysk energetyczny oddychania tlenowego, beztlenowego i fermentacji </w:t>
            </w:r>
          </w:p>
        </w:tc>
        <w:tc>
          <w:tcPr>
            <w:tcW w:w="2358" w:type="dxa"/>
          </w:tcPr>
          <w:p w14:paraId="16B0663B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wyjaśnia i przedstawia związek oddychania beztlenowego w obiegu </w:t>
            </w:r>
            <w:r w:rsidR="00334311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pierwiastków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w przyrodzie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3C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 dostępnych źródłach wyszukuje informacje na temat innych rodzajów fermentacji i ich zastosowań – przygotowuje referat</w:t>
            </w:r>
          </w:p>
        </w:tc>
      </w:tr>
      <w:tr w:rsidR="00795F62" w:rsidRPr="00795F62" w14:paraId="16B0664D" w14:textId="77777777" w:rsidTr="0086780C">
        <w:tc>
          <w:tcPr>
            <w:tcW w:w="2357" w:type="dxa"/>
          </w:tcPr>
          <w:p w14:paraId="16B0663E" w14:textId="77777777" w:rsidR="00EA7E4F" w:rsidRPr="00795F62" w:rsidRDefault="00EA7E4F" w:rsidP="00D046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5. Inne procesy metaboliczne </w:t>
            </w:r>
          </w:p>
        </w:tc>
        <w:tc>
          <w:tcPr>
            <w:tcW w:w="2357" w:type="dxa"/>
          </w:tcPr>
          <w:p w14:paraId="16B0663F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wymienia składniki pożywania, które stanowią źródło energii </w:t>
            </w:r>
          </w:p>
          <w:p w14:paraId="16B06640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zna rolę glikogenu w metabolizmie glukozy </w:t>
            </w:r>
          </w:p>
        </w:tc>
        <w:tc>
          <w:tcPr>
            <w:tcW w:w="2357" w:type="dxa"/>
            <w:gridSpan w:val="2"/>
          </w:tcPr>
          <w:p w14:paraId="16B06641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udział składników odżywczych jako substratów dla oddychania komórkowego </w:t>
            </w:r>
          </w:p>
          <w:p w14:paraId="16B06642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istotę glikogenolizy </w:t>
            </w:r>
          </w:p>
          <w:p w14:paraId="16B06643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definiuje pojęcie </w:t>
            </w:r>
            <w:proofErr w:type="spellStart"/>
            <w:r w:rsidR="00EA7E4F" w:rsidRPr="00A45E62">
              <w:rPr>
                <w:rFonts w:ascii="Times New Roman" w:hAnsi="Times New Roman"/>
                <w:i/>
                <w:strike/>
                <w:sz w:val="20"/>
                <w:szCs w:val="20"/>
                <w:lang w:eastAsia="pl-PL"/>
              </w:rPr>
              <w:t>glukoneogeneza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i podaje rodzaje tkanek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dla których ma ona kluczowe znaczenie</w:t>
            </w:r>
            <w:r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</w:p>
          <w:p w14:paraId="16B06644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podaje znaczenie kwasów tłuszczowych jako substratu energetycznego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16B06645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drogi włączania składników odżywczych do oddychania komórkowego </w:t>
            </w:r>
          </w:p>
          <w:p w14:paraId="16B06646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wymienia substraty dla 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glukoneogenzey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</w:p>
          <w:p w14:paraId="16B06647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wyjaśnia istotę 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β-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oksydacji kwasów tłuszczowych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16B06648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związek oddychania komórkowego z glikogenolizą, 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glukoneogenezą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i 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β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oksydacją kwasów tłuszczowych</w:t>
            </w:r>
          </w:p>
          <w:p w14:paraId="16B06649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podaje lokalizację procesów metabolicznych (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glukoneogeneza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glikogenoliza, 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β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oksyadcja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kwasów tłuszczowych) </w:t>
            </w:r>
          </w:p>
          <w:p w14:paraId="16B0664A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omawia skutki zaburzeń glikogenolizy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i 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β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oksydacji kwasów tłuszczowych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64B" w14:textId="77777777" w:rsidR="00EA7E4F" w:rsidRPr="00795F62" w:rsidRDefault="00795F62" w:rsidP="003343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 dostępnych źródłach znajduje informację na temat cyklu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Corich</w:t>
            </w:r>
            <w:proofErr w:type="spellEnd"/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i wyjaśnia jego biologiczne znaczenie </w:t>
            </w:r>
          </w:p>
          <w:p w14:paraId="16B0664C" w14:textId="77777777" w:rsidR="00EA7E4F" w:rsidRPr="00795F62" w:rsidRDefault="00795F62" w:rsidP="003343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tworzy mapę mentalną obrazując</w:t>
            </w:r>
            <w:r w:rsidR="004F0128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ą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związek glikogenolizy, </w:t>
            </w:r>
            <w:proofErr w:type="spellStart"/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glukoneogenezy</w:t>
            </w:r>
            <w:proofErr w:type="spellEnd"/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 </w:t>
            </w:r>
            <w:r w:rsidR="00D046A8" w:rsidRPr="00A45E62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β</w:t>
            </w:r>
            <w:r w:rsidR="00D046A8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oksydacji kwasów tłuszczowych z oddychaniem komórkowym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5F62" w:rsidRPr="00795F62" w14:paraId="16B0664F" w14:textId="77777777" w:rsidTr="00F36879">
        <w:tc>
          <w:tcPr>
            <w:tcW w:w="14144" w:type="dxa"/>
            <w:gridSpan w:val="7"/>
          </w:tcPr>
          <w:p w14:paraId="16B0664E" w14:textId="77777777" w:rsidR="00EA7E4F" w:rsidRPr="00795F62" w:rsidRDefault="00EA7E4F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V. PODZIAŁY KOMÓRKOWE</w:t>
            </w:r>
          </w:p>
        </w:tc>
      </w:tr>
      <w:tr w:rsidR="00795F62" w:rsidRPr="00795F62" w14:paraId="16B0665C" w14:textId="77777777" w:rsidTr="00F567AD">
        <w:trPr>
          <w:trHeight w:val="1134"/>
        </w:trPr>
        <w:tc>
          <w:tcPr>
            <w:tcW w:w="2357" w:type="dxa"/>
          </w:tcPr>
          <w:p w14:paraId="16B06650" w14:textId="77777777" w:rsidR="005260A6" w:rsidRPr="00795F62" w:rsidRDefault="005260A6" w:rsidP="00D046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7"/>
                <w:sz w:val="20"/>
                <w:szCs w:val="20"/>
              </w:rPr>
              <w:t>1.</w:t>
            </w:r>
            <w:r w:rsidR="00FF12E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95F6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Przebieg cyklu komórkowego </w:t>
            </w:r>
          </w:p>
        </w:tc>
        <w:tc>
          <w:tcPr>
            <w:tcW w:w="2357" w:type="dxa"/>
          </w:tcPr>
          <w:p w14:paraId="16B06651" w14:textId="77777777" w:rsidR="005260A6" w:rsidRPr="00795F62" w:rsidRDefault="00795F62" w:rsidP="004F0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wymienia rodzaje podziałów komórki</w:t>
            </w:r>
          </w:p>
        </w:tc>
        <w:tc>
          <w:tcPr>
            <w:tcW w:w="2357" w:type="dxa"/>
            <w:gridSpan w:val="2"/>
          </w:tcPr>
          <w:p w14:paraId="16B06652" w14:textId="77777777" w:rsidR="005260A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wymienia etapy cyklu komórkowego</w:t>
            </w:r>
          </w:p>
          <w:p w14:paraId="16B06653" w14:textId="77777777" w:rsidR="005260A6" w:rsidRPr="00795F62" w:rsidRDefault="005260A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B06654" w14:textId="77777777" w:rsidR="005260A6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opisuje etapy cyklu komórkowego</w:t>
            </w:r>
          </w:p>
          <w:p w14:paraId="16B06655" w14:textId="77777777" w:rsidR="005260A6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wyjaśnia rolę interfazy w cyklu życiowym komórki</w:t>
            </w:r>
          </w:p>
          <w:p w14:paraId="16B06656" w14:textId="77777777" w:rsidR="005260A6" w:rsidRPr="00795F62" w:rsidRDefault="005260A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6B06657" w14:textId="77777777" w:rsidR="005260A6" w:rsidRPr="00795F62" w:rsidRDefault="005260A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658" w14:textId="77777777" w:rsidR="005260A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analizuje schemat przedstawiający ilość DNA i chromosomów w poszczególnych etapach cyklu komórkowego</w:t>
            </w:r>
          </w:p>
          <w:p w14:paraId="16B06659" w14:textId="77777777" w:rsidR="005260A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 xml:space="preserve">charakteryzuje poszczególne etapy interfazy </w:t>
            </w:r>
          </w:p>
          <w:p w14:paraId="16B0665A" w14:textId="77777777" w:rsidR="005260A6" w:rsidRPr="00795F62" w:rsidRDefault="005260A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65B" w14:textId="77777777" w:rsidR="005260A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omawia znaczenie amitozy i endomitozy</w:t>
            </w:r>
          </w:p>
        </w:tc>
      </w:tr>
      <w:tr w:rsidR="00795F62" w:rsidRPr="00795F62" w14:paraId="16B06667" w14:textId="77777777" w:rsidTr="0086780C">
        <w:trPr>
          <w:trHeight w:val="283"/>
        </w:trPr>
        <w:tc>
          <w:tcPr>
            <w:tcW w:w="2357" w:type="dxa"/>
          </w:tcPr>
          <w:p w14:paraId="16B0665D" w14:textId="77777777" w:rsidR="00EA7E4F" w:rsidRPr="00795F62" w:rsidRDefault="00EA7E4F" w:rsidP="00D046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1"/>
                <w:sz w:val="20"/>
                <w:szCs w:val="20"/>
              </w:rPr>
              <w:t>2. Mitoza</w:t>
            </w:r>
          </w:p>
        </w:tc>
        <w:tc>
          <w:tcPr>
            <w:tcW w:w="2357" w:type="dxa"/>
          </w:tcPr>
          <w:p w14:paraId="16B0665E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wskazuje znaczenie mitozy</w:t>
            </w:r>
          </w:p>
        </w:tc>
        <w:tc>
          <w:tcPr>
            <w:tcW w:w="2357" w:type="dxa"/>
            <w:gridSpan w:val="2"/>
          </w:tcPr>
          <w:p w14:paraId="16B0665F" w14:textId="77777777" w:rsidR="00EA7E4F" w:rsidRPr="00795F62" w:rsidRDefault="00795F62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wymienia etapy mitozy</w:t>
            </w:r>
          </w:p>
        </w:tc>
        <w:tc>
          <w:tcPr>
            <w:tcW w:w="2357" w:type="dxa"/>
          </w:tcPr>
          <w:p w14:paraId="16B06660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charakteryzuje przebieg poszczególnych etapów mitozy</w:t>
            </w:r>
          </w:p>
          <w:p w14:paraId="16B06661" w14:textId="77777777" w:rsidR="005260A6" w:rsidRPr="00795F62" w:rsidRDefault="005260A6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16B06662" w14:textId="77777777" w:rsidR="00C143DC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 xml:space="preserve">ilustruje poszczególne etapy mitozy </w:t>
            </w:r>
          </w:p>
          <w:p w14:paraId="16B06663" w14:textId="77777777" w:rsidR="00C143DC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określa znaczenie wrzeciona kariokinetycznego</w:t>
            </w:r>
          </w:p>
          <w:p w14:paraId="16B06664" w14:textId="77777777" w:rsidR="00EA7E4F" w:rsidRPr="00795F62" w:rsidRDefault="00EA7E4F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665" w14:textId="77777777" w:rsidR="005260A6" w:rsidRPr="00A45E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260A6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charakteryzuje sposób formowania wrzeciona kariokinetycznego w komórce </w:t>
            </w:r>
            <w:r w:rsidR="005260A6" w:rsidRPr="00A45E6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roślinnej i</w:t>
            </w:r>
            <w:r w:rsidR="005260A6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zwierzęcej</w:t>
            </w:r>
          </w:p>
          <w:p w14:paraId="16B06666" w14:textId="77777777" w:rsidR="00EA7E4F" w:rsidRPr="00A45E62" w:rsidRDefault="00EA7E4F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95F62" w:rsidRPr="00795F62" w14:paraId="16B06671" w14:textId="77777777" w:rsidTr="0086780C">
        <w:tc>
          <w:tcPr>
            <w:tcW w:w="2357" w:type="dxa"/>
          </w:tcPr>
          <w:p w14:paraId="16B06668" w14:textId="77777777" w:rsidR="00EA7E4F" w:rsidRPr="00795F62" w:rsidRDefault="00EA7E4F" w:rsidP="00D046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3. Programowana śmierć komórki </w:t>
            </w:r>
          </w:p>
        </w:tc>
        <w:tc>
          <w:tcPr>
            <w:tcW w:w="2357" w:type="dxa"/>
          </w:tcPr>
          <w:p w14:paraId="16B06669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 xml:space="preserve">podaje znaczenie pojęcia </w:t>
            </w:r>
            <w:r w:rsidR="00C143DC" w:rsidRPr="00334311">
              <w:rPr>
                <w:rFonts w:ascii="Times New Roman" w:hAnsi="Times New Roman"/>
                <w:i/>
                <w:sz w:val="20"/>
                <w:szCs w:val="20"/>
              </w:rPr>
              <w:t>programowana śmierć komórki</w:t>
            </w:r>
          </w:p>
        </w:tc>
        <w:tc>
          <w:tcPr>
            <w:tcW w:w="2357" w:type="dxa"/>
            <w:gridSpan w:val="2"/>
          </w:tcPr>
          <w:p w14:paraId="16B0666A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wymienia etapy apoptozy</w:t>
            </w:r>
          </w:p>
        </w:tc>
        <w:tc>
          <w:tcPr>
            <w:tcW w:w="2357" w:type="dxa"/>
          </w:tcPr>
          <w:p w14:paraId="16B0666B" w14:textId="77777777" w:rsidR="00EA7E4F" w:rsidRPr="00795F62" w:rsidRDefault="00795F62" w:rsidP="004F0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wyjaśnia, na czym polega programowana śmierć komórki</w:t>
            </w:r>
          </w:p>
        </w:tc>
        <w:tc>
          <w:tcPr>
            <w:tcW w:w="2358" w:type="dxa"/>
          </w:tcPr>
          <w:p w14:paraId="16B0666C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opisuje poszczególne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etapy programowanej śmierci komórki</w:t>
            </w:r>
          </w:p>
          <w:p w14:paraId="16B0666D" w14:textId="77777777" w:rsidR="00970B2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70B26" w:rsidRPr="00795F62">
              <w:rPr>
                <w:rFonts w:ascii="Times New Roman" w:hAnsi="Times New Roman"/>
                <w:sz w:val="20"/>
                <w:szCs w:val="20"/>
              </w:rPr>
              <w:t xml:space="preserve">określa skutki zaburzeń cyklu komórkowego </w:t>
            </w:r>
          </w:p>
          <w:p w14:paraId="16B0666E" w14:textId="77777777" w:rsidR="00970B26" w:rsidRPr="00795F62" w:rsidRDefault="00970B26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16B0666F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wyjaśnia mechanizm transformacji nowotworowej</w:t>
            </w:r>
          </w:p>
          <w:p w14:paraId="16B06670" w14:textId="77777777" w:rsidR="00970B26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70B26" w:rsidRPr="00795F62">
              <w:rPr>
                <w:rFonts w:ascii="Times New Roman" w:hAnsi="Times New Roman"/>
                <w:sz w:val="20"/>
                <w:szCs w:val="20"/>
              </w:rPr>
              <w:t>wymienia czynniki wywołujące transformację nowotworową</w:t>
            </w:r>
          </w:p>
        </w:tc>
      </w:tr>
      <w:tr w:rsidR="00EA7E4F" w:rsidRPr="00795F62" w14:paraId="16B0667D" w14:textId="77777777" w:rsidTr="0086780C">
        <w:tc>
          <w:tcPr>
            <w:tcW w:w="2357" w:type="dxa"/>
          </w:tcPr>
          <w:p w14:paraId="16B06672" w14:textId="77777777" w:rsidR="00EA7E4F" w:rsidRPr="00795F62" w:rsidRDefault="00EA7E4F" w:rsidP="00D046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4. Mejoza </w:t>
            </w:r>
          </w:p>
        </w:tc>
        <w:tc>
          <w:tcPr>
            <w:tcW w:w="2357" w:type="dxa"/>
          </w:tcPr>
          <w:p w14:paraId="16B06673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wskazuje znaczenie mejozy</w:t>
            </w:r>
          </w:p>
        </w:tc>
        <w:tc>
          <w:tcPr>
            <w:tcW w:w="2357" w:type="dxa"/>
            <w:gridSpan w:val="2"/>
          </w:tcPr>
          <w:p w14:paraId="16B06674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wymienia etapy mejozy</w:t>
            </w:r>
          </w:p>
        </w:tc>
        <w:tc>
          <w:tcPr>
            <w:tcW w:w="2357" w:type="dxa"/>
          </w:tcPr>
          <w:p w14:paraId="16B06675" w14:textId="77777777" w:rsidR="00C143DC" w:rsidRPr="00795F62" w:rsidRDefault="00795F62" w:rsidP="004F0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charakteryzuje przebieg poszczególnych etapów mejozy</w:t>
            </w:r>
          </w:p>
          <w:p w14:paraId="16B06676" w14:textId="77777777" w:rsidR="00EA7E4F" w:rsidRPr="00795F62" w:rsidRDefault="00EA7E4F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16B06677" w14:textId="77777777" w:rsidR="00970B2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0B26" w:rsidRPr="00795F62">
              <w:rPr>
                <w:rFonts w:ascii="Times New Roman" w:hAnsi="Times New Roman"/>
                <w:sz w:val="20"/>
                <w:szCs w:val="20"/>
              </w:rPr>
              <w:t>ilustruje poszczególne etapy mejozy</w:t>
            </w:r>
          </w:p>
          <w:p w14:paraId="16B06678" w14:textId="77777777" w:rsidR="00C143DC" w:rsidRPr="00795F62" w:rsidRDefault="00C143DC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F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95F62">
              <w:rPr>
                <w:rFonts w:ascii="Times New Roman" w:hAnsi="Times New Roman"/>
                <w:sz w:val="20"/>
                <w:szCs w:val="20"/>
              </w:rPr>
              <w:t>określa znaczenie wrzeciona kariokinetycznego</w:t>
            </w:r>
          </w:p>
          <w:p w14:paraId="16B06679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0B26" w:rsidRPr="00795F62">
              <w:rPr>
                <w:rFonts w:ascii="Times New Roman" w:hAnsi="Times New Roman"/>
                <w:sz w:val="20"/>
                <w:szCs w:val="20"/>
              </w:rPr>
              <w:t xml:space="preserve">wyjaśnia znaczenie zjawiska </w:t>
            </w:r>
            <w:r w:rsidR="00970B26" w:rsidRPr="00795F62">
              <w:rPr>
                <w:rFonts w:ascii="Times New Roman" w:hAnsi="Times New Roman"/>
                <w:i/>
                <w:sz w:val="20"/>
                <w:szCs w:val="20"/>
              </w:rPr>
              <w:t>crossing</w:t>
            </w:r>
            <w:r w:rsidR="004F01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970B26" w:rsidRPr="00795F62"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</w:p>
        </w:tc>
        <w:tc>
          <w:tcPr>
            <w:tcW w:w="2358" w:type="dxa"/>
          </w:tcPr>
          <w:p w14:paraId="16B0667A" w14:textId="77777777" w:rsidR="00C143DC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porównuje przebieg oraz znaczenie mitozy i mejozy</w:t>
            </w:r>
          </w:p>
          <w:p w14:paraId="16B0667B" w14:textId="77777777" w:rsidR="00970B2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970B26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porównuje przebieg i znaczenie cytokinezy u roślin i zwierząt</w:t>
            </w:r>
          </w:p>
          <w:p w14:paraId="16B0667C" w14:textId="77777777" w:rsidR="00EA7E4F" w:rsidRPr="00795F62" w:rsidRDefault="00EA7E4F" w:rsidP="003343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B0667E" w14:textId="77777777" w:rsidR="00800EBE" w:rsidRPr="00795F62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6B0667F" w14:textId="77777777" w:rsidR="00800EBE" w:rsidRPr="00795F62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6B06680" w14:textId="77777777" w:rsidR="00800EBE" w:rsidRPr="00795F62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6B06681" w14:textId="77777777" w:rsidR="00800EBE" w:rsidRPr="00795F62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6B06682" w14:textId="77777777" w:rsidR="00800EBE" w:rsidRPr="00795F62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795F62" w:rsidSect="00982E2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tarzyna Skowrońska" w:date="2024-08-29T14:12:00Z" w:initials="KS">
    <w:p w14:paraId="0AC45A09" w14:textId="77777777" w:rsidR="00C13BF5" w:rsidRDefault="00C13BF5" w:rsidP="00C13BF5">
      <w:pPr>
        <w:pStyle w:val="Tekstkomentarza"/>
      </w:pPr>
      <w:r>
        <w:rPr>
          <w:rStyle w:val="Odwoaniedokomentarza"/>
        </w:rPr>
        <w:annotationRef/>
      </w:r>
      <w:r>
        <w:t>Modyfikacje w obszarze tego zagadnienia dotyczą przede wszystkim usunięcia z podstawy programowej zagadnień dotyczących budowy poszczególnych składników organicznych, akcentując ich znaczenie i funkcje</w:t>
      </w:r>
    </w:p>
  </w:comment>
  <w:comment w:id="2" w:author="Katarzyna Skowrońska" w:date="2024-08-29T13:43:00Z" w:initials="KS">
    <w:p w14:paraId="072123F2" w14:textId="42D11516" w:rsidR="00F64CB8" w:rsidRDefault="00F64CB8" w:rsidP="00F64CB8">
      <w:pPr>
        <w:pStyle w:val="Tekstkomentarza"/>
      </w:pPr>
      <w:r>
        <w:rPr>
          <w:rStyle w:val="Odwoaniedokomentarza"/>
        </w:rPr>
        <w:annotationRef/>
      </w:r>
      <w:r>
        <w:t xml:space="preserve">Omawianie tematu błon biologicznych i weryfikacja wiedzy z tego zakresu wymaga modyfikacji gdyż z podstawy programowej usunięto błony wewnątrzkomórkowe.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C45A09" w15:done="0"/>
  <w15:commentEx w15:paraId="072123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47F29E" w16cex:dateUtc="2024-08-29T12:12:00Z"/>
  <w16cex:commentExtensible w16cex:durableId="1D48F829" w16cex:dateUtc="2024-08-29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C45A09" w16cid:durableId="4847F29E"/>
  <w16cid:commentId w16cid:paraId="072123F2" w16cid:durableId="1D48F8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B8AC5" w14:textId="77777777" w:rsidR="00983924" w:rsidRDefault="00983924" w:rsidP="00E13F7C">
      <w:pPr>
        <w:spacing w:after="0" w:line="240" w:lineRule="auto"/>
      </w:pPr>
      <w:r>
        <w:separator/>
      </w:r>
    </w:p>
  </w:endnote>
  <w:endnote w:type="continuationSeparator" w:id="0">
    <w:p w14:paraId="694530AE" w14:textId="77777777" w:rsidR="00983924" w:rsidRDefault="00983924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06687" w14:textId="77777777" w:rsidR="003E32D5" w:rsidRDefault="00747BD0">
    <w:pPr>
      <w:pStyle w:val="Stopka"/>
      <w:jc w:val="right"/>
    </w:pPr>
    <w:r>
      <w:fldChar w:fldCharType="begin"/>
    </w:r>
    <w:r w:rsidR="00BC3303">
      <w:instrText xml:space="preserve"> PAGE   \* MERGEFORMAT </w:instrText>
    </w:r>
    <w:r>
      <w:fldChar w:fldCharType="separate"/>
    </w:r>
    <w:r w:rsidR="00334311">
      <w:rPr>
        <w:noProof/>
      </w:rPr>
      <w:t>1</w:t>
    </w:r>
    <w:r>
      <w:rPr>
        <w:noProof/>
      </w:rPr>
      <w:fldChar w:fldCharType="end"/>
    </w:r>
  </w:p>
  <w:p w14:paraId="16B06688" w14:textId="77777777" w:rsidR="003E32D5" w:rsidRDefault="003E3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AAD0C" w14:textId="77777777" w:rsidR="00983924" w:rsidRDefault="00983924" w:rsidP="00E13F7C">
      <w:pPr>
        <w:spacing w:after="0" w:line="240" w:lineRule="auto"/>
      </w:pPr>
      <w:r>
        <w:separator/>
      </w:r>
    </w:p>
  </w:footnote>
  <w:footnote w:type="continuationSeparator" w:id="0">
    <w:p w14:paraId="6226C7DE" w14:textId="77777777" w:rsidR="00983924" w:rsidRDefault="00983924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374AC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4EE4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5A7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8AE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67E8A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264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9C3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A5F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55E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0CA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6CF2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369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483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311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6E8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A8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2FD4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E1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85E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18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AF8"/>
    <w:rsid w:val="00484B3F"/>
    <w:rsid w:val="004857E2"/>
    <w:rsid w:val="00485E03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128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0E8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0A6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0D69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495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1C3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20B"/>
    <w:rsid w:val="005C4510"/>
    <w:rsid w:val="005C48E7"/>
    <w:rsid w:val="005C51A2"/>
    <w:rsid w:val="005C5617"/>
    <w:rsid w:val="005C59AA"/>
    <w:rsid w:val="005C59D0"/>
    <w:rsid w:val="005C5B6A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1F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456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044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A96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06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2D8E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A59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47BD0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26D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F62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CB5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A5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E56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631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0BE6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98B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5C35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0B26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56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3924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F35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70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5E62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AF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649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390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6F58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70"/>
    <w:rsid w:val="00B3554D"/>
    <w:rsid w:val="00B35578"/>
    <w:rsid w:val="00B35C2C"/>
    <w:rsid w:val="00B35C4D"/>
    <w:rsid w:val="00B3604B"/>
    <w:rsid w:val="00B36455"/>
    <w:rsid w:val="00B36915"/>
    <w:rsid w:val="00B36A04"/>
    <w:rsid w:val="00B36CEB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085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762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04"/>
    <w:rsid w:val="00BD20CE"/>
    <w:rsid w:val="00BD25C9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BF5"/>
    <w:rsid w:val="00C13C88"/>
    <w:rsid w:val="00C13EC0"/>
    <w:rsid w:val="00C13FD5"/>
    <w:rsid w:val="00C1408D"/>
    <w:rsid w:val="00C14331"/>
    <w:rsid w:val="00C143DC"/>
    <w:rsid w:val="00C14662"/>
    <w:rsid w:val="00C14ABB"/>
    <w:rsid w:val="00C151B0"/>
    <w:rsid w:val="00C1553E"/>
    <w:rsid w:val="00C1568A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023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4236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86D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29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E85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BD9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9C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913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6A8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6ED2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6CCF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6F6"/>
    <w:rsid w:val="00D828E9"/>
    <w:rsid w:val="00D8290E"/>
    <w:rsid w:val="00D82AD5"/>
    <w:rsid w:val="00D82BAF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35D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0F33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10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1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58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EB9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064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A7E4F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368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1A00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2E6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CB8"/>
    <w:rsid w:val="00F64EAE"/>
    <w:rsid w:val="00F653EB"/>
    <w:rsid w:val="00F66634"/>
    <w:rsid w:val="00F666BD"/>
    <w:rsid w:val="00F66BF4"/>
    <w:rsid w:val="00F66DC3"/>
    <w:rsid w:val="00F67290"/>
    <w:rsid w:val="00F67955"/>
    <w:rsid w:val="00F67ADC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95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4E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382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2EA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571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64D8"/>
  <w15:docId w15:val="{22F4D5DD-06C5-4559-84EC-089B08A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2EA12-245B-4C4D-864C-7168FD23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8</TotalTime>
  <Pages>10</Pages>
  <Words>2820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Monika Dost</cp:lastModifiedBy>
  <cp:revision>3</cp:revision>
  <dcterms:created xsi:type="dcterms:W3CDTF">2024-08-29T12:28:00Z</dcterms:created>
  <dcterms:modified xsi:type="dcterms:W3CDTF">2024-09-25T11:10:00Z</dcterms:modified>
</cp:coreProperties>
</file>