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ADD8" w14:textId="77777777" w:rsidR="00A46F20" w:rsidRPr="00A93DE9" w:rsidRDefault="002A4054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FE3543">
        <w:rPr>
          <w:rFonts w:ascii="Times New Roman" w:hAnsi="Times New Roman"/>
          <w:b/>
          <w:sz w:val="28"/>
          <w:szCs w:val="28"/>
        </w:rPr>
        <w:t xml:space="preserve"> </w:t>
      </w:r>
      <w:r w:rsidR="00C32426">
        <w:rPr>
          <w:rFonts w:ascii="Times New Roman" w:hAnsi="Times New Roman"/>
          <w:b/>
          <w:sz w:val="28"/>
          <w:szCs w:val="28"/>
        </w:rPr>
        <w:t>biologia</w:t>
      </w:r>
      <w:r w:rsidR="00FE3543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FE3543">
        <w:rPr>
          <w:rFonts w:ascii="Times New Roman" w:hAnsi="Times New Roman"/>
          <w:b/>
          <w:sz w:val="28"/>
          <w:szCs w:val="28"/>
        </w:rPr>
        <w:t>I</w:t>
      </w:r>
      <w:r w:rsidR="00C32426">
        <w:rPr>
          <w:rFonts w:ascii="Times New Roman" w:hAnsi="Times New Roman"/>
          <w:b/>
          <w:sz w:val="28"/>
          <w:szCs w:val="28"/>
        </w:rPr>
        <w:t>II</w:t>
      </w:r>
      <w:r w:rsidR="00FE3543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szkoły </w:t>
      </w:r>
      <w:r w:rsidR="00326FF1">
        <w:rPr>
          <w:rFonts w:ascii="Times New Roman" w:hAnsi="Times New Roman"/>
          <w:b/>
          <w:sz w:val="28"/>
          <w:szCs w:val="28"/>
        </w:rPr>
        <w:t>ponadpod</w:t>
      </w:r>
      <w:r w:rsidR="00FE3543">
        <w:rPr>
          <w:rFonts w:ascii="Times New Roman" w:hAnsi="Times New Roman"/>
          <w:b/>
          <w:sz w:val="28"/>
          <w:szCs w:val="28"/>
        </w:rPr>
        <w:t>stawowej w zakresie rozszerzonym</w:t>
      </w:r>
    </w:p>
    <w:p w14:paraId="1826ED0C" w14:textId="77777777" w:rsidR="00800EBE" w:rsidRPr="00A93DE9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4"/>
        <w:gridCol w:w="2340"/>
        <w:gridCol w:w="14"/>
        <w:gridCol w:w="2341"/>
        <w:gridCol w:w="14"/>
        <w:gridCol w:w="2341"/>
        <w:gridCol w:w="14"/>
        <w:gridCol w:w="2341"/>
        <w:gridCol w:w="14"/>
        <w:gridCol w:w="2343"/>
        <w:gridCol w:w="14"/>
      </w:tblGrid>
      <w:tr w:rsidR="00B17DEE" w:rsidRPr="00322123" w14:paraId="1B0BD8F6" w14:textId="77777777" w:rsidTr="006F09BE">
        <w:tc>
          <w:tcPr>
            <w:tcW w:w="2368" w:type="dxa"/>
            <w:gridSpan w:val="2"/>
          </w:tcPr>
          <w:p w14:paraId="286093F7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1C1943D3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104BA802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5" w:type="dxa"/>
            <w:gridSpan w:val="2"/>
          </w:tcPr>
          <w:p w14:paraId="41790A9A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5" w:type="dxa"/>
            <w:gridSpan w:val="2"/>
          </w:tcPr>
          <w:p w14:paraId="5B98806C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5" w:type="dxa"/>
            <w:gridSpan w:val="2"/>
          </w:tcPr>
          <w:p w14:paraId="04839E35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7" w:type="dxa"/>
            <w:gridSpan w:val="2"/>
          </w:tcPr>
          <w:p w14:paraId="48590B1B" w14:textId="77777777" w:rsidR="00800EBE" w:rsidRPr="00322123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3E0A5D" w:rsidRPr="00322123" w14:paraId="7CEB1A43" w14:textId="77777777" w:rsidTr="0086780C">
        <w:tc>
          <w:tcPr>
            <w:tcW w:w="14144" w:type="dxa"/>
            <w:gridSpan w:val="12"/>
          </w:tcPr>
          <w:p w14:paraId="308F1A27" w14:textId="77777777" w:rsidR="003E0A5D" w:rsidRPr="00322123" w:rsidRDefault="00FE3543" w:rsidP="000F19E6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sz w:val="20"/>
                <w:szCs w:val="20"/>
              </w:rPr>
              <w:t>X. Różnorodność zwierząt</w:t>
            </w:r>
          </w:p>
        </w:tc>
      </w:tr>
      <w:tr w:rsidR="00B17DEE" w:rsidRPr="00322123" w14:paraId="11E29C3F" w14:textId="77777777" w:rsidTr="003A5664">
        <w:trPr>
          <w:trHeight w:val="423"/>
        </w:trPr>
        <w:tc>
          <w:tcPr>
            <w:tcW w:w="2368" w:type="dxa"/>
            <w:gridSpan w:val="2"/>
          </w:tcPr>
          <w:p w14:paraId="625B8336" w14:textId="77777777" w:rsidR="003E0A5D" w:rsidRPr="00322123" w:rsidRDefault="003E0A5D" w:rsidP="000F19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6BC586A8" w14:textId="77777777" w:rsidR="003E0A5D" w:rsidRPr="00322123" w:rsidRDefault="003E0A5D" w:rsidP="002C436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Uczeń:</w:t>
            </w:r>
          </w:p>
        </w:tc>
        <w:tc>
          <w:tcPr>
            <w:tcW w:w="2355" w:type="dxa"/>
            <w:gridSpan w:val="2"/>
          </w:tcPr>
          <w:p w14:paraId="13CBC548" w14:textId="77777777" w:rsidR="003E0A5D" w:rsidRPr="00322123" w:rsidRDefault="003E0A5D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0B5C2484" w14:textId="77777777" w:rsidR="003E0A5D" w:rsidRPr="00322123" w:rsidRDefault="003E0A5D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8F188C2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2212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14:paraId="15186C25" w14:textId="77777777" w:rsidR="003E0A5D" w:rsidRPr="00322123" w:rsidRDefault="003E0A5D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64F98FF8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551516B4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2514C9AA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14:paraId="2989432B" w14:textId="77777777" w:rsidR="003E0A5D" w:rsidRPr="00322123" w:rsidRDefault="003E0A5D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DEE" w:rsidRPr="00322123" w14:paraId="66693FFE" w14:textId="77777777" w:rsidTr="006F09BE">
        <w:tc>
          <w:tcPr>
            <w:tcW w:w="2368" w:type="dxa"/>
            <w:gridSpan w:val="2"/>
          </w:tcPr>
          <w:p w14:paraId="3D90C546" w14:textId="77777777" w:rsidR="00FE3543" w:rsidRPr="00322123" w:rsidRDefault="00FE3543" w:rsidP="000F19E6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1.Klasyfikacja zwierząt</w:t>
            </w:r>
          </w:p>
        </w:tc>
        <w:tc>
          <w:tcPr>
            <w:tcW w:w="2354" w:type="dxa"/>
            <w:gridSpan w:val="2"/>
          </w:tcPr>
          <w:p w14:paraId="75ECE498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klasyfikuje i przedstawia przykłady zwierząt na podstawie następujących kryteriów: </w:t>
            </w:r>
            <w:r w:rsidR="00FE3543" w:rsidRPr="00C305C1">
              <w:rPr>
                <w:rFonts w:ascii="Times New Roman" w:hAnsi="Times New Roman"/>
                <w:strike/>
                <w:sz w:val="20"/>
                <w:szCs w:val="20"/>
              </w:rPr>
              <w:t>wykształcenie tkanek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, rodzaj symetrii, liczba listków zarodkowych, </w:t>
            </w:r>
            <w:r w:rsidR="00FE3543" w:rsidRPr="00C305C1">
              <w:rPr>
                <w:rFonts w:ascii="Times New Roman" w:hAnsi="Times New Roman"/>
                <w:strike/>
                <w:sz w:val="20"/>
                <w:szCs w:val="20"/>
              </w:rPr>
              <w:t>występowanie lub brak wtórnej jamy ciała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>, przekształcenie się pragęby, sposób bruzdkowania i powstawanie mezodermy</w:t>
            </w:r>
          </w:p>
          <w:p w14:paraId="1C0A9714" w14:textId="77777777" w:rsidR="00FE3543" w:rsidRPr="00322123" w:rsidRDefault="00FE3543" w:rsidP="00FE3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D52977B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>wymienia etapy rozwoju zarodkowego u zwierząt</w:t>
            </w:r>
          </w:p>
          <w:p w14:paraId="448A32E2" w14:textId="77777777" w:rsidR="00FE3543" w:rsidRPr="00322123" w:rsidRDefault="00FE3543" w:rsidP="00FE3543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definicje: zwierzęta dwuwarstwowe i zwierzęta trójwarstwowe, </w:t>
            </w:r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zwierzęta </w:t>
            </w:r>
            <w:proofErr w:type="spellStart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>pierwouste</w:t>
            </w:r>
            <w:proofErr w:type="spellEnd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zwierzęta </w:t>
            </w:r>
            <w:proofErr w:type="spellStart"/>
            <w:r w:rsidRPr="007C48C0">
              <w:rPr>
                <w:rFonts w:ascii="Times New Roman" w:hAnsi="Times New Roman"/>
                <w:strike/>
                <w:sz w:val="20"/>
                <w:szCs w:val="20"/>
              </w:rPr>
              <w:t>wtórouste</w:t>
            </w:r>
            <w:proofErr w:type="spellEnd"/>
            <w:r w:rsidR="003A5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4CEE2D8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tłumaczy związek między symetrią ciała a budową zwierzęcia i trybem życia </w:t>
            </w:r>
          </w:p>
          <w:p w14:paraId="0FE12AAD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0E83" w:rsidRPr="007C48C0">
              <w:rPr>
                <w:rFonts w:ascii="Times New Roman" w:hAnsi="Times New Roman"/>
                <w:strike/>
                <w:sz w:val="20"/>
                <w:szCs w:val="20"/>
              </w:rPr>
              <w:t>tłumaczy sposób powstania otworu gębowego, odbytowego</w:t>
            </w:r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mezo</w:t>
            </w:r>
            <w:r w:rsidR="00560E83" w:rsidRPr="007C48C0">
              <w:rPr>
                <w:rFonts w:ascii="Times New Roman" w:hAnsi="Times New Roman"/>
                <w:strike/>
                <w:sz w:val="20"/>
                <w:szCs w:val="20"/>
              </w:rPr>
              <w:t>dermy</w:t>
            </w:r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u zwierząt </w:t>
            </w:r>
            <w:proofErr w:type="spellStart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>pierwoustych</w:t>
            </w:r>
            <w:proofErr w:type="spellEnd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 xml:space="preserve"> i </w:t>
            </w:r>
            <w:proofErr w:type="spellStart"/>
            <w:r w:rsidR="00FE3543" w:rsidRPr="007C48C0">
              <w:rPr>
                <w:rFonts w:ascii="Times New Roman" w:hAnsi="Times New Roman"/>
                <w:strike/>
                <w:sz w:val="20"/>
                <w:szCs w:val="20"/>
              </w:rPr>
              <w:t>wtóroustych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C2ED6C9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0E83" w:rsidRPr="00322123">
              <w:rPr>
                <w:rFonts w:ascii="Times New Roman" w:hAnsi="Times New Roman"/>
                <w:sz w:val="20"/>
                <w:szCs w:val="20"/>
              </w:rPr>
              <w:t>wyróżnia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zwierzęta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acelomatyczne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pseudocelomatyczne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FE3543" w:rsidRPr="00322123">
              <w:rPr>
                <w:rFonts w:ascii="Times New Roman" w:hAnsi="Times New Roman"/>
                <w:sz w:val="20"/>
                <w:szCs w:val="20"/>
              </w:rPr>
              <w:t>celomatyczne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F2AFBE" w14:textId="77777777" w:rsidR="00FE3543" w:rsidRPr="00322123" w:rsidRDefault="003A5664" w:rsidP="00FE35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0E83" w:rsidRPr="00322123">
              <w:rPr>
                <w:rFonts w:ascii="Times New Roman" w:hAnsi="Times New Roman"/>
                <w:sz w:val="20"/>
                <w:szCs w:val="20"/>
              </w:rPr>
              <w:t>dokonuje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739A" w:rsidRPr="00322123">
              <w:rPr>
                <w:rFonts w:ascii="Times New Roman" w:hAnsi="Times New Roman"/>
                <w:sz w:val="20"/>
                <w:szCs w:val="20"/>
              </w:rPr>
              <w:t>zwierzęt</w:t>
            </w:r>
            <w:proofErr w:type="spellEnd"/>
            <w:r w:rsidR="004C739A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739A" w:rsidRPr="00322123">
              <w:rPr>
                <w:rFonts w:ascii="Times New Roman" w:hAnsi="Times New Roman"/>
                <w:sz w:val="20"/>
                <w:szCs w:val="20"/>
              </w:rPr>
              <w:t>celomatycznych</w:t>
            </w:r>
            <w:proofErr w:type="spellEnd"/>
            <w:r w:rsidR="00FE3543" w:rsidRPr="00322123">
              <w:rPr>
                <w:rFonts w:ascii="Times New Roman" w:hAnsi="Times New Roman"/>
                <w:sz w:val="20"/>
                <w:szCs w:val="20"/>
              </w:rPr>
              <w:t xml:space="preserve"> ze względu na rodzaj segmentacji i obecność lub brak struny grzbietowej</w:t>
            </w:r>
          </w:p>
        </w:tc>
        <w:tc>
          <w:tcPr>
            <w:tcW w:w="2357" w:type="dxa"/>
            <w:gridSpan w:val="2"/>
          </w:tcPr>
          <w:p w14:paraId="684CD3E1" w14:textId="77777777" w:rsidR="00FE3543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C739A" w:rsidRPr="00322123">
              <w:rPr>
                <w:rFonts w:ascii="Times New Roman" w:hAnsi="Times New Roman"/>
                <w:sz w:val="20"/>
                <w:szCs w:val="20"/>
              </w:rPr>
              <w:t>dokonuje klasyfikacji zwierząt na podstawie filogenezy</w:t>
            </w:r>
          </w:p>
        </w:tc>
      </w:tr>
      <w:tr w:rsidR="00B17DEE" w:rsidRPr="00322123" w14:paraId="63B7A85B" w14:textId="77777777" w:rsidTr="006F09BE">
        <w:tc>
          <w:tcPr>
            <w:tcW w:w="2368" w:type="dxa"/>
            <w:gridSpan w:val="2"/>
          </w:tcPr>
          <w:p w14:paraId="6EC8EAA2" w14:textId="77777777" w:rsidR="004C739A" w:rsidRPr="005825C1" w:rsidRDefault="004C739A" w:rsidP="000F19E6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 xml:space="preserve">2.Gąbki – wielokomórkowe zwierzęta </w:t>
            </w:r>
            <w:proofErr w:type="spellStart"/>
            <w:r w:rsidRPr="005825C1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beztkankowe</w:t>
            </w:r>
            <w:proofErr w:type="spellEnd"/>
          </w:p>
        </w:tc>
        <w:tc>
          <w:tcPr>
            <w:tcW w:w="2354" w:type="dxa"/>
            <w:gridSpan w:val="2"/>
          </w:tcPr>
          <w:p w14:paraId="2CDE3041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opisuje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środowisko i tryb życia gąbek</w:t>
            </w:r>
          </w:p>
          <w:p w14:paraId="62EDFA90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opisuje podstawowe czynności życiowe gąbek</w:t>
            </w:r>
          </w:p>
          <w:p w14:paraId="5EB2550E" w14:textId="77777777" w:rsidR="004C739A" w:rsidRPr="005825C1" w:rsidRDefault="004C739A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A75E5C1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omawia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ogólny plan budowy gąbki</w:t>
            </w:r>
          </w:p>
        </w:tc>
        <w:tc>
          <w:tcPr>
            <w:tcW w:w="2355" w:type="dxa"/>
            <w:gridSpan w:val="2"/>
          </w:tcPr>
          <w:p w14:paraId="17FC1DFE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tłumaczy , na czym polegają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totipotencjalne</w:t>
            </w:r>
            <w:proofErr w:type="spellEnd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właściwości komórek i omawia ich znaczenie w życiu gąbek</w:t>
            </w:r>
          </w:p>
          <w:p w14:paraId="3E175CEF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wylicza grupy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zaliczane do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gąbek wraz z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przykładami ich przedstawicieli</w:t>
            </w:r>
          </w:p>
        </w:tc>
        <w:tc>
          <w:tcPr>
            <w:tcW w:w="2355" w:type="dxa"/>
            <w:gridSpan w:val="2"/>
          </w:tcPr>
          <w:p w14:paraId="2155177D" w14:textId="77777777" w:rsidR="003A5664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porównuje typy budowy ciała gąbek</w:t>
            </w:r>
          </w:p>
          <w:p w14:paraId="5872E802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wyjaśnia rolę komórek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kołnierzykowatych</w:t>
            </w:r>
            <w:proofErr w:type="spellEnd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14:paraId="4B3B6726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charakteryzuje</w:t>
            </w: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budowę ściany ciała gąbek </w:t>
            </w:r>
          </w:p>
          <w:p w14:paraId="40F0EF27" w14:textId="77777777" w:rsidR="004C739A" w:rsidRPr="005825C1" w:rsidRDefault="003A5664" w:rsidP="00AF16E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omawia poszczególne grupy gąbek</w:t>
            </w:r>
          </w:p>
        </w:tc>
        <w:tc>
          <w:tcPr>
            <w:tcW w:w="2357" w:type="dxa"/>
            <w:gridSpan w:val="2"/>
          </w:tcPr>
          <w:p w14:paraId="7613768B" w14:textId="77777777" w:rsidR="004C739A" w:rsidRPr="005825C1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825C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– </w:t>
            </w:r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 xml:space="preserve">uzasadnia przynależność gąbek do zwierząt </w:t>
            </w:r>
            <w:proofErr w:type="spellStart"/>
            <w:r w:rsidR="004C739A" w:rsidRPr="005825C1">
              <w:rPr>
                <w:rFonts w:ascii="Times New Roman" w:hAnsi="Times New Roman"/>
                <w:strike/>
                <w:sz w:val="20"/>
                <w:szCs w:val="20"/>
              </w:rPr>
              <w:t>beztkankowych</w:t>
            </w:r>
            <w:proofErr w:type="spellEnd"/>
          </w:p>
        </w:tc>
      </w:tr>
      <w:tr w:rsidR="00B17DEE" w:rsidRPr="00322123" w14:paraId="09632308" w14:textId="77777777" w:rsidTr="006F09BE">
        <w:tc>
          <w:tcPr>
            <w:tcW w:w="2368" w:type="dxa"/>
            <w:gridSpan w:val="2"/>
          </w:tcPr>
          <w:p w14:paraId="17C2A0A0" w14:textId="77777777" w:rsidR="002C426A" w:rsidRPr="00322123" w:rsidRDefault="002C426A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3. Parzydełkowce – tkankowe zwierzęta dwuwarstwowe o symetrii promienistej</w:t>
            </w:r>
          </w:p>
        </w:tc>
        <w:tc>
          <w:tcPr>
            <w:tcW w:w="2354" w:type="dxa"/>
            <w:gridSpan w:val="2"/>
          </w:tcPr>
          <w:p w14:paraId="2098CD61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 środowisko i tryb życia parzydełkowców</w:t>
            </w:r>
          </w:p>
          <w:p w14:paraId="210BBF02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omawia ogólną budowę ciała parzydełkowców</w:t>
            </w:r>
          </w:p>
          <w:p w14:paraId="5AAB6F1D" w14:textId="77777777" w:rsidR="002C426A" w:rsidRPr="00322123" w:rsidRDefault="002C426A" w:rsidP="005D00AD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DD29EFF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opisuje układ nerwowy parzydełkowców i </w:t>
            </w:r>
          </w:p>
          <w:p w14:paraId="142A9952" w14:textId="77777777" w:rsidR="002C426A" w:rsidRPr="00322123" w:rsidRDefault="003A5664" w:rsidP="002C4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omawia czynności życiowe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parzydełkowców</w:t>
            </w:r>
          </w:p>
          <w:p w14:paraId="41489BDB" w14:textId="77777777" w:rsidR="002C426A" w:rsidRPr="00322123" w:rsidRDefault="002C426A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98FFBD3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porównuje budowę polipa z budową meduzy </w:t>
            </w:r>
          </w:p>
          <w:p w14:paraId="43BC8A45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funkcje i podaje miejsce występowania poszczególnych rodzajów komórek ciała parzydełkowców </w:t>
            </w:r>
          </w:p>
          <w:p w14:paraId="331150E2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budowę ściany ciała parzydełkowca</w:t>
            </w:r>
          </w:p>
          <w:p w14:paraId="3A58C372" w14:textId="77777777" w:rsidR="002C426A" w:rsidRPr="00322123" w:rsidRDefault="003A5664" w:rsidP="002C42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przykładowych przedstawicieli grup parzydełkowców</w:t>
            </w:r>
          </w:p>
        </w:tc>
        <w:tc>
          <w:tcPr>
            <w:tcW w:w="2355" w:type="dxa"/>
            <w:gridSpan w:val="2"/>
          </w:tcPr>
          <w:p w14:paraId="7A4EC1FB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tłumaczy podobieństwa i różnice między wewnętrzną a zewnętrzną ścianą ciała u parzydełkowca</w:t>
            </w:r>
          </w:p>
          <w:p w14:paraId="3A74A4A8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przedstawia budowę i znaczenie parzydełek </w:t>
            </w:r>
          </w:p>
          <w:p w14:paraId="27DD9F38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wyjaśnia funkcję ciałek brzeżnych </w:t>
            </w:r>
          </w:p>
          <w:p w14:paraId="7C31E72E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 xml:space="preserve">grupy parzydełkowców </w:t>
            </w:r>
          </w:p>
          <w:p w14:paraId="217EC6A0" w14:textId="77777777" w:rsidR="002C426A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tłumaczy funkcję </w:t>
            </w:r>
            <w:r w:rsidR="002C426A" w:rsidRPr="00322123">
              <w:rPr>
                <w:rFonts w:ascii="Times New Roman" w:hAnsi="Times New Roman"/>
                <w:sz w:val="20"/>
                <w:szCs w:val="20"/>
              </w:rPr>
              <w:t>koralowców w tworzeniu raf koralowych</w:t>
            </w:r>
          </w:p>
        </w:tc>
        <w:tc>
          <w:tcPr>
            <w:tcW w:w="2357" w:type="dxa"/>
            <w:gridSpan w:val="2"/>
          </w:tcPr>
          <w:p w14:paraId="1796A5CB" w14:textId="77777777" w:rsidR="002C426A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uzasadnia konieczność ochrony środowisk wodnych</w:t>
            </w:r>
          </w:p>
        </w:tc>
      </w:tr>
      <w:tr w:rsidR="00B17DEE" w:rsidRPr="00322123" w14:paraId="08768C5C" w14:textId="77777777" w:rsidTr="006F09BE">
        <w:tc>
          <w:tcPr>
            <w:tcW w:w="2368" w:type="dxa"/>
            <w:gridSpan w:val="2"/>
          </w:tcPr>
          <w:p w14:paraId="3B43ABEB" w14:textId="77777777" w:rsidR="005D00AD" w:rsidRPr="00322123" w:rsidRDefault="005D00AD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4. Płazińce – robaki płaskie o dwubocznej symetrii ciała</w:t>
            </w:r>
          </w:p>
        </w:tc>
        <w:tc>
          <w:tcPr>
            <w:tcW w:w="2354" w:type="dxa"/>
            <w:gridSpan w:val="2"/>
          </w:tcPr>
          <w:p w14:paraId="2E273130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wspólne cechy wszystkich przedstawicieli płazińców</w:t>
            </w:r>
          </w:p>
          <w:p w14:paraId="3096B79C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przedstawia budowę wewnętrzną płazińców</w:t>
            </w:r>
          </w:p>
          <w:p w14:paraId="210EA5DA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podaje , w jaki sposób u płazińców zachodzi odżywianie, wymiana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gazowa i transport substancji</w:t>
            </w:r>
          </w:p>
          <w:p w14:paraId="49FD6F4A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wylicza przykłady adaptacji płazińców do pasożytniczego trybu życia</w:t>
            </w:r>
          </w:p>
          <w:p w14:paraId="1AA35495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6F0A4C9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wora powłokowo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mięśniowego</w:t>
            </w:r>
          </w:p>
          <w:p w14:paraId="58EE5F87" w14:textId="77777777" w:rsidR="005D00AD" w:rsidRPr="00322123" w:rsidRDefault="003A5664" w:rsidP="005D00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omawia budowę morfologiczną płazińców</w:t>
            </w:r>
          </w:p>
          <w:p w14:paraId="4BD393D6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EDB51C3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charakteryzuje czynności życiowe płazińców </w:t>
            </w:r>
          </w:p>
          <w:p w14:paraId="0EDC513A" w14:textId="77777777" w:rsidR="005D00AD" w:rsidRPr="00322123" w:rsidRDefault="003A5664" w:rsidP="005D00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typ układu nerwowego płazińców i jego funkcję </w:t>
            </w:r>
          </w:p>
          <w:p w14:paraId="3524D811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typ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układu wydalniczego płazińców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 xml:space="preserve"> i przedstawia jego funkcję</w:t>
            </w:r>
          </w:p>
          <w:p w14:paraId="6181CE47" w14:textId="77777777" w:rsidR="0018411F" w:rsidRPr="00322123" w:rsidRDefault="003A5664" w:rsidP="001841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przedstawia sposoby rozmnażania płazińców</w:t>
            </w:r>
          </w:p>
          <w:p w14:paraId="4BD36C48" w14:textId="77777777" w:rsidR="005D00AD" w:rsidRPr="00322123" w:rsidRDefault="005D00A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8EDF4FB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wymienia grupy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 xml:space="preserve"> płazińców</w:t>
            </w:r>
          </w:p>
          <w:p w14:paraId="2BDBE719" w14:textId="77777777" w:rsidR="005D00A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charakteryzuje grupy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00AD" w:rsidRPr="00322123">
              <w:rPr>
                <w:rFonts w:ascii="Times New Roman" w:hAnsi="Times New Roman"/>
                <w:sz w:val="20"/>
                <w:szCs w:val="20"/>
              </w:rPr>
              <w:t>płazińców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 xml:space="preserve"> i przedstawia ich przedstawicieli</w:t>
            </w:r>
          </w:p>
        </w:tc>
        <w:tc>
          <w:tcPr>
            <w:tcW w:w="2357" w:type="dxa"/>
            <w:gridSpan w:val="2"/>
          </w:tcPr>
          <w:p w14:paraId="2E3D807A" w14:textId="77777777" w:rsidR="005D00AD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411F" w:rsidRPr="00322123">
              <w:rPr>
                <w:rFonts w:ascii="Times New Roman" w:hAnsi="Times New Roman"/>
                <w:sz w:val="20"/>
                <w:szCs w:val="20"/>
              </w:rPr>
              <w:t>wykazuje różnorodność przystosowań w budowie i czynnościach życiowych płazińców do środowiska życia</w:t>
            </w:r>
          </w:p>
        </w:tc>
      </w:tr>
      <w:tr w:rsidR="00B17DEE" w:rsidRPr="00322123" w14:paraId="4C106772" w14:textId="77777777" w:rsidTr="006F09BE">
        <w:tc>
          <w:tcPr>
            <w:tcW w:w="2368" w:type="dxa"/>
            <w:gridSpan w:val="2"/>
          </w:tcPr>
          <w:p w14:paraId="46F35633" w14:textId="77777777" w:rsidR="00802EA2" w:rsidRPr="00322123" w:rsidRDefault="00802EA2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4013CC"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  <w:t>Wrotki i</w:t>
            </w: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nicienie – zwierzęta z drożnym przewodem pokarmowym</w:t>
            </w:r>
          </w:p>
        </w:tc>
        <w:tc>
          <w:tcPr>
            <w:tcW w:w="2354" w:type="dxa"/>
            <w:gridSpan w:val="2"/>
          </w:tcPr>
          <w:p w14:paraId="003EC5E3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omawia ogólny plan budowy ciała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>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033A4366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tryb życia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nicieni</w:t>
            </w:r>
          </w:p>
          <w:p w14:paraId="6D3860C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cechy charakterystyczne budowy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26E63190" w14:textId="77777777" w:rsidR="00802EA2" w:rsidRPr="00322123" w:rsidRDefault="00802EA2" w:rsidP="00802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808359B" w14:textId="77777777" w:rsidR="00802EA2" w:rsidRPr="00322123" w:rsidRDefault="003A5664" w:rsidP="00802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opisuje podstawowe czynności życiowe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</w:t>
            </w:r>
          </w:p>
          <w:p w14:paraId="1DFD626A" w14:textId="77777777" w:rsidR="00802EA2" w:rsidRPr="00B26257" w:rsidRDefault="003A5664" w:rsidP="00802EA2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B26257">
              <w:rPr>
                <w:rFonts w:ascii="Times New Roman" w:hAnsi="Times New Roman"/>
                <w:strike/>
                <w:sz w:val="20"/>
                <w:szCs w:val="20"/>
              </w:rPr>
              <w:t xml:space="preserve">– </w:t>
            </w:r>
            <w:r w:rsidR="00802EA2" w:rsidRPr="00B26257">
              <w:rPr>
                <w:rFonts w:ascii="Times New Roman" w:hAnsi="Times New Roman"/>
                <w:strike/>
                <w:sz w:val="20"/>
                <w:szCs w:val="20"/>
              </w:rPr>
              <w:t>podaje funkcję aparatu wrotnego</w:t>
            </w:r>
          </w:p>
        </w:tc>
        <w:tc>
          <w:tcPr>
            <w:tcW w:w="2355" w:type="dxa"/>
            <w:gridSpan w:val="2"/>
          </w:tcPr>
          <w:p w14:paraId="1CB52D97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pokrycie ciała u </w:t>
            </w:r>
            <w:r w:rsidR="00322123" w:rsidRPr="004013CC">
              <w:rPr>
                <w:rFonts w:ascii="Times New Roman" w:hAnsi="Times New Roman"/>
                <w:strike/>
                <w:sz w:val="20"/>
                <w:szCs w:val="20"/>
              </w:rPr>
              <w:t>wrotków</w:t>
            </w:r>
            <w:r w:rsidR="00802EA2" w:rsidRPr="004013CC">
              <w:rPr>
                <w:rFonts w:ascii="Times New Roman" w:hAnsi="Times New Roman"/>
                <w:strike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 </w:t>
            </w:r>
          </w:p>
          <w:p w14:paraId="6DA2AC5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tłumaczy sposoby odżywiania,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wymiany gazowej i transportu substancji u nicieni </w:t>
            </w:r>
          </w:p>
          <w:p w14:paraId="14BB093C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budowę układu wydalniczego i nerwowego nicieni </w:t>
            </w:r>
          </w:p>
          <w:p w14:paraId="665E051B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sposo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b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y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rozmnażania </w:t>
            </w:r>
            <w:r w:rsidR="00322123">
              <w:rPr>
                <w:rFonts w:ascii="Times New Roman" w:hAnsi="Times New Roman"/>
                <w:sz w:val="20"/>
                <w:szCs w:val="20"/>
              </w:rPr>
              <w:t>się wrotków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nicieni </w:t>
            </w:r>
          </w:p>
          <w:p w14:paraId="3FF6D37F" w14:textId="77777777" w:rsidR="00802EA2" w:rsidRPr="00322123" w:rsidRDefault="00802EA2" w:rsidP="00E15B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B1C7E2F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pojęcia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: linienie, oskórek </w:t>
            </w:r>
          </w:p>
          <w:p w14:paraId="0F21C31E" w14:textId="77777777" w:rsidR="00802E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grupy nicieni 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>pasożytni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czych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roślin, zwierząt i człowie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ka oraz nicieni</w:t>
            </w:r>
            <w:r w:rsidR="00802EA2"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2EA2" w:rsidRPr="00322123">
              <w:rPr>
                <w:rFonts w:ascii="Times New Roman" w:hAnsi="Times New Roman"/>
                <w:sz w:val="20"/>
                <w:szCs w:val="20"/>
              </w:rPr>
              <w:t>niepaso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żytniczych</w:t>
            </w:r>
            <w:proofErr w:type="spellEnd"/>
          </w:p>
          <w:p w14:paraId="1D471B0F" w14:textId="77777777" w:rsidR="00802EA2" w:rsidRPr="00322123" w:rsidRDefault="00802EA2" w:rsidP="00E15B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4BE5DB07" w14:textId="77777777" w:rsidR="00802EA2" w:rsidRPr="00322123" w:rsidRDefault="003A5664" w:rsidP="00E15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przedstawia adaptację nicieni do pasożytniczego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trybu ż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ycia</w:t>
            </w:r>
          </w:p>
        </w:tc>
      </w:tr>
      <w:tr w:rsidR="00B17DEE" w:rsidRPr="00322123" w14:paraId="7EE63B08" w14:textId="77777777" w:rsidTr="006F09BE">
        <w:tc>
          <w:tcPr>
            <w:tcW w:w="2368" w:type="dxa"/>
            <w:gridSpan w:val="2"/>
          </w:tcPr>
          <w:p w14:paraId="2C5D5A54" w14:textId="77777777" w:rsidR="00E15BFE" w:rsidRPr="00322123" w:rsidRDefault="00E15BFE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6. Pierścienice – segmentowane zwierzęta z wtórną jamą ciała</w:t>
            </w:r>
          </w:p>
        </w:tc>
        <w:tc>
          <w:tcPr>
            <w:tcW w:w="2354" w:type="dxa"/>
            <w:gridSpan w:val="2"/>
          </w:tcPr>
          <w:p w14:paraId="145F2129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tryb życia pierścienic</w:t>
            </w:r>
          </w:p>
          <w:p w14:paraId="2087D0C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wylicz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a cechy budowy anatomicznej wspólne dla wszystkich pierścienic</w:t>
            </w:r>
          </w:p>
          <w:p w14:paraId="1562171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ogólną budowę ciała pierścienic</w:t>
            </w:r>
          </w:p>
          <w:p w14:paraId="6F1BFC21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wewnętrzną budowę ciała pierścienic na przykładzie dżdżownicy</w:t>
            </w:r>
          </w:p>
          <w:p w14:paraId="1FA48217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wylicza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cechy budowy pijawek o znaczeniu adaptacyjnym do pasożytniczego trybu życia</w:t>
            </w:r>
          </w:p>
          <w:p w14:paraId="051F68D4" w14:textId="77777777" w:rsidR="00E15BFE" w:rsidRPr="00322123" w:rsidRDefault="00E15BFE" w:rsidP="00A252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1053089" w14:textId="77777777" w:rsidR="00E15BFE" w:rsidRPr="00322123" w:rsidRDefault="00E15BFE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14:paraId="5F23AEF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wyjaśnia, w jaki sposób u pierścienic zachodzi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odżywianie,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wymian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a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gazowa</w:t>
            </w:r>
          </w:p>
          <w:p w14:paraId="76FD1B17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budowę układu krwionośnego i nerwowego u pierścienic </w:t>
            </w:r>
          </w:p>
          <w:p w14:paraId="670532DF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budowę i funkcje układu wydalniczego pierścienic</w:t>
            </w:r>
          </w:p>
          <w:p w14:paraId="4D7D760B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sposo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b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y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rozmnażania się pierścienic </w:t>
            </w:r>
          </w:p>
        </w:tc>
        <w:tc>
          <w:tcPr>
            <w:tcW w:w="2355" w:type="dxa"/>
            <w:gridSpan w:val="2"/>
          </w:tcPr>
          <w:p w14:paraId="6126667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różnic</w:t>
            </w:r>
            <w:r w:rsidR="00322123">
              <w:rPr>
                <w:rFonts w:ascii="Times New Roman" w:hAnsi="Times New Roman"/>
                <w:sz w:val="20"/>
                <w:szCs w:val="20"/>
              </w:rPr>
              <w:t>ę między metamerią homonimiczną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heteronomiczną</w:t>
            </w:r>
          </w:p>
          <w:p w14:paraId="19353D8B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wyjaś</w:t>
            </w:r>
            <w:r w:rsidR="00A2521F" w:rsidRPr="00322123">
              <w:rPr>
                <w:rFonts w:ascii="Times New Roman" w:hAnsi="Times New Roman"/>
                <w:sz w:val="20"/>
                <w:szCs w:val="20"/>
              </w:rPr>
              <w:t>nia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funkcje parapodiów </w:t>
            </w:r>
          </w:p>
          <w:p w14:paraId="2A86C953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pokrycie ciała u pierścienic </w:t>
            </w:r>
          </w:p>
          <w:p w14:paraId="0FE6481A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tłumaczy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podobieństwa i różnice w rozmnażaniu się wieloszczetów, skąposzczetów i pijawek</w:t>
            </w:r>
          </w:p>
          <w:p w14:paraId="1068C3D9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znaczenie siodełka u skąposzczetów i pijawek </w:t>
            </w:r>
          </w:p>
          <w:p w14:paraId="1E2E0A5D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 przedstawicieli wieloszczetów, skąposzczetów i pijawek</w:t>
            </w:r>
          </w:p>
          <w:p w14:paraId="675063E8" w14:textId="77777777" w:rsidR="00E15BFE" w:rsidRPr="00322123" w:rsidRDefault="00E15BFE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215981F" w14:textId="77777777" w:rsidR="00E15BFE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tłumaczy rolę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odcinka głowowego ciała nereidy</w:t>
            </w:r>
          </w:p>
          <w:p w14:paraId="617992C2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charakteryzuje cechy progresywne pierścienic w ewolucji zwierząt</w:t>
            </w:r>
          </w:p>
          <w:p w14:paraId="100010D8" w14:textId="77777777" w:rsidR="00E15BFE" w:rsidRPr="00322123" w:rsidRDefault="003A5664" w:rsidP="00110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przedstawia i opisuje 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>gr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up</w:t>
            </w:r>
            <w:r w:rsidR="00E15BFE" w:rsidRPr="00322123">
              <w:rPr>
                <w:rFonts w:ascii="Times New Roman" w:hAnsi="Times New Roman"/>
                <w:sz w:val="20"/>
                <w:szCs w:val="20"/>
              </w:rPr>
              <w:t xml:space="preserve">y należące do pierścienic </w:t>
            </w:r>
          </w:p>
          <w:p w14:paraId="6D92E550" w14:textId="77777777" w:rsidR="00110E54" w:rsidRPr="00322123" w:rsidRDefault="003A5664" w:rsidP="00110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wyjaśnia adaptację pierścienic do lądowego trybu życia</w:t>
            </w:r>
          </w:p>
        </w:tc>
        <w:tc>
          <w:tcPr>
            <w:tcW w:w="2357" w:type="dxa"/>
            <w:gridSpan w:val="2"/>
          </w:tcPr>
          <w:p w14:paraId="37742CC4" w14:textId="77777777" w:rsidR="00E15BFE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ocenia znaczenie pierścienic w przyrodzie i gospodarce człowieka</w:t>
            </w:r>
          </w:p>
        </w:tc>
      </w:tr>
      <w:tr w:rsidR="00B17DEE" w:rsidRPr="00322123" w14:paraId="647FF5A8" w14:textId="77777777" w:rsidTr="006F09BE">
        <w:tc>
          <w:tcPr>
            <w:tcW w:w="2368" w:type="dxa"/>
            <w:gridSpan w:val="2"/>
          </w:tcPr>
          <w:p w14:paraId="6173AE52" w14:textId="77777777" w:rsidR="00110E54" w:rsidRPr="00322123" w:rsidRDefault="00110E54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7. Stawonogi – najliczniejsza grupa zwierząt</w:t>
            </w:r>
          </w:p>
        </w:tc>
        <w:tc>
          <w:tcPr>
            <w:tcW w:w="2354" w:type="dxa"/>
            <w:gridSpan w:val="2"/>
          </w:tcPr>
          <w:p w14:paraId="2DF368E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i 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środowiska, w których żyją stawonogi</w:t>
            </w:r>
          </w:p>
          <w:p w14:paraId="6E0CACC6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wspólne cechy budowy morfologicznej i anatomicznej stawonogów </w:t>
            </w:r>
          </w:p>
          <w:p w14:paraId="774D2AF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narządy wymiany gazowej stawonogów</w:t>
            </w:r>
          </w:p>
          <w:p w14:paraId="6676AD2F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typy gruczołów wydalniczych </w:t>
            </w:r>
          </w:p>
          <w:p w14:paraId="71DEC15B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wymienia sposoby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rozmnażania stawonogów</w:t>
            </w:r>
          </w:p>
          <w:p w14:paraId="09ACC5BC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42A7292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typy aparatów gębowych owadów i podaje przykłady owadów, u których one występują</w:t>
            </w:r>
          </w:p>
          <w:p w14:paraId="2B7A2A80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typy odnóży owadów i podaje przykłady owadów, u których one występują</w:t>
            </w:r>
          </w:p>
          <w:p w14:paraId="08BD33B7" w14:textId="77777777" w:rsidR="00110E54" w:rsidRPr="00322123" w:rsidRDefault="00110E54" w:rsidP="001F09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D75A455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budowę morfologiczną i anatomiczną skorupiaków, pajęczaków i owadów </w:t>
            </w:r>
          </w:p>
          <w:p w14:paraId="052E3B35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A20A10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porównuje budowę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układu pokarmowego oraz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narządów oddechowych stawonogów żyjących w wodzie i na lądzie</w:t>
            </w:r>
          </w:p>
          <w:p w14:paraId="3868EF4A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sposób działania otwartego układu krwionośnego</w:t>
            </w:r>
          </w:p>
          <w:p w14:paraId="2CB0BDCE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porównuje stawonogi wodne i lądowe pod względem budowy narządów wydalniczych oraz usuwanych produktów przemiany materii</w:t>
            </w:r>
          </w:p>
          <w:p w14:paraId="136E4C19" w14:textId="77777777" w:rsidR="00110E54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budowę łańcuszkowego układu nerwowego typowego dla większości stawonogów </w:t>
            </w:r>
          </w:p>
          <w:p w14:paraId="096A20C5" w14:textId="77777777" w:rsidR="00110E54" w:rsidRPr="00322123" w:rsidRDefault="003A5664" w:rsidP="001F09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1F094B" w:rsidRPr="00322123">
              <w:rPr>
                <w:rFonts w:ascii="Times New Roman" w:hAnsi="Times New Roman"/>
                <w:sz w:val="20"/>
                <w:szCs w:val="20"/>
              </w:rPr>
              <w:t xml:space="preserve">grupy stawonogów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 xml:space="preserve">i podaje ich przedstawicieli </w:t>
            </w:r>
          </w:p>
        </w:tc>
        <w:tc>
          <w:tcPr>
            <w:tcW w:w="2355" w:type="dxa"/>
            <w:gridSpan w:val="2"/>
          </w:tcPr>
          <w:p w14:paraId="4777D632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tłumaczy przystosowania stawonogów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do pobierania różnorodnego pokarmu</w:t>
            </w:r>
          </w:p>
          <w:p w14:paraId="5B611195" w14:textId="77777777" w:rsidR="00110E54" w:rsidRPr="00322123" w:rsidRDefault="003A5664" w:rsidP="003221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charakteryzuje </w:t>
            </w:r>
            <w:r w:rsidR="00110E54" w:rsidRPr="00322123">
              <w:rPr>
                <w:rFonts w:ascii="Times New Roman" w:hAnsi="Times New Roman"/>
                <w:sz w:val="20"/>
                <w:szCs w:val="20"/>
              </w:rPr>
              <w:t>przystosowania stawonogów do życia w różnorodnych typach środowisk</w:t>
            </w:r>
          </w:p>
        </w:tc>
        <w:tc>
          <w:tcPr>
            <w:tcW w:w="2357" w:type="dxa"/>
            <w:gridSpan w:val="2"/>
          </w:tcPr>
          <w:p w14:paraId="35EC5DAB" w14:textId="77777777" w:rsidR="00110E54" w:rsidRPr="00322123" w:rsidRDefault="00110E54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566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przedstawia filogenezę owadów</w:t>
            </w:r>
          </w:p>
          <w:p w14:paraId="47D2291C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wyjaśnia rolę różnorodności gatunkowej w funkcjonowaniu ekosystemu</w:t>
            </w:r>
          </w:p>
        </w:tc>
      </w:tr>
      <w:tr w:rsidR="00B17DEE" w:rsidRPr="00322123" w14:paraId="76AC7C7C" w14:textId="77777777" w:rsidTr="006F09BE">
        <w:tc>
          <w:tcPr>
            <w:tcW w:w="2368" w:type="dxa"/>
            <w:gridSpan w:val="2"/>
          </w:tcPr>
          <w:p w14:paraId="1C0009BF" w14:textId="77777777" w:rsidR="000268A2" w:rsidRPr="00322123" w:rsidRDefault="000268A2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8. Mięczaki – bezkręgowce o najbardziej zróżnicowanych rozmiarach ciała</w:t>
            </w:r>
          </w:p>
        </w:tc>
        <w:tc>
          <w:tcPr>
            <w:tcW w:w="2354" w:type="dxa"/>
            <w:gridSpan w:val="2"/>
          </w:tcPr>
          <w:p w14:paraId="4882A473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środowisko życia mięczaków</w:t>
            </w:r>
          </w:p>
          <w:p w14:paraId="56EBB53B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ogólną budowę ciała mięczaków na przykładzie ślimaka</w:t>
            </w:r>
          </w:p>
          <w:p w14:paraId="2B947007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cechy budowy charakterystyczne dla wszystkich przedstawicieli mięczaków</w:t>
            </w:r>
          </w:p>
          <w:p w14:paraId="789A7CFA" w14:textId="77777777" w:rsidR="000268A2" w:rsidRPr="00322123" w:rsidRDefault="000268A2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9B98B1D" w14:textId="77777777" w:rsidR="000268A2" w:rsidRPr="00322123" w:rsidRDefault="000268A2" w:rsidP="00AF16E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14:paraId="3E1AC0F6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budowę i sposób funkcjonowania narządów oddechowych u mięczaków zasiedlających środowiska wodne i lądowe</w:t>
            </w:r>
          </w:p>
          <w:p w14:paraId="236966A6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opisuje sposoby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rozmnażanie się mięczaków</w:t>
            </w:r>
          </w:p>
        </w:tc>
        <w:tc>
          <w:tcPr>
            <w:tcW w:w="2355" w:type="dxa"/>
            <w:gridSpan w:val="2"/>
          </w:tcPr>
          <w:p w14:paraId="1D93BA82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przepływ krwi w układzie krwionośnym mięczaków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66DCA7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budowę układu krwionośnego głowonogów </w:t>
            </w:r>
          </w:p>
          <w:p w14:paraId="502BBAD3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budowę układu nerwowego</w:t>
            </w:r>
            <w:r w:rsidR="00D76602">
              <w:rPr>
                <w:rFonts w:ascii="Times New Roman" w:hAnsi="Times New Roman"/>
                <w:sz w:val="20"/>
                <w:szCs w:val="20"/>
              </w:rPr>
              <w:t xml:space="preserve"> mięczaków</w:t>
            </w:r>
          </w:p>
          <w:p w14:paraId="38AB076C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wydalanie i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osmoregulację u mięczaków</w:t>
            </w:r>
          </w:p>
          <w:p w14:paraId="14487AC0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, że głowonogi są mięczakami o najwyższym stopieniu złożoności budowy</w:t>
            </w:r>
          </w:p>
        </w:tc>
        <w:tc>
          <w:tcPr>
            <w:tcW w:w="2355" w:type="dxa"/>
            <w:gridSpan w:val="2"/>
          </w:tcPr>
          <w:p w14:paraId="3B99DA49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dokonuje porównania budowy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ze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wnętrznej i wewnętrznej</w:t>
            </w:r>
            <w:r w:rsidR="00D76602">
              <w:rPr>
                <w:rFonts w:ascii="Times New Roman" w:hAnsi="Times New Roman"/>
                <w:sz w:val="20"/>
                <w:szCs w:val="20"/>
              </w:rPr>
              <w:t xml:space="preserve"> poszczególnych grup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 xml:space="preserve">mięczaków </w:t>
            </w:r>
          </w:p>
          <w:p w14:paraId="185807C0" w14:textId="77777777" w:rsidR="000268A2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8A2" w:rsidRPr="00322123">
              <w:rPr>
                <w:rFonts w:ascii="Times New Roman" w:hAnsi="Times New Roman"/>
                <w:sz w:val="20"/>
                <w:szCs w:val="20"/>
              </w:rPr>
              <w:t>przykłady gatunków należących do poszczególnych gr</w:t>
            </w:r>
            <w:r w:rsidR="00B17DEE" w:rsidRPr="00322123">
              <w:rPr>
                <w:rFonts w:ascii="Times New Roman" w:hAnsi="Times New Roman"/>
                <w:sz w:val="20"/>
                <w:szCs w:val="20"/>
              </w:rPr>
              <w:t xml:space="preserve">up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mięczaków</w:t>
            </w:r>
          </w:p>
        </w:tc>
        <w:tc>
          <w:tcPr>
            <w:tcW w:w="2357" w:type="dxa"/>
            <w:gridSpan w:val="2"/>
          </w:tcPr>
          <w:p w14:paraId="042E1371" w14:textId="77777777" w:rsidR="000268A2" w:rsidRPr="00322123" w:rsidRDefault="003A566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wskazuje na rolę mięczaków słodkowodnych jako wskaźników czystości wód</w:t>
            </w:r>
          </w:p>
        </w:tc>
      </w:tr>
      <w:tr w:rsidR="0059016D" w:rsidRPr="00322123" w14:paraId="73BDA13A" w14:textId="77777777" w:rsidTr="006F09BE">
        <w:tc>
          <w:tcPr>
            <w:tcW w:w="2368" w:type="dxa"/>
            <w:gridSpan w:val="2"/>
          </w:tcPr>
          <w:p w14:paraId="5230A837" w14:textId="77777777" w:rsidR="0059016D" w:rsidRPr="00322123" w:rsidRDefault="0059016D" w:rsidP="000F19E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Szkarłupnie – zwierzęta </w:t>
            </w:r>
            <w:proofErr w:type="spellStart"/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wtórouste</w:t>
            </w:r>
            <w:proofErr w:type="spellEnd"/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 symetrii promienistej</w:t>
            </w:r>
          </w:p>
        </w:tc>
        <w:tc>
          <w:tcPr>
            <w:tcW w:w="2354" w:type="dxa"/>
            <w:gridSpan w:val="2"/>
          </w:tcPr>
          <w:p w14:paraId="2FB239E5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środowisko i tryb życia szkarłupni</w:t>
            </w:r>
          </w:p>
          <w:p w14:paraId="6363DFF4" w14:textId="77777777" w:rsidR="0059016D" w:rsidRPr="00322123" w:rsidRDefault="0059016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99384B6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wylicza funkcje układu wodnego (ambulakralnego)</w:t>
            </w:r>
          </w:p>
          <w:p w14:paraId="7B56F143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ogólną budowę ciała szkarłupni</w:t>
            </w:r>
          </w:p>
          <w:p w14:paraId="51728B8E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czynności życiowe szkarłupni</w:t>
            </w:r>
          </w:p>
          <w:p w14:paraId="326095F0" w14:textId="77777777" w:rsidR="0059016D" w:rsidRPr="00322123" w:rsidRDefault="0059016D" w:rsidP="00AF16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E64D960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charakteryzuje budowę wewnętrzną szkarłupni na przykładzie rozgwiazdy</w:t>
            </w:r>
          </w:p>
          <w:p w14:paraId="3DF412C3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sposób wymiany gazowej, transport substancji oraz wydalanie i osmoregulację u szkarłupni </w:t>
            </w:r>
          </w:p>
          <w:p w14:paraId="5780A957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 budowę układu wodnego (ambulakralnego)</w:t>
            </w:r>
          </w:p>
          <w:p w14:paraId="7DED5B06" w14:textId="77777777" w:rsidR="0059016D" w:rsidRPr="00322123" w:rsidRDefault="0059016D" w:rsidP="00590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5C9EF04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budowę układu nerwowego szkarłupni </w:t>
            </w:r>
          </w:p>
          <w:p w14:paraId="7EE32D6A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przedstawia sposoby rozmnażania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szkarłupni </w:t>
            </w:r>
          </w:p>
          <w:p w14:paraId="6C5227DA" w14:textId="77777777" w:rsidR="0059016D" w:rsidRPr="00322123" w:rsidRDefault="003A5664" w:rsidP="00AF16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 xml:space="preserve">grupy szkarłupni i przykłady ich przedstawicieli </w:t>
            </w:r>
          </w:p>
          <w:p w14:paraId="26CFC936" w14:textId="77777777" w:rsidR="0059016D" w:rsidRPr="00322123" w:rsidRDefault="0059016D" w:rsidP="005901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0C66EF91" w14:textId="77777777" w:rsidR="0059016D" w:rsidRPr="00322123" w:rsidRDefault="003A5664" w:rsidP="00590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tłumaczy, że szkarłupnie są nietypowymi bezkręgowcami</w:t>
            </w:r>
          </w:p>
          <w:p w14:paraId="64014412" w14:textId="77777777" w:rsidR="0059016D" w:rsidRPr="00322123" w:rsidRDefault="003A5664" w:rsidP="00590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016D" w:rsidRPr="00322123">
              <w:rPr>
                <w:rFonts w:ascii="Times New Roman" w:hAnsi="Times New Roman"/>
                <w:sz w:val="20"/>
                <w:szCs w:val="20"/>
              </w:rPr>
              <w:t>przedstawia rolę szkarłupni w ekosystemach wodnych</w:t>
            </w:r>
          </w:p>
          <w:p w14:paraId="1F9D61CC" w14:textId="77777777" w:rsidR="0059016D" w:rsidRPr="00322123" w:rsidRDefault="0059016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2448AAFC" w14:textId="77777777" w:rsidTr="003A5664"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14:paraId="4CDF314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Charakterystyka strunowców </w:t>
            </w:r>
          </w:p>
        </w:tc>
        <w:tc>
          <w:tcPr>
            <w:tcW w:w="2354" w:type="dxa"/>
            <w:gridSpan w:val="2"/>
          </w:tcPr>
          <w:p w14:paraId="2972000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cechy strunowców </w:t>
            </w:r>
          </w:p>
          <w:p w14:paraId="1576FB56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rozumie pokrewieństwo ewolucyjne strunowców </w:t>
            </w:r>
          </w:p>
          <w:p w14:paraId="1094C4F9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podział kręgowców </w:t>
            </w:r>
          </w:p>
          <w:p w14:paraId="365536CF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i omawia cechy kręgowców </w:t>
            </w:r>
          </w:p>
          <w:p w14:paraId="7E247F6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cechy kręgowców na schemacie </w:t>
            </w:r>
          </w:p>
        </w:tc>
        <w:tc>
          <w:tcPr>
            <w:tcW w:w="2355" w:type="dxa"/>
            <w:gridSpan w:val="2"/>
          </w:tcPr>
          <w:p w14:paraId="5939B62A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wymienia cechy strunowców </w:t>
            </w:r>
          </w:p>
          <w:p w14:paraId="160E586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odróżnia strunowce niższe od bezkręgowców </w:t>
            </w:r>
          </w:p>
          <w:p w14:paraId="3F614307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najważniejsze punkty dotyczące ewolucyjnego pokrewieństwa strunowców </w:t>
            </w:r>
          </w:p>
          <w:p w14:paraId="11552974" w14:textId="77777777" w:rsidR="003A5664" w:rsidRPr="006A5726" w:rsidRDefault="003A5664" w:rsidP="003A566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A5726">
              <w:rPr>
                <w:rFonts w:ascii="Times New Roman" w:hAnsi="Times New Roman"/>
                <w:strike/>
                <w:sz w:val="20"/>
                <w:szCs w:val="20"/>
              </w:rPr>
              <w:t xml:space="preserve">– zna grupy kręgowców </w:t>
            </w:r>
          </w:p>
          <w:p w14:paraId="0B240CAD" w14:textId="77777777" w:rsidR="003A5664" w:rsidRPr="008711CC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– wymienia najważniejsze kamienie milowe w ewolucji kręgowców  </w:t>
            </w:r>
          </w:p>
          <w:p w14:paraId="010711E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t>– wymienia cechy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746A895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omawia poszczególne cechy strunowców</w:t>
            </w:r>
          </w:p>
          <w:p w14:paraId="3CBE118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wyjaśnia pokrewieństwo ewolucyjne strunowców  </w:t>
            </w:r>
          </w:p>
          <w:p w14:paraId="62B4471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strunowce na osłonice, </w:t>
            </w:r>
            <w:r w:rsidRPr="00A556FB">
              <w:rPr>
                <w:rFonts w:ascii="Times New Roman" w:hAnsi="Times New Roman"/>
                <w:strike/>
                <w:sz w:val="20"/>
                <w:szCs w:val="20"/>
              </w:rPr>
              <w:t>bezczaszkowce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kręgowce i wymienia ich cechy  </w:t>
            </w:r>
          </w:p>
          <w:p w14:paraId="391939D8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omawia ewolucję kręgowców ze </w:t>
            </w:r>
            <w:r w:rsidRPr="008711CC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wskazaniem kolejnych jej etapów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CD52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kręgowców </w:t>
            </w:r>
          </w:p>
        </w:tc>
        <w:tc>
          <w:tcPr>
            <w:tcW w:w="2355" w:type="dxa"/>
            <w:gridSpan w:val="2"/>
          </w:tcPr>
          <w:p w14:paraId="281B2B04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wskazuje na schemacie budowy zwierzęcia charakterystyczne cechy strunowców i je omawia</w:t>
            </w:r>
          </w:p>
          <w:p w14:paraId="354E021C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wykazuje i omawia na podstawie drzewa rodowego pokrewieństwo wybranej grupy strunowców </w:t>
            </w:r>
          </w:p>
          <w:p w14:paraId="0CB3B4DB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budowę lancetnika </w:t>
            </w:r>
          </w:p>
          <w:p w14:paraId="652DF060" w14:textId="77777777" w:rsidR="003A5664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rysuje diagram obrazujący kolejne etapy ewolucji kręgowców </w:t>
            </w:r>
          </w:p>
          <w:p w14:paraId="2E6B8345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porównuje budowę kręgowców należących do różnych grup </w:t>
            </w:r>
          </w:p>
        </w:tc>
        <w:tc>
          <w:tcPr>
            <w:tcW w:w="2357" w:type="dxa"/>
            <w:gridSpan w:val="2"/>
          </w:tcPr>
          <w:p w14:paraId="6D97B339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przygotowuje prezentację multimedialną dotyczącą ewolucji kręgowców (daty, dane kopalne, badania itd.).</w:t>
            </w:r>
          </w:p>
          <w:p w14:paraId="6FC384A5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przygotowuje poster dotyczący pokrewieństwa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ewolucyjnego wybranego grupy kręgowców</w:t>
            </w:r>
          </w:p>
          <w:p w14:paraId="3AC4A05C" w14:textId="77777777" w:rsidR="003A5664" w:rsidRPr="007F015A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A7D650E" w14:textId="77777777" w:rsidTr="003A5664">
        <w:tc>
          <w:tcPr>
            <w:tcW w:w="2368" w:type="dxa"/>
            <w:gridSpan w:val="2"/>
            <w:tcBorders>
              <w:bottom w:val="single" w:sz="4" w:space="0" w:color="auto"/>
            </w:tcBorders>
          </w:tcPr>
          <w:p w14:paraId="12D45CEB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642B">
              <w:rPr>
                <w:rFonts w:ascii="Times New Roman" w:hAnsi="Times New Roman"/>
                <w:sz w:val="20"/>
                <w:szCs w:val="20"/>
              </w:rPr>
              <w:lastRenderedPageBreak/>
              <w:t>11. Różnorodność i przegląd systematyczny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</w:tcPr>
          <w:p w14:paraId="77FD4EE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najważniejsze cechy ryb, płazów i gadów </w:t>
            </w:r>
          </w:p>
          <w:p w14:paraId="4BC8E23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przedstawicieli każdej grupy zwierząt kręgowych </w:t>
            </w:r>
          </w:p>
          <w:p w14:paraId="749B19D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wybrane przystosowania ptaków do lotu </w:t>
            </w:r>
          </w:p>
          <w:p w14:paraId="7D3B405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52057E4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kręgowce na </w:t>
            </w:r>
            <w:r w:rsidRPr="0007642B">
              <w:rPr>
                <w:rFonts w:ascii="Times New Roman" w:hAnsi="Times New Roman"/>
                <w:strike/>
                <w:sz w:val="20"/>
                <w:szCs w:val="20"/>
              </w:rPr>
              <w:t>krągłouste,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ryby, płazy, gady i ssaki </w:t>
            </w:r>
          </w:p>
          <w:p w14:paraId="24D8C3A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i cechy charakterystyczne ryb </w:t>
            </w:r>
          </w:p>
          <w:p w14:paraId="2AD5F6B8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najważniejsze cechy płazów </w:t>
            </w:r>
          </w:p>
          <w:p w14:paraId="6D66B4A7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ogólna charakterystykę gadów i zalicza do niech węże, jaszczurki, krokodyle i żółwie </w:t>
            </w:r>
          </w:p>
          <w:p w14:paraId="182D534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wymienia cechy ptaków w kontekście ich przystosowania do lotu </w:t>
            </w:r>
          </w:p>
          <w:p w14:paraId="1DE0476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zna cechy charakterystyczne ssaków</w:t>
            </w:r>
          </w:p>
          <w:p w14:paraId="4020CD6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potrafi podać przedstawicieli ssaków krajowych  </w:t>
            </w:r>
          </w:p>
        </w:tc>
        <w:tc>
          <w:tcPr>
            <w:tcW w:w="2355" w:type="dxa"/>
            <w:gridSpan w:val="2"/>
          </w:tcPr>
          <w:p w14:paraId="4574DA16" w14:textId="77777777" w:rsidR="003A5664" w:rsidRPr="0007642B" w:rsidRDefault="003A5664" w:rsidP="003A5664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7642B">
              <w:rPr>
                <w:rFonts w:ascii="Times New Roman" w:hAnsi="Times New Roman"/>
                <w:strike/>
                <w:sz w:val="20"/>
                <w:szCs w:val="20"/>
              </w:rPr>
              <w:t xml:space="preserve">– wymienia cechy krągłoustych </w:t>
            </w:r>
          </w:p>
          <w:p w14:paraId="2EDF468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porównuje i omawia budowę ryb chrzęstnoszkieletowych i kostnoszkieletowych i podaje przykłady gatunków </w:t>
            </w:r>
          </w:p>
          <w:p w14:paraId="46A155ED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płazy na ogoniaste, beznogie i bezogonowe </w:t>
            </w:r>
          </w:p>
          <w:p w14:paraId="366A375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gadów i wymienia główne grupy </w:t>
            </w:r>
          </w:p>
          <w:p w14:paraId="23DAFBE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główne cechy każdej z grup gadów </w:t>
            </w:r>
          </w:p>
          <w:p w14:paraId="22FF605B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budowę ptaków</w:t>
            </w:r>
          </w:p>
          <w:p w14:paraId="3A2051C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budowę ssaków</w:t>
            </w:r>
          </w:p>
          <w:p w14:paraId="04EF485F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ssaki na torbacze, stekowce i łożyskowce </w:t>
            </w:r>
          </w:p>
          <w:p w14:paraId="6AB813A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wybrane rzędy ssaków wyższych i podaje przykłady gatunków </w:t>
            </w:r>
          </w:p>
        </w:tc>
        <w:tc>
          <w:tcPr>
            <w:tcW w:w="2355" w:type="dxa"/>
            <w:gridSpan w:val="2"/>
          </w:tcPr>
          <w:p w14:paraId="32D65E1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budowę i środowisko życia śluzic i minogów </w:t>
            </w:r>
          </w:p>
          <w:p w14:paraId="64E42DDC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charakteryzuje budowę i środowisko życia rekinów i płaszczek </w:t>
            </w:r>
          </w:p>
          <w:p w14:paraId="20C02FC9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dzieli ryby kostnoszkieletowe 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mięśniopłetwe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kostnopromieniste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omawia ich cechy </w:t>
            </w:r>
          </w:p>
          <w:p w14:paraId="07F5E3DA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przykłady gatunków należących do każdej z trzech grup płazów </w:t>
            </w:r>
          </w:p>
          <w:p w14:paraId="7F32CDA6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pochodzenie ewolucyjne gadów </w:t>
            </w:r>
          </w:p>
          <w:p w14:paraId="5B0866FE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nazwy krajowych gadów </w:t>
            </w:r>
          </w:p>
          <w:p w14:paraId="6C640AB1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schemacie/modelu cechy szkieletu ptaka będące adaptacją do lotu </w:t>
            </w:r>
          </w:p>
          <w:p w14:paraId="54FB222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rozpoznaje na fotografii gatunki ssaków i wskazuje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ich przynależność systematyczną (do rzędu ssaków wyższych)</w:t>
            </w:r>
          </w:p>
        </w:tc>
        <w:tc>
          <w:tcPr>
            <w:tcW w:w="2357" w:type="dxa"/>
            <w:gridSpan w:val="2"/>
          </w:tcPr>
          <w:p w14:paraId="415959AE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przygotowuje referat, który prezentuje na forum klasy dotyczący krajowych gatunków ryb, płazów, gadów, ptaków i ssaków zagrożonych wyginięciem (przyczyny, formy ochrony, itp.)</w:t>
            </w:r>
          </w:p>
          <w:p w14:paraId="1BD22E3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korzysta z dodatkowych źródeł wiedzy </w:t>
            </w:r>
          </w:p>
          <w:p w14:paraId="694300AA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przygotowuje prezentację multimedialną na temat zwierząt kręgowych wybranego parku narodowego w Polsce i prezentuje na forum klasy </w:t>
            </w:r>
          </w:p>
        </w:tc>
      </w:tr>
      <w:tr w:rsidR="003A5664" w:rsidRPr="00322123" w14:paraId="13308588" w14:textId="77777777" w:rsidTr="00AF16E4">
        <w:tc>
          <w:tcPr>
            <w:tcW w:w="14144" w:type="dxa"/>
            <w:gridSpan w:val="12"/>
          </w:tcPr>
          <w:p w14:paraId="479AA81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XI. Funkcjonowanie zwierząt</w:t>
            </w:r>
          </w:p>
        </w:tc>
      </w:tr>
      <w:tr w:rsidR="003A5664" w:rsidRPr="00322123" w14:paraId="03A2F284" w14:textId="77777777" w:rsidTr="003A5664">
        <w:trPr>
          <w:trHeight w:val="1668"/>
        </w:trPr>
        <w:tc>
          <w:tcPr>
            <w:tcW w:w="2368" w:type="dxa"/>
            <w:gridSpan w:val="2"/>
          </w:tcPr>
          <w:p w14:paraId="477F64D5" w14:textId="77777777" w:rsidR="003A5664" w:rsidRPr="00322123" w:rsidRDefault="003A5664" w:rsidP="003A56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1.Hierarchiczna struktura ciała zwierząt</w:t>
            </w:r>
          </w:p>
          <w:p w14:paraId="7D4C22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  <w:gridSpan w:val="2"/>
            <w:vMerge w:val="restart"/>
          </w:tcPr>
          <w:p w14:paraId="6CD79AD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nazywa poziomy organizacji budowy ciała zwierząt</w:t>
            </w:r>
          </w:p>
          <w:p w14:paraId="265C664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klasyfikuje tkanki zwierzęce</w:t>
            </w:r>
          </w:p>
          <w:p w14:paraId="41CB82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i rolę tkanki nabłonkowej </w:t>
            </w:r>
          </w:p>
          <w:p w14:paraId="376CE0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E5D33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tkanki łącznej</w:t>
            </w:r>
          </w:p>
          <w:p w14:paraId="19E5F99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tkanki chrzęstnej i kostnej </w:t>
            </w:r>
          </w:p>
          <w:p w14:paraId="26A510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budowę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osocza oraz elementów morfotycznych krwi</w:t>
            </w:r>
          </w:p>
          <w:p w14:paraId="257D186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ogólne cechy budowy tkanki mięśniowej</w:t>
            </w:r>
          </w:p>
          <w:p w14:paraId="4B1F298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i rolę elementów tkanki nerwowej </w:t>
            </w:r>
          </w:p>
          <w:p w14:paraId="0588D34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restart"/>
          </w:tcPr>
          <w:p w14:paraId="6D1EC7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tkankę nabłonkową na podstawie obrazu mikroskopowego</w:t>
            </w:r>
          </w:p>
          <w:p w14:paraId="50D393A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dzieli tkanki nabłonkowe na podstawie liczby warstw komórek, kształtu komórek i pełnionych funkcji </w:t>
            </w:r>
          </w:p>
          <w:p w14:paraId="5FD354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kryteria podziału tkanki łącznej</w:t>
            </w:r>
          </w:p>
          <w:p w14:paraId="4966BA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przykłady tkanek łącznych właściwych, podporowych i płynnych </w:t>
            </w:r>
          </w:p>
          <w:p w14:paraId="051D7E3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tkanki łączne na podstawie obrazu mikroskopowego</w:t>
            </w:r>
          </w:p>
          <w:p w14:paraId="577F20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kryteria podziału tkanki mięśniowej</w:t>
            </w:r>
          </w:p>
          <w:p w14:paraId="43023A4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przykłady tkanki mięśniowej gładkiej, poprzecznie prążkowanej serca oraz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poprzecznie prążkowanej szkieletowej</w:t>
            </w:r>
          </w:p>
          <w:p w14:paraId="4782D77D" w14:textId="77777777" w:rsidR="003A5664" w:rsidRPr="00322123" w:rsidRDefault="003A5664" w:rsidP="003A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mechanizm działania synapsy</w:t>
            </w:r>
          </w:p>
        </w:tc>
        <w:tc>
          <w:tcPr>
            <w:tcW w:w="2355" w:type="dxa"/>
            <w:gridSpan w:val="2"/>
            <w:vMerge w:val="restart"/>
          </w:tcPr>
          <w:p w14:paraId="0191AF8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nabłonki pod względem budowy, roli i miejsca występowania </w:t>
            </w:r>
          </w:p>
          <w:p w14:paraId="4D069A3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pod względem budowy, roli i występowania tkanki łączne właściwe </w:t>
            </w:r>
          </w:p>
          <w:p w14:paraId="11570C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rodzaje tkanek chrzęstnych i kostnych pod względem budowy i miejsca występowania </w:t>
            </w:r>
          </w:p>
          <w:p w14:paraId="537C964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elementy morfotyczne krwi pod względem funkcji</w:t>
            </w:r>
          </w:p>
          <w:p w14:paraId="6D9E55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pod względem budowy i sposobu funkcjonowania tkankę mięśniową gładką, poprzecznie prążkowaną serca oraz poprzecznie prążkowaną szkieletową</w:t>
            </w:r>
          </w:p>
          <w:p w14:paraId="6E41CC7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typy synaps </w:t>
            </w:r>
          </w:p>
          <w:p w14:paraId="6D4DAC0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włókna rdzenne i bezrdzenne</w:t>
            </w:r>
          </w:p>
        </w:tc>
        <w:tc>
          <w:tcPr>
            <w:tcW w:w="2355" w:type="dxa"/>
            <w:gridSpan w:val="2"/>
            <w:vMerge w:val="restart"/>
          </w:tcPr>
          <w:p w14:paraId="57CE38D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gruczołów </w:t>
            </w:r>
          </w:p>
          <w:p w14:paraId="1D66E93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tkankę nabłonkową na podstawie obrazu mikroskopowego</w:t>
            </w:r>
          </w:p>
          <w:p w14:paraId="100DD8C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wymienia cechy charakterystyczne i funkcje limfy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41C5B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tkanki łączne na podstawie obrazu mikroskopowego</w:t>
            </w:r>
          </w:p>
          <w:p w14:paraId="3C4B20F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rysuje tkanki mięśniowe na podstawie obrazu mikroskopowego</w:t>
            </w:r>
          </w:p>
          <w:p w14:paraId="293CD77C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komórek glejowych</w:t>
            </w:r>
          </w:p>
          <w:p w14:paraId="1E23808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064B4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sposób przekazywania impulsu nerwowego </w:t>
            </w:r>
          </w:p>
          <w:p w14:paraId="3383B2C6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 w:val="restart"/>
          </w:tcPr>
          <w:p w14:paraId="5E6E1BB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pochodzenie tkanki nabłonkowej </w:t>
            </w:r>
          </w:p>
          <w:p w14:paraId="41290CE6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tkanek nabłonkowych</w:t>
            </w:r>
          </w:p>
          <w:p w14:paraId="5EE0A4DA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211C1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łącznej</w:t>
            </w:r>
          </w:p>
          <w:p w14:paraId="70401AA3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tkanek łącznych</w:t>
            </w:r>
          </w:p>
          <w:p w14:paraId="664ACF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mięśniowej</w:t>
            </w:r>
          </w:p>
          <w:p w14:paraId="5F087909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na przykładach współzależność budowy i funkcji tkanek mięśniowych</w:t>
            </w:r>
          </w:p>
          <w:p w14:paraId="631825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pochodzenie tkanki nerwowej</w:t>
            </w:r>
          </w:p>
          <w:p w14:paraId="30742F98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452B807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46ACE45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na przykładach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współzależność budowy i funkcji tkanki nerwowej</w:t>
            </w:r>
          </w:p>
          <w:p w14:paraId="3077EBE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6EAC0550" w14:textId="77777777" w:rsidTr="003A5664">
        <w:trPr>
          <w:trHeight w:val="1203"/>
        </w:trPr>
        <w:tc>
          <w:tcPr>
            <w:tcW w:w="2368" w:type="dxa"/>
            <w:gridSpan w:val="2"/>
          </w:tcPr>
          <w:p w14:paraId="1D3E586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</w:tcPr>
          <w:p w14:paraId="7BD1D52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3BEA6D44" w14:textId="77777777" w:rsidR="003A5664" w:rsidRPr="00322123" w:rsidRDefault="003A5664" w:rsidP="003A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2B6EA38B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</w:tcPr>
          <w:p w14:paraId="4E84DD2B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5A25940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8895D2A" w14:textId="77777777" w:rsidTr="006F09BE">
        <w:tc>
          <w:tcPr>
            <w:tcW w:w="2368" w:type="dxa"/>
            <w:gridSpan w:val="2"/>
          </w:tcPr>
          <w:p w14:paraId="5854C0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</w:rPr>
              <w:t>2</w:t>
            </w: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. Hierarchiczna organizacja budowy zwierząt</w:t>
            </w:r>
          </w:p>
        </w:tc>
        <w:tc>
          <w:tcPr>
            <w:tcW w:w="2354" w:type="dxa"/>
            <w:gridSpan w:val="2"/>
          </w:tcPr>
          <w:p w14:paraId="465D70C3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układy narządów budujących ciało człowieka</w:t>
            </w:r>
          </w:p>
          <w:p w14:paraId="09BBD0B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pojęcie homeostaza</w:t>
            </w:r>
          </w:p>
          <w:p w14:paraId="0541E6B4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C3C370B" w14:textId="77777777" w:rsidR="003A5664" w:rsidRPr="00D76602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D76602">
              <w:rPr>
                <w:rFonts w:ascii="Times New Roman" w:hAnsi="Times New Roman"/>
                <w:sz w:val="20"/>
                <w:szCs w:val="20"/>
              </w:rPr>
              <w:t xml:space="preserve">narząd, układ narządów </w:t>
            </w:r>
          </w:p>
          <w:p w14:paraId="3D188EE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mechanizm homeostazy</w:t>
            </w:r>
          </w:p>
          <w:p w14:paraId="722F92C1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61DD79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układy narządów budujących ciało człowieka</w:t>
            </w:r>
          </w:p>
          <w:p w14:paraId="61E4C832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0E1082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t>– przedstawia podstawowe czynniki wpływające na utrzymanie homeostazy</w:t>
            </w:r>
          </w:p>
          <w:p w14:paraId="740349F0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D3860BE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układów budujących ciało człowieka</w:t>
            </w:r>
          </w:p>
          <w:p w14:paraId="36E429DF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A272979" w14:textId="77777777" w:rsidR="003A5664" w:rsidRPr="0055477D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t>– analizuje schemat mechanizmu homeostazy</w:t>
            </w:r>
          </w:p>
          <w:p w14:paraId="7B6F0283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477D">
              <w:rPr>
                <w:rFonts w:ascii="Times New Roman" w:hAnsi="Times New Roman"/>
                <w:sz w:val="20"/>
                <w:szCs w:val="20"/>
                <w:highlight w:val="yellow"/>
              </w:rPr>
              <w:t>– analizuje wpływ czynników zakłócających homeostazę</w:t>
            </w:r>
          </w:p>
        </w:tc>
        <w:tc>
          <w:tcPr>
            <w:tcW w:w="2357" w:type="dxa"/>
            <w:gridSpan w:val="2"/>
          </w:tcPr>
          <w:p w14:paraId="6CC04995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wpływ parametrów ustrojowych na zachowanie homeostazy</w:t>
            </w:r>
          </w:p>
          <w:p w14:paraId="27D3CBD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3FFAE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35900CF2" w14:textId="77777777" w:rsidTr="006F09BE">
        <w:tc>
          <w:tcPr>
            <w:tcW w:w="2368" w:type="dxa"/>
            <w:gridSpan w:val="2"/>
          </w:tcPr>
          <w:p w14:paraId="58C7E7A7" w14:textId="77777777" w:rsidR="003A5664" w:rsidRPr="00E90C43" w:rsidRDefault="003A5664" w:rsidP="003A5664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Sposoby odżywiania się zwierząt </w:t>
            </w:r>
          </w:p>
        </w:tc>
        <w:tc>
          <w:tcPr>
            <w:tcW w:w="2354" w:type="dxa"/>
            <w:gridSpan w:val="2"/>
          </w:tcPr>
          <w:p w14:paraId="080EE8E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dzieli zwierzęta na mięsożerne, roślinożerne i wszystkożerne</w:t>
            </w:r>
          </w:p>
          <w:p w14:paraId="3F08D934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rodzaje pokarmów przyjmowanych przez zwierzęta  </w:t>
            </w:r>
          </w:p>
          <w:p w14:paraId="51817515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proces trawienia </w:t>
            </w:r>
          </w:p>
          <w:p w14:paraId="6E75949F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elementy układu pokarmowego zwierząt </w:t>
            </w:r>
          </w:p>
        </w:tc>
        <w:tc>
          <w:tcPr>
            <w:tcW w:w="2355" w:type="dxa"/>
            <w:gridSpan w:val="2"/>
          </w:tcPr>
          <w:p w14:paraId="2FD38A7A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zwierząt mięsożernych, roślinożernych i wszystkożernych </w:t>
            </w:r>
          </w:p>
          <w:p w14:paraId="617447C1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 omawia typy pokarmów pobieranych przez zwierzęta (małe i duże masy pokarmowe, płyny) </w:t>
            </w:r>
          </w:p>
          <w:p w14:paraId="44F1A45C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trawienie na zewnątrzkomórkowe i wewnątrzkomórkowe </w:t>
            </w:r>
          </w:p>
          <w:p w14:paraId="053B30D2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kolejne części układu pokarmowego zwierząt </w:t>
            </w:r>
          </w:p>
          <w:p w14:paraId="4ACCA222" w14:textId="77777777" w:rsidR="003A5664" w:rsidRPr="00826969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wskazuje na udział bakterii w trawieniu u przeżuwaczy </w:t>
            </w:r>
          </w:p>
        </w:tc>
        <w:tc>
          <w:tcPr>
            <w:tcW w:w="2355" w:type="dxa"/>
            <w:gridSpan w:val="2"/>
          </w:tcPr>
          <w:p w14:paraId="2774D4E2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omawia adaptacje związane z każdym typem odżywiania</w:t>
            </w:r>
          </w:p>
          <w:p w14:paraId="4817B678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przykłady adaptacji do pobierania określonego typu pożywienia </w:t>
            </w:r>
            <w:r w:rsidRPr="0082696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0C007AA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ogólny mechanizm trawienia zewnątrzkomórkowego i wewnątrzkomórkowego </w:t>
            </w:r>
          </w:p>
          <w:p w14:paraId="71F2D813" w14:textId="77777777" w:rsidR="003A5664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ogólną budowę układu pokarmowego zwierząt </w:t>
            </w:r>
          </w:p>
          <w:p w14:paraId="0C585082" w14:textId="77777777" w:rsidR="003A5664" w:rsidRPr="00826969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etapy trawienia u przeżuwaczy </w:t>
            </w:r>
          </w:p>
        </w:tc>
        <w:tc>
          <w:tcPr>
            <w:tcW w:w="2355" w:type="dxa"/>
            <w:gridSpan w:val="2"/>
          </w:tcPr>
          <w:p w14:paraId="33154B97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826969">
              <w:rPr>
                <w:rFonts w:ascii="Times New Roman" w:hAnsi="Times New Roman"/>
              </w:rPr>
              <w:t xml:space="preserve"> porównuje na schemacie budowę szczęki roślinożercy i mięsożercy</w:t>
            </w:r>
          </w:p>
          <w:p w14:paraId="5301BAD1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podaje przykłady gatunków odżywiających się określonym typem pokarmu</w:t>
            </w:r>
          </w:p>
          <w:p w14:paraId="0468D166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analizuje na schemacie etapy trawienia wewnątrzkomórkowego u gąbek </w:t>
            </w:r>
          </w:p>
          <w:p w14:paraId="4435F7FE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porównuje na schemacie budowę układu pokarmowego wybranych gatunków kręgowców </w:t>
            </w:r>
          </w:p>
          <w:p w14:paraId="65779F1E" w14:textId="77777777" w:rsidR="003A5664" w:rsidRPr="00826969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wskazuje związek anatomiczno–fizjologiczny układu </w:t>
            </w:r>
            <w:r>
              <w:rPr>
                <w:rFonts w:ascii="Times New Roman" w:hAnsi="Times New Roman"/>
              </w:rPr>
              <w:lastRenderedPageBreak/>
              <w:t xml:space="preserve">pokarmowego z rodzajem trawionego przez przeżuwacze pokarmu </w:t>
            </w:r>
          </w:p>
        </w:tc>
        <w:tc>
          <w:tcPr>
            <w:tcW w:w="2357" w:type="dxa"/>
            <w:gridSpan w:val="2"/>
          </w:tcPr>
          <w:p w14:paraId="3920258E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przygotowuje animację komputerową dotyczącą mechanizmu trawienia pokarmu roślinnego u bydła i prezentuje ja na forum klasy </w:t>
            </w:r>
          </w:p>
          <w:p w14:paraId="214D8264" w14:textId="77777777" w:rsidR="003A5664" w:rsidRPr="00826969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korzystając z dodatkowych źródeł wiedzy przygotowuje prezentację/poster na temat wybranych przystosowań zwierząt do pobierania określonego pokarmu  </w:t>
            </w:r>
          </w:p>
        </w:tc>
      </w:tr>
      <w:tr w:rsidR="003A5664" w:rsidRPr="00322123" w14:paraId="1F0EE05C" w14:textId="77777777" w:rsidTr="006F09BE">
        <w:tc>
          <w:tcPr>
            <w:tcW w:w="2368" w:type="dxa"/>
            <w:gridSpan w:val="2"/>
          </w:tcPr>
          <w:p w14:paraId="724D78DA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Rola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 funkcjonowaniu organizmu </w:t>
            </w:r>
          </w:p>
        </w:tc>
        <w:tc>
          <w:tcPr>
            <w:tcW w:w="2354" w:type="dxa"/>
            <w:gridSpan w:val="2"/>
          </w:tcPr>
          <w:p w14:paraId="21223457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podstawowe składniki odżywcze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83EABDF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potrzebę dostarczania odpowiedniej ilości składników odżywczych jako podstawy do prawidłowego funkcjonowania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575461A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typy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źródła pokarmowe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3417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pokarmy zwierzęce jako źródło pełnowartościowego białka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7AE63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błonnik pokarmowy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DE68F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zagrożenia wynikające z niedoboru składników odżywczych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86E240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funkcje składników odżywczych 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69C969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różnicę między białkami pełnowartościowymi a niepełnowartościowymi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08E1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są kwasy NNKT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381D7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fizjologiczną rolę błonnika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CF238A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zapotrzebowanie energetyczne organizmu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4933FA5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konkretne przykłady związków należących do głównych składników odżywczych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wyjaśnia 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FFD86F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aminokwasy egzogenne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C2F8C65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kwasy NNKT i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 rolę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29D07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skład błonnika pokarmowego i wymienia produkty z najwyższą jego zawartością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A2E390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oblicz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kaloryczność dobowej diety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4F4B7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fizjologicznej roli kwasów omega 3, omega 6 i omega 9. </w:t>
            </w:r>
          </w:p>
        </w:tc>
      </w:tr>
      <w:tr w:rsidR="003A5664" w:rsidRPr="00322123" w14:paraId="6A65B390" w14:textId="77777777" w:rsidTr="006F09BE">
        <w:tc>
          <w:tcPr>
            <w:tcW w:w="2368" w:type="dxa"/>
            <w:gridSpan w:val="2"/>
          </w:tcPr>
          <w:p w14:paraId="18C1F1E1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Rola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minerałów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w diecie </w:t>
            </w:r>
          </w:p>
        </w:tc>
        <w:tc>
          <w:tcPr>
            <w:tcW w:w="2354" w:type="dxa"/>
            <w:gridSpan w:val="2"/>
          </w:tcPr>
          <w:p w14:paraId="63691103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ogólną rolę witamin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BE9CD8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witamin i niezbędnych minerałów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93F4DE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konieczność dostarczania do organ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zmu odpowiedniej ilości wody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3625BFC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witamin na rozpuszczalne w wodzie i w tłuszczach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B8BB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makro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6CA5F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przykłady funkcji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2768B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EA187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są suplementy diety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8B9661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rolę witamin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procesach fizjologicznych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8E90E4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makro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mikroelementów w reakcjach fizjologicznych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59638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rolę wody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organizmie i omawia ją na przykładach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4B1C43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definicję suplementów diety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7B880C5B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skutki niedoboru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nadmiaru wszystkich witamin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diecie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D4EECFB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objaśnia na konkretnych przykładach rolę mikro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makroelementów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komórkowym i podaje skutki ich niedoborów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7E61EA4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rolę w wody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 metabolizmie komórkowym w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odniesieniu do jej cech fizykochemicznych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232620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tłumaczy zasadność stosowania suplementów diety i ich wpływ na zdrowie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1E78853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poster dotyczący aktualnego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rynku suplementów diety w Polsce i na świecie (dane liczbowe, tabele, grafy będące własnym opracowaniem materiałów pochodzących m.in.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3A5664" w:rsidRPr="00322123" w14:paraId="539E3A02" w14:textId="77777777" w:rsidTr="006F09BE">
        <w:tc>
          <w:tcPr>
            <w:tcW w:w="2368" w:type="dxa"/>
            <w:gridSpan w:val="2"/>
          </w:tcPr>
          <w:p w14:paraId="5AA68C3A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Zasady zdrowego żywienia</w:t>
            </w:r>
          </w:p>
        </w:tc>
        <w:tc>
          <w:tcPr>
            <w:tcW w:w="2354" w:type="dxa"/>
            <w:gridSpan w:val="2"/>
          </w:tcPr>
          <w:p w14:paraId="425E8302" w14:textId="77777777" w:rsidR="003A5664" w:rsidRPr="007F015A" w:rsidRDefault="003A5664" w:rsidP="003A566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rozumie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podstawowe zasady 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3ED4B9D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zasady zrównoważonego żywienia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1E97BD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stos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zasady zrównoważonego żywienia w praktyce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53FC22F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prawidłowego odżywiania oraz aktywności fizycznej na prawidłowy rozwój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A098D4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umie skomponować dietę adekwatną do zapotrzebowania energetycznego organizmu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B7E6FB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interaktywny model piramidy zdrowego żywienia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371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nieprawidłowości w dostępnych jadłospisach i umie je skorygować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2435A1A1" w14:textId="77777777" w:rsidTr="006F09BE">
        <w:tc>
          <w:tcPr>
            <w:tcW w:w="2368" w:type="dxa"/>
            <w:gridSpan w:val="2"/>
          </w:tcPr>
          <w:p w14:paraId="78243198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funkcje układu pokarmowego </w:t>
            </w:r>
          </w:p>
        </w:tc>
        <w:tc>
          <w:tcPr>
            <w:tcW w:w="2354" w:type="dxa"/>
            <w:gridSpan w:val="2"/>
          </w:tcPr>
          <w:p w14:paraId="1F8F906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w kolejności elementy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1A28BF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żołądka i jelit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33E05B72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części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12100A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uzębieniu mlecznym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stałym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powstaje próchnica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A22D12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funkcje elementów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14BE676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elementów przewodu pokarmowego i zna ich funkcje i lokalizację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92015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funkcje śliny, soku żołądkowego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4AF49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zna pojęcie </w:t>
            </w:r>
            <w:proofErr w:type="spellStart"/>
            <w:r w:rsidRPr="00B51CA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mikrobiom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B51CA6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>jelitowy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355" w:type="dxa"/>
            <w:gridSpan w:val="2"/>
          </w:tcPr>
          <w:p w14:paraId="4195703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objaśnia związek budowy odcinków przewodu pokarmowego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pełnioną przez nie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FDB18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szczegółowo budowę ściany żołądka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jelita cienkiego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90B54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objaśnia znaczenie fizjologiczne </w:t>
            </w:r>
            <w:proofErr w:type="spellStart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mikrobiomu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jelitowego.</w:t>
            </w:r>
          </w:p>
        </w:tc>
        <w:tc>
          <w:tcPr>
            <w:tcW w:w="2357" w:type="dxa"/>
            <w:gridSpan w:val="2"/>
          </w:tcPr>
          <w:p w14:paraId="09873CD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przygotowuje prezentację multimedialną dotyczącą </w:t>
            </w:r>
            <w:proofErr w:type="spellStart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>mikrobiomu</w:t>
            </w:r>
            <w:proofErr w:type="spellEnd"/>
            <w:r w:rsidRPr="00B51C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jelitowego.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5664" w:rsidRPr="00322123" w14:paraId="5F2C5429" w14:textId="77777777" w:rsidTr="006F09BE">
        <w:tc>
          <w:tcPr>
            <w:tcW w:w="2368" w:type="dxa"/>
            <w:gridSpan w:val="2"/>
          </w:tcPr>
          <w:p w14:paraId="388666B2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Dodatkowe narządy układu pokarmowego. Trawienie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wchłanianie substancji odżywczych</w:t>
            </w:r>
          </w:p>
        </w:tc>
        <w:tc>
          <w:tcPr>
            <w:tcW w:w="2354" w:type="dxa"/>
            <w:gridSpan w:val="2"/>
          </w:tcPr>
          <w:p w14:paraId="171E7FE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dostarczane pokarmy są trawione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wchłanianie w układzie pokarmowym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D6E1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(modelu) wątrobę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C15A339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rolę wątroby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trzustki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3C25D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przykładowe funkcje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E4189E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trawienia i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4912D08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9584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bierze udział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doświadczeniu dotyczącym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A3BB95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trzustki i wątroby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1FEA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trawienie pokarmów i podaje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w jakich odcinkach zachodzi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D3CBA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istotę i podaje miejsce wchłaniania składników pokarmowych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387DD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funkcję żółci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84169F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poszczególne klasy enzymów trawiennych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08B0B1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ogólną różnicę dotyczącą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białek, węglowodanów i tłuszczy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61DF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doświadczenie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428830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konkretne enzymy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związki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za których trawienie odpowiadają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380F9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uzasadnia, że wątroba to narząd wielofunkcyjny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A0DF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miejsce ich wytwarzania oraz miejsce działania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B6598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rodzaj składników odżywczych danego pokarmu i poda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miejsca ich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947A1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proces trawienia i wchłania tłuszczów i rolę kwasów żółciowych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1D72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planuje i samodzielnie przeprowadza doświadczenie dotyczące warunków trawienia skrobi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7" w:type="dxa"/>
            <w:gridSpan w:val="2"/>
          </w:tcPr>
          <w:p w14:paraId="5BC2E73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p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rzygotowuje animację komputerową obrazującą proces trawienia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wchłaniania (białka, tłuszcze, węglowodany)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39A91371" w14:textId="77777777" w:rsidTr="006F09BE">
        <w:tc>
          <w:tcPr>
            <w:tcW w:w="2368" w:type="dxa"/>
            <w:gridSpan w:val="2"/>
          </w:tcPr>
          <w:p w14:paraId="42A5916B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Zaburzenia funkcjonowania układu pokarmowego oraz jego profilaktyka</w:t>
            </w:r>
          </w:p>
        </w:tc>
        <w:tc>
          <w:tcPr>
            <w:tcW w:w="2354" w:type="dxa"/>
            <w:gridSpan w:val="2"/>
          </w:tcPr>
          <w:p w14:paraId="64C89E9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7A110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wie, jakie czynniki prowadzą do otyłości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ED110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9B29282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chorób układu pokarmowego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wybrane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AB46B7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wymienia czynniki ryzyka otyłości;</w:t>
            </w:r>
          </w:p>
          <w:p w14:paraId="1FC4AAE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 choroby związanej z zaburzeniami odżywiania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6DC4FC1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podstawowe zasady higieny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profilaktyki układu pokarmowego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5CEC8D0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choroby (przyczyny, podłoże, leczenie) przewodu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EB57A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ośrodka głodu i sytości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E832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umie wyliczyć 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BMI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A2EC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podaje przyczyny otyłości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anoreksji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bulimii oraz metody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AF190A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wymienia podstawowe badania diagnostyczne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4793B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jest świadomy istoty działań profilaktycznych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4FA91A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choroby układu pokarmowego na bakteryjne, wirusowe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pasożytnicze 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B3445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uzasadnia rolę ośrodka głodu i sytości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514A5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66BB2">
              <w:rPr>
                <w:rFonts w:ascii="Times New Roman" w:hAnsi="Times New Roman"/>
                <w:sz w:val="20"/>
                <w:szCs w:val="20"/>
                <w:highlight w:val="yellow"/>
              </w:rPr>
              <w:t>zna podłoże otyłości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chorób wynikających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zaburzeń trawienia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9DE72A" w14:textId="77777777" w:rsidR="003A5664" w:rsidRPr="00766599" w:rsidRDefault="003A5664" w:rsidP="003A5664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informacje dotyczące stanu układu pokarmowego można uzyskać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wykonując </w:t>
            </w:r>
            <w:r w:rsidRPr="002F72ED">
              <w:rPr>
                <w:rFonts w:ascii="Times New Roman" w:hAnsi="Times New Roman"/>
                <w:strike/>
                <w:sz w:val="20"/>
                <w:szCs w:val="20"/>
              </w:rPr>
              <w:t xml:space="preserve">morfologię </w:t>
            </w:r>
            <w:r w:rsidRPr="00885631">
              <w:rPr>
                <w:rFonts w:ascii="Times New Roman" w:hAnsi="Times New Roman"/>
                <w:strike/>
                <w:sz w:val="20"/>
                <w:szCs w:val="20"/>
              </w:rPr>
              <w:t>krwi oraz badanie moczu i kału;</w:t>
            </w:r>
          </w:p>
          <w:p w14:paraId="08B9FDE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zasady i cel przeprowadzania USG, gastroskopii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24DE02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tomografię komputerową i rezonans magnetyczny jako metody obrazowe układu 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09E221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2F72ED">
              <w:rPr>
                <w:rFonts w:ascii="Times New Roman" w:hAnsi="Times New Roman"/>
                <w:strike/>
                <w:sz w:val="20"/>
                <w:szCs w:val="20"/>
              </w:rPr>
              <w:t>dokonuje interpretacji przykładowych badań morfologicznych;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DF2D1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innych metod diagnostycznych układu pokarmowego (podstawy fizyczne, zastosowania, wady, zalety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5D3D0804" w14:textId="77777777" w:rsidTr="006F09BE">
        <w:tc>
          <w:tcPr>
            <w:tcW w:w="2368" w:type="dxa"/>
            <w:gridSpan w:val="2"/>
          </w:tcPr>
          <w:p w14:paraId="265BB5E3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funkcje układu odpornościowego</w:t>
            </w:r>
          </w:p>
        </w:tc>
        <w:tc>
          <w:tcPr>
            <w:tcW w:w="2354" w:type="dxa"/>
            <w:gridSpan w:val="2"/>
          </w:tcPr>
          <w:p w14:paraId="275D852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znacznie układu odpornościowego w zachowaniu zdrowia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CA122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elementów wchodzących w skład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26DB46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znaczy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odporność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6F15C" w14:textId="77777777" w:rsidR="003A5664" w:rsidRPr="007F015A" w:rsidRDefault="003A5664" w:rsidP="003A5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znaczenie szczepień ochronnych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6562399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antygen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odpowiedź immunologiczna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A081D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narządy limfatyczne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A300F5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listy komórki odpornościowe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6892A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przeciwciało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E7D0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różnych rodzajów odporności swoi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tej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FABD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istotę szczepień i przebytych chorób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nabywaniu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9054A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co to jest konflikt serologiczny i w jakich warunkach występuje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070DA7E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antygenów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EEF2BB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narządy limfatyczne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podaje ich funkcje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E2B10C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główne rodzaje komórek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EED4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1A76B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i omawia substancje opornościowe (cytokiny, białka ostrej fazy)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10798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dokonuje podziału odporności na nieswoistą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swoistą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opisuje przykłady każdej z nich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14139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zna cechy </w:t>
            </w:r>
            <w:r>
              <w:rPr>
                <w:rFonts w:ascii="Times New Roman" w:hAnsi="Times New Roman"/>
                <w:sz w:val="20"/>
                <w:szCs w:val="20"/>
              </w:rPr>
              <w:t>charakte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 i znaczenie odczynu zapalnego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3FEA4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odporności swoistej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omawia udział w tym rodzaju odporności limfocytów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T i 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0AC97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dzieli odporność swoistą na czynną i bierną </w:t>
            </w:r>
            <w:r>
              <w:rPr>
                <w:rFonts w:ascii="Times New Roman" w:hAnsi="Times New Roman"/>
                <w:sz w:val="20"/>
                <w:szCs w:val="20"/>
              </w:rPr>
              <w:t>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podaje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E055E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rozumie istotę obecności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autoantygenów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ich znacznie w przypadku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84CD0D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jakich sytuacjach dochodzi do konfliktu serologicznego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jak można mu zapobiec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5F5ACD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związek rozproszenia elementów układu odpornościowego z pełnioną przez niego funkcją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F485E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poszczególnych rodzajów komórek odpornościowych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reakcji odpornościowej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C2BC6D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przeciwciała i zna klasy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8C3679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klasyfik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podany mechanizm do odporności swoistej lub nieswoistej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698BA2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proces fagocytozy i wymienia komórki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fagocytujące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1E8AC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omawia istotę stanu zapalnego;</w:t>
            </w:r>
          </w:p>
          <w:p w14:paraId="0DBF1F0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limfocytów B i 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17346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dzieli odporność na humoralną i komórkową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43195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 odporności swoistej czynnej i biernej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30974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udział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transplantacji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28ECEB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i kiedy stosuje się immunosupresję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615B097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przeciwciał anty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konflikcie serologicznym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9246AB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wykonuje prosty model przeciwciała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E0057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funkcji poszczególnych klas przeciwciał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FFBCA2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przeciwciał monoklonalnych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F46113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przygotowuje prezentację na temat transplantacji w Polsce (dane statystyczne, problemy, sukcesy itd.). </w:t>
            </w:r>
          </w:p>
        </w:tc>
      </w:tr>
      <w:tr w:rsidR="003A5664" w:rsidRPr="00322123" w14:paraId="4E34A015" w14:textId="77777777" w:rsidTr="006F09BE">
        <w:tc>
          <w:tcPr>
            <w:tcW w:w="2368" w:type="dxa"/>
            <w:gridSpan w:val="2"/>
          </w:tcPr>
          <w:p w14:paraId="096973DF" w14:textId="77777777" w:rsidR="003A5664" w:rsidRPr="00AC6531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65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Zaburzenia funkcjonowania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i ich profilaktyka </w:t>
            </w:r>
          </w:p>
        </w:tc>
        <w:tc>
          <w:tcPr>
            <w:tcW w:w="2354" w:type="dxa"/>
            <w:gridSpan w:val="2"/>
          </w:tcPr>
          <w:p w14:paraId="2D8EF38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zaburzenia funkcjonowania układu odpornościowego prowadzą do poważnych chorób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2045E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wie, że alergia </w:t>
            </w:r>
            <w:r>
              <w:rPr>
                <w:rFonts w:ascii="Times New Roman" w:hAnsi="Times New Roman"/>
                <w:sz w:val="20"/>
                <w:szCs w:val="20"/>
              </w:rPr>
              <w:t>wiąże się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nieprawidłowym działaniem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265E9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przyczyny alergii, wymienia znane alergeny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4806F4F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choroby związane z zaburzeniami funkcjonowania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046C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przykład choroby autoimmunizacyjnej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D7153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podłoże i czynniki ryzyka zakażenia wirusem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77565E5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dochodzi do autoagresji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6DE448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mechanizm, rodzaje alergii i zna sposoby jej 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DB6C4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omawia zespoły pierwotnego i wtórnego niedoboru odporności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D6D77C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czynniki ryzyka HIV i AIDS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5E158025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rolę układu odpornościowego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chorobach nowotworowych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E1EBF2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omawia działanie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Herceptyny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25A151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przyczyny chorób autoimmunizacyjnych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AA8AC0" w14:textId="77777777" w:rsidR="003A5664" w:rsidRPr="007F015A" w:rsidRDefault="003A5664" w:rsidP="003A5664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różnicę między chorym na AIDS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a nosicielem wirusa HIV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3299B800" w14:textId="77777777" w:rsidR="003A5664" w:rsidRPr="007F015A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plakat dotyczący HIV i AIDS (przyczyny, drogi narażenia, zapobiegania, zestawienia statystyczne itp.)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155C50EF" w14:textId="77777777" w:rsidTr="006F09BE">
        <w:tc>
          <w:tcPr>
            <w:tcW w:w="2368" w:type="dxa"/>
            <w:gridSpan w:val="2"/>
          </w:tcPr>
          <w:p w14:paraId="53EE156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12. Wymiana gazowa</w:t>
            </w:r>
          </w:p>
        </w:tc>
        <w:tc>
          <w:tcPr>
            <w:tcW w:w="2354" w:type="dxa"/>
            <w:gridSpan w:val="2"/>
          </w:tcPr>
          <w:p w14:paraId="6FB8E19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definicje pojęć: </w:t>
            </w:r>
            <w:r w:rsidRPr="00D76602">
              <w:rPr>
                <w:rFonts w:ascii="Times New Roman" w:hAnsi="Times New Roman"/>
                <w:sz w:val="20"/>
                <w:szCs w:val="20"/>
              </w:rPr>
              <w:t>oddychanie komórkowe, wymiana gazowa, dyfuzja, ciśnienie cząsteczkowe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B36C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narządy wymiany gazowej u zwierząt wodnych i lądowych oraz podaje przykłady organizmów </w:t>
            </w:r>
          </w:p>
        </w:tc>
        <w:tc>
          <w:tcPr>
            <w:tcW w:w="2355" w:type="dxa"/>
            <w:gridSpan w:val="2"/>
          </w:tcPr>
          <w:p w14:paraId="585F9DD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warunki zachodzenia dyfuzji</w:t>
            </w:r>
          </w:p>
          <w:p w14:paraId="67376C1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między wymianą gazową a dyfuzją</w:t>
            </w:r>
          </w:p>
          <w:p w14:paraId="543A9B8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 budowy płuc kręgowców</w:t>
            </w:r>
          </w:p>
        </w:tc>
        <w:tc>
          <w:tcPr>
            <w:tcW w:w="2355" w:type="dxa"/>
            <w:gridSpan w:val="2"/>
          </w:tcPr>
          <w:p w14:paraId="676D56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warunki wymiany gazowej w wodzie i powietrzu, uwzględniając wady i zalety tych środowisk </w:t>
            </w:r>
          </w:p>
          <w:p w14:paraId="689B1D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wymianę gazową zewnętrzną z wymianą gazową wewnętrzną </w:t>
            </w:r>
          </w:p>
          <w:p w14:paraId="21D7C8E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sposoby wymiany gazowej </w:t>
            </w:r>
          </w:p>
          <w:p w14:paraId="6E42AAB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i funkcjonowanie narządów wymiany gazowej u zwierząt wodnych i lądowych </w:t>
            </w:r>
          </w:p>
        </w:tc>
        <w:tc>
          <w:tcPr>
            <w:tcW w:w="2355" w:type="dxa"/>
            <w:gridSpan w:val="2"/>
          </w:tcPr>
          <w:p w14:paraId="0E9C312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sposobem wymiany gazowej a wielkością i trybem życia zwierząt </w:t>
            </w:r>
          </w:p>
          <w:p w14:paraId="19169C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zasadę przeciwprądów u ryb </w:t>
            </w:r>
          </w:p>
          <w:p w14:paraId="13910D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działanie wieczek skrzelowych u ryb </w:t>
            </w:r>
          </w:p>
          <w:p w14:paraId="3EC633B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różnicę między płucami dyfuzyjnymi a płucami wentylowanymi</w:t>
            </w:r>
          </w:p>
        </w:tc>
        <w:tc>
          <w:tcPr>
            <w:tcW w:w="2357" w:type="dxa"/>
            <w:gridSpan w:val="2"/>
          </w:tcPr>
          <w:p w14:paraId="54BA97BF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przygotowuje prezentację multimedialną nt. ewolucji narządów wymiany gazowej zwierząt w środowisku wodnym</w:t>
            </w:r>
          </w:p>
        </w:tc>
      </w:tr>
      <w:tr w:rsidR="003A5664" w:rsidRPr="00322123" w14:paraId="6283BBCF" w14:textId="77777777" w:rsidTr="006F09BE">
        <w:tc>
          <w:tcPr>
            <w:tcW w:w="2368" w:type="dxa"/>
            <w:gridSpan w:val="2"/>
          </w:tcPr>
          <w:p w14:paraId="11998C7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13. Układ oddechowy człowieka</w:t>
            </w:r>
          </w:p>
        </w:tc>
        <w:tc>
          <w:tcPr>
            <w:tcW w:w="2354" w:type="dxa"/>
            <w:gridSpan w:val="2"/>
          </w:tcPr>
          <w:p w14:paraId="4AAD4D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układu oddechowego </w:t>
            </w:r>
          </w:p>
          <w:p w14:paraId="757867C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drogi oddechowe – górne i dolne </w:t>
            </w:r>
          </w:p>
          <w:p w14:paraId="273363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poszczególnych elementów układu oddechowego </w:t>
            </w:r>
          </w:p>
          <w:p w14:paraId="798906E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wymianę gazową i oddychanie komórkowe</w:t>
            </w:r>
          </w:p>
          <w:p w14:paraId="18DA3AF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proces wymiany gazowej</w:t>
            </w:r>
          </w:p>
          <w:p w14:paraId="0715AD9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mięśnie uczestniczące w wentylacji płuc</w:t>
            </w:r>
          </w:p>
          <w:p w14:paraId="65B13D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liczbę oddechów </w:t>
            </w:r>
          </w:p>
          <w:p w14:paraId="5B9A6B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jakość wdychanego powietrza </w:t>
            </w:r>
          </w:p>
          <w:p w14:paraId="4E107B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główne przyczyny chorób układu oddechowego</w:t>
            </w:r>
          </w:p>
          <w:p w14:paraId="696522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choroby układu oddechowego</w:t>
            </w:r>
          </w:p>
          <w:p w14:paraId="67EFC1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3EE95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funkcje głośni i nagłośni </w:t>
            </w:r>
          </w:p>
          <w:p w14:paraId="22DEE7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budową a funkcją płuc </w:t>
            </w:r>
          </w:p>
          <w:p w14:paraId="5C5F0E8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mechanizm wdechu z mechanizmem wydechu</w:t>
            </w:r>
          </w:p>
          <w:p w14:paraId="45BD94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przyczyny dużego zapotrzebowania mięśni na tlen</w:t>
            </w:r>
          </w:p>
          <w:p w14:paraId="14FADB4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rodzaje zanieczyszczeń powietrza </w:t>
            </w:r>
          </w:p>
          <w:p w14:paraId="76BBB60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choroby układu oddechowego</w:t>
            </w:r>
          </w:p>
          <w:p w14:paraId="1A43B01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sposoby zapobiegania chorobom układu oddechowego</w:t>
            </w:r>
          </w:p>
          <w:p w14:paraId="31C84C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skutki palenia tytoniu</w:t>
            </w:r>
          </w:p>
        </w:tc>
        <w:tc>
          <w:tcPr>
            <w:tcW w:w="2355" w:type="dxa"/>
            <w:gridSpan w:val="2"/>
          </w:tcPr>
          <w:p w14:paraId="6C3C45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zależności między budową poszczególnych odcinków układu oddechowego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funkcjami tych odcinków</w:t>
            </w:r>
          </w:p>
          <w:p w14:paraId="5F335C2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lokalizację ośrodka oddechowego </w:t>
            </w:r>
          </w:p>
          <w:p w14:paraId="5062DAB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rolę opłucnej </w:t>
            </w:r>
          </w:p>
          <w:p w14:paraId="7B6DB8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składy powietrza: atmosferycznego, pęcherzykowego i wydychanego</w:t>
            </w:r>
          </w:p>
          <w:p w14:paraId="3B4D24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postacie w jakich transportowany jest dwutlenek węgla </w:t>
            </w:r>
          </w:p>
          <w:p w14:paraId="19830BA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mioglobiny w mięśniach</w:t>
            </w:r>
          </w:p>
          <w:p w14:paraId="536202D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zależność między występowaniem chorób dróg oddechowych a stanem wdychanego powietrza</w:t>
            </w:r>
          </w:p>
          <w:p w14:paraId="7213ECC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sposoby na uniknięcie chorób układu oddechowego</w:t>
            </w:r>
          </w:p>
        </w:tc>
        <w:tc>
          <w:tcPr>
            <w:tcW w:w="2355" w:type="dxa"/>
            <w:gridSpan w:val="2"/>
          </w:tcPr>
          <w:p w14:paraId="016EDBF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decydujące o wysokości i natężeniu głosu </w:t>
            </w:r>
          </w:p>
          <w:p w14:paraId="14F883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mechanizm regulacji częstości oddechów </w:t>
            </w:r>
          </w:p>
          <w:p w14:paraId="1CEC802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związek między ciśnieniem atmosferycznym a wymianą gazową </w:t>
            </w:r>
          </w:p>
          <w:p w14:paraId="37FCB4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przewiduje skutki chorób układu oddechowego </w:t>
            </w:r>
          </w:p>
          <w:p w14:paraId="74A131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sposoby diagnozowania i leczenia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chorób układu oddechowego</w:t>
            </w:r>
          </w:p>
        </w:tc>
        <w:tc>
          <w:tcPr>
            <w:tcW w:w="2357" w:type="dxa"/>
            <w:gridSpan w:val="2"/>
          </w:tcPr>
          <w:p w14:paraId="66E9D4B5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różnica w budowie krtani kobiety i budowie krtani mężczyzny</w:t>
            </w:r>
          </w:p>
          <w:p w14:paraId="339219C4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wpływu zbyt niskiego i zbyt wysokiego ciśnienia na prawidłowe funkcjonowanie organizmu</w:t>
            </w:r>
          </w:p>
          <w:p w14:paraId="06F35145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zależność miedzy sprawnością ruchową a pojemnością płuc</w:t>
            </w:r>
          </w:p>
          <w:p w14:paraId="3F81681B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diagnostyki w leczeniu chorób układu oddechowego</w:t>
            </w:r>
          </w:p>
        </w:tc>
      </w:tr>
      <w:tr w:rsidR="003A5664" w:rsidRPr="00322123" w14:paraId="77DD45E2" w14:textId="77777777" w:rsidTr="006F09BE">
        <w:tc>
          <w:tcPr>
            <w:tcW w:w="2368" w:type="dxa"/>
            <w:gridSpan w:val="2"/>
          </w:tcPr>
          <w:p w14:paraId="72C8D2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14. Transport gazów oddechowych</w:t>
            </w:r>
          </w:p>
        </w:tc>
        <w:tc>
          <w:tcPr>
            <w:tcW w:w="2354" w:type="dxa"/>
            <w:gridSpan w:val="2"/>
          </w:tcPr>
          <w:p w14:paraId="1D419F8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funkcje krwi w transporcie gazów oddechowych</w:t>
            </w:r>
          </w:p>
          <w:p w14:paraId="7992865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funkcje krwi w mechanizmie homeostazy</w:t>
            </w:r>
          </w:p>
        </w:tc>
        <w:tc>
          <w:tcPr>
            <w:tcW w:w="2355" w:type="dxa"/>
            <w:gridSpan w:val="2"/>
          </w:tcPr>
          <w:p w14:paraId="05379DB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rolę krwi w transporcie gazów oddechowych</w:t>
            </w:r>
          </w:p>
          <w:p w14:paraId="41A9D8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wskazuje cechy krwi warunkujące zapewnienie homeostazy</w:t>
            </w:r>
          </w:p>
          <w:p w14:paraId="2BF41AC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4EB4D30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095B46">
              <w:rPr>
                <w:rFonts w:ascii="Times New Roman" w:hAnsi="Times New Roman"/>
                <w:sz w:val="20"/>
                <w:szCs w:val="20"/>
                <w:highlight w:val="yellow"/>
              </w:rPr>
              <w:t>– opisuje czynniki decydujące o stopniu wysycenia hemoglobiny tlenem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FD7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postacie w jakich transportowany jest dwutlenek węgla </w:t>
            </w:r>
          </w:p>
          <w:p w14:paraId="1CD7D3A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35B24">
              <w:rPr>
                <w:rFonts w:ascii="Times New Roman" w:hAnsi="Times New Roman"/>
                <w:strike/>
                <w:sz w:val="20"/>
                <w:szCs w:val="20"/>
              </w:rPr>
              <w:t>omawia proces krzepnięcia krwi</w:t>
            </w:r>
          </w:p>
          <w:p w14:paraId="1EDEAB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wpływ czynników na krzepnięcie krwi</w:t>
            </w:r>
          </w:p>
          <w:p w14:paraId="5F6F73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A3BA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13B8E6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związek między budową a rolą hemoglobiny w transporcie gazów </w:t>
            </w:r>
          </w:p>
          <w:p w14:paraId="34D3C09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wiązania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tlenu przez hemoglobinę i mioglobinę</w:t>
            </w:r>
          </w:p>
          <w:p w14:paraId="3A8F53C4" w14:textId="77777777" w:rsidR="003A5664" w:rsidRPr="00D35B24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D35B24">
              <w:rPr>
                <w:rFonts w:ascii="Times New Roman" w:hAnsi="Times New Roman"/>
                <w:strike/>
                <w:sz w:val="20"/>
                <w:szCs w:val="20"/>
              </w:rPr>
              <w:t xml:space="preserve">– tłumaczy znaczenie krzepnięcia krwi dla utrzymania homeostazy </w:t>
            </w:r>
          </w:p>
          <w:p w14:paraId="278D5E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757F39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podaje skutki krzepnięcia krwi wewnątrz naczyń </w:t>
            </w:r>
          </w:p>
          <w:p w14:paraId="2CD1E02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utraty zbyt dużej ilości krwi w organizmie człowieka</w:t>
            </w:r>
          </w:p>
          <w:p w14:paraId="0A9100E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403A1499" w14:textId="77777777" w:rsidTr="006F09BE">
        <w:tc>
          <w:tcPr>
            <w:tcW w:w="2368" w:type="dxa"/>
            <w:gridSpan w:val="2"/>
          </w:tcPr>
          <w:p w14:paraId="7ECEDB5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t>15. Transport wewnętrzny zwierząt</w:t>
            </w:r>
          </w:p>
        </w:tc>
        <w:tc>
          <w:tcPr>
            <w:tcW w:w="2354" w:type="dxa"/>
            <w:gridSpan w:val="2"/>
          </w:tcPr>
          <w:p w14:paraId="60C2B7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rodzaje płynów ciała będących nośnikami substancji w organizmach zwierząt </w:t>
            </w:r>
          </w:p>
          <w:p w14:paraId="2905E0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układów krążenia zwierząt</w:t>
            </w:r>
          </w:p>
          <w:p w14:paraId="6174CBF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krwionośnego </w:t>
            </w:r>
          </w:p>
          <w:p w14:paraId="58C1015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5C6A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ogólną budowę układu krwionośnego</w:t>
            </w:r>
          </w:p>
          <w:p w14:paraId="1775380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naczyń krwionośnych i określa ich funkcje </w:t>
            </w:r>
          </w:p>
          <w:p w14:paraId="06F4366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budowę serca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61D79B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barwników oddechowych i przykłady grup, zwierząt, u których występują </w:t>
            </w:r>
          </w:p>
          <w:p w14:paraId="276A03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 krwionośny otwarty z układem krwionośnym zamkniętym</w:t>
            </w:r>
          </w:p>
          <w:p w14:paraId="292502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grupy zwierząt, u których występuje otwarty lub zamknięty układ krwionośny</w:t>
            </w:r>
          </w:p>
          <w:p w14:paraId="0BE452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jaką rolę pełnią zastawki w żyłach </w:t>
            </w:r>
          </w:p>
          <w:p w14:paraId="512DC20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typy sieci naczyń krwionośnych </w:t>
            </w:r>
          </w:p>
          <w:p w14:paraId="637A3F1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3D260E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barwniki oddechowe </w:t>
            </w:r>
          </w:p>
          <w:p w14:paraId="18DCE6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transport substancji u bezkręgowców i kręgowców</w:t>
            </w:r>
          </w:p>
          <w:p w14:paraId="6D91C82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budowy tętnic i żył z pełnioną przez nie funkcją</w:t>
            </w:r>
          </w:p>
          <w:p w14:paraId="0CB7B9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układów krwionośnych kręgowców</w:t>
            </w:r>
          </w:p>
          <w:p w14:paraId="7F4EE5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serca kręgowców</w:t>
            </w:r>
          </w:p>
        </w:tc>
        <w:tc>
          <w:tcPr>
            <w:tcW w:w="2355" w:type="dxa"/>
            <w:gridSpan w:val="2"/>
          </w:tcPr>
          <w:p w14:paraId="10D0BCB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związek między rozmiarami ciała zwierząt i tempem metabolizmu a sposobem transportu substancji</w:t>
            </w:r>
          </w:p>
          <w:p w14:paraId="32E544F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tendencje ewolucyjne budowy serca 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2092F1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tendencje ewolucyjne pojawienia się układu krwionośnego u bezkręgowców</w:t>
            </w:r>
          </w:p>
        </w:tc>
      </w:tr>
      <w:tr w:rsidR="003A5664" w:rsidRPr="00322123" w14:paraId="76CA2E9F" w14:textId="77777777" w:rsidTr="006F09BE">
        <w:tc>
          <w:tcPr>
            <w:tcW w:w="2368" w:type="dxa"/>
            <w:gridSpan w:val="2"/>
          </w:tcPr>
          <w:p w14:paraId="0F350A9A" w14:textId="77777777" w:rsidR="003A5664" w:rsidRPr="00322123" w:rsidRDefault="003A5664" w:rsidP="003A56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 Serce człowieka i krążenie krwi</w:t>
            </w:r>
          </w:p>
        </w:tc>
        <w:tc>
          <w:tcPr>
            <w:tcW w:w="2354" w:type="dxa"/>
            <w:gridSpan w:val="2"/>
          </w:tcPr>
          <w:p w14:paraId="00E4615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charakterystyczne serca człowieka </w:t>
            </w:r>
          </w:p>
          <w:p w14:paraId="5476B3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główne przyczyny chorób układu krwionośnego</w:t>
            </w:r>
          </w:p>
          <w:p w14:paraId="68DF627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choroby układu krwionośnego</w:t>
            </w:r>
          </w:p>
          <w:p w14:paraId="5CD1E04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układu limfatycznego </w:t>
            </w:r>
          </w:p>
          <w:p w14:paraId="7A95C4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limfatycznego </w:t>
            </w:r>
          </w:p>
          <w:p w14:paraId="5E95ED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BFF2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6BBCA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zastawki w sercu</w:t>
            </w:r>
          </w:p>
          <w:p w14:paraId="5D63A5C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etapy cyklu pracy serca</w:t>
            </w:r>
          </w:p>
          <w:p w14:paraId="52DAD2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czynniki wpływające na przyspieszenie pracy serca</w:t>
            </w:r>
          </w:p>
          <w:p w14:paraId="2FD9B01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czym jest tętno</w:t>
            </w:r>
          </w:p>
          <w:p w14:paraId="4D449F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przepływ krwi w krwiobiegu dużym i krwiobiegu małym</w:t>
            </w:r>
          </w:p>
        </w:tc>
        <w:tc>
          <w:tcPr>
            <w:tcW w:w="2355" w:type="dxa"/>
            <w:gridSpan w:val="2"/>
          </w:tcPr>
          <w:p w14:paraId="5CAE49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rolę zastawek w funkcjonowaniu serca</w:t>
            </w:r>
          </w:p>
          <w:p w14:paraId="2559A48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cykl pracy serca</w:t>
            </w:r>
          </w:p>
          <w:p w14:paraId="7B0A00F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naczyń wieńcowych dla pracy serca</w:t>
            </w:r>
          </w:p>
          <w:p w14:paraId="49D51FB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pojemność minutową i wyrzutową serca</w:t>
            </w:r>
          </w:p>
          <w:p w14:paraId="102D6FE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mechanizm automatyzmu serca</w:t>
            </w:r>
          </w:p>
          <w:p w14:paraId="3A2A46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krwiobieg duży z krwiobiegiem małym pod względem pełnionych funkcji</w:t>
            </w:r>
          </w:p>
          <w:p w14:paraId="02D44AE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54B409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układu przewodzącego serca </w:t>
            </w:r>
          </w:p>
          <w:p w14:paraId="52FA8AB2" w14:textId="77777777" w:rsidR="003A5664" w:rsidRPr="00322123" w:rsidRDefault="003A5664" w:rsidP="003A56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mechanizm regulacji pracy serca</w:t>
            </w:r>
          </w:p>
          <w:p w14:paraId="70A7C05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analizuje, w jaki sposób przepływa krew w żyłach</w:t>
            </w:r>
          </w:p>
          <w:p w14:paraId="6E8A45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różnicę w wartości ciśnienia skurczowego i rozkurczowego</w:t>
            </w:r>
          </w:p>
          <w:p w14:paraId="4995A0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C6045">
              <w:rPr>
                <w:rFonts w:ascii="Times New Roman" w:hAnsi="Times New Roman"/>
                <w:sz w:val="20"/>
                <w:szCs w:val="20"/>
                <w:highlight w:val="yellow"/>
              </w:rPr>
              <w:t>omawia sposoby diagnozowania i leczenia chorób układu krwionośnego</w:t>
            </w:r>
          </w:p>
          <w:p w14:paraId="0C36EE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uzasadnia, że układ krwionośny i układ limfatyczny stanowią integralną całość</w:t>
            </w:r>
          </w:p>
          <w:p w14:paraId="326F2E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6E4D369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wyniki pomiarów tętna</w:t>
            </w:r>
          </w:p>
          <w:p w14:paraId="23334E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interpretuje wyniki pomiaru ciśnienia krwi</w:t>
            </w:r>
          </w:p>
          <w:p w14:paraId="024A73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zależność między zdrowym trybem życia a chorobami układu krążenia</w:t>
            </w:r>
          </w:p>
          <w:p w14:paraId="7D4D4C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wyniki morfologii krwi</w:t>
            </w:r>
          </w:p>
          <w:p w14:paraId="196FF30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diagnostyki w leczeniu chorób układu krwionośnego</w:t>
            </w:r>
          </w:p>
        </w:tc>
      </w:tr>
      <w:tr w:rsidR="003A5664" w:rsidRPr="00322123" w14:paraId="2006BD89" w14:textId="77777777" w:rsidTr="006F09BE">
        <w:tc>
          <w:tcPr>
            <w:tcW w:w="2368" w:type="dxa"/>
            <w:gridSpan w:val="2"/>
          </w:tcPr>
          <w:p w14:paraId="456B91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17. Bilans wodny zwierząt</w:t>
            </w:r>
          </w:p>
        </w:tc>
        <w:tc>
          <w:tcPr>
            <w:tcW w:w="2354" w:type="dxa"/>
            <w:gridSpan w:val="2"/>
          </w:tcPr>
          <w:p w14:paraId="4ACC2CB7" w14:textId="77777777" w:rsidR="003A5664" w:rsidRPr="00322123" w:rsidRDefault="003A5664" w:rsidP="003A56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osmoregulacja, wydalanie</w:t>
            </w:r>
          </w:p>
          <w:p w14:paraId="15DC3CD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źródła i drogi utraty wody</w:t>
            </w:r>
          </w:p>
          <w:p w14:paraId="3D173E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przystosowania zwierząt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do życia w środowiskach o różnej zasobności w wodę</w:t>
            </w:r>
          </w:p>
          <w:p w14:paraId="3FD4F73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produkty przemiany materii</w:t>
            </w:r>
          </w:p>
          <w:p w14:paraId="681DB86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 xml:space="preserve">zwierzęta amonioteliczne, </w:t>
            </w:r>
            <w:proofErr w:type="spellStart"/>
            <w:r w:rsidRPr="00D52FF3">
              <w:rPr>
                <w:rFonts w:ascii="Times New Roman" w:hAnsi="Times New Roman"/>
                <w:sz w:val="20"/>
                <w:szCs w:val="20"/>
              </w:rPr>
              <w:t>ureoteliczne</w:t>
            </w:r>
            <w:proofErr w:type="spellEnd"/>
            <w:r w:rsidRPr="00D52F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52FF3">
              <w:rPr>
                <w:rFonts w:ascii="Times New Roman" w:hAnsi="Times New Roman"/>
                <w:sz w:val="20"/>
                <w:szCs w:val="20"/>
              </w:rPr>
              <w:t>urykoteliczne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807B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B8C7EC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rolę wody w życiu zwierząt</w:t>
            </w:r>
          </w:p>
          <w:p w14:paraId="77E756F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mechanizm osmoregulacji u zwierząt lądowych i wodnych </w:t>
            </w:r>
          </w:p>
          <w:p w14:paraId="01009CC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drogi usuwania produktów przemiany materii</w:t>
            </w:r>
          </w:p>
          <w:p w14:paraId="0F8A22D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dzieli zwierzęta wodne ze względu na sposób utrz</w:t>
            </w:r>
            <w:r>
              <w:rPr>
                <w:rFonts w:ascii="Times New Roman" w:hAnsi="Times New Roman"/>
                <w:sz w:val="20"/>
                <w:szCs w:val="20"/>
              </w:rPr>
              <w:t>ymania równowagi os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motycznej</w:t>
            </w:r>
          </w:p>
        </w:tc>
        <w:tc>
          <w:tcPr>
            <w:tcW w:w="2355" w:type="dxa"/>
            <w:gridSpan w:val="2"/>
          </w:tcPr>
          <w:p w14:paraId="4166F7E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grupy zwierząt i rodzaje produktów przemian azotowych</w:t>
            </w:r>
          </w:p>
          <w:p w14:paraId="2640686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związek produktów przemian materii z warunkami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środowiska, w jakich żyją zwierzęta amonioteliczne,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ureoteliczne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urykoteliczne</w:t>
            </w:r>
            <w:proofErr w:type="spellEnd"/>
          </w:p>
          <w:p w14:paraId="0FF27B6F" w14:textId="77777777" w:rsidR="003A5664" w:rsidRPr="00091805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091805">
              <w:rPr>
                <w:rFonts w:ascii="Times New Roman" w:hAnsi="Times New Roman"/>
                <w:strike/>
                <w:sz w:val="20"/>
                <w:szCs w:val="20"/>
              </w:rPr>
              <w:t>– analizuje kolejne etapy cyklu mocznikowego</w:t>
            </w:r>
          </w:p>
          <w:p w14:paraId="64760B6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F9FF2C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różnice życia na lądzie i w wodzie pod kątem utrzymania równowagi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wodno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mineralnej </w:t>
            </w:r>
          </w:p>
          <w:p w14:paraId="563111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związek między rodzajem wydalanych produktów, a trybem życia zwierząt </w:t>
            </w:r>
          </w:p>
        </w:tc>
        <w:tc>
          <w:tcPr>
            <w:tcW w:w="2357" w:type="dxa"/>
            <w:gridSpan w:val="2"/>
          </w:tcPr>
          <w:p w14:paraId="336E0D7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powiązanie cyklu mocznikowego z cyklem Krebsa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A5664" w:rsidRPr="00322123" w14:paraId="1D691DED" w14:textId="77777777" w:rsidTr="006F09BE">
        <w:tc>
          <w:tcPr>
            <w:tcW w:w="2368" w:type="dxa"/>
            <w:gridSpan w:val="2"/>
          </w:tcPr>
          <w:p w14:paraId="3DA1F28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18. Ewolucja narządów wydalniczych u zwierząt</w:t>
            </w:r>
          </w:p>
        </w:tc>
        <w:tc>
          <w:tcPr>
            <w:tcW w:w="2354" w:type="dxa"/>
            <w:gridSpan w:val="2"/>
          </w:tcPr>
          <w:p w14:paraId="08E31DD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proces</w:t>
            </w:r>
            <w:r>
              <w:rPr>
                <w:rFonts w:ascii="Times New Roman" w:hAnsi="Times New Roman"/>
                <w:sz w:val="20"/>
                <w:szCs w:val="20"/>
              </w:rPr>
              <w:t>y zachodzące w kanaliku wydalniczym</w:t>
            </w:r>
          </w:p>
          <w:p w14:paraId="0BFD467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narządy wydalnicze u bezkręgowców i kręgowców</w:t>
            </w:r>
          </w:p>
        </w:tc>
        <w:tc>
          <w:tcPr>
            <w:tcW w:w="2355" w:type="dxa"/>
            <w:gridSpan w:val="2"/>
          </w:tcPr>
          <w:p w14:paraId="0E84BF9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</w:t>
            </w:r>
            <w:r>
              <w:rPr>
                <w:rFonts w:ascii="Times New Roman" w:hAnsi="Times New Roman"/>
                <w:sz w:val="20"/>
                <w:szCs w:val="20"/>
              </w:rPr>
              <w:t>izm działania kanalika wydalniczego</w:t>
            </w:r>
          </w:p>
          <w:p w14:paraId="15B5AE9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narządy wydalnicze u bezkręgowców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 kręgowców</w:t>
            </w:r>
          </w:p>
        </w:tc>
        <w:tc>
          <w:tcPr>
            <w:tcW w:w="2355" w:type="dxa"/>
            <w:gridSpan w:val="2"/>
          </w:tcPr>
          <w:p w14:paraId="75F87275" w14:textId="77777777" w:rsidR="003A5664" w:rsidRPr="00B02CC7" w:rsidRDefault="003A5664" w:rsidP="003A566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B02CC7">
              <w:rPr>
                <w:rFonts w:ascii="Times New Roman" w:hAnsi="Times New Roman"/>
                <w:strike/>
                <w:sz w:val="20"/>
                <w:szCs w:val="20"/>
              </w:rPr>
              <w:t>– tłumaczy ewolucję kanalika wydalniczego</w:t>
            </w:r>
          </w:p>
          <w:p w14:paraId="574BDF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i działanie narządów wydalniczych bezkręgowców </w:t>
            </w:r>
          </w:p>
        </w:tc>
        <w:tc>
          <w:tcPr>
            <w:tcW w:w="2355" w:type="dxa"/>
            <w:gridSpan w:val="2"/>
          </w:tcPr>
          <w:p w14:paraId="14D95BE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i działanie narządów wydalniczych kręgowców</w:t>
            </w:r>
          </w:p>
          <w:p w14:paraId="71A6EB6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różnice w działaniu narządów wydalniczych u zwierząt w powiązaniu ze środowiskiem życia</w:t>
            </w:r>
          </w:p>
        </w:tc>
        <w:tc>
          <w:tcPr>
            <w:tcW w:w="2357" w:type="dxa"/>
            <w:gridSpan w:val="2"/>
          </w:tcPr>
          <w:p w14:paraId="2BA2BE3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przedstawia ewolucję układu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moczo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płciowego u kręgowców</w:t>
            </w:r>
          </w:p>
        </w:tc>
      </w:tr>
      <w:tr w:rsidR="003A5664" w:rsidRPr="00322123" w14:paraId="6F944341" w14:textId="77777777" w:rsidTr="006F09BE">
        <w:tc>
          <w:tcPr>
            <w:tcW w:w="2368" w:type="dxa"/>
            <w:gridSpan w:val="2"/>
          </w:tcPr>
          <w:p w14:paraId="64ADD8E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19.Budowa i działanie układu moczowego człowieka </w:t>
            </w:r>
          </w:p>
        </w:tc>
        <w:tc>
          <w:tcPr>
            <w:tcW w:w="2354" w:type="dxa"/>
            <w:gridSpan w:val="2"/>
          </w:tcPr>
          <w:p w14:paraId="7C67CF0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wydalniczego </w:t>
            </w:r>
          </w:p>
          <w:p w14:paraId="357EB5C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etapy powstawania moczu </w:t>
            </w:r>
          </w:p>
          <w:p w14:paraId="590FA88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składniki moczu ostatecznego</w:t>
            </w:r>
          </w:p>
          <w:p w14:paraId="48C0D6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najczęstsze choroby układu wydalniczego</w:t>
            </w:r>
          </w:p>
          <w:p w14:paraId="28ECF57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przyczyny chorób układu wydalniczego </w:t>
            </w:r>
          </w:p>
          <w:p w14:paraId="2591D9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7468D3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narządy układu wydalniczego </w:t>
            </w:r>
          </w:p>
          <w:p w14:paraId="18A42A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anatomiczną nerki</w:t>
            </w:r>
          </w:p>
          <w:p w14:paraId="6D11BB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miejsca powstawania moczu pierwotnego i moczu ostatecznego</w:t>
            </w:r>
          </w:p>
          <w:p w14:paraId="5C4A28F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moczu zdrowego człowieka </w:t>
            </w:r>
          </w:p>
          <w:p w14:paraId="2412A94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składniki zawarte w moczu, które mogą wskazywać na chorobę lub uszkodzenie nerek</w:t>
            </w:r>
          </w:p>
          <w:p w14:paraId="7AF5EEC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zasady higieny układu wydalniczego</w:t>
            </w:r>
          </w:p>
        </w:tc>
        <w:tc>
          <w:tcPr>
            <w:tcW w:w="2355" w:type="dxa"/>
            <w:gridSpan w:val="2"/>
          </w:tcPr>
          <w:p w14:paraId="47D703A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rolę układu wydalniczego w utrzymaniu homeostazy </w:t>
            </w:r>
          </w:p>
          <w:p w14:paraId="1EB47E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nefronu</w:t>
            </w:r>
          </w:p>
          <w:p w14:paraId="0D725E5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etapy powstawania moczu</w:t>
            </w:r>
          </w:p>
          <w:p w14:paraId="7799E2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dokonuje porównania moczu pierwotnego z moczem ostatecznym pod względem ilości i składu</w:t>
            </w:r>
          </w:p>
          <w:p w14:paraId="65926F5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czynniki wpływająca na objętość wydalanego moczu</w:t>
            </w:r>
          </w:p>
          <w:p w14:paraId="3DC60A6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najczęstsze choroby układu wydalniczego </w:t>
            </w:r>
          </w:p>
          <w:p w14:paraId="7189512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znaczenie dializy</w:t>
            </w:r>
          </w:p>
          <w:p w14:paraId="3BFA3EA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niewydolność nerek jako choroby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współczesnego świata</w:t>
            </w:r>
          </w:p>
        </w:tc>
        <w:tc>
          <w:tcPr>
            <w:tcW w:w="2355" w:type="dxa"/>
            <w:gridSpan w:val="2"/>
          </w:tcPr>
          <w:p w14:paraId="0A4324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mechanizm wydalania moczu</w:t>
            </w:r>
          </w:p>
          <w:p w14:paraId="4CE2D2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regulację objętości wydalanego moczu</w:t>
            </w:r>
          </w:p>
          <w:p w14:paraId="34B8D17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wpływ hormonów na funkcjonowanie nerek</w:t>
            </w:r>
          </w:p>
          <w:p w14:paraId="3147EEC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wewnątrzwydzielniczą funkcję nerek</w:t>
            </w:r>
          </w:p>
          <w:p w14:paraId="2F9F7B5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znaczenie badań moczu w diagnostyce chorób nerek</w:t>
            </w:r>
          </w:p>
          <w:p w14:paraId="144BA3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objawy chorób układu wydalniczego </w:t>
            </w:r>
          </w:p>
          <w:p w14:paraId="34DBB2F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ED25E6">
              <w:rPr>
                <w:rFonts w:ascii="Times New Roman" w:hAnsi="Times New Roman"/>
                <w:sz w:val="20"/>
                <w:szCs w:val="20"/>
                <w:highlight w:val="yellow"/>
              </w:rPr>
              <w:t>– omawia sposoby diagnozowania chorób układu wydalniczego</w:t>
            </w:r>
          </w:p>
          <w:p w14:paraId="6B6D1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 hemodializa i dializa otrzewnowa</w:t>
            </w:r>
          </w:p>
        </w:tc>
        <w:tc>
          <w:tcPr>
            <w:tcW w:w="2357" w:type="dxa"/>
            <w:gridSpan w:val="2"/>
          </w:tcPr>
          <w:p w14:paraId="527B271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rolę układu wydalniczego w utrzymaniu homeostazy</w:t>
            </w:r>
          </w:p>
          <w:p w14:paraId="5996C0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moralne aspekty transplantacji nerek</w:t>
            </w:r>
          </w:p>
          <w:p w14:paraId="0770059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rolę diagnostyki w leczeniu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chorób układu wydalniczego</w:t>
            </w:r>
          </w:p>
        </w:tc>
      </w:tr>
      <w:tr w:rsidR="003A5664" w:rsidRPr="00322123" w14:paraId="6FD36774" w14:textId="77777777" w:rsidTr="006F09BE">
        <w:tc>
          <w:tcPr>
            <w:tcW w:w="2368" w:type="dxa"/>
            <w:gridSpan w:val="2"/>
          </w:tcPr>
          <w:p w14:paraId="25E5120C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20. Regulacja dokrewna u zwierząt </w:t>
            </w:r>
          </w:p>
        </w:tc>
        <w:tc>
          <w:tcPr>
            <w:tcW w:w="2354" w:type="dxa"/>
            <w:gridSpan w:val="2"/>
          </w:tcPr>
          <w:p w14:paraId="5FF20C88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zna pojęcie </w:t>
            </w:r>
            <w:r w:rsidRPr="00A5695C">
              <w:rPr>
                <w:rFonts w:ascii="Times New Roman" w:hAnsi="Times New Roman"/>
                <w:i/>
              </w:rPr>
              <w:t>hormon</w:t>
            </w:r>
            <w:r>
              <w:rPr>
                <w:rFonts w:ascii="Times New Roman" w:hAnsi="Times New Roman"/>
              </w:rPr>
              <w:t>;</w:t>
            </w:r>
            <w:r w:rsidRPr="007F015A">
              <w:rPr>
                <w:rFonts w:ascii="Times New Roman" w:hAnsi="Times New Roman"/>
              </w:rPr>
              <w:t xml:space="preserve"> </w:t>
            </w:r>
          </w:p>
          <w:p w14:paraId="63D7A3C2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wymienia przykłady hormonów człowieka </w:t>
            </w:r>
          </w:p>
          <w:p w14:paraId="62B227F6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ind w:left="42"/>
              <w:rPr>
                <w:szCs w:val="22"/>
              </w:rPr>
            </w:pPr>
          </w:p>
        </w:tc>
        <w:tc>
          <w:tcPr>
            <w:tcW w:w="2355" w:type="dxa"/>
            <w:gridSpan w:val="2"/>
          </w:tcPr>
          <w:p w14:paraId="67B3E414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wymienia rodzaje hormonów i podaje przykłady </w:t>
            </w:r>
          </w:p>
          <w:p w14:paraId="7B41B9B0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zna rolę hormonu juwenilnego </w:t>
            </w:r>
          </w:p>
          <w:p w14:paraId="237DA0C1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9729EB">
              <w:rPr>
                <w:strike/>
                <w:szCs w:val="22"/>
              </w:rPr>
              <w:t>wymienia rodzaje sygnalizacji hormonalnej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258CE3DB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dokonuje klasyfikacji hormonów na podstawie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budowy, polarności 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miejsca działania i podaje ich przykłady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0E16EF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omawia funkcję i przykłady hormonów tkankowych </w:t>
            </w:r>
          </w:p>
          <w:p w14:paraId="1C92A884" w14:textId="77777777" w:rsidR="003A5664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86B66">
              <w:rPr>
                <w:rFonts w:ascii="Times New Roman" w:hAnsi="Times New Roman"/>
                <w:sz w:val="20"/>
                <w:szCs w:val="20"/>
                <w:highlight w:val="yellow"/>
              </w:rPr>
              <w:t>omawia typy sygnalizacji hormonalnej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793B0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różnie w mechanizmie działania hormonów steroidowych i białkowych </w:t>
            </w:r>
          </w:p>
          <w:p w14:paraId="57C9A891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ind w:left="11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wie czy jest szlak przekazywania sygnału </w:t>
            </w:r>
          </w:p>
        </w:tc>
        <w:tc>
          <w:tcPr>
            <w:tcW w:w="2355" w:type="dxa"/>
            <w:gridSpan w:val="2"/>
          </w:tcPr>
          <w:p w14:paraId="6E54B683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klasyfik</w:t>
            </w:r>
            <w:r>
              <w:rPr>
                <w:rFonts w:ascii="Times New Roman" w:hAnsi="Times New Roman"/>
              </w:rPr>
              <w:t>uje</w:t>
            </w:r>
            <w:r w:rsidRPr="007F015A">
              <w:rPr>
                <w:rFonts w:ascii="Times New Roman" w:hAnsi="Times New Roman"/>
              </w:rPr>
              <w:t xml:space="preserve"> hormon</w:t>
            </w:r>
            <w:r>
              <w:rPr>
                <w:rFonts w:ascii="Times New Roman" w:hAnsi="Times New Roman"/>
              </w:rPr>
              <w:t>y</w:t>
            </w:r>
            <w:r w:rsidRPr="007F015A">
              <w:rPr>
                <w:rFonts w:ascii="Times New Roman" w:hAnsi="Times New Roman"/>
              </w:rPr>
              <w:t xml:space="preserve"> ze względu na budowę</w:t>
            </w:r>
            <w:r>
              <w:rPr>
                <w:rFonts w:ascii="Times New Roman" w:hAnsi="Times New Roman"/>
              </w:rPr>
              <w:br/>
            </w:r>
            <w:r w:rsidRPr="007F015A">
              <w:rPr>
                <w:rFonts w:ascii="Times New Roman" w:hAnsi="Times New Roman"/>
              </w:rPr>
              <w:t>i podaje przykłady</w:t>
            </w:r>
            <w:r>
              <w:rPr>
                <w:rFonts w:ascii="Times New Roman" w:hAnsi="Times New Roman"/>
              </w:rPr>
              <w:t>;</w:t>
            </w:r>
          </w:p>
          <w:p w14:paraId="42EAB8C0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klasyfikuje przykłady hormonów do określonych grup </w:t>
            </w:r>
          </w:p>
          <w:p w14:paraId="41BE6CA6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 w:rsidRPr="00786B66">
              <w:rPr>
                <w:rFonts w:ascii="Times New Roman" w:hAnsi="Times New Roman"/>
                <w:highlight w:val="yellow"/>
              </w:rPr>
              <w:t>– omawia na schemacie różnice w sygnalizacji hormonalnej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5B0069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wyjaśnia na schemacie mechanizm działania hormonu steroidowego </w:t>
            </w:r>
          </w:p>
          <w:p w14:paraId="5B2B8965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</w:t>
            </w:r>
            <w:r w:rsidRPr="009729EB">
              <w:rPr>
                <w:szCs w:val="22"/>
                <w:highlight w:val="yellow"/>
              </w:rPr>
              <w:t>zna rolę cyklicznego AMP (</w:t>
            </w:r>
            <w:proofErr w:type="spellStart"/>
            <w:r w:rsidRPr="009729EB">
              <w:rPr>
                <w:szCs w:val="22"/>
                <w:highlight w:val="yellow"/>
              </w:rPr>
              <w:t>cAMP</w:t>
            </w:r>
            <w:proofErr w:type="spellEnd"/>
            <w:r w:rsidRPr="009729EB">
              <w:rPr>
                <w:szCs w:val="22"/>
                <w:highlight w:val="yellow"/>
              </w:rPr>
              <w:t>) oraz białka G w szlaku sygnałowym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3042CBF2" w14:textId="77777777" w:rsidR="003A5664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– przygotowuje animację komputerową obrazująca istotę odpowiedzi generowanej w wyniku działania hormonu białkowego i steroidowego </w:t>
            </w:r>
          </w:p>
          <w:p w14:paraId="0D96DE1B" w14:textId="77777777" w:rsidR="003A5664" w:rsidRPr="007F015A" w:rsidRDefault="003A5664" w:rsidP="003A5664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korzystając z dodatkowych źródeł wiedzy opracowuje referat na temat rodzajów przekaźników aktywowanych przez </w:t>
            </w:r>
            <w:r>
              <w:rPr>
                <w:szCs w:val="22"/>
              </w:rPr>
              <w:lastRenderedPageBreak/>
              <w:t xml:space="preserve">białko G w szlakach sygnałowych </w:t>
            </w:r>
          </w:p>
        </w:tc>
      </w:tr>
      <w:tr w:rsidR="003A5664" w:rsidRPr="00322123" w14:paraId="67F6E9A6" w14:textId="77777777" w:rsidTr="006F09BE">
        <w:tc>
          <w:tcPr>
            <w:tcW w:w="2368" w:type="dxa"/>
            <w:gridSpan w:val="2"/>
          </w:tcPr>
          <w:p w14:paraId="1C34CF72" w14:textId="77777777" w:rsidR="003A5664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funkcje układu hormonalnego</w:t>
            </w:r>
          </w:p>
        </w:tc>
        <w:tc>
          <w:tcPr>
            <w:tcW w:w="2354" w:type="dxa"/>
            <w:gridSpan w:val="2"/>
          </w:tcPr>
          <w:p w14:paraId="3106F718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przykład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hormonu i gruczołu dokrewnego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4233C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jakie jest działanie insuliny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DC92DE3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lang w:eastAsia="pl-PL"/>
              </w:rPr>
              <w:t>zna czynniki ryzyka rozwoju cukrzycy typu II</w:t>
            </w:r>
            <w:r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9F23A2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lokalizację wybranych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ADB81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rozumie, że wydzielanie hormonów podlega kontroli ze strony układu nerwowego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F7C46F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ogólną istotę sprzężenia zwrotnego ujemnego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jakie hormony działają na tej zasadzie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DBB27D4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ogólną istotę działania przeciwstaw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nego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insuliny i glukagonu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F3CF6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kiedy stężenie glukozy wzrasta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 kiedy maleje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685EBD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dwa typy cukrzycy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A07349A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istotę kontroli wydzielania hormonów na osi podwzgórze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przysadka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gruczoł dokrewny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9DDC7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mechanizm sprzężenia zwrotnego ujemnego na przykładzie kortyzolu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3DC901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schemacie mechanizm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antagonis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tycznego działania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insu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liny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glukagonu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kalcyto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niny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parathormonu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C54D73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różnicę między cukrzycą typu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DD07CF8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omawia na przykładzie mechanizm kontroli wydzielania hormonów na osi podwzgórzowo</w:t>
            </w:r>
            <w:r>
              <w:rPr>
                <w:rFonts w:ascii="Times New Roman" w:hAnsi="Times New Roman"/>
              </w:rPr>
              <w:t>–</w:t>
            </w:r>
            <w:r w:rsidRPr="007F015A">
              <w:rPr>
                <w:rFonts w:ascii="Times New Roman" w:hAnsi="Times New Roman"/>
              </w:rPr>
              <w:t>przysadkowej</w:t>
            </w:r>
            <w:r>
              <w:rPr>
                <w:rFonts w:ascii="Times New Roman" w:hAnsi="Times New Roman"/>
              </w:rPr>
              <w:t>;</w:t>
            </w:r>
          </w:p>
          <w:p w14:paraId="02570DD7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tłumaczy fizjologiczną rolę sprzężenia zwrotnego ujemnego</w:t>
            </w:r>
            <w:r>
              <w:rPr>
                <w:rFonts w:ascii="Times New Roman" w:hAnsi="Times New Roman"/>
              </w:rPr>
              <w:t>;</w:t>
            </w:r>
          </w:p>
          <w:p w14:paraId="60BA991E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fizjologiczną istotę przeciwstawnego działania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utrzymaniu homeostazy organizmu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190ED9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rozumie różnice między oboma typami cukrzycy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FF79498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>jest świadomy czynników ryzyka cukrzycy typu II</w:t>
            </w:r>
            <w:r>
              <w:rPr>
                <w:rFonts w:ascii="Times New Roman" w:hAnsi="Times New Roman"/>
              </w:rPr>
              <w:t>;</w:t>
            </w:r>
          </w:p>
          <w:p w14:paraId="380C63DC" w14:textId="77777777" w:rsidR="003A5664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7F015A">
              <w:rPr>
                <w:rFonts w:ascii="Times New Roman" w:hAnsi="Times New Roman"/>
              </w:rPr>
              <w:t xml:space="preserve">wyjaśnia rolę insulinoterapii w leczeniu cukrzycy typu I </w:t>
            </w:r>
            <w:proofErr w:type="spellStart"/>
            <w:r w:rsidRPr="007F015A">
              <w:rPr>
                <w:rFonts w:ascii="Times New Roman" w:hAnsi="Times New Roman"/>
              </w:rPr>
              <w:t>i</w:t>
            </w:r>
            <w:proofErr w:type="spellEnd"/>
            <w:r w:rsidRPr="007F015A">
              <w:rPr>
                <w:rFonts w:ascii="Times New Roman" w:hAnsi="Times New Roman"/>
              </w:rPr>
              <w:t xml:space="preserve"> II</w:t>
            </w:r>
            <w:r>
              <w:rPr>
                <w:rFonts w:ascii="Times New Roman" w:hAnsi="Times New Roman"/>
              </w:rPr>
              <w:t>.</w:t>
            </w:r>
          </w:p>
          <w:p w14:paraId="4E5FC431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57" w:type="dxa"/>
            <w:gridSpan w:val="2"/>
          </w:tcPr>
          <w:p w14:paraId="4AF65A66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w formie graficznej dane dotyczące statystyk związanych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cukrzycą (zachorowania, śmiertelność, leczenie, hospitalizacja itd.)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prezentuje je na forum klasy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5664" w:rsidRPr="00322123" w14:paraId="7D9AD789" w14:textId="77777777" w:rsidTr="006F09BE">
        <w:tc>
          <w:tcPr>
            <w:tcW w:w="2368" w:type="dxa"/>
            <w:gridSpan w:val="2"/>
          </w:tcPr>
          <w:p w14:paraId="066E630B" w14:textId="77777777" w:rsidR="003A5664" w:rsidRPr="00AC6531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Fizjologiczna rola hormonów </w:t>
            </w:r>
          </w:p>
        </w:tc>
        <w:tc>
          <w:tcPr>
            <w:tcW w:w="2354" w:type="dxa"/>
            <w:gridSpan w:val="2"/>
          </w:tcPr>
          <w:p w14:paraId="53DA5963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rozumie, że homeostaza organizmu zależy od działania hormonów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AA4143C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przykład fizjologicznego działania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hormonów.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3A949DF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zna ogólne fizjologiczne działanie hormonów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kontroli wzrostu i w reakcjach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9E19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podaje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przykłady skutków niedoboru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nadmiaru wybranych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hormonów (trzustki, tarczycy, nadnerczy)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454CD65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podstawowe fizjologiczne działanie hormonów i skutk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zmian w ich poziomie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586AE4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jaki sposób hormony wpływają na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tempo wzrostu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metabolizm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098672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hormony biorące udział w reakcji na stres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77802F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06A79">
              <w:rPr>
                <w:rFonts w:ascii="Times New Roman" w:hAnsi="Times New Roman"/>
                <w:sz w:val="20"/>
                <w:szCs w:val="20"/>
                <w:highlight w:val="yellow"/>
              </w:rPr>
              <w:t>zna funkcje melatoniny;</w:t>
            </w:r>
          </w:p>
          <w:p w14:paraId="527D4A76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do czego prowadzi niedoczynność i </w:t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nadczyn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ności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gruczołów dokrewnych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2B9E8455" w14:textId="77777777" w:rsidR="003A5664" w:rsidRPr="007F015A" w:rsidRDefault="003A5664" w:rsidP="003A5664">
            <w:pPr>
              <w:pStyle w:val="Tekstkomentarza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wyjaśnia mechanizm reakcji stresowych</w:t>
            </w:r>
            <w:r>
              <w:rPr>
                <w:rFonts w:ascii="Times New Roman" w:hAnsi="Times New Roman"/>
              </w:rPr>
              <w:t>;</w:t>
            </w:r>
          </w:p>
          <w:p w14:paraId="7B478731" w14:textId="77777777" w:rsidR="003A5664" w:rsidRPr="007F015A" w:rsidRDefault="003A5664" w:rsidP="003A56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zmiany dobowe wydzielania melatoniny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udział w kontroli rytmu dobowego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1A6C99" w14:textId="77777777" w:rsidR="003A5664" w:rsidRPr="007F015A" w:rsidRDefault="003A5664" w:rsidP="003A5664">
            <w:pPr>
              <w:pStyle w:val="Tekstkomentarza"/>
              <w:spacing w:after="0"/>
            </w:pPr>
            <w:r>
              <w:rPr>
                <w:rFonts w:ascii="Times New Roman" w:hAnsi="Times New Roman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</w:rPr>
              <w:t>przyporządkowuje objawy</w:t>
            </w:r>
            <w:r>
              <w:rPr>
                <w:rFonts w:ascii="Times New Roman" w:hAnsi="Times New Roman"/>
              </w:rPr>
              <w:t xml:space="preserve"> </w:t>
            </w:r>
            <w:r w:rsidRPr="007F015A">
              <w:rPr>
                <w:rFonts w:ascii="Times New Roman" w:hAnsi="Times New Roman"/>
              </w:rPr>
              <w:t>choroby będącej efektem niedoboru</w:t>
            </w:r>
            <w:r>
              <w:rPr>
                <w:rFonts w:ascii="Times New Roman" w:hAnsi="Times New Roman"/>
              </w:rPr>
              <w:t xml:space="preserve"> lub </w:t>
            </w:r>
            <w:r w:rsidRPr="007F015A">
              <w:rPr>
                <w:rFonts w:ascii="Times New Roman" w:hAnsi="Times New Roman"/>
              </w:rPr>
              <w:t>nadmiaru hormonu do określonego hormonu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  <w:gridSpan w:val="2"/>
          </w:tcPr>
          <w:p w14:paraId="4AC4DE8E" w14:textId="77777777" w:rsidR="003A5664" w:rsidRPr="007F015A" w:rsidRDefault="003A5664" w:rsidP="003A5664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prezentację multimedialną na temat niedoczynności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nadczynności tarczycy (niedoczynności wrodzona, diagnostyka, leczenie, zagrożenia itp.).</w:t>
            </w:r>
          </w:p>
        </w:tc>
      </w:tr>
      <w:tr w:rsidR="003A5664" w:rsidRPr="00322123" w14:paraId="52FFC643" w14:textId="77777777" w:rsidTr="006F09BE">
        <w:tc>
          <w:tcPr>
            <w:tcW w:w="2368" w:type="dxa"/>
            <w:gridSpan w:val="2"/>
          </w:tcPr>
          <w:p w14:paraId="384B8D7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23.Regulacja nerwowa u zwierząt</w:t>
            </w:r>
          </w:p>
        </w:tc>
        <w:tc>
          <w:tcPr>
            <w:tcW w:w="2354" w:type="dxa"/>
            <w:gridSpan w:val="2"/>
          </w:tcPr>
          <w:p w14:paraId="457F013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dwa typy układu nerwowego </w:t>
            </w:r>
          </w:p>
          <w:p w14:paraId="345FA0C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układy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nerwowe u bezkręgowców i kręgowców</w:t>
            </w:r>
          </w:p>
          <w:p w14:paraId="53A708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 poszczególne elementy mózgowia kręgowców</w:t>
            </w:r>
          </w:p>
          <w:p w14:paraId="49F518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AA9AF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działanie układów nerwowych u bezkręgowców i kręgowców</w:t>
            </w:r>
          </w:p>
          <w:p w14:paraId="3AB9D63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funkcje poszczególnych elementów mózgowia kręgowców</w:t>
            </w:r>
          </w:p>
          <w:p w14:paraId="065C85E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2689BB0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proces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cefalizacji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D983D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wyróżnia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ośrodkowy i obwodowy układ nerwowy u kręgowców</w:t>
            </w:r>
          </w:p>
          <w:p w14:paraId="0FA2B535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układy nerwowe u bezkręgowców</w:t>
            </w:r>
          </w:p>
        </w:tc>
        <w:tc>
          <w:tcPr>
            <w:tcW w:w="2355" w:type="dxa"/>
            <w:gridSpan w:val="2"/>
          </w:tcPr>
          <w:p w14:paraId="700E624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znaczenie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cefalizacji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procesie powstania mózgu</w:t>
            </w:r>
          </w:p>
          <w:p w14:paraId="72DD4E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układy nerwowe u kręgowców</w:t>
            </w:r>
          </w:p>
          <w:p w14:paraId="2F1B74B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A64079">
              <w:rPr>
                <w:rFonts w:ascii="Times New Roman" w:hAnsi="Times New Roman"/>
                <w:sz w:val="20"/>
                <w:szCs w:val="20"/>
                <w:highlight w:val="yellow"/>
              </w:rPr>
              <w:t>– tłumaczy związek budowy układu nerwowego zwierząt ze złożonością ich budowy i trybem życia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B59E70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ewolucję nerwów czaszkowych u kręgowców</w:t>
            </w:r>
          </w:p>
        </w:tc>
      </w:tr>
      <w:tr w:rsidR="003A5664" w:rsidRPr="00322123" w14:paraId="6C4A9B02" w14:textId="77777777" w:rsidTr="006F09BE">
        <w:tc>
          <w:tcPr>
            <w:tcW w:w="2368" w:type="dxa"/>
            <w:gridSpan w:val="2"/>
          </w:tcPr>
          <w:p w14:paraId="3965DB5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24. Przekazywanie informacji w układzie nerwowym</w:t>
            </w:r>
          </w:p>
        </w:tc>
        <w:tc>
          <w:tcPr>
            <w:tcW w:w="2354" w:type="dxa"/>
            <w:gridSpan w:val="2"/>
          </w:tcPr>
          <w:p w14:paraId="139BB09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definiuje pojęcia:</w:t>
            </w:r>
            <w:r w:rsidRPr="0032212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potencjał spoczynkowy, potencjał czynnościowy, bodziec progowy, bodziec podprogowy, nadprogowy, refrakcja</w:t>
            </w:r>
          </w:p>
          <w:p w14:paraId="56D2FFA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synapsę hamującą i pobudzającą </w:t>
            </w:r>
          </w:p>
          <w:p w14:paraId="77A67F3C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14:paraId="496C0B45" w14:textId="77777777" w:rsidR="003A5664" w:rsidRPr="00D52FF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 xml:space="preserve">łuk odruchowy, odruch </w:t>
            </w:r>
          </w:p>
          <w:p w14:paraId="50F9344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łuku odruchowego</w:t>
            </w:r>
          </w:p>
          <w:p w14:paraId="0356617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E56FB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3FA96E5" w14:textId="77777777" w:rsidR="003A5664" w:rsidRPr="00D52FF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znaczenie </w:t>
            </w:r>
            <w:r w:rsidRPr="00D52FF3">
              <w:rPr>
                <w:rFonts w:ascii="Times New Roman" w:hAnsi="Times New Roman"/>
                <w:sz w:val="20"/>
                <w:szCs w:val="20"/>
              </w:rPr>
              <w:t>pojęcia pobudliwość nerwowa</w:t>
            </w:r>
          </w:p>
          <w:p w14:paraId="2F7B8E8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potencjał spoczynkowy i potencjał czynnościowy </w:t>
            </w:r>
          </w:p>
          <w:p w14:paraId="3216D7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synapsę hamującą i pobudzającą</w:t>
            </w:r>
          </w:p>
          <w:p w14:paraId="3150BED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czynniki wpływające na szybkość przewodzenia impulsu </w:t>
            </w:r>
          </w:p>
          <w:p w14:paraId="01B6E0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elementy łuku odruchowego </w:t>
            </w:r>
          </w:p>
          <w:p w14:paraId="5FE1B59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przykłady odruchów warunkowych i bezwarunkowych </w:t>
            </w:r>
          </w:p>
          <w:p w14:paraId="7100CC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B36A5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C03DCBA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 pobudliwość i przewodnictwo komórek nerwowych</w:t>
            </w:r>
          </w:p>
          <w:p w14:paraId="6B37CA32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pompy sodowo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potasowej </w:t>
            </w:r>
          </w:p>
          <w:p w14:paraId="5654DF7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polegają: polaryzacja, depolaryzacja i repolaryzacja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0DC973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poszczególne części mózgowia</w:t>
            </w:r>
          </w:p>
          <w:p w14:paraId="58F605D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przekazywanie impulsu w łuku odruchowym</w:t>
            </w:r>
          </w:p>
          <w:p w14:paraId="714BB4E4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odruchy warunkowe z odruchami bezwarunkowymi </w:t>
            </w:r>
          </w:p>
          <w:p w14:paraId="0067853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rodzaje odruchów </w:t>
            </w:r>
          </w:p>
          <w:p w14:paraId="1E6E6886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klasyczny odruch warunkowy </w:t>
            </w:r>
          </w:p>
          <w:p w14:paraId="0CAC927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rodzaje pamięci</w:t>
            </w:r>
          </w:p>
          <w:p w14:paraId="537C4A9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6245FE0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okres refrakcji </w:t>
            </w:r>
          </w:p>
          <w:p w14:paraId="32306DA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funkcjonowanie synapsy pobudzającej z funkcjonowaniem synapsy hamującej</w:t>
            </w:r>
          </w:p>
          <w:p w14:paraId="06EC52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wpływ czynników na szybkość przewodzenia impulsu nerwowego</w:t>
            </w:r>
          </w:p>
          <w:p w14:paraId="332E6A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CB0EF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doświadczenia Iwana Pawłowa</w:t>
            </w:r>
          </w:p>
          <w:p w14:paraId="070A66F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w jaki sposób powstaje instrumentalny odruch warunkowy</w:t>
            </w:r>
          </w:p>
          <w:p w14:paraId="351CB2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znaczenia odruchów warunkowych w uczeniu się</w:t>
            </w:r>
          </w:p>
          <w:p w14:paraId="28FA942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sposób, w jaki przebiegają informacje przez różne rodzaje pamięci</w:t>
            </w:r>
          </w:p>
          <w:p w14:paraId="301185B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437B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D8271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3D605F5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rolę neuroprzekaźników i ich receptorów w komunikacji wewnątrz układu nerwowego</w:t>
            </w:r>
          </w:p>
          <w:p w14:paraId="353773F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proces przekazywania impulsów między komórkami</w:t>
            </w:r>
          </w:p>
          <w:p w14:paraId="2B6883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98FF1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konieczność rozwoju własnej osobowości</w:t>
            </w:r>
          </w:p>
          <w:p w14:paraId="7F7F35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27EA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7E2A40BD" w14:textId="77777777" w:rsidTr="006F09BE">
        <w:tc>
          <w:tcPr>
            <w:tcW w:w="2368" w:type="dxa"/>
            <w:gridSpan w:val="2"/>
          </w:tcPr>
          <w:p w14:paraId="052994F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25. Budowa układu nerwowego</w:t>
            </w:r>
          </w:p>
        </w:tc>
        <w:tc>
          <w:tcPr>
            <w:tcW w:w="2354" w:type="dxa"/>
            <w:gridSpan w:val="2"/>
          </w:tcPr>
          <w:p w14:paraId="27447750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układu nerwowego</w:t>
            </w:r>
          </w:p>
          <w:p w14:paraId="08A1F8A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funkcje układu nerwowego </w:t>
            </w:r>
          </w:p>
          <w:p w14:paraId="48CCE82C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ośrodkowego układu nerwowego</w:t>
            </w:r>
          </w:p>
          <w:p w14:paraId="77F3C11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położenie elementów ośrodkowego układu nerwowego</w:t>
            </w:r>
          </w:p>
          <w:p w14:paraId="5D4378C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chroniące struktury ośrodkowego układu nerwowego</w:t>
            </w:r>
          </w:p>
          <w:p w14:paraId="007D5A04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obwodowego układu nerwowego</w:t>
            </w:r>
          </w:p>
          <w:p w14:paraId="63F2F842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cechy budowy poszczególnych części układu autonomicznego</w:t>
            </w:r>
          </w:p>
        </w:tc>
        <w:tc>
          <w:tcPr>
            <w:tcW w:w="2355" w:type="dxa"/>
            <w:gridSpan w:val="2"/>
          </w:tcPr>
          <w:p w14:paraId="7B2AEDA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ogólną budowę układu nerwowego </w:t>
            </w:r>
          </w:p>
          <w:p w14:paraId="38EBA6F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rozwojowy i kliniczny podział mózgowia</w:t>
            </w:r>
          </w:p>
          <w:p w14:paraId="4370107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rolę poszczególnych części mózgowia </w:t>
            </w:r>
          </w:p>
          <w:p w14:paraId="3D357A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płaty i ośrodki w korze mózgowej </w:t>
            </w:r>
          </w:p>
          <w:p w14:paraId="47A1D5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rdzenia kręgowego </w:t>
            </w:r>
          </w:p>
          <w:p w14:paraId="268B876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położenie istoty szarej i istoty białej w mózgowiu i rdzeniu kręgowym</w:t>
            </w:r>
          </w:p>
          <w:p w14:paraId="51D63E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nerwu </w:t>
            </w:r>
          </w:p>
          <w:p w14:paraId="23351EA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nerwy czaszkowe i nerwy rdzeniowe</w:t>
            </w:r>
          </w:p>
          <w:p w14:paraId="47E521F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rozróżnia somatyczny i autonomiczny układ nerwowy </w:t>
            </w:r>
          </w:p>
          <w:p w14:paraId="3C54D6E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funkcje układu autonomicznego</w:t>
            </w:r>
          </w:p>
        </w:tc>
        <w:tc>
          <w:tcPr>
            <w:tcW w:w="2355" w:type="dxa"/>
            <w:gridSpan w:val="2"/>
          </w:tcPr>
          <w:p w14:paraId="1DC50B0D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skład płynu mózgowo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rdzeniowego</w:t>
            </w:r>
          </w:p>
          <w:p w14:paraId="2B45AED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płynu mózgowo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rdzeniowego</w:t>
            </w:r>
          </w:p>
          <w:p w14:paraId="2B523685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i rolę opon mózgowia i opon rdzenia</w:t>
            </w:r>
          </w:p>
          <w:p w14:paraId="0C0244D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część współczulną autonomicznego układu nerwowego z częścią przywspółczulną tego układu pod względem budowy i funkcji</w:t>
            </w:r>
          </w:p>
          <w:p w14:paraId="4E16B7C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89438E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funkcje półkul mózgu</w:t>
            </w:r>
          </w:p>
          <w:p w14:paraId="495910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mózg i rdzeń kręgowy pod względem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budowy i pełnionych funkcji</w:t>
            </w:r>
          </w:p>
          <w:p w14:paraId="78CD6E2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bariery krew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mózg</w:t>
            </w:r>
          </w:p>
          <w:p w14:paraId="7C079AA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że obie części układu autonomicznego wykazują antagonizm czynnościowy</w:t>
            </w:r>
          </w:p>
        </w:tc>
        <w:tc>
          <w:tcPr>
            <w:tcW w:w="2357" w:type="dxa"/>
            <w:gridSpan w:val="2"/>
          </w:tcPr>
          <w:p w14:paraId="4AC57D7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na przykładach funkcje mózgu jako głównego ośrodka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kontrolno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integracyjnego organizmu</w:t>
            </w:r>
          </w:p>
          <w:p w14:paraId="156C2FD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korelacje struktury i funkcji w obrębie układu nerwowego</w:t>
            </w:r>
          </w:p>
          <w:p w14:paraId="7274994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092335C3" w14:textId="77777777" w:rsidTr="006F09BE">
        <w:tc>
          <w:tcPr>
            <w:tcW w:w="2368" w:type="dxa"/>
            <w:gridSpan w:val="2"/>
          </w:tcPr>
          <w:p w14:paraId="3602992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26. Percepcja zmysłowa u zwierząt</w:t>
            </w:r>
          </w:p>
        </w:tc>
        <w:tc>
          <w:tcPr>
            <w:tcW w:w="2354" w:type="dxa"/>
            <w:gridSpan w:val="2"/>
          </w:tcPr>
          <w:p w14:paraId="1CBA6F2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47A4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klasyfikację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receptorów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ze względu na rodzaj docierającego bodźca</w:t>
            </w:r>
          </w:p>
          <w:p w14:paraId="526E7CD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pięć rodzajów zmysłów u zwierząt</w:t>
            </w:r>
          </w:p>
          <w:p w14:paraId="73B81B5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78FD031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narządy zmysłów zwierząt pod względem budowy i funkcji </w:t>
            </w:r>
          </w:p>
          <w:p w14:paraId="1D6D3FC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334CA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kolejne etapy ewolucji narządu słuchu i równowagi u zwierząt</w:t>
            </w:r>
          </w:p>
          <w:p w14:paraId="1B3CF71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kolejne etapy ewolucji oka zwierząt</w:t>
            </w:r>
          </w:p>
          <w:p w14:paraId="0CE0FA6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wpływ środowiska na ewolucję narządów zmysłów</w:t>
            </w:r>
          </w:p>
          <w:p w14:paraId="2DF38E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9D3E8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2745E3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4E4A9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5790D6D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różnice w działaniu oka apozycyjnego i superpozycyjnego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owadów</w:t>
            </w:r>
          </w:p>
          <w:p w14:paraId="6A8E57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zasadę działania linii nabocznej</w:t>
            </w:r>
          </w:p>
          <w:p w14:paraId="71C3D84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dlaczego większość narządów zmysłów znajduje się w przedniej części ciała zwierząt </w:t>
            </w:r>
          </w:p>
        </w:tc>
        <w:tc>
          <w:tcPr>
            <w:tcW w:w="2357" w:type="dxa"/>
            <w:gridSpan w:val="2"/>
          </w:tcPr>
          <w:p w14:paraId="014D2F7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przygotowuje prezentację multimedialną nt. Znaczenia zmysłu magnetycznego w percepcji bodźców u zwierząt</w:t>
            </w:r>
          </w:p>
        </w:tc>
      </w:tr>
      <w:tr w:rsidR="003A5664" w:rsidRPr="00322123" w14:paraId="169C1EBA" w14:textId="77777777" w:rsidTr="006F09BE">
        <w:tc>
          <w:tcPr>
            <w:tcW w:w="2368" w:type="dxa"/>
            <w:gridSpan w:val="2"/>
          </w:tcPr>
          <w:p w14:paraId="26D2368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27. Budowa i funkcje receptorów u człowieka</w:t>
            </w:r>
          </w:p>
        </w:tc>
        <w:tc>
          <w:tcPr>
            <w:tcW w:w="2354" w:type="dxa"/>
            <w:gridSpan w:val="2"/>
          </w:tcPr>
          <w:p w14:paraId="6982E9B1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narządu wzroku</w:t>
            </w:r>
          </w:p>
          <w:p w14:paraId="5E4C0B2C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funkcje elementów narządu wzroku</w:t>
            </w:r>
          </w:p>
          <w:p w14:paraId="26556D4E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drogę światła i impulsu nerwowego prowadzącą do powstania wrażeń wzrokowych</w:t>
            </w:r>
          </w:p>
          <w:p w14:paraId="364F0667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przykłady chorób i wad wzroku</w:t>
            </w:r>
          </w:p>
          <w:p w14:paraId="10B578AF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podstawowe zasady higieny wzroku </w:t>
            </w:r>
          </w:p>
          <w:p w14:paraId="1CE38E3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narządu słuchu i równowagi</w:t>
            </w:r>
          </w:p>
          <w:p w14:paraId="60D2C59D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podstawowe funkcje elementów narządu słuchu i równowagi</w:t>
            </w:r>
          </w:p>
          <w:p w14:paraId="10F413BF" w14:textId="77777777" w:rsidR="003A5664" w:rsidRPr="00322123" w:rsidRDefault="003A566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narządów smaku i węchu</w:t>
            </w:r>
          </w:p>
        </w:tc>
        <w:tc>
          <w:tcPr>
            <w:tcW w:w="2355" w:type="dxa"/>
            <w:gridSpan w:val="2"/>
          </w:tcPr>
          <w:p w14:paraId="7EA6359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aparatu ochronnego i aparatu ruchowego oka</w:t>
            </w:r>
          </w:p>
          <w:p w14:paraId="4962CC5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anatomiczną gałki ocznej</w:t>
            </w:r>
          </w:p>
          <w:p w14:paraId="6E4590B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cechy obrazu powstającego na siatkówce </w:t>
            </w:r>
          </w:p>
          <w:p w14:paraId="7DCD093A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akomodacja oka </w:t>
            </w:r>
          </w:p>
          <w:p w14:paraId="3DE7ECFB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przyczyny wad wzroku</w:t>
            </w:r>
          </w:p>
          <w:p w14:paraId="057B3D3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sposoby korygowania wad wzroku</w:t>
            </w:r>
          </w:p>
          <w:p w14:paraId="63E82D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ucho zewnętrzne, środkowe i wewnętrzne</w:t>
            </w:r>
          </w:p>
          <w:p w14:paraId="5D1D4BB7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sym w:font="Wingdings 2" w:char="0096"/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drogę fal dźwiękowych i impulsu</w:t>
            </w:r>
          </w:p>
          <w:p w14:paraId="47EE864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nerwowego prowadzącą do powstania wrażeń słuchowych</w:t>
            </w:r>
          </w:p>
          <w:p w14:paraId="24A2CAC8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błędnika</w:t>
            </w:r>
          </w:p>
          <w:p w14:paraId="144A24D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 szkodliwości hałasu</w:t>
            </w:r>
          </w:p>
          <w:p w14:paraId="7B73F8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pięć podstawowych smaków odczuwanych przez człowieka</w:t>
            </w:r>
          </w:p>
          <w:p w14:paraId="2B1E1471" w14:textId="77777777" w:rsidR="003A5664" w:rsidRPr="00322123" w:rsidRDefault="003A566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C02FFB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funkcje elementów gałki ocznej </w:t>
            </w:r>
          </w:p>
          <w:p w14:paraId="5A186F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pręciki z czopkami </w:t>
            </w:r>
          </w:p>
          <w:p w14:paraId="7671332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mechanizm widzenia</w:t>
            </w:r>
          </w:p>
          <w:p w14:paraId="6FC3785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uzasadnia, że jaskra jest chorobą współczesnego świata </w:t>
            </w:r>
          </w:p>
          <w:p w14:paraId="38ED7FE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elementy narządu słuchu i równowagi pod względem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budowy i pełnionych funkcji </w:t>
            </w:r>
          </w:p>
          <w:p w14:paraId="0A5054A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powstawanie wrażeń słuchowych i funkcjonowanie ślimaka</w:t>
            </w:r>
          </w:p>
          <w:p w14:paraId="46CB4F3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zasadę działania narządu równowagi</w:t>
            </w:r>
          </w:p>
          <w:p w14:paraId="00AA1F8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higienę narządu słuchu</w:t>
            </w:r>
          </w:p>
          <w:p w14:paraId="1988939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budowę narządów smaku i węchu</w:t>
            </w:r>
          </w:p>
        </w:tc>
        <w:tc>
          <w:tcPr>
            <w:tcW w:w="2355" w:type="dxa"/>
            <w:gridSpan w:val="2"/>
          </w:tcPr>
          <w:p w14:paraId="279343B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 znaczenie widzenia dwuocznego </w:t>
            </w:r>
          </w:p>
          <w:p w14:paraId="57991D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analizuje przetwarzanie informacji wzrokowej </w:t>
            </w:r>
          </w:p>
          <w:p w14:paraId="281470C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wybrane choroby wzroku </w:t>
            </w:r>
          </w:p>
          <w:p w14:paraId="3336FB8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przyczyny, diagnostykę, leczenie i profilaktykę jaskry</w:t>
            </w:r>
          </w:p>
          <w:p w14:paraId="5F5D1CB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wykazuje, że receptory słuchu i równowagi to mechanoreceptory</w:t>
            </w:r>
          </w:p>
          <w:p w14:paraId="1223D08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od czego zależy wysokość i natężenie dźwięku</w:t>
            </w:r>
          </w:p>
          <w:p w14:paraId="0302C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określa zakres częstotliwości dźwięku, na który reaguje ludzie ucho</w:t>
            </w:r>
          </w:p>
          <w:p w14:paraId="1BFBC9D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biologiczne znaczenie zmysłów smaku i węchu</w:t>
            </w:r>
          </w:p>
          <w:p w14:paraId="257A561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związek między budową a funkcją narządów smaku i węchu</w:t>
            </w:r>
          </w:p>
        </w:tc>
        <w:tc>
          <w:tcPr>
            <w:tcW w:w="2357" w:type="dxa"/>
            <w:gridSpan w:val="2"/>
          </w:tcPr>
          <w:p w14:paraId="61453779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przyczyny niekorzystnych doznań podczas ruchu w płaszczyźnie pionowej</w:t>
            </w:r>
          </w:p>
          <w:p w14:paraId="376E009D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21A50D8" w14:textId="77777777" w:rsidR="003A5664" w:rsidRPr="00322123" w:rsidRDefault="003A5664" w:rsidP="003A56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ewolucyjne znaczenie zmysłów smaku i węchu</w:t>
            </w:r>
          </w:p>
        </w:tc>
      </w:tr>
      <w:tr w:rsidR="00316A44" w:rsidRPr="00322123" w14:paraId="02E9E9D3" w14:textId="77777777" w:rsidTr="00247518">
        <w:trPr>
          <w:gridAfter w:val="1"/>
          <w:wAfter w:w="14" w:type="dxa"/>
        </w:trPr>
        <w:tc>
          <w:tcPr>
            <w:tcW w:w="2354" w:type="dxa"/>
          </w:tcPr>
          <w:p w14:paraId="2004FD04" w14:textId="3C94C5E4" w:rsidR="00316A44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 Choroby układu nerwowego</w:t>
            </w:r>
          </w:p>
        </w:tc>
        <w:tc>
          <w:tcPr>
            <w:tcW w:w="2354" w:type="dxa"/>
            <w:gridSpan w:val="2"/>
          </w:tcPr>
          <w:p w14:paraId="7E537825" w14:textId="6CBCBF54" w:rsidR="00316A44" w:rsidRPr="00322123" w:rsidRDefault="00316A44" w:rsidP="003A566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 w:rsidRPr="00245BC3">
              <w:rPr>
                <w:rFonts w:ascii="Times New Roman" w:hAnsi="Times New Roman"/>
                <w:sz w:val="20"/>
                <w:szCs w:val="20"/>
              </w:rPr>
              <w:t>stres</w:t>
            </w:r>
          </w:p>
          <w:p w14:paraId="63351495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przykłady sytuacji wywołujących reakcję stresową</w:t>
            </w:r>
          </w:p>
          <w:p w14:paraId="06637CC3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następstwa długotrwałego stresu </w:t>
            </w:r>
          </w:p>
          <w:p w14:paraId="31B5F625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przyczyny depresji </w:t>
            </w:r>
          </w:p>
          <w:p w14:paraId="2CB0B0D9" w14:textId="77777777" w:rsidR="00316A44" w:rsidRPr="00322123" w:rsidRDefault="00316A44" w:rsidP="003A5664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 wpływ substancji psychoaktywnych na funkcjonowanie organizmu</w:t>
            </w:r>
          </w:p>
          <w:p w14:paraId="117D52A5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 w:rsidRPr="00EA5F28">
              <w:rPr>
                <w:rFonts w:ascii="Times New Roman" w:hAnsi="Times New Roman"/>
                <w:sz w:val="20"/>
                <w:szCs w:val="20"/>
                <w:highlight w:val="yellow"/>
              </w:rPr>
              <w:t>– podaje przykłady chorób neurologicznych</w:t>
            </w:r>
          </w:p>
        </w:tc>
        <w:tc>
          <w:tcPr>
            <w:tcW w:w="2355" w:type="dxa"/>
            <w:gridSpan w:val="2"/>
          </w:tcPr>
          <w:p w14:paraId="0FD8474E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czym są emocje </w:t>
            </w:r>
          </w:p>
          <w:p w14:paraId="77343A1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objawy stresu </w:t>
            </w:r>
          </w:p>
          <w:p w14:paraId="29A6BFB5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wpływ stresu na funkcjonowanie narządów </w:t>
            </w:r>
          </w:p>
          <w:p w14:paraId="7D1553B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wpływ substancji psychoaktywnych na funkcjonowanie organizmu</w:t>
            </w:r>
          </w:p>
          <w:p w14:paraId="363AD427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09E9A91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przebieg reakcji stresowej</w:t>
            </w:r>
          </w:p>
          <w:p w14:paraId="6409D2A4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neurologiczne podłoże depresji </w:t>
            </w:r>
          </w:p>
          <w:p w14:paraId="67E2C93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sposoby radzenia z uzależnieniami</w:t>
            </w:r>
          </w:p>
          <w:p w14:paraId="024F76C4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sposoby diagnostyki i leczenia chorób neurologicznych</w:t>
            </w:r>
          </w:p>
          <w:p w14:paraId="3D8C00DD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F09F8F3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dowodzi, że uzależnienie to choroba układu nerwowego</w:t>
            </w:r>
          </w:p>
          <w:p w14:paraId="7CA06AE0" w14:textId="77777777" w:rsidR="00316A44" w:rsidRPr="00322123" w:rsidRDefault="00316A44" w:rsidP="003A5664">
            <w:pPr>
              <w:ind w:lef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mechanizm powstawania uzależnienia</w:t>
            </w:r>
          </w:p>
          <w:p w14:paraId="31310318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5082F7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wybrane choroby neurologiczne</w:t>
            </w:r>
          </w:p>
        </w:tc>
        <w:tc>
          <w:tcPr>
            <w:tcW w:w="2357" w:type="dxa"/>
            <w:gridSpan w:val="2"/>
          </w:tcPr>
          <w:p w14:paraId="6BBD1000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dowodzi, że depresja jest chorobą współczesnego świata</w:t>
            </w:r>
          </w:p>
          <w:p w14:paraId="4F1BBAC6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analizuje fizjologiczne podłoże stresu</w:t>
            </w:r>
          </w:p>
          <w:p w14:paraId="75D9119F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dowodzi, że długotrwały stres stanowi zagrożenie dla homeostazy</w:t>
            </w:r>
          </w:p>
          <w:p w14:paraId="2385FCD8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zagrożenia dla życia człowieka i dla społeczeństwa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wynikające z zaburzeń emocjonalnych</w:t>
            </w:r>
          </w:p>
          <w:p w14:paraId="6641BC83" w14:textId="77777777" w:rsidR="00316A44" w:rsidRPr="00322123" w:rsidRDefault="00316A4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wykazuje rolę diagnostyki w leczeniu chorób neurologicznych</w:t>
            </w:r>
          </w:p>
        </w:tc>
      </w:tr>
      <w:tr w:rsidR="003A5664" w:rsidRPr="00322123" w14:paraId="66F0E4C7" w14:textId="77777777" w:rsidTr="006F09BE">
        <w:tc>
          <w:tcPr>
            <w:tcW w:w="2368" w:type="dxa"/>
            <w:gridSpan w:val="2"/>
          </w:tcPr>
          <w:p w14:paraId="62BBFD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29. Sposoby poruszania się zwierząt</w:t>
            </w:r>
          </w:p>
        </w:tc>
        <w:tc>
          <w:tcPr>
            <w:tcW w:w="2354" w:type="dxa"/>
            <w:gridSpan w:val="2"/>
          </w:tcPr>
          <w:p w14:paraId="60F0340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ruchu u zwierząt</w:t>
            </w:r>
          </w:p>
          <w:p w14:paraId="7A09F4D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zwierzęta poruszające się ruchem rzęskowym i mięśniowym </w:t>
            </w:r>
          </w:p>
          <w:p w14:paraId="6B02002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przykłady ruchu bez przemieszczania się i ruchu lokomotorycznego u wybranych zwierząt</w:t>
            </w:r>
          </w:p>
          <w:p w14:paraId="46CD50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wylicza narządy lokomotoryczne u wybranych grup zwierząt </w:t>
            </w:r>
          </w:p>
          <w:p w14:paraId="4D92771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wylicza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rodzaje ruchu u wybranych grup zwierząt w środowisku wodnym i lądowym </w:t>
            </w:r>
          </w:p>
        </w:tc>
        <w:tc>
          <w:tcPr>
            <w:tcW w:w="2355" w:type="dxa"/>
            <w:gridSpan w:val="2"/>
          </w:tcPr>
          <w:p w14:paraId="06EF17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58FC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przystosowania anatomiczne, morfologiczne i fizjologiczne zwierząt do poruszania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 środowisku wodnym i lądowym</w:t>
            </w:r>
          </w:p>
          <w:p w14:paraId="79CF3A9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1E079071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ruch rzęskowy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z ruchem mięśniowym</w:t>
            </w:r>
          </w:p>
          <w:p w14:paraId="233D13F2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związek między sposobem poruszania się zwierząt a środowiskiem życia </w:t>
            </w:r>
          </w:p>
          <w:p w14:paraId="7932FD08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różnicę między lotem biernym a lotem czynnym</w:t>
            </w:r>
          </w:p>
          <w:p w14:paraId="34221F1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różnice między zwierzętami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lastRenderedPageBreak/>
              <w:t>parzystokopytnymi i nieparzystokopytnymi</w:t>
            </w:r>
          </w:p>
        </w:tc>
        <w:tc>
          <w:tcPr>
            <w:tcW w:w="2355" w:type="dxa"/>
            <w:gridSpan w:val="2"/>
          </w:tcPr>
          <w:p w14:paraId="1C102AC0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budowę rzęsek i komórek kołnierzykowych </w:t>
            </w:r>
          </w:p>
          <w:p w14:paraId="3344B65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kolejne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etapy ruchu lokomotorycznego na przykładzie dżdżownicy </w:t>
            </w:r>
          </w:p>
          <w:p w14:paraId="6E149A2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 kolejne etapy poruszania się stułbi</w:t>
            </w:r>
          </w:p>
          <w:p w14:paraId="276A7C86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funkcje skrzydeł u owadów, ptaków i nietoperzy</w:t>
            </w:r>
          </w:p>
          <w:p w14:paraId="3B37D68E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różnice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życia w wodzie, powietrzu i na lądzie</w:t>
            </w:r>
          </w:p>
        </w:tc>
        <w:tc>
          <w:tcPr>
            <w:tcW w:w="2357" w:type="dxa"/>
            <w:gridSpan w:val="2"/>
          </w:tcPr>
          <w:p w14:paraId="682ED010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ewolucyjne znaczenie narządów lokomocyjnych w wyjściu zwierząt na ląd</w:t>
            </w:r>
          </w:p>
        </w:tc>
      </w:tr>
      <w:tr w:rsidR="003A5664" w:rsidRPr="00322123" w14:paraId="5803843D" w14:textId="77777777" w:rsidTr="006F09BE">
        <w:tc>
          <w:tcPr>
            <w:tcW w:w="2368" w:type="dxa"/>
            <w:gridSpan w:val="2"/>
          </w:tcPr>
          <w:p w14:paraId="4285A6D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30. Układ ruchu – przekształcanie pracy mięśnia w poruszanie się</w:t>
            </w:r>
          </w:p>
        </w:tc>
        <w:tc>
          <w:tcPr>
            <w:tcW w:w="2354" w:type="dxa"/>
            <w:gridSpan w:val="2"/>
          </w:tcPr>
          <w:p w14:paraId="1C5F87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szkieletu u zwierząt</w:t>
            </w:r>
          </w:p>
          <w:p w14:paraId="17D11B0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mięśnie odpowiedzialne za lokomocję</w:t>
            </w:r>
          </w:p>
          <w:p w14:paraId="4C07451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szkieletu wewnętrznego</w:t>
            </w:r>
          </w:p>
          <w:p w14:paraId="4DF28A3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elementy szkieletu wewnętrznego u poszczególnych grup kręgowców</w:t>
            </w:r>
          </w:p>
        </w:tc>
        <w:tc>
          <w:tcPr>
            <w:tcW w:w="2355" w:type="dxa"/>
            <w:gridSpan w:val="2"/>
          </w:tcPr>
          <w:p w14:paraId="6CADAB1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szkielet zewnętrzny ze szkieletem wewnętrznym</w:t>
            </w:r>
          </w:p>
          <w:p w14:paraId="5D8A3B6B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białka motoryczne </w:t>
            </w:r>
          </w:p>
          <w:p w14:paraId="1B166797" w14:textId="77777777" w:rsidR="003A5664" w:rsidRPr="00322123" w:rsidRDefault="003A5664" w:rsidP="003A5664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definicję szkieletu hydraulicznego</w:t>
            </w:r>
          </w:p>
          <w:p w14:paraId="4590DF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C8DAD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1807F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szkieletu zewnętrznego i wewnętrznego u zwierząt</w:t>
            </w:r>
          </w:p>
          <w:p w14:paraId="69A2E6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znaczenie mięśni poprzecznie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prążkowanych w lokomocji zwierząt</w:t>
            </w:r>
          </w:p>
          <w:p w14:paraId="295F934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ewolucję szkieletu trzewioczaszki u kręgowców</w:t>
            </w:r>
          </w:p>
          <w:p w14:paraId="52A0EFF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kręgu tułowiowego </w:t>
            </w:r>
          </w:p>
          <w:p w14:paraId="0323B2C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odcinki kręgosłupa u kręgowców</w:t>
            </w:r>
          </w:p>
          <w:p w14:paraId="0B8E250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modyfikację kończyn u kręgowców</w:t>
            </w:r>
          </w:p>
        </w:tc>
        <w:tc>
          <w:tcPr>
            <w:tcW w:w="2355" w:type="dxa"/>
            <w:gridSpan w:val="2"/>
          </w:tcPr>
          <w:p w14:paraId="67305CB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tłumaczy rolę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filamentów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aktynowych i miozynowych</w:t>
            </w:r>
          </w:p>
          <w:p w14:paraId="456270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ewolucję trzewioczaszki u kręgowców</w:t>
            </w:r>
          </w:p>
          <w:p w14:paraId="6C7661B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powiązanie połączenia czaszki z kręgosłupem z ruchomością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głowy</w:t>
            </w:r>
          </w:p>
          <w:p w14:paraId="14905F0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odcinki kręgosłupa u poszczególnych gromad kręgowców</w:t>
            </w:r>
          </w:p>
          <w:p w14:paraId="0199B75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ewolucję kończyn kręgowców w powiązaniu ze środowiskiem życia</w:t>
            </w:r>
          </w:p>
        </w:tc>
        <w:tc>
          <w:tcPr>
            <w:tcW w:w="2357" w:type="dxa"/>
            <w:gridSpan w:val="2"/>
          </w:tcPr>
          <w:p w14:paraId="011BD98E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związki między układem ruchu zwierząt a układem nerwowym</w:t>
            </w:r>
          </w:p>
          <w:p w14:paraId="2475D89B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64" w:rsidRPr="00322123" w14:paraId="55A0F407" w14:textId="77777777" w:rsidTr="006F09BE">
        <w:tc>
          <w:tcPr>
            <w:tcW w:w="2368" w:type="dxa"/>
            <w:gridSpan w:val="2"/>
          </w:tcPr>
          <w:p w14:paraId="19F5061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>31. Układ ruchu człowieka</w:t>
            </w:r>
          </w:p>
        </w:tc>
        <w:tc>
          <w:tcPr>
            <w:tcW w:w="2354" w:type="dxa"/>
            <w:gridSpan w:val="2"/>
          </w:tcPr>
          <w:p w14:paraId="67F888E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rozróżnia część czynną i bierną aparatu ruchu</w:t>
            </w:r>
          </w:p>
          <w:p w14:paraId="44A92E9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funkcje szkieletu</w:t>
            </w:r>
          </w:p>
          <w:p w14:paraId="296CDF1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podaje nazwy głównych kości tworzących szkielet człowieka</w:t>
            </w:r>
          </w:p>
          <w:p w14:paraId="50B79B2C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rodzaje połączeń ścisłych i ruchomych kości</w:t>
            </w:r>
          </w:p>
          <w:p w14:paraId="2EC8BFB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elementy szkieletu osiowego i ich funkcje </w:t>
            </w:r>
          </w:p>
          <w:p w14:paraId="666F1243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kości budujące klatkę piersiową</w:t>
            </w:r>
          </w:p>
          <w:p w14:paraId="4E1C852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odcinki kręgosłupa </w:t>
            </w:r>
          </w:p>
          <w:p w14:paraId="372E24A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kości obręczy barkowej i obręczy miedniczej </w:t>
            </w:r>
          </w:p>
          <w:p w14:paraId="0042016E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kości kończyny górnej i kończyny dolnej</w:t>
            </w:r>
          </w:p>
          <w:p w14:paraId="7F3D80B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praca mięśni </w:t>
            </w:r>
          </w:p>
          <w:p w14:paraId="75810A8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tkanek mięśniowych </w:t>
            </w:r>
          </w:p>
          <w:p w14:paraId="727E084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źródła energii potrzebnej do skurczu mięśnia</w:t>
            </w:r>
          </w:p>
          <w:p w14:paraId="680F8166" w14:textId="77777777" w:rsidR="003A5664" w:rsidRPr="00322123" w:rsidRDefault="003A5664" w:rsidP="003A56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wymienia korzystne znaczenie ćwiczeń fizycznych dla zdrowia</w:t>
            </w:r>
          </w:p>
        </w:tc>
        <w:tc>
          <w:tcPr>
            <w:tcW w:w="2355" w:type="dxa"/>
            <w:gridSpan w:val="2"/>
          </w:tcPr>
          <w:p w14:paraId="35E4138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rodzaje tkanek mięśniowych</w:t>
            </w:r>
          </w:p>
          <w:p w14:paraId="09CDE3F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najważniejsze mięśnie szkieletowe </w:t>
            </w:r>
          </w:p>
          <w:p w14:paraId="3AAFE8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funkcje mięśni szkieletowych wynikające z ich położenia </w:t>
            </w:r>
          </w:p>
          <w:p w14:paraId="0965383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omawia budowę </w:t>
            </w:r>
            <w:proofErr w:type="spellStart"/>
            <w:r w:rsidRPr="00322123">
              <w:rPr>
                <w:rFonts w:ascii="Times New Roman" w:hAnsi="Times New Roman"/>
                <w:sz w:val="20"/>
                <w:szCs w:val="20"/>
              </w:rPr>
              <w:t>sarkomeru</w:t>
            </w:r>
            <w:proofErr w:type="spellEnd"/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C65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na czym polega mechanizm powstawania skurczu mięśnia szkieletowego</w:t>
            </w:r>
          </w:p>
          <w:p w14:paraId="5CAA817F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wyjaśnia, w jakich warunkach w mięśniach powstaje deficyt tlenowy</w:t>
            </w:r>
          </w:p>
          <w:p w14:paraId="1436BE1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wymienia środki dopingujące </w:t>
            </w:r>
          </w:p>
        </w:tc>
        <w:tc>
          <w:tcPr>
            <w:tcW w:w="2355" w:type="dxa"/>
            <w:gridSpan w:val="2"/>
          </w:tcPr>
          <w:p w14:paraId="1326D0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charakteryzuje połączenia kości </w:t>
            </w:r>
          </w:p>
          <w:p w14:paraId="53081A7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rozpoznaje rodzaje stawów</w:t>
            </w:r>
          </w:p>
          <w:p w14:paraId="78EC840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funkcje poszczególnych elementów budowy stawu</w:t>
            </w:r>
          </w:p>
          <w:p w14:paraId="2492B66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 funkcje szkieletu osiowego</w:t>
            </w:r>
          </w:p>
          <w:p w14:paraId="2B6B37A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 związek między budową czaszki a pełnionymi przez czaszkę funkcjami </w:t>
            </w:r>
          </w:p>
          <w:p w14:paraId="4B42ACA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porównuje budowę kończyny górnej z budową kończyny dolnej </w:t>
            </w:r>
          </w:p>
          <w:p w14:paraId="57E74C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nazywa krzywizny kręgosłupa i określa ich znaczenie </w:t>
            </w:r>
          </w:p>
          <w:p w14:paraId="5F775A4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związek budowy odcinków kręgosłupa z pełnioną funkcją </w:t>
            </w:r>
          </w:p>
          <w:p w14:paraId="00CF466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wykazuje związek budowy kończyn z pełnioną przez nie funkcją</w:t>
            </w:r>
          </w:p>
          <w:p w14:paraId="2ACD043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wykazuje związek budowy tkanki mięśniowej z funkcją pełnioną przez tę tkankę </w:t>
            </w:r>
          </w:p>
          <w:p w14:paraId="16274BD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analizuje kolejne etapy skurczu mięśnia </w:t>
            </w:r>
          </w:p>
          <w:p w14:paraId="7C9502E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przedstawia warunki prawidłowej pracy mięśni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9D5C4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opisuje przemiany biochemiczne zachodzące podczas długotrwałej pracy mięśnia </w:t>
            </w:r>
          </w:p>
          <w:p w14:paraId="5EE9F7D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opisuje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przemiany kwasu mlekowego </w:t>
            </w:r>
          </w:p>
          <w:p w14:paraId="50D6E507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omawia pozytywne skutki dla organizmu aktywności fizycznej</w:t>
            </w:r>
          </w:p>
          <w:p w14:paraId="5F1D0E2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przewiduje skutki stosowania dopingu w sporcie</w:t>
            </w:r>
          </w:p>
        </w:tc>
        <w:tc>
          <w:tcPr>
            <w:tcW w:w="2355" w:type="dxa"/>
            <w:gridSpan w:val="2"/>
          </w:tcPr>
          <w:p w14:paraId="78B54C2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wyjaśnia związek między budową kości a jej właściwościami mechanicznymi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386244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różne rodzaje stawów ze względu na zakres wykonywanych ruchów i kształt powierzchni stawowych</w:t>
            </w:r>
          </w:p>
          <w:p w14:paraId="341EB7BA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różnice między budową czaszki noworodka a budową czaszki dorosłego człowieka </w:t>
            </w:r>
          </w:p>
          <w:p w14:paraId="197B191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rozpoznaje kręgi pochodzące z różnych odcinków kręgosłupa </w:t>
            </w:r>
          </w:p>
          <w:p w14:paraId="227D4106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wskazuje elementy kręgu </w:t>
            </w:r>
          </w:p>
          <w:p w14:paraId="3A343E39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klasyfikuje żebra </w:t>
            </w:r>
          </w:p>
          <w:p w14:paraId="0143EF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wyróżnia rodzaje mięśni ze względu na wykonywane czynności </w:t>
            </w:r>
          </w:p>
          <w:p w14:paraId="264D45BD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wyjaśnia, na czym polega synergistyczne działanie mięśni </w:t>
            </w:r>
          </w:p>
          <w:p w14:paraId="7D79315C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uzasadnia, że mięśnie szkieletowe mają budowę hierarchiczną </w:t>
            </w:r>
          </w:p>
          <w:p w14:paraId="2D6789A0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określa rolę mioglobiny </w:t>
            </w:r>
          </w:p>
          <w:p w14:paraId="7817904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charakteryzuje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działanie wybranych grup środków dopingujących </w:t>
            </w:r>
          </w:p>
          <w:p w14:paraId="3B069C68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skurcz izotoniczny z izometrycznym, skurcz tężcowy niezupełny ze skurczem tężcowym zupełnym</w:t>
            </w:r>
          </w:p>
          <w:p w14:paraId="07AB06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tłumaczy wpływ substancji dopingujących na procesy fizjologiczne</w:t>
            </w:r>
          </w:p>
          <w:p w14:paraId="472A98A5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14:paraId="482ECE54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AE44EE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 xml:space="preserve"> omawia zmiany zachodzące w szkielecie podczas wzrostu i rozwoju człowieka </w:t>
            </w:r>
          </w:p>
          <w:p w14:paraId="26974531" w14:textId="77777777" w:rsidR="003A5664" w:rsidRPr="00322123" w:rsidRDefault="003A5664" w:rsidP="003A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porównuje budowę szkieletu noworodka z budową szkieletu osoby dorosłej</w:t>
            </w:r>
          </w:p>
          <w:p w14:paraId="14461D67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istnienie współzależności budowy fizycznej i chemicznej kości posługując się przykładem np. osteoporozy</w:t>
            </w:r>
          </w:p>
          <w:p w14:paraId="60E2BF86" w14:textId="77777777" w:rsidR="003A5664" w:rsidRPr="00322123" w:rsidRDefault="003A5664" w:rsidP="003A566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konieczność umiarkowanego pobudzania do pracy poszczególnych grup mięśniowych</w:t>
            </w:r>
          </w:p>
          <w:p w14:paraId="75DA5FFA" w14:textId="77777777" w:rsidR="003A5664" w:rsidRPr="00322123" w:rsidRDefault="003A5664" w:rsidP="003A566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uzasadnia związki przyczynowo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2123">
              <w:rPr>
                <w:rFonts w:ascii="Times New Roman" w:hAnsi="Times New Roman"/>
                <w:sz w:val="20"/>
                <w:szCs w:val="20"/>
              </w:rPr>
              <w:t>skutkowe między układem ruchu a układem nerwowym i hormonalnym</w:t>
            </w:r>
          </w:p>
        </w:tc>
      </w:tr>
      <w:tr w:rsidR="00AF0B4F" w:rsidRPr="00322123" w14:paraId="399C534B" w14:textId="77777777" w:rsidTr="006F09BE">
        <w:tc>
          <w:tcPr>
            <w:tcW w:w="2368" w:type="dxa"/>
            <w:gridSpan w:val="2"/>
          </w:tcPr>
          <w:p w14:paraId="1ABE9446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32. Pokrycie ciała u zwierząt </w:t>
            </w:r>
          </w:p>
        </w:tc>
        <w:tc>
          <w:tcPr>
            <w:tcW w:w="2354" w:type="dxa"/>
            <w:gridSpan w:val="2"/>
          </w:tcPr>
          <w:p w14:paraId="1C4B123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naskórek jako wierzchnią warstwę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706276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</w:p>
          <w:p w14:paraId="1221DA4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ochronne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7BFC36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52B88961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główne cechy budowy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C7B403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różnice w budowie naskórka u bezkręgowców </w:t>
            </w:r>
          </w:p>
          <w:p w14:paraId="6F5AEF4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położenie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E9AF96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wytwory naskórka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A5D855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20D1D7B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naskórka i skóry właściwej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D4D514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cechy pokrycia ciała poszczególnych grup bezkręgowców </w:t>
            </w:r>
          </w:p>
          <w:p w14:paraId="0A34342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porównuje funkcje gruczołów potowych, łojowych i mlekowych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FC0FBA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włosa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98326C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czynniki zwiększające ryzyko wystąpienia czerniaka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774B7A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porównuje budowę naskórka zwierząt bezkręgowych </w:t>
            </w:r>
          </w:p>
          <w:p w14:paraId="13B7580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budowę paznokcia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BB8681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wykazuje związek budowy anatomicznej skóry z każdą z pełnio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przez nią funkcji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7D537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1EF8608A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prezentację multimedialną na temat sztucznej skóry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jej wykorzystania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0B4F" w:rsidRPr="00322123" w14:paraId="5E707246" w14:textId="77777777" w:rsidTr="006F09BE">
        <w:tc>
          <w:tcPr>
            <w:tcW w:w="2368" w:type="dxa"/>
            <w:gridSpan w:val="2"/>
          </w:tcPr>
          <w:p w14:paraId="3D3430D3" w14:textId="77777777" w:rsidR="00AF0B4F" w:rsidRPr="00AC6531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Funkcje skóry u zwierząt </w:t>
            </w:r>
          </w:p>
        </w:tc>
        <w:tc>
          <w:tcPr>
            <w:tcW w:w="2354" w:type="dxa"/>
            <w:gridSpan w:val="2"/>
          </w:tcPr>
          <w:p w14:paraId="1641DA8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przykładowe funkcje skóry </w:t>
            </w:r>
          </w:p>
          <w:p w14:paraId="776A537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chorób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5122E2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czynniki ryzyka nowotworów skóry</w:t>
            </w:r>
          </w:p>
          <w:p w14:paraId="6580F06B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zna pojęcie hibernacja</w:t>
            </w:r>
          </w:p>
          <w:p w14:paraId="1E9434C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36BA86F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definiuje pojęcie termoregulacja</w:t>
            </w:r>
          </w:p>
          <w:p w14:paraId="2CD7D00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odporności i utrzymaniu ciepłoty ciała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E545569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zwierzęta 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ektotermiczne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endotermiczne </w:t>
            </w:r>
          </w:p>
          <w:p w14:paraId="345D982E" w14:textId="77777777" w:rsidR="00AF0B4F" w:rsidRPr="002A3A54" w:rsidRDefault="00AF0B4F" w:rsidP="00AF0B4F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2A3A54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zna istotę snu zimowego i letniego u zwierząt </w:t>
            </w:r>
          </w:p>
          <w:p w14:paraId="05A3DA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wie, że witamina D jest syntetyzowana w skórze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9F2020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wybraną chorobę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4450C2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sposoby zapobiegania czerniakowi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77EF276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mechanizmy termoregulacji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ektotermów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endotermów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CC6827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mechanizm snu zimowego i letniego </w:t>
            </w:r>
          </w:p>
          <w:p w14:paraId="5687DAF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udział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metabolizmie witaminy D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4E8C18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dodatkowe funkcje skóry (czuciowe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wydzielnicze)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055128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i oma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proofErr w:type="spellStart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wia</w:t>
            </w:r>
            <w:proofErr w:type="spellEnd"/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choroby bakteryjne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wirusowe skóry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AB5F2D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7131AB05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analizuje i interpretuje wykres dotyczący zmian temperatury ciała w zależności od zmian temperatury otoczenia </w:t>
            </w:r>
          </w:p>
          <w:p w14:paraId="197AD043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podaje przykłady zwierząt, u których występuje hibernacja i estywacja </w:t>
            </w:r>
          </w:p>
          <w:p w14:paraId="17944E1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związek budo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wy warstw skóry z jej udziałem w mechanizmach odpornościowych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859C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z czego wynikają różnice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w kolorze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C19A8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przyczyn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, objawy, metody zapobiegania i leczenia chor</w:t>
            </w:r>
            <w:r>
              <w:rPr>
                <w:rFonts w:ascii="Times New Roman" w:hAnsi="Times New Roman"/>
                <w:sz w:val="20"/>
                <w:szCs w:val="20"/>
              </w:rPr>
              <w:t>ób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skóry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552497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znaczenie badań profilaktycznych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przesiewowych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czerniaka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60DA4ACD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przyczyn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rozstępów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cellulitu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sposobów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leczenia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74871F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opracowuje ulotkę informacyjną dotycząca profilaktyki czerniaka </w:t>
            </w:r>
          </w:p>
        </w:tc>
      </w:tr>
      <w:tr w:rsidR="00AF0B4F" w:rsidRPr="00322123" w14:paraId="6171231E" w14:textId="77777777" w:rsidTr="006F09BE">
        <w:tc>
          <w:tcPr>
            <w:tcW w:w="2368" w:type="dxa"/>
            <w:gridSpan w:val="2"/>
          </w:tcPr>
          <w:p w14:paraId="1ADCC23F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 Strategie rozrodcze zwierząt </w:t>
            </w:r>
          </w:p>
        </w:tc>
        <w:tc>
          <w:tcPr>
            <w:tcW w:w="2354" w:type="dxa"/>
            <w:gridSpan w:val="2"/>
          </w:tcPr>
          <w:p w14:paraId="2214A40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istotę rozmnażania </w:t>
            </w:r>
          </w:p>
          <w:p w14:paraId="0CE69DA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definiuje pojęcia: zapłodnienie, zygota </w:t>
            </w:r>
          </w:p>
          <w:p w14:paraId="0639FC9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wie czym jest jajorodność i żyworodność</w:t>
            </w:r>
          </w:p>
          <w:p w14:paraId="799BCAD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wie jak zbudowane jest jajo</w:t>
            </w:r>
          </w:p>
        </w:tc>
        <w:tc>
          <w:tcPr>
            <w:tcW w:w="2355" w:type="dxa"/>
            <w:gridSpan w:val="2"/>
          </w:tcPr>
          <w:p w14:paraId="68C0F3A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 wyróżnia rozmnażanie bezpłciowe i płciowe i omawia ich istotę</w:t>
            </w:r>
          </w:p>
          <w:p w14:paraId="4D50BA11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wymienia rodzaje zapłodnienia </w:t>
            </w:r>
          </w:p>
          <w:p w14:paraId="2CFEFAF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8F767A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dzieli zwierzęta na jajorodne, żyworodne i jajożyworodne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CED9E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 budowę jaja</w:t>
            </w:r>
          </w:p>
        </w:tc>
        <w:tc>
          <w:tcPr>
            <w:tcW w:w="2355" w:type="dxa"/>
            <w:gridSpan w:val="2"/>
          </w:tcPr>
          <w:p w14:paraId="52D65DC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wymienia typy rozmnażania bezpłciowego </w:t>
            </w:r>
          </w:p>
          <w:p w14:paraId="04D76B9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porównuje rozmnażanie płciowe i bezpłciowe </w:t>
            </w:r>
          </w:p>
          <w:p w14:paraId="5747355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różnice między zapłodnieniem zewnętrznym i wewnętrznym i podaje przykłady zwierząt, u których zachodzi </w:t>
            </w:r>
          </w:p>
          <w:p w14:paraId="61D6B20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wie, czym jest hermafrodytyzm </w:t>
            </w:r>
          </w:p>
          <w:p w14:paraId="0479C6AA" w14:textId="77777777" w:rsidR="00AF0B4F" w:rsidRPr="008F767A" w:rsidRDefault="00AF0B4F" w:rsidP="00AF0B4F">
            <w:pPr>
              <w:spacing w:after="0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8F767A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podaje przykłady zwierząt jajorodnych, żyworodnych i jajożyworodnych </w:t>
            </w:r>
          </w:p>
          <w:p w14:paraId="4EC719B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jaja za względu na ilość i rozmieszczanie w nich żółtka </w:t>
            </w:r>
          </w:p>
          <w:p w14:paraId="4733210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podaje funkcje części budujących jajo</w:t>
            </w:r>
          </w:p>
        </w:tc>
        <w:tc>
          <w:tcPr>
            <w:tcW w:w="2355" w:type="dxa"/>
            <w:gridSpan w:val="2"/>
          </w:tcPr>
          <w:p w14:paraId="0F87F52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rozpoznaje na schemacie typ rozmnażania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bezpłciowego i podaje przykłady organizmów, u których występuje </w:t>
            </w:r>
          </w:p>
          <w:p w14:paraId="6DD55FB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dyskutuje i argumentuje na temat znaczenia rozmnażania płciowego w zmienności genetycznej </w:t>
            </w:r>
          </w:p>
          <w:p w14:paraId="2DC5DB4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dyskutuje na temat korzyści i wad obu typów zapłodnienia </w:t>
            </w:r>
          </w:p>
          <w:p w14:paraId="1A7B0180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porównuje formy rozrodu zwierząt o odnosi je do środowiska ich życia</w:t>
            </w:r>
          </w:p>
          <w:p w14:paraId="7BF54DE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rozpoznaje na schemacie typ jaja w zależności od ilości i położenia żółtka </w:t>
            </w:r>
          </w:p>
          <w:p w14:paraId="0CB9D4C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dokonuje analizy przyczynowo skutkowej dotyczącej różnorodności w budowie, kształcie jaj zwierząt </w:t>
            </w:r>
          </w:p>
        </w:tc>
        <w:tc>
          <w:tcPr>
            <w:tcW w:w="2357" w:type="dxa"/>
            <w:gridSpan w:val="2"/>
          </w:tcPr>
          <w:p w14:paraId="5023E17B" w14:textId="77777777" w:rsidR="00AF0B4F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korzysta z dodatkowych źródeł wiedzy i opracowuje referat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temat partenogenezy i hermafrodytyzmu </w:t>
            </w:r>
          </w:p>
          <w:p w14:paraId="0B8DFEB5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wykonuje model przedstawiający budowę jaja (np. z plasteliny, gipsu)</w:t>
            </w:r>
          </w:p>
        </w:tc>
      </w:tr>
      <w:tr w:rsidR="00AF0B4F" w:rsidRPr="00322123" w14:paraId="25E02E98" w14:textId="77777777" w:rsidTr="006F09BE">
        <w:tc>
          <w:tcPr>
            <w:tcW w:w="2368" w:type="dxa"/>
            <w:gridSpan w:val="2"/>
          </w:tcPr>
          <w:p w14:paraId="4C5D2D09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35. Cykl życiowy zwierząt </w:t>
            </w:r>
          </w:p>
        </w:tc>
        <w:tc>
          <w:tcPr>
            <w:tcW w:w="2354" w:type="dxa"/>
            <w:gridSpan w:val="2"/>
          </w:tcPr>
          <w:p w14:paraId="2D9584C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etapy rozwoju zwierząt </w:t>
            </w:r>
          </w:p>
          <w:p w14:paraId="5C132C8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różnicę pomiędzy rozwojem zarodkowym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pozazarodkowym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69FB192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pojęcie </w:t>
            </w:r>
            <w:r w:rsidRPr="00C509E0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błony płodowe</w:t>
            </w:r>
          </w:p>
          <w:p w14:paraId="176C244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przykłady zwierząt u których zachodzi rozwój prosty i rozwój złożony </w:t>
            </w:r>
          </w:p>
          <w:p w14:paraId="2AB8836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wymienia przykłady pasożytów człowieka (glista ludzka, tasiemiec) </w:t>
            </w:r>
          </w:p>
          <w:p w14:paraId="03959E19" w14:textId="77777777" w:rsidR="00AF0B4F" w:rsidRPr="00C509E0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rozumie w jaki sposób zabezpieczyć się przez zarażeniem pasożytami </w:t>
            </w:r>
          </w:p>
        </w:tc>
        <w:tc>
          <w:tcPr>
            <w:tcW w:w="2355" w:type="dxa"/>
            <w:gridSpan w:val="2"/>
          </w:tcPr>
          <w:p w14:paraId="1DDEE7D8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definiuje pojęcie </w:t>
            </w:r>
            <w:r w:rsidRPr="00763F5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ontogenezy</w:t>
            </w:r>
          </w:p>
          <w:p w14:paraId="0B711D3E" w14:textId="77777777" w:rsidR="00AF0B4F" w:rsidRDefault="00AF0B4F" w:rsidP="00AF0B4F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cykl życiowy na zarodkowy i pozazarodkowy </w:t>
            </w:r>
            <w:r w:rsidRPr="00763F57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14:paraId="0D7B89DA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rolę błon płodowych </w:t>
            </w:r>
          </w:p>
          <w:p w14:paraId="576417C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dzieli rozwój zwierząt na prosty i złożony </w:t>
            </w:r>
          </w:p>
          <w:p w14:paraId="35F043B8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–wie czym jest przeobrażenie i podaje przykłady organizmów u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których zachodzi (owady, płazy)</w:t>
            </w:r>
          </w:p>
          <w:p w14:paraId="5D62C64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przykłady zwierząt pasożytniczych i wie jakie są źródła zakażenia nimi </w:t>
            </w:r>
          </w:p>
          <w:p w14:paraId="315E7DB9" w14:textId="77777777" w:rsidR="00AF0B4F" w:rsidRPr="00763F57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zna pojęcia żywiciel ostateczny, żywiciel pośredni, stadium larwalne </w:t>
            </w:r>
          </w:p>
        </w:tc>
        <w:tc>
          <w:tcPr>
            <w:tcW w:w="2355" w:type="dxa"/>
            <w:gridSpan w:val="2"/>
          </w:tcPr>
          <w:p w14:paraId="1109DE74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wymienia etapy rozwoju zarodkowego </w:t>
            </w:r>
          </w:p>
          <w:p w14:paraId="42A7BD1D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rodzaje błon płodowych i podaje funkcję każdego z nich </w:t>
            </w:r>
          </w:p>
          <w:p w14:paraId="380EEB7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istotę rozwoju prostego i złożonego </w:t>
            </w:r>
          </w:p>
          <w:p w14:paraId="2F6CC7B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przebieg przeobrażenia zupełnego i niezupełnego u owadów </w:t>
            </w:r>
          </w:p>
          <w:p w14:paraId="7B3799BD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wie, że przeobrażanie u owadów jest zależne od hormonów  </w:t>
            </w:r>
          </w:p>
          <w:p w14:paraId="1F11E01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omawia przeobrażenie u płazów </w:t>
            </w:r>
          </w:p>
          <w:p w14:paraId="0BCDE87C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wymienia choroby powodowane przez pasożyty </w:t>
            </w:r>
          </w:p>
          <w:p w14:paraId="755C9DA2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 na schemacie cykl życiowy wybranego pasożyta człowieka</w:t>
            </w:r>
          </w:p>
          <w:p w14:paraId="7D183FB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5" w:type="dxa"/>
            <w:gridSpan w:val="2"/>
          </w:tcPr>
          <w:p w14:paraId="26515707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etapy rozwoju zarodowego </w:t>
            </w:r>
          </w:p>
          <w:p w14:paraId="198471A6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 lokalizację błon płodowych </w:t>
            </w:r>
          </w:p>
          <w:p w14:paraId="0908B96F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wyjaśnia na schemacie różnice pomiędzy przeobrażeniem zupełnym i niezupełnym u owadów </w:t>
            </w:r>
          </w:p>
          <w:p w14:paraId="2EBE9FC8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omawia rolę hormonu juwenilnego i ekdyzonu u owadów </w:t>
            </w:r>
          </w:p>
          <w:p w14:paraId="620487EE" w14:textId="77777777" w:rsidR="00AF0B4F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wskazuje na schemacie kolejne etapy cyklu życiowego tasiemca i przywry, wskazuje żywiciela pośredniego i ostatecznego </w:t>
            </w:r>
          </w:p>
          <w:p w14:paraId="62DFB23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zna zasady higieny w profilaktyce chorób pasożytniczych </w:t>
            </w:r>
          </w:p>
        </w:tc>
        <w:tc>
          <w:tcPr>
            <w:tcW w:w="2357" w:type="dxa"/>
            <w:gridSpan w:val="2"/>
          </w:tcPr>
          <w:p w14:paraId="3AC4D261" w14:textId="77777777" w:rsidR="00AF0B4F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korzysta z dodatkowych źródeł wiedzy i przygotowuje prezentację multimedialną na temat cykli życiowych innych niż wymienione w podręczniku pasożytów </w:t>
            </w:r>
          </w:p>
          <w:p w14:paraId="2BC7AA62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opracowuje makietę 3D dotycząca typów przeobrażenia u owadów </w:t>
            </w:r>
          </w:p>
        </w:tc>
      </w:tr>
      <w:tr w:rsidR="00AF0B4F" w:rsidRPr="00322123" w14:paraId="25F6941E" w14:textId="77777777" w:rsidTr="006F09BE">
        <w:tc>
          <w:tcPr>
            <w:tcW w:w="2368" w:type="dxa"/>
            <w:gridSpan w:val="2"/>
          </w:tcPr>
          <w:p w14:paraId="24685184" w14:textId="77777777" w:rsidR="00AF0B4F" w:rsidRPr="00AC6531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 xml:space="preserve">Układ rozrodczy męski </w:t>
            </w:r>
          </w:p>
        </w:tc>
        <w:tc>
          <w:tcPr>
            <w:tcW w:w="2354" w:type="dxa"/>
            <w:gridSpan w:val="2"/>
          </w:tcPr>
          <w:p w14:paraId="510BF5B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rozmnażanie się jako istotę życia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2DD5EB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rozrodcze męskie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118877E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męskie 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B6C29A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plemnika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3F863A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funkcje narządów płciowych męskich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1B8B2D4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wykazuje związek cech budowy plemnika z jego funkcjami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554F65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męskich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7ABF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 pochodzenie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funkcje składników nasienia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1DA3D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ejakulacja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6B228288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referat na temat wnętrostwa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prezentuje go na forum klasy </w:t>
            </w:r>
          </w:p>
        </w:tc>
      </w:tr>
      <w:tr w:rsidR="00AF0B4F" w:rsidRPr="00322123" w14:paraId="14706193" w14:textId="77777777" w:rsidTr="006F09BE">
        <w:tc>
          <w:tcPr>
            <w:tcW w:w="2368" w:type="dxa"/>
            <w:gridSpan w:val="2"/>
          </w:tcPr>
          <w:p w14:paraId="7F9D0E59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Budowa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funkcjonowanie żeńskiego układu rozrodczego. Gametogeneza</w:t>
            </w:r>
          </w:p>
        </w:tc>
        <w:tc>
          <w:tcPr>
            <w:tcW w:w="2354" w:type="dxa"/>
            <w:gridSpan w:val="2"/>
          </w:tcPr>
          <w:p w14:paraId="473C692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39B3B68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przebieg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5430C1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18341D1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wskazuje na schemacie narządy płciowe żeńskie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zewnętrzne i wewnętrzne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24C8E1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omawia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budowę jajnika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DF3CB9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faz cyklu menstruacyjnego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3CD550E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rozumie,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e cykl menstruacyjny jest regulowany hormonalnie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E8D252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355" w:type="dxa"/>
            <w:gridSpan w:val="2"/>
          </w:tcPr>
          <w:p w14:paraId="67D7195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funkcje narządów płciowych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żeńskich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zewnętrznych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41F4061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ogólny przebieg oogenezy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499A278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DE263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t>opisuje kolejne fazy cyklu macicznego</w:t>
            </w:r>
            <w:r w:rsidRPr="00DE2630"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  <w:br/>
              <w:t>i jajnikowego;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9EC107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hormonów w regulacji cyklu płciowego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0412AB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metody antykoncepcyjne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F111EE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związek anatomiczno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–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funkcjonalny narządów płciowych żeńskich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DC3F8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procesy spermatogenezy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oogenezy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27D877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odnosi zmiany hormonów płciowych i przysadkowych do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lastRenderedPageBreak/>
              <w:t>kolejnych faz cyklu menstruacyjnego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4C3ACC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 hormonalna regulacja cyklu płciowego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C7935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różnice między cechami płciowymi pierwszo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i drugorzędowymi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06BB2D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porównuje skuteczność dostępnych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5EB9AEB6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przeprowadza wśród uczniów i opracowuje ankietę dotyczącą wiedzy na temat skuteczności metod antykoncepcyjnych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0B4F" w:rsidRPr="00322123" w14:paraId="6D1287AE" w14:textId="77777777" w:rsidTr="006F09BE">
        <w:tc>
          <w:tcPr>
            <w:tcW w:w="2368" w:type="dxa"/>
            <w:gridSpan w:val="2"/>
          </w:tcPr>
          <w:p w14:paraId="365BF5A2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Rozwój prenatalny człowieka</w:t>
            </w:r>
          </w:p>
        </w:tc>
        <w:tc>
          <w:tcPr>
            <w:tcW w:w="2354" w:type="dxa"/>
            <w:gridSpan w:val="2"/>
          </w:tcPr>
          <w:p w14:paraId="00EB084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rozróżnia rozwój prenatalny od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A9E0D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przebieg zapłodnienia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72274E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rolę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FEC02C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jest świadomy wpływu czynników zewnętrznych na rozwój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C33A15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USG jaką jedną z metod diagnostyki prenatalnej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43C0D1D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okres zarodkowy i płodowy rozwoju prenatalnego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73F9D3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pojęcia: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bruzdkowanie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gastrulacja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A5695C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organogeneza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E7E4A7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funkcje łożyska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DFAFBF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wpływ czynników biologicznych, chemicznych i fizycznych na okres prenatalny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70A0F29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wymienia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etapy porodu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69869B9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badania diagnostyczne na inwazyjne i nieinwazyjne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6C0BAD85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czasowe prze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działy i najważniejsze zmiany okresu zarodkowego i płodowego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uwzględnianiem przebiegu zapłodnienia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70CB3F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bariera łożyskowa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i omawia jej znaczenie w kontekście wpływu czynników zewnętrznych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60CCE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podaje wskazania do przeprowadzania inwazyjnych badań diagnostycznych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2F93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skala Apgar i po się ją stosuje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73AB180E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schemacie kolejne etapy zapłodnienia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5C6C262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na podstawie ryciny określ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w przybliżeniu etap rozwoju prenatalnego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51BCF4B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fazy porodu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6EC31BD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na czym polegają techniki wspomaganego rozrodu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tłumaczy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czym jest zapłodnienie </w:t>
            </w:r>
            <w:r w:rsidRPr="00A5695C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2E3CC9B2" w14:textId="77777777" w:rsidR="00AF0B4F" w:rsidRPr="007F015A" w:rsidRDefault="00AF0B4F" w:rsidP="00AF0B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 poster dotyczący bezpłodności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i metod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leczenia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prezentuje go na forum klasy </w:t>
            </w:r>
          </w:p>
        </w:tc>
      </w:tr>
      <w:tr w:rsidR="00AF0B4F" w:rsidRPr="00322123" w14:paraId="30AD48C9" w14:textId="77777777" w:rsidTr="006F09BE">
        <w:tc>
          <w:tcPr>
            <w:tcW w:w="2368" w:type="dxa"/>
            <w:gridSpan w:val="2"/>
          </w:tcPr>
          <w:p w14:paraId="7AEC0C21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Choroby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profilaktyka układu rozrodczego</w:t>
            </w:r>
          </w:p>
        </w:tc>
        <w:tc>
          <w:tcPr>
            <w:tcW w:w="2354" w:type="dxa"/>
            <w:gridSpan w:val="2"/>
          </w:tcPr>
          <w:p w14:paraId="4C9A39C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 choroby przenoszonej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53A8A2B9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znacznie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 ograniczeniu ryzyka chorób nowotworowych narządów płciowych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07777BF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przykłady chorób przenoszonych drogą płciową oraz ich objawy i metody leczenia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DDB3D4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wymienia najczęstsze choroby nowotworowe układu rozrodczego człowieka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2ECB578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 wskazuje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działania profilaktyczne ograniczające ryzyko chorób nowotworowych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49EA152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przyczyny biologiczne chorób przenoszonych drogą płciową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343B93ED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co to są markery biochemiczne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i markery nowotworowe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CA6BB7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omawia etapy rozwoju raka szyjki macicy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373CD2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rozumie istotę badań profilaktycznych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1C923F17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wymienia drobnoustroje będące przyczyną chorób wenerycznych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18B1ABE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wymienia czynniki ryzyka w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ypadku raka jądra, prostaty, jajnika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szyjki macicy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8DA624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wskazuje na konieczność odbywania regularnych badań urologicznych, ginekologicznych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cytologicznych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52B98F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dyskutuje na temat przyczyn wysokiej zachorowalności na raka szyjki macicy w Polsce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na świecie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gridSpan w:val="2"/>
          </w:tcPr>
          <w:p w14:paraId="4498B039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opracowuje ulotkę zachęcającą do regularnych profilaktycznych badań lekarskich (urologicznych, ginekologicznych).</w:t>
            </w:r>
          </w:p>
        </w:tc>
      </w:tr>
      <w:tr w:rsidR="00AF0B4F" w:rsidRPr="00322123" w14:paraId="07D43FE1" w14:textId="77777777" w:rsidTr="006F09BE">
        <w:tc>
          <w:tcPr>
            <w:tcW w:w="2368" w:type="dxa"/>
            <w:gridSpan w:val="2"/>
          </w:tcPr>
          <w:p w14:paraId="02CE04D7" w14:textId="77777777" w:rsidR="00AF0B4F" w:rsidRDefault="00AF0B4F" w:rsidP="00AF0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AC6531">
              <w:rPr>
                <w:rFonts w:ascii="Times New Roman" w:hAnsi="Times New Roman"/>
                <w:sz w:val="20"/>
                <w:szCs w:val="20"/>
              </w:rPr>
              <w:t>. Wzrost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C6531">
              <w:rPr>
                <w:rFonts w:ascii="Times New Roman" w:hAnsi="Times New Roman"/>
                <w:sz w:val="20"/>
                <w:szCs w:val="20"/>
              </w:rPr>
              <w:t>i starzenie się człowieka</w:t>
            </w:r>
          </w:p>
        </w:tc>
        <w:tc>
          <w:tcPr>
            <w:tcW w:w="2354" w:type="dxa"/>
            <w:gridSpan w:val="2"/>
          </w:tcPr>
          <w:p w14:paraId="349C59F6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dzieli okres postnatalny na etapy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5" w:type="dxa"/>
            <w:gridSpan w:val="2"/>
          </w:tcPr>
          <w:p w14:paraId="6D341280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podaje cechy charakterystyczne kolejnych etapów rozwoju postnatalnego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14:paraId="01B6AB12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>zna znamienne cechy okresu dojrzewania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7F015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5" w:type="dxa"/>
            <w:gridSpan w:val="2"/>
          </w:tcPr>
          <w:p w14:paraId="57CD7AAC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 xml:space="preserve">podaje cechy </w:t>
            </w:r>
            <w:r>
              <w:rPr>
                <w:rFonts w:ascii="Times New Roman" w:hAnsi="Times New Roman"/>
                <w:sz w:val="20"/>
                <w:szCs w:val="20"/>
              </w:rPr>
              <w:t>charakter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rystyczne okresu dojrzewania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E80DFA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wyjaśnia powody wydłużającego się etapu starości w ontogenezie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  <w:gridSpan w:val="2"/>
          </w:tcPr>
          <w:p w14:paraId="616CF31B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omawia poszczególne etapy ontogenezy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B730FF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analizuje zmiany wybranych cech w każdym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z etapów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DDF71F1" w14:textId="77777777" w:rsidR="00AF0B4F" w:rsidRPr="007F015A" w:rsidRDefault="00AF0B4F" w:rsidP="00AF0B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wysnuwa wnioski dotyczące wydłużającego się etapu starzenia się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gridSpan w:val="2"/>
          </w:tcPr>
          <w:p w14:paraId="7022F314" w14:textId="77777777" w:rsidR="00AF0B4F" w:rsidRPr="007F015A" w:rsidRDefault="00AF0B4F" w:rsidP="00AF0B4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F015A">
              <w:rPr>
                <w:rFonts w:ascii="Times New Roman" w:hAnsi="Times New Roman"/>
                <w:sz w:val="20"/>
                <w:szCs w:val="20"/>
              </w:rPr>
              <w:t>przygotowuje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F015A">
              <w:rPr>
                <w:rFonts w:ascii="Times New Roman" w:hAnsi="Times New Roman"/>
                <w:sz w:val="20"/>
                <w:szCs w:val="20"/>
              </w:rPr>
              <w:t>i prowadzi dyskusję na temat wydłużającego się etapu starości ludzi na podstawie opracowanych wcześniej danych demograficznych GUS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4A346B8" w14:textId="77777777" w:rsidR="00800EBE" w:rsidRPr="00322123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322123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FFA4" w14:textId="77777777" w:rsidR="00C06F9E" w:rsidRDefault="00C06F9E" w:rsidP="00E13F7C">
      <w:pPr>
        <w:spacing w:after="0" w:line="240" w:lineRule="auto"/>
      </w:pPr>
      <w:r>
        <w:separator/>
      </w:r>
    </w:p>
  </w:endnote>
  <w:endnote w:type="continuationSeparator" w:id="0">
    <w:p w14:paraId="3667BD2B" w14:textId="77777777" w:rsidR="00C06F9E" w:rsidRDefault="00C06F9E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9E49" w14:textId="77777777" w:rsidR="003A5664" w:rsidRDefault="003A566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31B135C1" w14:textId="77777777" w:rsidR="003A5664" w:rsidRDefault="003A5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E321" w14:textId="77777777" w:rsidR="00C06F9E" w:rsidRDefault="00C06F9E" w:rsidP="00E13F7C">
      <w:pPr>
        <w:spacing w:after="0" w:line="240" w:lineRule="auto"/>
      </w:pPr>
      <w:r>
        <w:separator/>
      </w:r>
    </w:p>
  </w:footnote>
  <w:footnote w:type="continuationSeparator" w:id="0">
    <w:p w14:paraId="386502B9" w14:textId="77777777" w:rsidR="00C06F9E" w:rsidRDefault="00C06F9E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0A1A"/>
    <w:multiLevelType w:val="hybridMultilevel"/>
    <w:tmpl w:val="52060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7391">
    <w:abstractNumId w:val="3"/>
  </w:num>
  <w:num w:numId="2" w16cid:durableId="1391460690">
    <w:abstractNumId w:val="2"/>
  </w:num>
  <w:num w:numId="3" w16cid:durableId="276452789">
    <w:abstractNumId w:val="1"/>
  </w:num>
  <w:num w:numId="4" w16cid:durableId="4717949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54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3E0"/>
    <w:rsid w:val="00000560"/>
    <w:rsid w:val="00000782"/>
    <w:rsid w:val="000009B8"/>
    <w:rsid w:val="00000D77"/>
    <w:rsid w:val="00001061"/>
    <w:rsid w:val="0000123C"/>
    <w:rsid w:val="00001338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4CE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68A2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B18"/>
    <w:rsid w:val="00042E0A"/>
    <w:rsid w:val="000431A6"/>
    <w:rsid w:val="000433FB"/>
    <w:rsid w:val="000436A8"/>
    <w:rsid w:val="00043AA2"/>
    <w:rsid w:val="000443ED"/>
    <w:rsid w:val="00044566"/>
    <w:rsid w:val="000448FB"/>
    <w:rsid w:val="00044B79"/>
    <w:rsid w:val="00044DDC"/>
    <w:rsid w:val="00044F5D"/>
    <w:rsid w:val="0004527C"/>
    <w:rsid w:val="00045464"/>
    <w:rsid w:val="000458BB"/>
    <w:rsid w:val="00045FB0"/>
    <w:rsid w:val="000461BD"/>
    <w:rsid w:val="00046286"/>
    <w:rsid w:val="0004628A"/>
    <w:rsid w:val="00046376"/>
    <w:rsid w:val="0004659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4D9D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42B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CC3"/>
    <w:rsid w:val="000904E0"/>
    <w:rsid w:val="00090C90"/>
    <w:rsid w:val="00091805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46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3C87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3A8"/>
    <w:rsid w:val="000F1641"/>
    <w:rsid w:val="000F1998"/>
    <w:rsid w:val="000F19E6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6A79"/>
    <w:rsid w:val="0010716C"/>
    <w:rsid w:val="0010738B"/>
    <w:rsid w:val="001078E3"/>
    <w:rsid w:val="00107D62"/>
    <w:rsid w:val="00107E90"/>
    <w:rsid w:val="00107F1B"/>
    <w:rsid w:val="00110001"/>
    <w:rsid w:val="001109FE"/>
    <w:rsid w:val="00110E54"/>
    <w:rsid w:val="00110FA2"/>
    <w:rsid w:val="00111105"/>
    <w:rsid w:val="0011137F"/>
    <w:rsid w:val="001119F7"/>
    <w:rsid w:val="00111A13"/>
    <w:rsid w:val="00111AB8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34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6CB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AB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85D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5A"/>
    <w:rsid w:val="00160C69"/>
    <w:rsid w:val="00160C90"/>
    <w:rsid w:val="00160E6B"/>
    <w:rsid w:val="00160F74"/>
    <w:rsid w:val="001616C6"/>
    <w:rsid w:val="001616E7"/>
    <w:rsid w:val="00161A1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284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C1F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1F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0FF0"/>
    <w:rsid w:val="001A10E8"/>
    <w:rsid w:val="001A1396"/>
    <w:rsid w:val="001A141F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828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CF4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94B"/>
    <w:rsid w:val="001F0BB8"/>
    <w:rsid w:val="001F1173"/>
    <w:rsid w:val="001F118E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7B7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CDA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6A1"/>
    <w:rsid w:val="0020189B"/>
    <w:rsid w:val="002018D1"/>
    <w:rsid w:val="00201CC9"/>
    <w:rsid w:val="00202580"/>
    <w:rsid w:val="002028BB"/>
    <w:rsid w:val="00202F63"/>
    <w:rsid w:val="0020308A"/>
    <w:rsid w:val="002032A5"/>
    <w:rsid w:val="00203834"/>
    <w:rsid w:val="002039F3"/>
    <w:rsid w:val="00203A24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4531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4D09"/>
    <w:rsid w:val="002353BF"/>
    <w:rsid w:val="00235D66"/>
    <w:rsid w:val="00235EB4"/>
    <w:rsid w:val="0023628E"/>
    <w:rsid w:val="00236553"/>
    <w:rsid w:val="002369A1"/>
    <w:rsid w:val="00236F3D"/>
    <w:rsid w:val="00236FDB"/>
    <w:rsid w:val="00237405"/>
    <w:rsid w:val="002377B6"/>
    <w:rsid w:val="00237A25"/>
    <w:rsid w:val="00237B30"/>
    <w:rsid w:val="00237EA2"/>
    <w:rsid w:val="00240536"/>
    <w:rsid w:val="0024056F"/>
    <w:rsid w:val="002409AD"/>
    <w:rsid w:val="00240B5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BC3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CE2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7F5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C8B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7B6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A54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4DBB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6A"/>
    <w:rsid w:val="002C4277"/>
    <w:rsid w:val="002C4363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C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4E8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2ED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40C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A44"/>
    <w:rsid w:val="00316B8B"/>
    <w:rsid w:val="00316C4C"/>
    <w:rsid w:val="00316E21"/>
    <w:rsid w:val="003201E5"/>
    <w:rsid w:val="0032076C"/>
    <w:rsid w:val="00320A59"/>
    <w:rsid w:val="00321356"/>
    <w:rsid w:val="00321520"/>
    <w:rsid w:val="003215AA"/>
    <w:rsid w:val="00321808"/>
    <w:rsid w:val="00321868"/>
    <w:rsid w:val="003218FA"/>
    <w:rsid w:val="00321C51"/>
    <w:rsid w:val="00322027"/>
    <w:rsid w:val="00322123"/>
    <w:rsid w:val="0032221B"/>
    <w:rsid w:val="003225F4"/>
    <w:rsid w:val="00322726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6FF1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666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7A9"/>
    <w:rsid w:val="003477AB"/>
    <w:rsid w:val="00347A67"/>
    <w:rsid w:val="00347DC9"/>
    <w:rsid w:val="0035015A"/>
    <w:rsid w:val="00350274"/>
    <w:rsid w:val="003505A6"/>
    <w:rsid w:val="00350711"/>
    <w:rsid w:val="0035094D"/>
    <w:rsid w:val="00350C4D"/>
    <w:rsid w:val="00351407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94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0F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D9D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5CC"/>
    <w:rsid w:val="00395A63"/>
    <w:rsid w:val="00395A7D"/>
    <w:rsid w:val="00395D14"/>
    <w:rsid w:val="00395D2A"/>
    <w:rsid w:val="00395F81"/>
    <w:rsid w:val="003970E8"/>
    <w:rsid w:val="00397170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664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045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5D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F8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3CC"/>
    <w:rsid w:val="00401454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8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51E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2D64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8F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B63"/>
    <w:rsid w:val="00482DFE"/>
    <w:rsid w:val="004833BC"/>
    <w:rsid w:val="004836A8"/>
    <w:rsid w:val="0048371E"/>
    <w:rsid w:val="00483A3D"/>
    <w:rsid w:val="00483E35"/>
    <w:rsid w:val="00484048"/>
    <w:rsid w:val="0048423E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6AC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5F8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39A"/>
    <w:rsid w:val="004C788B"/>
    <w:rsid w:val="004C7996"/>
    <w:rsid w:val="004C7C77"/>
    <w:rsid w:val="004C7D2D"/>
    <w:rsid w:val="004C7D80"/>
    <w:rsid w:val="004C7ED3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1BA"/>
    <w:rsid w:val="004F236C"/>
    <w:rsid w:val="004F23E7"/>
    <w:rsid w:val="004F2558"/>
    <w:rsid w:val="004F2E38"/>
    <w:rsid w:val="004F3685"/>
    <w:rsid w:val="004F3879"/>
    <w:rsid w:val="004F3A09"/>
    <w:rsid w:val="004F3E55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7D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89D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F76"/>
    <w:rsid w:val="00546214"/>
    <w:rsid w:val="0054625D"/>
    <w:rsid w:val="00546916"/>
    <w:rsid w:val="005469E5"/>
    <w:rsid w:val="005473F1"/>
    <w:rsid w:val="00547481"/>
    <w:rsid w:val="00547941"/>
    <w:rsid w:val="00547975"/>
    <w:rsid w:val="00547E99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E73"/>
    <w:rsid w:val="00552FA8"/>
    <w:rsid w:val="00553294"/>
    <w:rsid w:val="00553352"/>
    <w:rsid w:val="00553A2F"/>
    <w:rsid w:val="00553AE3"/>
    <w:rsid w:val="00553BED"/>
    <w:rsid w:val="00553D96"/>
    <w:rsid w:val="00553F8C"/>
    <w:rsid w:val="00554676"/>
    <w:rsid w:val="005546CB"/>
    <w:rsid w:val="0055477D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0E83"/>
    <w:rsid w:val="00561DF6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4E75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599"/>
    <w:rsid w:val="005825C1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16D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23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3F"/>
    <w:rsid w:val="005A03C8"/>
    <w:rsid w:val="005A0692"/>
    <w:rsid w:val="005A0801"/>
    <w:rsid w:val="005A0BE6"/>
    <w:rsid w:val="005A0C08"/>
    <w:rsid w:val="005A0CEC"/>
    <w:rsid w:val="005A0CFD"/>
    <w:rsid w:val="005A0DF9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4C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0AD"/>
    <w:rsid w:val="005D036A"/>
    <w:rsid w:val="005D07C3"/>
    <w:rsid w:val="005D0A7E"/>
    <w:rsid w:val="005D1190"/>
    <w:rsid w:val="005D133A"/>
    <w:rsid w:val="005D15C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5A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BC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6B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E7E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248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4D8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791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4B4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6CF0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788"/>
    <w:rsid w:val="00691CFF"/>
    <w:rsid w:val="00692528"/>
    <w:rsid w:val="0069258F"/>
    <w:rsid w:val="0069280D"/>
    <w:rsid w:val="00692A9B"/>
    <w:rsid w:val="00692E9C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833"/>
    <w:rsid w:val="006A3B33"/>
    <w:rsid w:val="006A3B98"/>
    <w:rsid w:val="006A3EDB"/>
    <w:rsid w:val="006A408C"/>
    <w:rsid w:val="006A446D"/>
    <w:rsid w:val="006A4562"/>
    <w:rsid w:val="006A4B87"/>
    <w:rsid w:val="006A4F45"/>
    <w:rsid w:val="006A5051"/>
    <w:rsid w:val="006A5194"/>
    <w:rsid w:val="006A553C"/>
    <w:rsid w:val="006A5726"/>
    <w:rsid w:val="006A57F2"/>
    <w:rsid w:val="006A58EF"/>
    <w:rsid w:val="006A60EE"/>
    <w:rsid w:val="006A6153"/>
    <w:rsid w:val="006A6822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B6E"/>
    <w:rsid w:val="006B0C07"/>
    <w:rsid w:val="006B0CD5"/>
    <w:rsid w:val="006B12E9"/>
    <w:rsid w:val="006B16FB"/>
    <w:rsid w:val="006B1908"/>
    <w:rsid w:val="006B1CA5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5DE2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63C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8E7"/>
    <w:rsid w:val="006E0BDE"/>
    <w:rsid w:val="006E0F47"/>
    <w:rsid w:val="006E1240"/>
    <w:rsid w:val="006E193F"/>
    <w:rsid w:val="006E1DE4"/>
    <w:rsid w:val="006E1F36"/>
    <w:rsid w:val="006E1FB9"/>
    <w:rsid w:val="006E237B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4C4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10A"/>
    <w:rsid w:val="006E7270"/>
    <w:rsid w:val="006E73B0"/>
    <w:rsid w:val="006E745F"/>
    <w:rsid w:val="006E7655"/>
    <w:rsid w:val="006E7CAC"/>
    <w:rsid w:val="006F0285"/>
    <w:rsid w:val="006F052F"/>
    <w:rsid w:val="006F05EE"/>
    <w:rsid w:val="006F09BE"/>
    <w:rsid w:val="006F0ED7"/>
    <w:rsid w:val="006F1257"/>
    <w:rsid w:val="006F187F"/>
    <w:rsid w:val="006F1B04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1D9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321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3E45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893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2B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599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54C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4FDF"/>
    <w:rsid w:val="00785285"/>
    <w:rsid w:val="007856DB"/>
    <w:rsid w:val="00785AA7"/>
    <w:rsid w:val="00785E25"/>
    <w:rsid w:val="00785EB1"/>
    <w:rsid w:val="00785F41"/>
    <w:rsid w:val="00786218"/>
    <w:rsid w:val="007862CC"/>
    <w:rsid w:val="00786765"/>
    <w:rsid w:val="00786988"/>
    <w:rsid w:val="00786990"/>
    <w:rsid w:val="00786B66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2E23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5D63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CC6"/>
    <w:rsid w:val="007C3D2C"/>
    <w:rsid w:val="007C3FFD"/>
    <w:rsid w:val="007C4031"/>
    <w:rsid w:val="007C4233"/>
    <w:rsid w:val="007C432C"/>
    <w:rsid w:val="007C479F"/>
    <w:rsid w:val="007C48AC"/>
    <w:rsid w:val="007C48C0"/>
    <w:rsid w:val="007C4A1D"/>
    <w:rsid w:val="007C4F24"/>
    <w:rsid w:val="007C5088"/>
    <w:rsid w:val="007C554D"/>
    <w:rsid w:val="007C57B4"/>
    <w:rsid w:val="007C5B9E"/>
    <w:rsid w:val="007C5FC2"/>
    <w:rsid w:val="007C63AF"/>
    <w:rsid w:val="007C642B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68F7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6E0D"/>
    <w:rsid w:val="007E70FF"/>
    <w:rsid w:val="007E7265"/>
    <w:rsid w:val="007E7DCD"/>
    <w:rsid w:val="007E7ED4"/>
    <w:rsid w:val="007E7F51"/>
    <w:rsid w:val="007F0030"/>
    <w:rsid w:val="007F015A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2EC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2EA2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CCE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BB7"/>
    <w:rsid w:val="00813C11"/>
    <w:rsid w:val="00813E49"/>
    <w:rsid w:val="00813FEA"/>
    <w:rsid w:val="0081403F"/>
    <w:rsid w:val="008141C2"/>
    <w:rsid w:val="00814CBE"/>
    <w:rsid w:val="00814FE4"/>
    <w:rsid w:val="00815733"/>
    <w:rsid w:val="00816347"/>
    <w:rsid w:val="00816802"/>
    <w:rsid w:val="00816811"/>
    <w:rsid w:val="00816979"/>
    <w:rsid w:val="00816CB5"/>
    <w:rsid w:val="00816DA5"/>
    <w:rsid w:val="00816F0B"/>
    <w:rsid w:val="008170F9"/>
    <w:rsid w:val="00817227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5D3"/>
    <w:rsid w:val="008247C6"/>
    <w:rsid w:val="008248F6"/>
    <w:rsid w:val="00824E2E"/>
    <w:rsid w:val="00824EF7"/>
    <w:rsid w:val="00824F8E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0EC6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6F51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1DB"/>
    <w:rsid w:val="00854443"/>
    <w:rsid w:val="00854878"/>
    <w:rsid w:val="00854A5C"/>
    <w:rsid w:val="00854AF5"/>
    <w:rsid w:val="00854CFA"/>
    <w:rsid w:val="00854D37"/>
    <w:rsid w:val="00854DFB"/>
    <w:rsid w:val="00854E62"/>
    <w:rsid w:val="00854E8A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9F1"/>
    <w:rsid w:val="008626A4"/>
    <w:rsid w:val="0086313E"/>
    <w:rsid w:val="0086360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6C0"/>
    <w:rsid w:val="00866C5B"/>
    <w:rsid w:val="00866CF1"/>
    <w:rsid w:val="00866EA7"/>
    <w:rsid w:val="00866F6C"/>
    <w:rsid w:val="00866F7B"/>
    <w:rsid w:val="0086780C"/>
    <w:rsid w:val="0086788F"/>
    <w:rsid w:val="00867B1A"/>
    <w:rsid w:val="00867EA7"/>
    <w:rsid w:val="008700F5"/>
    <w:rsid w:val="008707D9"/>
    <w:rsid w:val="0087092F"/>
    <w:rsid w:val="00870951"/>
    <w:rsid w:val="00870C26"/>
    <w:rsid w:val="00870C8C"/>
    <w:rsid w:val="008711C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A5B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631"/>
    <w:rsid w:val="008858FA"/>
    <w:rsid w:val="008859DD"/>
    <w:rsid w:val="00885C1B"/>
    <w:rsid w:val="00885EC4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39"/>
    <w:rsid w:val="008A5BD7"/>
    <w:rsid w:val="008A5DDA"/>
    <w:rsid w:val="008A613F"/>
    <w:rsid w:val="008A6D61"/>
    <w:rsid w:val="008A6DBA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2F5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1FAD"/>
    <w:rsid w:val="008E26A8"/>
    <w:rsid w:val="008E2918"/>
    <w:rsid w:val="008E2A24"/>
    <w:rsid w:val="008E2B60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4F"/>
    <w:rsid w:val="008F7554"/>
    <w:rsid w:val="008F767A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02E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BB8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55AC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4F7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55F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9EB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17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4E7A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9AC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5EB"/>
    <w:rsid w:val="009A0F35"/>
    <w:rsid w:val="009A1830"/>
    <w:rsid w:val="009A1E16"/>
    <w:rsid w:val="009A20ED"/>
    <w:rsid w:val="009A22CD"/>
    <w:rsid w:val="009A248C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ADF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00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22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1882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21F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A97"/>
    <w:rsid w:val="00A32BBE"/>
    <w:rsid w:val="00A33863"/>
    <w:rsid w:val="00A33B66"/>
    <w:rsid w:val="00A33BDA"/>
    <w:rsid w:val="00A33D6C"/>
    <w:rsid w:val="00A34B4A"/>
    <w:rsid w:val="00A35139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583"/>
    <w:rsid w:val="00A476BE"/>
    <w:rsid w:val="00A47BEA"/>
    <w:rsid w:val="00A504D6"/>
    <w:rsid w:val="00A50DC4"/>
    <w:rsid w:val="00A51007"/>
    <w:rsid w:val="00A51117"/>
    <w:rsid w:val="00A5118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6FB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79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467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626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0F9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8F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959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D66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6FE6"/>
    <w:rsid w:val="00AE70AC"/>
    <w:rsid w:val="00AE76FB"/>
    <w:rsid w:val="00AE7C5A"/>
    <w:rsid w:val="00AE7DA7"/>
    <w:rsid w:val="00AE7EB0"/>
    <w:rsid w:val="00AF07A6"/>
    <w:rsid w:val="00AF0A32"/>
    <w:rsid w:val="00AF0B4F"/>
    <w:rsid w:val="00AF0F8C"/>
    <w:rsid w:val="00AF14DF"/>
    <w:rsid w:val="00AF1669"/>
    <w:rsid w:val="00AF16E4"/>
    <w:rsid w:val="00AF1798"/>
    <w:rsid w:val="00AF1891"/>
    <w:rsid w:val="00AF1FEF"/>
    <w:rsid w:val="00AF2263"/>
    <w:rsid w:val="00AF2466"/>
    <w:rsid w:val="00AF29F1"/>
    <w:rsid w:val="00AF2AD1"/>
    <w:rsid w:val="00AF2FB0"/>
    <w:rsid w:val="00AF3264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CC7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17DEE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257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194"/>
    <w:rsid w:val="00B34574"/>
    <w:rsid w:val="00B34B17"/>
    <w:rsid w:val="00B34E70"/>
    <w:rsid w:val="00B351F8"/>
    <w:rsid w:val="00B3554D"/>
    <w:rsid w:val="00B35578"/>
    <w:rsid w:val="00B3557C"/>
    <w:rsid w:val="00B35C2C"/>
    <w:rsid w:val="00B35C4D"/>
    <w:rsid w:val="00B3604B"/>
    <w:rsid w:val="00B36455"/>
    <w:rsid w:val="00B36915"/>
    <w:rsid w:val="00B36A04"/>
    <w:rsid w:val="00B36CEB"/>
    <w:rsid w:val="00B36D6C"/>
    <w:rsid w:val="00B36DA2"/>
    <w:rsid w:val="00B36DD8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CA6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B11"/>
    <w:rsid w:val="00B600B8"/>
    <w:rsid w:val="00B60210"/>
    <w:rsid w:val="00B6052D"/>
    <w:rsid w:val="00B6064C"/>
    <w:rsid w:val="00B60EB1"/>
    <w:rsid w:val="00B61594"/>
    <w:rsid w:val="00B61997"/>
    <w:rsid w:val="00B61B4A"/>
    <w:rsid w:val="00B61D52"/>
    <w:rsid w:val="00B62283"/>
    <w:rsid w:val="00B62924"/>
    <w:rsid w:val="00B62A3A"/>
    <w:rsid w:val="00B62DBE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AE1"/>
    <w:rsid w:val="00B74CCA"/>
    <w:rsid w:val="00B75514"/>
    <w:rsid w:val="00B75572"/>
    <w:rsid w:val="00B75A62"/>
    <w:rsid w:val="00B75AEF"/>
    <w:rsid w:val="00B75BCC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AF7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27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0DB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4C1"/>
    <w:rsid w:val="00BB0E1A"/>
    <w:rsid w:val="00BB0E7E"/>
    <w:rsid w:val="00BB1625"/>
    <w:rsid w:val="00BB1916"/>
    <w:rsid w:val="00BB2675"/>
    <w:rsid w:val="00BB280A"/>
    <w:rsid w:val="00BB2A51"/>
    <w:rsid w:val="00BB2C2A"/>
    <w:rsid w:val="00BB2F8F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27C"/>
    <w:rsid w:val="00BB5E63"/>
    <w:rsid w:val="00BB6683"/>
    <w:rsid w:val="00BB7071"/>
    <w:rsid w:val="00BB7170"/>
    <w:rsid w:val="00BB71D2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65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CD5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9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78C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9E"/>
    <w:rsid w:val="00C06FE2"/>
    <w:rsid w:val="00C07145"/>
    <w:rsid w:val="00C07159"/>
    <w:rsid w:val="00C0796E"/>
    <w:rsid w:val="00C07A09"/>
    <w:rsid w:val="00C07F26"/>
    <w:rsid w:val="00C100A1"/>
    <w:rsid w:val="00C10294"/>
    <w:rsid w:val="00C10586"/>
    <w:rsid w:val="00C10808"/>
    <w:rsid w:val="00C10984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871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368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F7A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5C1"/>
    <w:rsid w:val="00C307AE"/>
    <w:rsid w:val="00C31A84"/>
    <w:rsid w:val="00C32135"/>
    <w:rsid w:val="00C3236B"/>
    <w:rsid w:val="00C32426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A57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47F5C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BB2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188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8C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584B"/>
    <w:rsid w:val="00C96279"/>
    <w:rsid w:val="00C96490"/>
    <w:rsid w:val="00C9680A"/>
    <w:rsid w:val="00C96A79"/>
    <w:rsid w:val="00C97A76"/>
    <w:rsid w:val="00C97DAF"/>
    <w:rsid w:val="00CA03A9"/>
    <w:rsid w:val="00CA068D"/>
    <w:rsid w:val="00CA0A78"/>
    <w:rsid w:val="00CA0E3B"/>
    <w:rsid w:val="00CA1A6A"/>
    <w:rsid w:val="00CA1B45"/>
    <w:rsid w:val="00CA1FDF"/>
    <w:rsid w:val="00CA2075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C4C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552"/>
    <w:rsid w:val="00CC371A"/>
    <w:rsid w:val="00CC37CC"/>
    <w:rsid w:val="00CC3D6C"/>
    <w:rsid w:val="00CC3EB1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30F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9CA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A4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1F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4E07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651"/>
    <w:rsid w:val="00D35755"/>
    <w:rsid w:val="00D35A94"/>
    <w:rsid w:val="00D35B2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2FF3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3E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889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02"/>
    <w:rsid w:val="00D766F2"/>
    <w:rsid w:val="00D768EA"/>
    <w:rsid w:val="00D76AA9"/>
    <w:rsid w:val="00D76B7B"/>
    <w:rsid w:val="00D76BBD"/>
    <w:rsid w:val="00D76CC0"/>
    <w:rsid w:val="00D76EA7"/>
    <w:rsid w:val="00D7731E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7E6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58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2AD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976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69D5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15A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6BB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828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8C2"/>
    <w:rsid w:val="00DE1D26"/>
    <w:rsid w:val="00DE1D68"/>
    <w:rsid w:val="00DE20D0"/>
    <w:rsid w:val="00DE263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0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7ED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BFE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203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869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559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68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8BA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2C6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B4"/>
    <w:rsid w:val="00E516D2"/>
    <w:rsid w:val="00E51A62"/>
    <w:rsid w:val="00E51D88"/>
    <w:rsid w:val="00E51E03"/>
    <w:rsid w:val="00E51F7E"/>
    <w:rsid w:val="00E52020"/>
    <w:rsid w:val="00E52266"/>
    <w:rsid w:val="00E52781"/>
    <w:rsid w:val="00E52D03"/>
    <w:rsid w:val="00E5304A"/>
    <w:rsid w:val="00E53229"/>
    <w:rsid w:val="00E53244"/>
    <w:rsid w:val="00E5333D"/>
    <w:rsid w:val="00E5339D"/>
    <w:rsid w:val="00E5370B"/>
    <w:rsid w:val="00E538B6"/>
    <w:rsid w:val="00E53922"/>
    <w:rsid w:val="00E54065"/>
    <w:rsid w:val="00E5433E"/>
    <w:rsid w:val="00E54BD9"/>
    <w:rsid w:val="00E54EF3"/>
    <w:rsid w:val="00E554C9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0F61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7D1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CFF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3AC6"/>
    <w:rsid w:val="00EA402A"/>
    <w:rsid w:val="00EA407F"/>
    <w:rsid w:val="00EA43B2"/>
    <w:rsid w:val="00EA4F8E"/>
    <w:rsid w:val="00EA5085"/>
    <w:rsid w:val="00EA53C9"/>
    <w:rsid w:val="00EA5F28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B2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B7FFE"/>
    <w:rsid w:val="00EC01B1"/>
    <w:rsid w:val="00EC0E2D"/>
    <w:rsid w:val="00EC0FAC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5E6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CA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7D7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034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A80"/>
    <w:rsid w:val="00EF4C13"/>
    <w:rsid w:val="00EF4C1F"/>
    <w:rsid w:val="00EF4C98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1CB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8C4"/>
    <w:rsid w:val="00F14F7C"/>
    <w:rsid w:val="00F15009"/>
    <w:rsid w:val="00F150C6"/>
    <w:rsid w:val="00F154D1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8B2"/>
    <w:rsid w:val="00F45D5C"/>
    <w:rsid w:val="00F45FB3"/>
    <w:rsid w:val="00F46177"/>
    <w:rsid w:val="00F461AE"/>
    <w:rsid w:val="00F4624D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AB9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21E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C92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BE6"/>
    <w:rsid w:val="00F87FD5"/>
    <w:rsid w:val="00F903A2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EC9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2DA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25F"/>
    <w:rsid w:val="00FB77C4"/>
    <w:rsid w:val="00FB7C2B"/>
    <w:rsid w:val="00FB7E23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3A7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7D7"/>
    <w:rsid w:val="00FD28F4"/>
    <w:rsid w:val="00FD2945"/>
    <w:rsid w:val="00FD2957"/>
    <w:rsid w:val="00FD2C4E"/>
    <w:rsid w:val="00FD2C9E"/>
    <w:rsid w:val="00FD2CDD"/>
    <w:rsid w:val="00FD3E0D"/>
    <w:rsid w:val="00FD4070"/>
    <w:rsid w:val="00FD40A5"/>
    <w:rsid w:val="00FD4110"/>
    <w:rsid w:val="00FD417E"/>
    <w:rsid w:val="00FD4327"/>
    <w:rsid w:val="00FD4329"/>
    <w:rsid w:val="00FD43BD"/>
    <w:rsid w:val="00FD463A"/>
    <w:rsid w:val="00FD4B54"/>
    <w:rsid w:val="00FD4CCF"/>
    <w:rsid w:val="00FD56DE"/>
    <w:rsid w:val="00FD5A96"/>
    <w:rsid w:val="00FD630F"/>
    <w:rsid w:val="00FD64E8"/>
    <w:rsid w:val="00FD67E5"/>
    <w:rsid w:val="00FD6EF1"/>
    <w:rsid w:val="00FD78C5"/>
    <w:rsid w:val="00FE0463"/>
    <w:rsid w:val="00FE069E"/>
    <w:rsid w:val="00FE06A4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543"/>
    <w:rsid w:val="00FE3738"/>
    <w:rsid w:val="00FE3779"/>
    <w:rsid w:val="00FE499F"/>
    <w:rsid w:val="00FE4ABE"/>
    <w:rsid w:val="00FE4B46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205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499A"/>
  <w15:docId w15:val="{BF33E616-5688-4E28-93EC-945E447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160C5A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160C5A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3AC25-B5C2-46B7-AA7E-B99819EF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71</TotalTime>
  <Pages>35</Pages>
  <Words>9414</Words>
  <Characters>53660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5</cp:revision>
  <dcterms:created xsi:type="dcterms:W3CDTF">2024-09-05T12:56:00Z</dcterms:created>
  <dcterms:modified xsi:type="dcterms:W3CDTF">2024-09-05T18:36:00Z</dcterms:modified>
</cp:coreProperties>
</file>