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66B9" w14:textId="77777777" w:rsidR="000C6B61" w:rsidRPr="003F29B5" w:rsidRDefault="002A4054" w:rsidP="005356C8">
      <w:pPr>
        <w:pStyle w:val="Bezodstpw"/>
        <w:rPr>
          <w:b/>
          <w:sz w:val="20"/>
          <w:szCs w:val="20"/>
        </w:rPr>
      </w:pPr>
      <w:bookmarkStart w:id="0" w:name="_GoBack"/>
      <w:bookmarkEnd w:id="0"/>
      <w:r w:rsidRPr="003F29B5">
        <w:rPr>
          <w:b/>
          <w:sz w:val="20"/>
          <w:szCs w:val="20"/>
        </w:rPr>
        <w:t>Plan wynikowy</w:t>
      </w:r>
      <w:r w:rsidR="00C50311" w:rsidRPr="003F29B5">
        <w:rPr>
          <w:b/>
          <w:sz w:val="20"/>
          <w:szCs w:val="20"/>
        </w:rPr>
        <w:t xml:space="preserve"> z wymaganiami edukacyjnymi </w:t>
      </w:r>
      <w:r w:rsidR="000C6B61" w:rsidRPr="003F29B5">
        <w:rPr>
          <w:b/>
          <w:sz w:val="20"/>
          <w:szCs w:val="20"/>
        </w:rPr>
        <w:t xml:space="preserve">przedmiotu informatyka dla klasy I liceum ogólnokształcącego i technikum w zakresie podstawowym, uwzględniający kształcone umiejętności i treści podstawy programowej </w:t>
      </w:r>
    </w:p>
    <w:p w14:paraId="79F3AD68" w14:textId="77777777" w:rsidR="00800EBE" w:rsidRDefault="00800EBE" w:rsidP="005356C8">
      <w:pPr>
        <w:pStyle w:val="Bezodstpw"/>
        <w:rPr>
          <w:sz w:val="20"/>
          <w:szCs w:val="20"/>
        </w:rPr>
      </w:pPr>
    </w:p>
    <w:p w14:paraId="145065B2" w14:textId="77777777"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Uwaga!</w:t>
      </w:r>
    </w:p>
    <w:p w14:paraId="6B5A1B54" w14:textId="77777777"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W planie pominięto podstawowe umiejętności, które uczeń już </w:t>
      </w:r>
      <w:r w:rsidR="00A158A1">
        <w:rPr>
          <w:sz w:val="20"/>
          <w:szCs w:val="20"/>
        </w:rPr>
        <w:t xml:space="preserve">zdobyć na </w:t>
      </w:r>
      <w:r>
        <w:rPr>
          <w:sz w:val="20"/>
          <w:szCs w:val="20"/>
        </w:rPr>
        <w:t>wcześniej</w:t>
      </w:r>
      <w:r w:rsidR="00A158A1">
        <w:rPr>
          <w:sz w:val="20"/>
          <w:szCs w:val="20"/>
        </w:rPr>
        <w:t>szym etapie edukacji,</w:t>
      </w:r>
      <w:r>
        <w:rPr>
          <w:sz w:val="20"/>
          <w:szCs w:val="20"/>
        </w:rPr>
        <w:t xml:space="preserve"> np. zachowywanie plików projektów, wczytywanie dokumentów do edycji i posługiwanie się systemem operacyjnym.</w:t>
      </w:r>
    </w:p>
    <w:p w14:paraId="7AD75229" w14:textId="77777777" w:rsidR="0038047D" w:rsidRPr="005356C8" w:rsidRDefault="0038047D" w:rsidP="005356C8">
      <w:pPr>
        <w:pStyle w:val="Bezodstpw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B1679D" w:rsidRPr="005356C8" w14:paraId="50171E1D" w14:textId="77777777" w:rsidTr="54058510">
        <w:trPr>
          <w:trHeight w:val="20"/>
        </w:trPr>
        <w:tc>
          <w:tcPr>
            <w:tcW w:w="2357" w:type="dxa"/>
          </w:tcPr>
          <w:p w14:paraId="3177D76C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Temat</w:t>
            </w:r>
          </w:p>
          <w:p w14:paraId="5D900CB2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7A43E6EC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dopuszczająca</w:t>
            </w:r>
          </w:p>
        </w:tc>
        <w:tc>
          <w:tcPr>
            <w:tcW w:w="2358" w:type="dxa"/>
          </w:tcPr>
          <w:p w14:paraId="19FED8E8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60D408C8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dobra</w:t>
            </w:r>
          </w:p>
        </w:tc>
        <w:tc>
          <w:tcPr>
            <w:tcW w:w="2357" w:type="dxa"/>
          </w:tcPr>
          <w:p w14:paraId="4161CBF4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5FDA2DAD" w14:textId="77777777" w:rsidR="00800EBE" w:rsidRPr="005356C8" w:rsidRDefault="00800EB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Ocena celująca</w:t>
            </w:r>
          </w:p>
        </w:tc>
      </w:tr>
      <w:tr w:rsidR="00800EBE" w:rsidRPr="005356C8" w14:paraId="52EAAE5B" w14:textId="77777777" w:rsidTr="54058510">
        <w:trPr>
          <w:trHeight w:val="20"/>
        </w:trPr>
        <w:tc>
          <w:tcPr>
            <w:tcW w:w="14144" w:type="dxa"/>
            <w:gridSpan w:val="6"/>
          </w:tcPr>
          <w:p w14:paraId="21EB1754" w14:textId="77777777" w:rsidR="00800EBE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I. Przestrzeganie prawa i zasad bezpieczeństwa podczas pracy przy komputerze</w:t>
            </w:r>
          </w:p>
        </w:tc>
      </w:tr>
      <w:tr w:rsidR="008C247D" w:rsidRPr="005356C8" w14:paraId="520E2CB8" w14:textId="77777777" w:rsidTr="54058510">
        <w:trPr>
          <w:trHeight w:val="20"/>
        </w:trPr>
        <w:tc>
          <w:tcPr>
            <w:tcW w:w="2357" w:type="dxa"/>
          </w:tcPr>
          <w:p w14:paraId="102FC5C8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14:paraId="13C352A4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7460DE8" w14:textId="77777777" w:rsidR="008C247D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2357" w:type="dxa"/>
          </w:tcPr>
          <w:p w14:paraId="65905D30" w14:textId="77777777" w:rsidR="008C247D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wie, że udostępnianie treści chronionych prawem autorskim jest przestępstwem</w:t>
            </w:r>
          </w:p>
          <w:p w14:paraId="6E53E775" w14:textId="77777777" w:rsidR="00076F4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podaje przykłady łamania praw autorskich</w:t>
            </w:r>
          </w:p>
          <w:p w14:paraId="23E3585C" w14:textId="77777777" w:rsidR="00076F4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76F44" w:rsidRPr="005356C8">
              <w:rPr>
                <w:sz w:val="20"/>
                <w:szCs w:val="20"/>
              </w:rPr>
              <w:t xml:space="preserve"> szanuje własność intelektualną</w:t>
            </w:r>
          </w:p>
          <w:p w14:paraId="63C187C7" w14:textId="77777777" w:rsidR="00076F44" w:rsidRPr="005356C8" w:rsidRDefault="00076F44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1282CCA4" w14:textId="77777777" w:rsidR="008B30A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B30AF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8B30AF" w:rsidRPr="005356C8">
              <w:rPr>
                <w:sz w:val="20"/>
                <w:szCs w:val="20"/>
              </w:rPr>
              <w:t xml:space="preserve"> kiedy nie narusza prawa podczas korzystania z utworów z sieci</w:t>
            </w:r>
          </w:p>
          <w:p w14:paraId="3EF15FE8" w14:textId="77777777" w:rsidR="008B30A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B30AF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8B30AF" w:rsidRPr="005356C8">
              <w:rPr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14:paraId="4CF92730" w14:textId="77777777" w:rsidR="008C247D" w:rsidRPr="005356C8" w:rsidRDefault="00C53481" w:rsidP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241D35" w:rsidRPr="005356C8">
              <w:rPr>
                <w:sz w:val="20"/>
                <w:szCs w:val="20"/>
              </w:rPr>
              <w:t xml:space="preserve"> czym w świetle prawa jest utwór</w:t>
            </w:r>
          </w:p>
        </w:tc>
        <w:tc>
          <w:tcPr>
            <w:tcW w:w="2357" w:type="dxa"/>
          </w:tcPr>
          <w:p w14:paraId="0D614976" w14:textId="77777777" w:rsidR="008C247D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76F44" w:rsidRPr="005356C8">
              <w:rPr>
                <w:sz w:val="20"/>
                <w:szCs w:val="20"/>
                <w:lang w:eastAsia="pl-PL"/>
              </w:rPr>
              <w:t xml:space="preserve"> wskazuje legalne źródła muzyki, grafiki, animacji itp. rozpowszechnianej na licencji CC</w:t>
            </w:r>
          </w:p>
          <w:p w14:paraId="684BF25B" w14:textId="77777777" w:rsidR="00241D35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76F44" w:rsidRPr="005356C8">
              <w:rPr>
                <w:sz w:val="20"/>
                <w:szCs w:val="20"/>
                <w:lang w:eastAsia="pl-PL"/>
              </w:rPr>
              <w:t xml:space="preserve"> </w:t>
            </w:r>
            <w:r w:rsidR="00241D35" w:rsidRPr="005356C8">
              <w:rPr>
                <w:sz w:val="20"/>
                <w:szCs w:val="20"/>
                <w:lang w:eastAsia="pl-PL"/>
              </w:rPr>
              <w:t>wskazuje różnice pomiędzy plagiatem a cytatem</w:t>
            </w:r>
          </w:p>
          <w:p w14:paraId="449D79A1" w14:textId="77777777" w:rsidR="00241D35" w:rsidRPr="005356C8" w:rsidRDefault="00241D35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684FF6E5" w14:textId="77777777" w:rsidR="00076F44" w:rsidRPr="005356C8" w:rsidRDefault="00241D35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5EBF8E20" w14:textId="77777777"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określa i przedstawia zasady legalnego korzystania z dzieł objętych prawami autorskimi</w:t>
            </w:r>
          </w:p>
        </w:tc>
        <w:tc>
          <w:tcPr>
            <w:tcW w:w="2358" w:type="dxa"/>
          </w:tcPr>
          <w:p w14:paraId="75BC40C8" w14:textId="77777777" w:rsidR="00AA1E1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241D35" w:rsidRPr="005356C8">
              <w:rPr>
                <w:sz w:val="20"/>
                <w:szCs w:val="20"/>
              </w:rPr>
              <w:t xml:space="preserve"> omawia niektóre metody działania instytucji i kancelarii prawnych w zakresie ścigania osób łamiących prawo autorskie</w:t>
            </w:r>
          </w:p>
        </w:tc>
      </w:tr>
      <w:tr w:rsidR="009903D4" w:rsidRPr="00FA73A7" w14:paraId="4B66D262" w14:textId="77777777" w:rsidTr="54058510">
        <w:trPr>
          <w:trHeight w:val="20"/>
        </w:trPr>
        <w:tc>
          <w:tcPr>
            <w:tcW w:w="2357" w:type="dxa"/>
          </w:tcPr>
          <w:p w14:paraId="04D676A0" w14:textId="77777777" w:rsidR="002526B3" w:rsidRPr="00FA73A7" w:rsidRDefault="002526B3" w:rsidP="54058510">
            <w:pPr>
              <w:pStyle w:val="Bezodstpw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54058510">
              <w:rPr>
                <w:rFonts w:eastAsia="Times New Roman"/>
                <w:sz w:val="20"/>
                <w:szCs w:val="20"/>
                <w:highlight w:val="yellow"/>
                <w:lang w:eastAsia="pl-PL"/>
              </w:rPr>
              <w:t>8, 16, 32, 64, czyli jak rozwój technologii wpływa na rozwój społeczeństw</w:t>
            </w:r>
          </w:p>
          <w:p w14:paraId="32917B31" w14:textId="77777777" w:rsidR="002526B3" w:rsidRPr="00FA73A7" w:rsidRDefault="002526B3" w:rsidP="54058510">
            <w:pPr>
              <w:pStyle w:val="Bezodstpw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</w:p>
          <w:p w14:paraId="122FE0F1" w14:textId="77777777" w:rsidR="009903D4" w:rsidRPr="00FA73A7" w:rsidRDefault="002526B3" w:rsidP="54058510">
            <w:pPr>
              <w:pStyle w:val="Bezodstpw"/>
              <w:rPr>
                <w:sz w:val="20"/>
                <w:szCs w:val="20"/>
                <w:highlight w:val="yellow"/>
                <w:lang w:eastAsia="pl-PL"/>
              </w:rPr>
            </w:pPr>
            <w:r w:rsidRPr="54058510">
              <w:rPr>
                <w:rFonts w:eastAsia="Times New Roman"/>
                <w:sz w:val="20"/>
                <w:szCs w:val="20"/>
                <w:highlight w:val="yellow"/>
                <w:lang w:eastAsia="pl-PL"/>
              </w:rPr>
              <w:t>Rozdział 2</w:t>
            </w:r>
          </w:p>
        </w:tc>
        <w:tc>
          <w:tcPr>
            <w:tcW w:w="2357" w:type="dxa"/>
          </w:tcPr>
          <w:p w14:paraId="51D544BB" w14:textId="77777777" w:rsidR="009D341A" w:rsidRPr="00FA73A7" w:rsidRDefault="00C53481" w:rsidP="54058510">
            <w:pPr>
              <w:pStyle w:val="Bezodstpw"/>
              <w:rPr>
                <w:color w:val="000000"/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wie, że istnieją inne systemy liczbowe poza dziesiętnym i tłumaczy ich zastosowanie</w:t>
            </w:r>
          </w:p>
          <w:p w14:paraId="7DBAA933" w14:textId="77777777" w:rsidR="009D341A" w:rsidRPr="00FA73A7" w:rsidRDefault="00C53481" w:rsidP="54058510">
            <w:pPr>
              <w:pStyle w:val="Bezodstpw"/>
              <w:rPr>
                <w:color w:val="000000"/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zna pojęci</w:t>
            </w:r>
            <w:r w:rsidR="00A158A1" w:rsidRPr="54058510">
              <w:rPr>
                <w:color w:val="000000" w:themeColor="text1"/>
                <w:sz w:val="20"/>
                <w:szCs w:val="20"/>
                <w:highlight w:val="yellow"/>
              </w:rPr>
              <w:t>a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9D341A" w:rsidRPr="54058510">
              <w:rPr>
                <w:i/>
                <w:iCs/>
                <w:color w:val="000000" w:themeColor="text1"/>
                <w:sz w:val="20"/>
                <w:szCs w:val="20"/>
                <w:highlight w:val="yellow"/>
              </w:rPr>
              <w:t>bajt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i </w:t>
            </w:r>
            <w:r w:rsidR="009D341A" w:rsidRPr="54058510">
              <w:rPr>
                <w:i/>
                <w:iCs/>
                <w:color w:val="000000" w:themeColor="text1"/>
                <w:sz w:val="20"/>
                <w:szCs w:val="20"/>
                <w:highlight w:val="yellow"/>
              </w:rPr>
              <w:t>bit</w:t>
            </w:r>
          </w:p>
          <w:p w14:paraId="7CF9FF9C" w14:textId="77777777" w:rsidR="00AA1E1B" w:rsidRPr="00FA73A7" w:rsidRDefault="00C53481" w:rsidP="54058510">
            <w:pPr>
              <w:pStyle w:val="Bezodstpw"/>
              <w:rPr>
                <w:color w:val="000000"/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wie</w:t>
            </w:r>
            <w:r w:rsidR="00A158A1" w:rsidRPr="54058510">
              <w:rPr>
                <w:color w:val="000000" w:themeColor="text1"/>
                <w:sz w:val="20"/>
                <w:szCs w:val="20"/>
                <w:highlight w:val="yellow"/>
              </w:rPr>
              <w:t>,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jak powstają wagi poszczególnych pozycji w kodzie binarnym</w:t>
            </w:r>
          </w:p>
          <w:p w14:paraId="1DD00E11" w14:textId="77777777" w:rsidR="009D341A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wie</w:t>
            </w:r>
            <w:r w:rsidR="00A158A1" w:rsidRPr="54058510">
              <w:rPr>
                <w:color w:val="000000" w:themeColor="text1"/>
                <w:sz w:val="20"/>
                <w:szCs w:val="20"/>
                <w:highlight w:val="yellow"/>
              </w:rPr>
              <w:t>,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jaki wpływ na zastosowanie komputerów ma postęp technologiczny</w:t>
            </w:r>
          </w:p>
        </w:tc>
        <w:tc>
          <w:tcPr>
            <w:tcW w:w="2358" w:type="dxa"/>
          </w:tcPr>
          <w:p w14:paraId="51B86888" w14:textId="77777777" w:rsidR="009D341A" w:rsidRPr="00FA73A7" w:rsidRDefault="00C53481" w:rsidP="54058510">
            <w:pPr>
              <w:pStyle w:val="Bezodstpw"/>
              <w:rPr>
                <w:color w:val="000000"/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umie wykorzystać kalkulator do prezentacji liczb w różnych systemach liczbowych</w:t>
            </w:r>
          </w:p>
          <w:p w14:paraId="2A8F18C0" w14:textId="77777777" w:rsidR="009D341A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  <w:lang w:eastAsia="pl-PL"/>
              </w:rPr>
            </w:pPr>
            <w:r w:rsidRPr="54058510">
              <w:rPr>
                <w:sz w:val="20"/>
                <w:szCs w:val="20"/>
                <w:highlight w:val="yellow"/>
                <w:lang w:eastAsia="pl-PL"/>
              </w:rPr>
              <w:t>‒</w:t>
            </w:r>
            <w:r w:rsidR="009D341A" w:rsidRPr="54058510">
              <w:rPr>
                <w:sz w:val="20"/>
                <w:szCs w:val="20"/>
                <w:highlight w:val="yellow"/>
                <w:lang w:eastAsia="pl-PL"/>
              </w:rPr>
              <w:t xml:space="preserve"> omawia zalety zdalnego nauczania i jego wpływu na rozwój społeczny</w:t>
            </w:r>
          </w:p>
          <w:p w14:paraId="4715C108" w14:textId="1D2C88F8" w:rsidR="009903D4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  <w:lang w:eastAsia="pl-PL"/>
              </w:rPr>
            </w:pPr>
            <w:r w:rsidRPr="54058510">
              <w:rPr>
                <w:sz w:val="20"/>
                <w:szCs w:val="20"/>
                <w:highlight w:val="yellow"/>
                <w:lang w:eastAsia="pl-PL"/>
              </w:rPr>
              <w:t>‒</w:t>
            </w:r>
            <w:r w:rsidR="009D341A" w:rsidRPr="54058510">
              <w:rPr>
                <w:sz w:val="20"/>
                <w:szCs w:val="20"/>
                <w:highlight w:val="yellow"/>
                <w:lang w:eastAsia="pl-PL"/>
              </w:rPr>
              <w:t xml:space="preserve"> podaje przykłady wpływu postępu technologicznego na rozwój informatyki</w:t>
            </w:r>
          </w:p>
        </w:tc>
        <w:tc>
          <w:tcPr>
            <w:tcW w:w="2357" w:type="dxa"/>
          </w:tcPr>
          <w:p w14:paraId="289B3C7B" w14:textId="77777777" w:rsidR="009D341A" w:rsidRPr="00FA73A7" w:rsidRDefault="00C53481" w:rsidP="54058510">
            <w:pPr>
              <w:pStyle w:val="Bezodstpw"/>
              <w:rPr>
                <w:color w:val="000000"/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wie</w:t>
            </w:r>
            <w:r w:rsidR="00A158A1" w:rsidRPr="54058510">
              <w:rPr>
                <w:color w:val="000000" w:themeColor="text1"/>
                <w:sz w:val="20"/>
                <w:szCs w:val="20"/>
                <w:highlight w:val="yellow"/>
              </w:rPr>
              <w:t>,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dlaczego do projektowania układów komputera używa się kodu dwójkowego</w:t>
            </w:r>
            <w:r w:rsidR="009D341A" w:rsidRPr="5405851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6BF5BA" w14:textId="77777777" w:rsidR="009D341A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  <w:lang w:eastAsia="pl-PL"/>
              </w:rPr>
            </w:pPr>
            <w:r w:rsidRPr="54058510">
              <w:rPr>
                <w:sz w:val="20"/>
                <w:szCs w:val="20"/>
                <w:highlight w:val="yellow"/>
                <w:lang w:eastAsia="pl-PL"/>
              </w:rPr>
              <w:t>‒</w:t>
            </w:r>
            <w:r w:rsidR="009D341A" w:rsidRPr="54058510">
              <w:rPr>
                <w:sz w:val="20"/>
                <w:szCs w:val="20"/>
                <w:highlight w:val="yellow"/>
                <w:lang w:eastAsia="pl-PL"/>
              </w:rPr>
              <w:t xml:space="preserve"> omawia zalety zdalnego nauczania i jego wpływu na rozwój społeczny</w:t>
            </w:r>
          </w:p>
          <w:p w14:paraId="6EC59705" w14:textId="508F6171" w:rsidR="009D341A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  <w:lang w:eastAsia="pl-PL"/>
              </w:rPr>
            </w:pPr>
            <w:r w:rsidRPr="54058510">
              <w:rPr>
                <w:sz w:val="20"/>
                <w:szCs w:val="20"/>
                <w:highlight w:val="yellow"/>
                <w:lang w:eastAsia="pl-PL"/>
              </w:rPr>
              <w:t>‒</w:t>
            </w:r>
            <w:r w:rsidR="009D341A" w:rsidRPr="54058510">
              <w:rPr>
                <w:sz w:val="20"/>
                <w:szCs w:val="20"/>
                <w:highlight w:val="yellow"/>
                <w:lang w:eastAsia="pl-PL"/>
              </w:rPr>
              <w:t xml:space="preserve"> omawia wpływ rozwoju technologii informacyjnych na rozwój społeczeństw</w:t>
            </w:r>
          </w:p>
        </w:tc>
        <w:tc>
          <w:tcPr>
            <w:tcW w:w="2357" w:type="dxa"/>
          </w:tcPr>
          <w:p w14:paraId="2D3F8EE2" w14:textId="77777777" w:rsidR="00B62A3A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</w:rPr>
            </w:pPr>
            <w:r w:rsidRPr="54058510">
              <w:rPr>
                <w:sz w:val="20"/>
                <w:szCs w:val="20"/>
                <w:highlight w:val="yellow"/>
                <w:lang w:eastAsia="pl-PL"/>
              </w:rPr>
              <w:t>‒</w:t>
            </w:r>
            <w:r w:rsidR="009D341A" w:rsidRPr="54058510">
              <w:rPr>
                <w:sz w:val="20"/>
                <w:szCs w:val="20"/>
                <w:highlight w:val="yellow"/>
                <w:lang w:eastAsia="pl-PL"/>
              </w:rPr>
              <w:t xml:space="preserve"> omawia zmiany technologiczne poszczególnych elementów komputerów i ich wpływ na zastosowanie komputerów</w:t>
            </w:r>
          </w:p>
        </w:tc>
        <w:tc>
          <w:tcPr>
            <w:tcW w:w="2358" w:type="dxa"/>
          </w:tcPr>
          <w:p w14:paraId="7A593583" w14:textId="77777777" w:rsidR="00AA1E1B" w:rsidRPr="00FA73A7" w:rsidRDefault="00C53481" w:rsidP="54058510">
            <w:pPr>
              <w:pStyle w:val="Bezodstpw"/>
              <w:rPr>
                <w:sz w:val="20"/>
                <w:szCs w:val="20"/>
                <w:highlight w:val="yellow"/>
              </w:rPr>
            </w:pPr>
            <w:r w:rsidRPr="54058510">
              <w:rPr>
                <w:color w:val="000000" w:themeColor="text1"/>
                <w:sz w:val="20"/>
                <w:szCs w:val="20"/>
                <w:highlight w:val="yellow"/>
              </w:rPr>
              <w:t>‒</w:t>
            </w:r>
            <w:r w:rsidR="009D341A" w:rsidRPr="54058510">
              <w:rPr>
                <w:color w:val="000000" w:themeColor="text1"/>
                <w:sz w:val="20"/>
                <w:szCs w:val="20"/>
                <w:highlight w:val="yellow"/>
              </w:rPr>
              <w:t xml:space="preserve"> analizuje tendencje rozwoju społeczeństwa w kontekście rozwoju technologicznego</w:t>
            </w:r>
          </w:p>
        </w:tc>
      </w:tr>
      <w:tr w:rsidR="009903D4" w:rsidRPr="005356C8" w14:paraId="3F186155" w14:textId="77777777" w:rsidTr="54058510">
        <w:trPr>
          <w:trHeight w:val="20"/>
        </w:trPr>
        <w:tc>
          <w:tcPr>
            <w:tcW w:w="2357" w:type="dxa"/>
          </w:tcPr>
          <w:p w14:paraId="42A1D3BE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14:paraId="5544E734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F66A529" w14:textId="77777777" w:rsidR="009903D4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</w:t>
            </w:r>
          </w:p>
        </w:tc>
        <w:tc>
          <w:tcPr>
            <w:tcW w:w="2357" w:type="dxa"/>
          </w:tcPr>
          <w:p w14:paraId="2FDAE59F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czym są przepisy oparte </w:t>
            </w:r>
            <w:r w:rsidR="00A158A1">
              <w:rPr>
                <w:sz w:val="20"/>
                <w:szCs w:val="20"/>
              </w:rPr>
              <w:t>na</w:t>
            </w:r>
            <w:r w:rsidR="00A52CC8" w:rsidRPr="005356C8">
              <w:rPr>
                <w:sz w:val="20"/>
                <w:szCs w:val="20"/>
              </w:rPr>
              <w:t xml:space="preserve"> RODO i jaki jest cel ich wprowadzenia</w:t>
            </w:r>
          </w:p>
          <w:p w14:paraId="7BA7C26D" w14:textId="77777777" w:rsidR="00AA1E1B" w:rsidRPr="005356C8" w:rsidRDefault="00AA1E1B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DDABC3E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na czym polegają prawa obywatela do ochrony wizerunku i wskazuje źródła prawa</w:t>
            </w:r>
          </w:p>
          <w:p w14:paraId="7B747F0C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określa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czym grozi </w:t>
            </w:r>
            <w:r w:rsidR="00A52CC8" w:rsidRPr="005356C8">
              <w:rPr>
                <w:sz w:val="20"/>
                <w:szCs w:val="20"/>
              </w:rPr>
              <w:lastRenderedPageBreak/>
              <w:t>upowszechnianie wizerunku bez zgody danej osoby</w:t>
            </w:r>
          </w:p>
          <w:p w14:paraId="3F3AD82F" w14:textId="77777777" w:rsidR="00B62A3A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C02152" w:rsidRPr="005356C8">
              <w:rPr>
                <w:sz w:val="20"/>
                <w:szCs w:val="20"/>
              </w:rPr>
              <w:t xml:space="preserve"> co zrobić w przypadku wykrycia naruszenia swoich praw do wizerunku</w:t>
            </w:r>
          </w:p>
        </w:tc>
        <w:tc>
          <w:tcPr>
            <w:tcW w:w="2357" w:type="dxa"/>
          </w:tcPr>
          <w:p w14:paraId="4F846169" w14:textId="77777777" w:rsidR="00A52C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umie opisać </w:t>
            </w:r>
            <w:proofErr w:type="spellStart"/>
            <w:r w:rsidR="00A52CC8" w:rsidRPr="005356C8">
              <w:rPr>
                <w:sz w:val="20"/>
                <w:szCs w:val="20"/>
              </w:rPr>
              <w:t>cyberzagrożenia</w:t>
            </w:r>
            <w:proofErr w:type="spellEnd"/>
            <w:r w:rsidR="00C02152" w:rsidRPr="005356C8">
              <w:rPr>
                <w:sz w:val="20"/>
                <w:szCs w:val="20"/>
              </w:rPr>
              <w:t xml:space="preserve"> i wskazać najgroźniejsze z punktu widzenia przepisów o ochronie </w:t>
            </w:r>
            <w:r w:rsidR="00C02152" w:rsidRPr="005356C8">
              <w:rPr>
                <w:sz w:val="20"/>
                <w:szCs w:val="20"/>
              </w:rPr>
              <w:lastRenderedPageBreak/>
              <w:t>wizerunku</w:t>
            </w:r>
          </w:p>
          <w:p w14:paraId="1F1AA857" w14:textId="69F037C6" w:rsidR="00581D2C" w:rsidRPr="005356C8" w:rsidRDefault="00C53481" w:rsidP="00FA73A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2CC8" w:rsidRPr="005356C8">
              <w:rPr>
                <w:sz w:val="20"/>
                <w:szCs w:val="20"/>
              </w:rPr>
              <w:t xml:space="preserve"> omawia zasady bezpiecznego korzystania z sieci i usług sieciowych</w:t>
            </w:r>
            <w:r w:rsidR="00C02152" w:rsidRPr="005356C8">
              <w:rPr>
                <w:sz w:val="20"/>
                <w:szCs w:val="20"/>
              </w:rPr>
              <w:t xml:space="preserve"> w kontekście ochrony własnego wizerunku i niewykorzystywania cudzego bez odpowiedniej zgody</w:t>
            </w:r>
          </w:p>
        </w:tc>
        <w:tc>
          <w:tcPr>
            <w:tcW w:w="2357" w:type="dxa"/>
          </w:tcPr>
          <w:p w14:paraId="5CB8C9E0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2CC8" w:rsidRPr="005356C8">
              <w:rPr>
                <w:sz w:val="20"/>
                <w:szCs w:val="20"/>
              </w:rPr>
              <w:t xml:space="preserve"> wymienia działani</w:t>
            </w:r>
            <w:r w:rsidR="00C02152" w:rsidRPr="005356C8">
              <w:rPr>
                <w:sz w:val="20"/>
                <w:szCs w:val="20"/>
              </w:rPr>
              <w:t>a</w:t>
            </w:r>
            <w:r w:rsidR="00A52CC8" w:rsidRPr="005356C8">
              <w:rPr>
                <w:sz w:val="20"/>
                <w:szCs w:val="20"/>
              </w:rPr>
              <w:t>, które służą ochronie wizerunku w sieci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i wie</w:t>
            </w:r>
            <w:r w:rsidR="00A158A1">
              <w:rPr>
                <w:sz w:val="20"/>
                <w:szCs w:val="20"/>
              </w:rPr>
              <w:t>,</w:t>
            </w:r>
            <w:r w:rsidR="00A52CC8" w:rsidRPr="005356C8">
              <w:rPr>
                <w:sz w:val="20"/>
                <w:szCs w:val="20"/>
              </w:rPr>
              <w:t xml:space="preserve"> jak nie narusza</w:t>
            </w:r>
            <w:r w:rsidR="00C02152" w:rsidRPr="005356C8">
              <w:rPr>
                <w:sz w:val="20"/>
                <w:szCs w:val="20"/>
              </w:rPr>
              <w:t>ć</w:t>
            </w:r>
            <w:r w:rsidR="00A52CC8" w:rsidRPr="005356C8">
              <w:rPr>
                <w:sz w:val="20"/>
                <w:szCs w:val="20"/>
              </w:rPr>
              <w:t xml:space="preserve"> tych praw</w:t>
            </w:r>
          </w:p>
          <w:p w14:paraId="38258006" w14:textId="77777777"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opracowuje własne </w:t>
            </w:r>
            <w:r w:rsidR="00C02152" w:rsidRPr="005356C8">
              <w:rPr>
                <w:sz w:val="20"/>
                <w:szCs w:val="20"/>
              </w:rPr>
              <w:lastRenderedPageBreak/>
              <w:t xml:space="preserve">zasady ochrony wizerunku </w:t>
            </w:r>
            <w:r w:rsidR="00A158A1">
              <w:rPr>
                <w:sz w:val="20"/>
                <w:szCs w:val="20"/>
              </w:rPr>
              <w:t>na podstawie</w:t>
            </w:r>
            <w:r w:rsidR="00C02152" w:rsidRPr="005356C8">
              <w:rPr>
                <w:sz w:val="20"/>
                <w:szCs w:val="20"/>
              </w:rPr>
              <w:t xml:space="preserve"> przepis</w:t>
            </w:r>
            <w:r w:rsidR="00A158A1">
              <w:rPr>
                <w:sz w:val="20"/>
                <w:szCs w:val="20"/>
              </w:rPr>
              <w:t>ów</w:t>
            </w:r>
            <w:r w:rsidR="00C02152" w:rsidRPr="005356C8">
              <w:rPr>
                <w:sz w:val="20"/>
                <w:szCs w:val="20"/>
              </w:rPr>
              <w:t xml:space="preserve"> prawa</w:t>
            </w:r>
          </w:p>
          <w:p w14:paraId="11AD445E" w14:textId="77777777"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C02152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C02152" w:rsidRPr="005356C8">
              <w:rPr>
                <w:sz w:val="20"/>
                <w:szCs w:val="20"/>
              </w:rPr>
              <w:t xml:space="preserve"> czym może skutkować kradzież tożsamości</w:t>
            </w:r>
          </w:p>
          <w:p w14:paraId="3F2489FD" w14:textId="77777777" w:rsidR="00C02152" w:rsidRPr="005356C8" w:rsidRDefault="00C02152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77CE7F74" w14:textId="77777777" w:rsidR="00C0215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C02152" w:rsidRPr="005356C8">
              <w:rPr>
                <w:sz w:val="20"/>
                <w:szCs w:val="20"/>
              </w:rPr>
              <w:t xml:space="preserve"> określa i objaśnia kolegom na lekcji zagrożenia płynące z możliwości kradzieży tożsamości w kontekście </w:t>
            </w:r>
            <w:r w:rsidR="00C02152" w:rsidRPr="005356C8">
              <w:rPr>
                <w:sz w:val="20"/>
                <w:szCs w:val="20"/>
              </w:rPr>
              <w:lastRenderedPageBreak/>
              <w:t>oszustw i wyłudzeń</w:t>
            </w:r>
          </w:p>
          <w:p w14:paraId="47FC8F75" w14:textId="77777777" w:rsidR="00581D2C" w:rsidRPr="005356C8" w:rsidRDefault="00581D2C" w:rsidP="005356C8">
            <w:pPr>
              <w:pStyle w:val="Bezodstpw"/>
              <w:rPr>
                <w:sz w:val="20"/>
                <w:szCs w:val="20"/>
              </w:rPr>
            </w:pPr>
          </w:p>
        </w:tc>
      </w:tr>
      <w:tr w:rsidR="002526B3" w:rsidRPr="005356C8" w14:paraId="279BB57A" w14:textId="77777777" w:rsidTr="54058510">
        <w:trPr>
          <w:trHeight w:val="20"/>
        </w:trPr>
        <w:tc>
          <w:tcPr>
            <w:tcW w:w="14144" w:type="dxa"/>
            <w:gridSpan w:val="6"/>
          </w:tcPr>
          <w:p w14:paraId="255ACDF3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II. Podstawy programowania i środowisko programistyczne</w:t>
            </w:r>
          </w:p>
        </w:tc>
      </w:tr>
      <w:tr w:rsidR="009903D4" w:rsidRPr="005356C8" w14:paraId="1F8ACA9B" w14:textId="77777777" w:rsidTr="54058510">
        <w:trPr>
          <w:trHeight w:val="20"/>
        </w:trPr>
        <w:tc>
          <w:tcPr>
            <w:tcW w:w="2357" w:type="dxa"/>
          </w:tcPr>
          <w:p w14:paraId="1B8DC6C4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Przypomnij sobie, czyli podstawy tworzenia algorytmów</w:t>
            </w:r>
          </w:p>
          <w:p w14:paraId="290EFE95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F496881" w14:textId="77777777" w:rsidR="009903D4" w:rsidRPr="005356C8" w:rsidRDefault="002526B3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4</w:t>
            </w:r>
          </w:p>
        </w:tc>
        <w:tc>
          <w:tcPr>
            <w:tcW w:w="2357" w:type="dxa"/>
          </w:tcPr>
          <w:p w14:paraId="7E3AF68D" w14:textId="0EE3B453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wie, </w:t>
            </w:r>
            <w:r w:rsidR="00165AEE">
              <w:rPr>
                <w:color w:val="000000"/>
                <w:sz w:val="20"/>
                <w:szCs w:val="20"/>
              </w:rPr>
              <w:t>ż</w:t>
            </w:r>
            <w:r w:rsidR="001321C1" w:rsidRPr="005356C8">
              <w:rPr>
                <w:color w:val="000000"/>
                <w:sz w:val="20"/>
                <w:szCs w:val="20"/>
              </w:rPr>
              <w:t>e algorytm można zapisać w różnych postaciach i wymienia nazwy tych sposobów</w:t>
            </w:r>
          </w:p>
          <w:p w14:paraId="37116952" w14:textId="50898BF9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zna podstawowe zasady tworzenia schematów blokowych</w:t>
            </w:r>
            <w:r w:rsidR="00165AEE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 tym dozwolone i niedozwolone połączenia</w:t>
            </w:r>
          </w:p>
        </w:tc>
        <w:tc>
          <w:tcPr>
            <w:tcW w:w="2358" w:type="dxa"/>
          </w:tcPr>
          <w:p w14:paraId="3202506C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prawidłowo interpretuje działanie bloku decyzyjnego i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jaką rolę </w:t>
            </w:r>
            <w:r w:rsidR="00A158A1">
              <w:rPr>
                <w:color w:val="000000"/>
                <w:sz w:val="20"/>
                <w:szCs w:val="20"/>
              </w:rPr>
              <w:t>odgrywa on</w:t>
            </w:r>
            <w:r w:rsidR="00A158A1" w:rsidRPr="005356C8">
              <w:rPr>
                <w:color w:val="000000"/>
                <w:sz w:val="20"/>
                <w:szCs w:val="20"/>
              </w:rPr>
              <w:t xml:space="preserve"> </w:t>
            </w:r>
            <w:r w:rsidR="001321C1" w:rsidRPr="005356C8">
              <w:rPr>
                <w:color w:val="000000"/>
                <w:sz w:val="20"/>
                <w:szCs w:val="20"/>
              </w:rPr>
              <w:t>w algorytmie</w:t>
            </w:r>
          </w:p>
          <w:p w14:paraId="1DD40CB6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wie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jaka jest różnica pomiędzy blokiem decyzyjnym a wejściowym/wyjściowym</w:t>
            </w:r>
          </w:p>
        </w:tc>
        <w:tc>
          <w:tcPr>
            <w:tcW w:w="2357" w:type="dxa"/>
          </w:tcPr>
          <w:p w14:paraId="6AF874E9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analizuje przykład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np. z podręcznika z pomocą opisu</w:t>
            </w:r>
          </w:p>
          <w:p w14:paraId="58AA03D5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buduje algorytmy prostych zagadnień z różnych dziedzin lub przedmiotów szkolnych</w:t>
            </w:r>
          </w:p>
          <w:p w14:paraId="0D61DF85" w14:textId="77777777" w:rsidR="00B62A3A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umie ułożyć prosty algorytm w postaci schematu blokowego na podstawie algorytmu typu lista kroków zawierający blok decyzyjny</w:t>
            </w:r>
          </w:p>
        </w:tc>
        <w:tc>
          <w:tcPr>
            <w:tcW w:w="2357" w:type="dxa"/>
          </w:tcPr>
          <w:p w14:paraId="7EC89C52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tworzy algorytmy na podstawie specyfikacji zawierające bloki decyzyjne</w:t>
            </w:r>
          </w:p>
          <w:p w14:paraId="71220007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testuje algorytmy dla różnych przypadków</w:t>
            </w:r>
          </w:p>
          <w:p w14:paraId="406811B1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dyskutuje sposób rozwiązania problemu na podstawie algorytmu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np. z podręcznika</w:t>
            </w:r>
            <w:r w:rsidR="00A158A1">
              <w:rPr>
                <w:color w:val="000000"/>
                <w:sz w:val="20"/>
                <w:szCs w:val="20"/>
              </w:rPr>
              <w:t>,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i proponuje jego modyfikacje</w:t>
            </w:r>
          </w:p>
        </w:tc>
        <w:tc>
          <w:tcPr>
            <w:tcW w:w="2358" w:type="dxa"/>
          </w:tcPr>
          <w:p w14:paraId="737B8498" w14:textId="77777777" w:rsidR="001321C1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analizuje różne algorytmy i testuje je na samodzielnie i odpowiednio dobranych danych </w:t>
            </w:r>
          </w:p>
          <w:p w14:paraId="649ABE7E" w14:textId="77777777" w:rsidR="009903D4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1321C1" w:rsidRPr="005356C8">
              <w:rPr>
                <w:color w:val="000000"/>
                <w:sz w:val="20"/>
                <w:szCs w:val="20"/>
              </w:rPr>
              <w:t xml:space="preserve"> samodzielnie proponuje modyfikacje przykładowych algorytmów</w:t>
            </w:r>
          </w:p>
        </w:tc>
      </w:tr>
      <w:tr w:rsidR="000B4DFB" w:rsidRPr="005356C8" w14:paraId="39169651" w14:textId="77777777" w:rsidTr="54058510">
        <w:trPr>
          <w:trHeight w:val="20"/>
        </w:trPr>
        <w:tc>
          <w:tcPr>
            <w:tcW w:w="2357" w:type="dxa"/>
          </w:tcPr>
          <w:p w14:paraId="2A8B6631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Narzędzia, czyli jak dobrać i skonfigurować środowisko programistyczne</w:t>
            </w:r>
          </w:p>
          <w:p w14:paraId="40DC1D06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75243FF" w14:textId="77777777"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5</w:t>
            </w:r>
          </w:p>
        </w:tc>
        <w:tc>
          <w:tcPr>
            <w:tcW w:w="2357" w:type="dxa"/>
          </w:tcPr>
          <w:p w14:paraId="0A077F28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wymienia nazwy kilku języków programowania</w:t>
            </w:r>
          </w:p>
          <w:p w14:paraId="5CA5DC20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gdzie sprawdzić poziom popularności niektórych z nich</w:t>
            </w:r>
          </w:p>
          <w:p w14:paraId="61FA931C" w14:textId="77777777" w:rsidR="00E610D3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co powinno wpływać na dobór odpowiedniego języka programowania</w:t>
            </w:r>
          </w:p>
        </w:tc>
        <w:tc>
          <w:tcPr>
            <w:tcW w:w="2358" w:type="dxa"/>
          </w:tcPr>
          <w:p w14:paraId="64EA910E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zna podstawowe cechy języków JAVA i C++</w:t>
            </w:r>
          </w:p>
          <w:p w14:paraId="15CBB7E8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wie</w:t>
            </w:r>
            <w:r w:rsidR="00A158A1">
              <w:rPr>
                <w:sz w:val="20"/>
                <w:szCs w:val="20"/>
              </w:rPr>
              <w:t>,</w:t>
            </w:r>
            <w:r w:rsidR="00E610D3" w:rsidRPr="005356C8">
              <w:rPr>
                <w:sz w:val="20"/>
                <w:szCs w:val="20"/>
              </w:rPr>
              <w:t xml:space="preserve"> czym jest środowisko programistyczne</w:t>
            </w:r>
          </w:p>
          <w:p w14:paraId="435AEF63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edytować kod programu w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2357" w:type="dxa"/>
          </w:tcPr>
          <w:p w14:paraId="129E73F9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instalować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  <w:r w:rsidR="00E610D3" w:rsidRPr="005356C8">
              <w:rPr>
                <w:sz w:val="20"/>
                <w:szCs w:val="20"/>
              </w:rPr>
              <w:t xml:space="preserve"> i przystosować środowisko do danego języka programowania</w:t>
            </w:r>
          </w:p>
          <w:p w14:paraId="63D3C41D" w14:textId="77777777" w:rsidR="00E610D3" w:rsidRPr="005356C8" w:rsidRDefault="00E610D3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E177044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uruchamiać w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  <w:r w:rsidR="00E610D3" w:rsidRPr="005356C8">
              <w:rPr>
                <w:sz w:val="20"/>
                <w:szCs w:val="20"/>
              </w:rPr>
              <w:t xml:space="preserve"> program ułożony w JAVA </w:t>
            </w:r>
          </w:p>
          <w:p w14:paraId="743AB179" w14:textId="77777777" w:rsidR="00E610D3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uruchomić polski pakiet językowy dla </w:t>
            </w:r>
            <w:proofErr w:type="spellStart"/>
            <w:r w:rsidR="00E610D3" w:rsidRPr="005356C8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2358" w:type="dxa"/>
          </w:tcPr>
          <w:p w14:paraId="0AB767D2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610D3" w:rsidRPr="005356C8">
              <w:rPr>
                <w:sz w:val="20"/>
                <w:szCs w:val="20"/>
              </w:rPr>
              <w:t xml:space="preserve"> umie omówić działanie poszczególnych linii przykładowego kodu programu w JAVA</w:t>
            </w:r>
          </w:p>
        </w:tc>
      </w:tr>
      <w:tr w:rsidR="000B4DFB" w:rsidRPr="005356C8" w14:paraId="326F3C4F" w14:textId="77777777" w:rsidTr="54058510">
        <w:trPr>
          <w:trHeight w:val="20"/>
        </w:trPr>
        <w:tc>
          <w:tcPr>
            <w:tcW w:w="2357" w:type="dxa"/>
          </w:tcPr>
          <w:p w14:paraId="32916FA7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plusami, czyli uruchamiamy pierwsze programy w C++</w:t>
            </w:r>
          </w:p>
          <w:p w14:paraId="1075256C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9296C35" w14:textId="77777777"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Rozdział 6</w:t>
            </w:r>
          </w:p>
        </w:tc>
        <w:tc>
          <w:tcPr>
            <w:tcW w:w="2357" w:type="dxa"/>
          </w:tcPr>
          <w:p w14:paraId="45293480" w14:textId="77777777" w:rsidR="000B4DFB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05685E" w:rsidRPr="005356C8">
              <w:rPr>
                <w:sz w:val="20"/>
                <w:szCs w:val="20"/>
              </w:rPr>
              <w:t xml:space="preserve"> wie, że </w:t>
            </w:r>
            <w:proofErr w:type="spellStart"/>
            <w:r w:rsidR="0005685E" w:rsidRPr="005356C8">
              <w:rPr>
                <w:sz w:val="20"/>
                <w:szCs w:val="20"/>
              </w:rPr>
              <w:t>Eclipse</w:t>
            </w:r>
            <w:proofErr w:type="spellEnd"/>
            <w:r w:rsidR="0005685E" w:rsidRPr="005356C8">
              <w:rPr>
                <w:sz w:val="20"/>
                <w:szCs w:val="20"/>
              </w:rPr>
              <w:t xml:space="preserve"> należy przystosowa</w:t>
            </w:r>
            <w:r w:rsidR="00A158A1">
              <w:rPr>
                <w:sz w:val="20"/>
                <w:szCs w:val="20"/>
              </w:rPr>
              <w:t>ć</w:t>
            </w:r>
            <w:r w:rsidR="0005685E" w:rsidRPr="005356C8">
              <w:rPr>
                <w:sz w:val="20"/>
                <w:szCs w:val="20"/>
              </w:rPr>
              <w:t xml:space="preserve"> do układania programów w C++ poprzez </w:t>
            </w:r>
            <w:r w:rsidR="0005685E" w:rsidRPr="005356C8">
              <w:rPr>
                <w:sz w:val="20"/>
                <w:szCs w:val="20"/>
              </w:rPr>
              <w:lastRenderedPageBreak/>
              <w:t xml:space="preserve">zainstalowanie pakietu </w:t>
            </w:r>
            <w:proofErr w:type="spellStart"/>
            <w:r w:rsidR="0005685E" w:rsidRPr="005356C8">
              <w:rPr>
                <w:sz w:val="20"/>
                <w:szCs w:val="20"/>
              </w:rPr>
              <w:t>MinGW</w:t>
            </w:r>
            <w:proofErr w:type="spellEnd"/>
          </w:p>
        </w:tc>
        <w:tc>
          <w:tcPr>
            <w:tcW w:w="2358" w:type="dxa"/>
          </w:tcPr>
          <w:p w14:paraId="58CFE718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05685E" w:rsidRPr="005356C8">
              <w:rPr>
                <w:sz w:val="20"/>
                <w:szCs w:val="20"/>
              </w:rPr>
              <w:t xml:space="preserve"> </w:t>
            </w:r>
            <w:r w:rsidR="006976D6" w:rsidRPr="005356C8">
              <w:rPr>
                <w:sz w:val="20"/>
                <w:szCs w:val="20"/>
              </w:rPr>
              <w:t xml:space="preserve">z pomocą nauczyciela </w:t>
            </w:r>
            <w:r w:rsidR="0005685E" w:rsidRPr="005356C8">
              <w:rPr>
                <w:sz w:val="20"/>
                <w:szCs w:val="20"/>
              </w:rPr>
              <w:t xml:space="preserve">instaluje </w:t>
            </w:r>
            <w:proofErr w:type="spellStart"/>
            <w:r w:rsidR="0005685E" w:rsidRPr="005356C8">
              <w:rPr>
                <w:sz w:val="20"/>
                <w:szCs w:val="20"/>
              </w:rPr>
              <w:t>Eclipse</w:t>
            </w:r>
            <w:proofErr w:type="spellEnd"/>
            <w:r w:rsidR="0005685E" w:rsidRPr="005356C8">
              <w:rPr>
                <w:sz w:val="20"/>
                <w:szCs w:val="20"/>
              </w:rPr>
              <w:t xml:space="preserve"> dla C++ i pakiet </w:t>
            </w:r>
            <w:proofErr w:type="spellStart"/>
            <w:r w:rsidR="0005685E" w:rsidRPr="005356C8">
              <w:rPr>
                <w:sz w:val="20"/>
                <w:szCs w:val="20"/>
              </w:rPr>
              <w:t>MinGW</w:t>
            </w:r>
            <w:proofErr w:type="spellEnd"/>
          </w:p>
          <w:p w14:paraId="733963D5" w14:textId="3773EEE0" w:rsidR="0005685E" w:rsidRPr="005356C8" w:rsidRDefault="00956158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 n</w:t>
            </w:r>
            <w:r w:rsidR="003927AC" w:rsidRPr="005356C8">
              <w:rPr>
                <w:sz w:val="20"/>
                <w:szCs w:val="20"/>
              </w:rPr>
              <w:t xml:space="preserve">a podstawie </w:t>
            </w:r>
            <w:r w:rsidR="003927AC" w:rsidRPr="005356C8">
              <w:rPr>
                <w:sz w:val="20"/>
                <w:szCs w:val="20"/>
              </w:rPr>
              <w:lastRenderedPageBreak/>
              <w:t>podręcznika</w:t>
            </w:r>
            <w:r>
              <w:rPr>
                <w:sz w:val="20"/>
                <w:szCs w:val="20"/>
              </w:rPr>
              <w:t xml:space="preserve"> </w:t>
            </w:r>
            <w:r w:rsidR="0005685E" w:rsidRPr="005356C8">
              <w:rPr>
                <w:sz w:val="20"/>
                <w:szCs w:val="20"/>
              </w:rPr>
              <w:t xml:space="preserve">umie utworzyć nowy projekt w C++ w IDE </w:t>
            </w:r>
            <w:proofErr w:type="spellStart"/>
            <w:r w:rsidR="0005685E" w:rsidRPr="005356C8">
              <w:rPr>
                <w:sz w:val="20"/>
                <w:szCs w:val="20"/>
              </w:rPr>
              <w:t>Eclipse</w:t>
            </w:r>
            <w:proofErr w:type="spellEnd"/>
          </w:p>
          <w:p w14:paraId="7BB7E31A" w14:textId="27B6A4CC" w:rsidR="0005685E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5685E" w:rsidRPr="005356C8">
              <w:rPr>
                <w:sz w:val="20"/>
                <w:szCs w:val="20"/>
              </w:rPr>
              <w:t xml:space="preserve"> uruchamia program testowy Hello </w:t>
            </w:r>
            <w:r w:rsidR="00A158A1">
              <w:rPr>
                <w:sz w:val="20"/>
                <w:szCs w:val="20"/>
              </w:rPr>
              <w:t>W</w:t>
            </w:r>
            <w:r w:rsidR="0005685E" w:rsidRPr="005356C8">
              <w:rPr>
                <w:sz w:val="20"/>
                <w:szCs w:val="20"/>
              </w:rPr>
              <w:t>orld</w:t>
            </w:r>
            <w:r w:rsidR="00956158">
              <w:rPr>
                <w:sz w:val="20"/>
                <w:szCs w:val="20"/>
              </w:rPr>
              <w:t>, korzystając ze wskazówek z podręcznika</w:t>
            </w:r>
          </w:p>
        </w:tc>
        <w:tc>
          <w:tcPr>
            <w:tcW w:w="2357" w:type="dxa"/>
          </w:tcPr>
          <w:p w14:paraId="359B19EA" w14:textId="14DD1142" w:rsidR="00B62A3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6976D6" w:rsidRPr="005356C8">
              <w:rPr>
                <w:sz w:val="20"/>
                <w:szCs w:val="20"/>
              </w:rPr>
              <w:t xml:space="preserve"> omawia działanie i znaczenie poszczególnych linii programu testowego Hello</w:t>
            </w:r>
            <w:r w:rsidR="00A158A1">
              <w:rPr>
                <w:sz w:val="20"/>
                <w:szCs w:val="20"/>
              </w:rPr>
              <w:t xml:space="preserve"> </w:t>
            </w:r>
            <w:r w:rsidR="006976D6" w:rsidRPr="005356C8">
              <w:rPr>
                <w:sz w:val="20"/>
                <w:szCs w:val="20"/>
              </w:rPr>
              <w:t>World</w:t>
            </w:r>
            <w:r w:rsidR="00956158">
              <w:rPr>
                <w:sz w:val="20"/>
                <w:szCs w:val="20"/>
              </w:rPr>
              <w:t xml:space="preserve">, korzystając </w:t>
            </w:r>
            <w:r w:rsidR="00956158">
              <w:rPr>
                <w:sz w:val="20"/>
                <w:szCs w:val="20"/>
              </w:rPr>
              <w:lastRenderedPageBreak/>
              <w:t>z podręcznika</w:t>
            </w:r>
          </w:p>
          <w:p w14:paraId="1A3DF596" w14:textId="2B62491E" w:rsidR="006976D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76D6" w:rsidRPr="005356C8">
              <w:rPr>
                <w:sz w:val="20"/>
                <w:szCs w:val="20"/>
              </w:rPr>
              <w:t xml:space="preserve"> sprawnie posługuje się środowiskiem </w:t>
            </w:r>
            <w:proofErr w:type="spellStart"/>
            <w:r w:rsidR="006976D6" w:rsidRPr="005356C8">
              <w:rPr>
                <w:sz w:val="20"/>
                <w:szCs w:val="20"/>
              </w:rPr>
              <w:t>Eclipse</w:t>
            </w:r>
            <w:proofErr w:type="spellEnd"/>
            <w:r w:rsidR="006976D6" w:rsidRPr="005356C8">
              <w:rPr>
                <w:sz w:val="20"/>
                <w:szCs w:val="20"/>
              </w:rPr>
              <w:t xml:space="preserve"> w zakresie edycji, uruchamiania i zachowywania programów w C++</w:t>
            </w:r>
            <w:r w:rsidR="00956158">
              <w:rPr>
                <w:sz w:val="20"/>
                <w:szCs w:val="20"/>
              </w:rPr>
              <w:t>, korzystając z podręcznika</w:t>
            </w:r>
          </w:p>
        </w:tc>
        <w:tc>
          <w:tcPr>
            <w:tcW w:w="2357" w:type="dxa"/>
          </w:tcPr>
          <w:p w14:paraId="56032B38" w14:textId="77777777" w:rsidR="003927AC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6976D6" w:rsidRPr="005356C8">
              <w:rPr>
                <w:sz w:val="20"/>
                <w:szCs w:val="20"/>
                <w:lang w:eastAsia="pl-PL"/>
              </w:rPr>
              <w:t xml:space="preserve"> samodzielnie instaluje i uruchamia środowisko programistyczne </w:t>
            </w:r>
            <w:proofErr w:type="spellStart"/>
            <w:r w:rsidR="006976D6" w:rsidRPr="005356C8">
              <w:rPr>
                <w:sz w:val="20"/>
                <w:szCs w:val="20"/>
                <w:lang w:eastAsia="pl-PL"/>
              </w:rPr>
              <w:t>Eclipse</w:t>
            </w:r>
            <w:proofErr w:type="spellEnd"/>
            <w:r w:rsidR="006976D6" w:rsidRPr="005356C8">
              <w:rPr>
                <w:sz w:val="20"/>
                <w:szCs w:val="20"/>
                <w:lang w:eastAsia="pl-PL"/>
              </w:rPr>
              <w:t xml:space="preserve"> dla C++</w:t>
            </w:r>
          </w:p>
          <w:p w14:paraId="529DF83B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3927AC" w:rsidRPr="005356C8">
              <w:rPr>
                <w:sz w:val="20"/>
                <w:szCs w:val="20"/>
                <w:lang w:eastAsia="pl-PL"/>
              </w:rPr>
              <w:t xml:space="preserve"> samodzielnie uruchamia program testowy i umie go modyfikować</w:t>
            </w:r>
            <w:r w:rsidR="006976D6" w:rsidRPr="005356C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148D710" w14:textId="77777777" w:rsidR="000B4DFB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3927AC" w:rsidRPr="005356C8">
              <w:rPr>
                <w:sz w:val="20"/>
                <w:szCs w:val="20"/>
              </w:rPr>
              <w:t xml:space="preserve"> umie instalować inne środowiska programistyczne dla C++ oraz edytować i </w:t>
            </w:r>
            <w:r w:rsidR="003927AC" w:rsidRPr="005356C8">
              <w:rPr>
                <w:sz w:val="20"/>
                <w:szCs w:val="20"/>
              </w:rPr>
              <w:lastRenderedPageBreak/>
              <w:t xml:space="preserve">uruchamiać w nich programy </w:t>
            </w:r>
          </w:p>
        </w:tc>
      </w:tr>
      <w:tr w:rsidR="000B4DFB" w:rsidRPr="005356C8" w14:paraId="3553376F" w14:textId="77777777" w:rsidTr="54058510">
        <w:trPr>
          <w:trHeight w:val="20"/>
        </w:trPr>
        <w:tc>
          <w:tcPr>
            <w:tcW w:w="2357" w:type="dxa"/>
          </w:tcPr>
          <w:p w14:paraId="70695EB7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C z plusem, czyli podstawy programowania</w:t>
            </w:r>
          </w:p>
          <w:p w14:paraId="15637F47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51696BE" w14:textId="77777777"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7</w:t>
            </w:r>
          </w:p>
        </w:tc>
        <w:tc>
          <w:tcPr>
            <w:tcW w:w="2357" w:type="dxa"/>
          </w:tcPr>
          <w:p w14:paraId="6EA1C998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wymienia i charakteryzuje kolejne etapy tworzenia programu komputerowego</w:t>
            </w:r>
          </w:p>
          <w:p w14:paraId="4FBFAC80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158A1">
              <w:rPr>
                <w:sz w:val="20"/>
                <w:szCs w:val="20"/>
              </w:rPr>
              <w:t xml:space="preserve"> </w:t>
            </w:r>
            <w:r w:rsidR="0069204F" w:rsidRPr="005356C8">
              <w:rPr>
                <w:sz w:val="20"/>
                <w:szCs w:val="20"/>
              </w:rPr>
              <w:t>wie</w:t>
            </w:r>
            <w:r w:rsidR="00A158A1">
              <w:rPr>
                <w:sz w:val="20"/>
                <w:szCs w:val="20"/>
              </w:rPr>
              <w:t>,</w:t>
            </w:r>
            <w:r w:rsidR="0069204F" w:rsidRPr="005356C8">
              <w:rPr>
                <w:sz w:val="20"/>
                <w:szCs w:val="20"/>
              </w:rPr>
              <w:t xml:space="preserve"> czym jest badanie warunku w programie i kiedy się je stosuje w kontekście bloków warunkowych algorytmu</w:t>
            </w:r>
          </w:p>
          <w:p w14:paraId="07499414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wie, że istnieją różne typy operatorów i na podstawie podręcznika omawia rolę niektórych z nich</w:t>
            </w:r>
          </w:p>
          <w:p w14:paraId="2CC2741F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wie, </w:t>
            </w:r>
            <w:r w:rsidR="00C95D00">
              <w:rPr>
                <w:sz w:val="20"/>
                <w:szCs w:val="20"/>
              </w:rPr>
              <w:t>ż</w:t>
            </w:r>
            <w:r w:rsidR="0069204F" w:rsidRPr="005356C8">
              <w:rPr>
                <w:sz w:val="20"/>
                <w:szCs w:val="20"/>
              </w:rPr>
              <w:t>e w programie mogą występować biblioteki i funkcje</w:t>
            </w:r>
          </w:p>
          <w:p w14:paraId="3AED8D39" w14:textId="77777777"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  <w:p w14:paraId="464F93E1" w14:textId="77777777"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75E90636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korzystając z podręcznika</w:t>
            </w:r>
            <w:r w:rsidR="00C95D00">
              <w:rPr>
                <w:sz w:val="20"/>
                <w:szCs w:val="20"/>
              </w:rPr>
              <w:t>,</w:t>
            </w:r>
            <w:r w:rsidR="00404081" w:rsidRPr="005356C8">
              <w:rPr>
                <w:sz w:val="20"/>
                <w:szCs w:val="20"/>
              </w:rPr>
              <w:t xml:space="preserve"> omawia podstawową strukturę programu w języku C++</w:t>
            </w:r>
          </w:p>
          <w:p w14:paraId="07A03FE7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zna znaczenie nawiasów klamrowych i </w:t>
            </w:r>
            <w:r w:rsidR="00C95D00">
              <w:rPr>
                <w:sz w:val="20"/>
                <w:szCs w:val="20"/>
              </w:rPr>
              <w:t>"</w:t>
            </w:r>
            <w:r w:rsidR="00C95D00" w:rsidRPr="005356C8">
              <w:rPr>
                <w:sz w:val="20"/>
                <w:szCs w:val="20"/>
              </w:rPr>
              <w:t xml:space="preserve">//" </w:t>
            </w:r>
            <w:r w:rsidR="00404081" w:rsidRPr="005356C8">
              <w:rPr>
                <w:sz w:val="20"/>
                <w:szCs w:val="20"/>
              </w:rPr>
              <w:t>oraz ich rolę w programie C++</w:t>
            </w:r>
          </w:p>
          <w:p w14:paraId="29C0452E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na podstawie tabeli z podręcznika omawia znaczenie operatorów</w:t>
            </w:r>
          </w:p>
          <w:p w14:paraId="502ABB65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odróżnia operatory arytmetyczne od relacyjnych i logicznych i symboli porównawczych</w:t>
            </w:r>
          </w:p>
          <w:p w14:paraId="1263E8B0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404081" w:rsidRPr="005356C8">
              <w:rPr>
                <w:sz w:val="20"/>
                <w:szCs w:val="20"/>
              </w:rPr>
              <w:t xml:space="preserve"> czym są zmienne i stałe w programie komputerowym i wskazuje ich deklarację w przykładowym programie</w:t>
            </w:r>
          </w:p>
          <w:p w14:paraId="1DE256FF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zna znaczenie i rolę funkcji i bibliotek</w:t>
            </w:r>
          </w:p>
          <w:p w14:paraId="0F302AD0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zna pojęcie pętli i warunku</w:t>
            </w:r>
          </w:p>
        </w:tc>
        <w:tc>
          <w:tcPr>
            <w:tcW w:w="2357" w:type="dxa"/>
          </w:tcPr>
          <w:p w14:paraId="45E72D8D" w14:textId="77777777" w:rsidR="00404081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04081" w:rsidRPr="005356C8">
              <w:rPr>
                <w:sz w:val="20"/>
                <w:szCs w:val="20"/>
              </w:rPr>
              <w:t xml:space="preserve"> samodzielnie omawia działanie poszczególnych operatorów wszystkich typów</w:t>
            </w:r>
          </w:p>
          <w:p w14:paraId="50CB58B5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umie zapisać warunki dla instrukcji warunkowej</w:t>
            </w:r>
          </w:p>
          <w:p w14:paraId="2416F378" w14:textId="77777777" w:rsidR="00404081" w:rsidRPr="005356C8" w:rsidRDefault="00404081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 </w:t>
            </w:r>
            <w:r w:rsidR="00C53481"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umie dołączyć bibliotekę do kodu programu</w:t>
            </w:r>
          </w:p>
          <w:p w14:paraId="1F8702A9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wymienia różnice pomiędzy instrukcją warunkową a pętlą</w:t>
            </w:r>
          </w:p>
          <w:p w14:paraId="197DCC7D" w14:textId="77777777" w:rsidR="00404081" w:rsidRPr="005356C8" w:rsidRDefault="00404081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0A1A88A4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układa proste programy ze strumieniowaniem</w:t>
            </w:r>
          </w:p>
          <w:p w14:paraId="36F8BC04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charakteryzuje najczęściej używane typy zmiennych liczbowych i logicznych</w:t>
            </w:r>
          </w:p>
          <w:p w14:paraId="7F51C762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zapisuje fragment programu z instrukcją warunkową na podstawie algorytmu</w:t>
            </w:r>
          </w:p>
          <w:p w14:paraId="7F5AE3F2" w14:textId="77777777" w:rsidR="0069204F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wskazuje</w:t>
            </w:r>
            <w:r w:rsidR="00A158A1">
              <w:rPr>
                <w:sz w:val="20"/>
                <w:szCs w:val="20"/>
              </w:rPr>
              <w:t>,</w:t>
            </w:r>
            <w:r w:rsidR="0069204F" w:rsidRPr="005356C8">
              <w:rPr>
                <w:sz w:val="20"/>
                <w:szCs w:val="20"/>
              </w:rPr>
              <w:t xml:space="preserve"> w których przypadkach należy użyć danej instrukcji warunkowej lub pętli</w:t>
            </w:r>
          </w:p>
          <w:p w14:paraId="5CE7CA1A" w14:textId="77777777" w:rsidR="0069204F" w:rsidRPr="005356C8" w:rsidRDefault="0069204F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34125C8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9204F" w:rsidRPr="005356C8">
              <w:rPr>
                <w:sz w:val="20"/>
                <w:szCs w:val="20"/>
              </w:rPr>
              <w:t xml:space="preserve"> samodzielnie stosuje instrukcje warunkowe i pętle w prostych programach układanych na podstawie algorytmów</w:t>
            </w:r>
          </w:p>
        </w:tc>
      </w:tr>
      <w:tr w:rsidR="000B4DFB" w:rsidRPr="005356C8" w14:paraId="45D402F6" w14:textId="77777777" w:rsidTr="54058510">
        <w:trPr>
          <w:trHeight w:val="20"/>
        </w:trPr>
        <w:tc>
          <w:tcPr>
            <w:tcW w:w="2357" w:type="dxa"/>
          </w:tcPr>
          <w:p w14:paraId="548265A1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C z plusem, czyli podstaw programowania ciąg dalszy</w:t>
            </w:r>
          </w:p>
          <w:p w14:paraId="2981B632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037546F" w14:textId="77777777"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8</w:t>
            </w:r>
          </w:p>
        </w:tc>
        <w:tc>
          <w:tcPr>
            <w:tcW w:w="2357" w:type="dxa"/>
          </w:tcPr>
          <w:p w14:paraId="15AF0FFA" w14:textId="749BC994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omawia na zasadzie analogii budowę zmiennych tablicowych 1</w:t>
            </w:r>
            <w:r w:rsidR="00956158">
              <w:rPr>
                <w:sz w:val="20"/>
                <w:szCs w:val="20"/>
              </w:rPr>
              <w:t>-</w:t>
            </w:r>
            <w:r w:rsidR="009E19C6" w:rsidRPr="005356C8">
              <w:rPr>
                <w:sz w:val="20"/>
                <w:szCs w:val="20"/>
              </w:rPr>
              <w:t xml:space="preserve"> lub 2-wymiarowych</w:t>
            </w:r>
          </w:p>
          <w:p w14:paraId="7804A1CA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umie graficznie przedstawić tablice</w:t>
            </w:r>
          </w:p>
        </w:tc>
        <w:tc>
          <w:tcPr>
            <w:tcW w:w="2358" w:type="dxa"/>
          </w:tcPr>
          <w:p w14:paraId="64BFB685" w14:textId="77777777" w:rsidR="00B62A3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omawia różnice pomiędzy zmiennymi a zmiennymi tablicowymi</w:t>
            </w:r>
          </w:p>
          <w:p w14:paraId="29C9FB23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podaje przykłady zastosowania indeksowania pozycji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np. </w:t>
            </w:r>
            <w:r w:rsidR="009E19C6" w:rsidRPr="005356C8">
              <w:rPr>
                <w:sz w:val="20"/>
                <w:szCs w:val="20"/>
              </w:rPr>
              <w:lastRenderedPageBreak/>
              <w:t>w sali kinowej</w:t>
            </w:r>
          </w:p>
          <w:p w14:paraId="44B439FE" w14:textId="17913020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56158">
              <w:rPr>
                <w:sz w:val="20"/>
                <w:szCs w:val="20"/>
              </w:rPr>
              <w:t xml:space="preserve"> </w:t>
            </w:r>
            <w:r w:rsidR="009E19C6" w:rsidRPr="005356C8">
              <w:rPr>
                <w:sz w:val="20"/>
                <w:szCs w:val="20"/>
              </w:rPr>
              <w:t>wie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ż</w:t>
            </w:r>
            <w:r w:rsidR="009E19C6" w:rsidRPr="005356C8">
              <w:rPr>
                <w:sz w:val="20"/>
                <w:szCs w:val="20"/>
              </w:rPr>
              <w:t>e do wyprowadzania i wprowadzania informacji w programie komputerowym stosuje się strumieniowanie</w:t>
            </w:r>
          </w:p>
          <w:p w14:paraId="51219BAA" w14:textId="77777777" w:rsidR="009E19C6" w:rsidRPr="005356C8" w:rsidRDefault="009E19C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15DB329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9E19C6" w:rsidRPr="005356C8">
              <w:rPr>
                <w:sz w:val="20"/>
                <w:szCs w:val="20"/>
              </w:rPr>
              <w:t xml:space="preserve"> w programie komputerowym w C++ umie zastosować strumieniowanie danych do wprowadzenia wartości danych lub </w:t>
            </w:r>
            <w:r w:rsidR="009E19C6" w:rsidRPr="005356C8">
              <w:rPr>
                <w:sz w:val="20"/>
                <w:szCs w:val="20"/>
              </w:rPr>
              <w:lastRenderedPageBreak/>
              <w:t>wyprowadzenia na ekran tekstów lub wartości zmiennych</w:t>
            </w:r>
          </w:p>
          <w:p w14:paraId="52AEDCAC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korzystając z</w:t>
            </w:r>
            <w:r w:rsidR="009E19C6" w:rsidRPr="005356C8">
              <w:rPr>
                <w:sz w:val="20"/>
                <w:szCs w:val="20"/>
              </w:rPr>
              <w:t xml:space="preserve"> podręcznika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umie analizować program</w:t>
            </w:r>
            <w:r w:rsidR="00C95D00">
              <w:rPr>
                <w:sz w:val="20"/>
                <w:szCs w:val="20"/>
              </w:rPr>
              <w:t>y,</w:t>
            </w:r>
            <w:r w:rsidR="009E19C6" w:rsidRPr="005356C8">
              <w:rPr>
                <w:sz w:val="20"/>
                <w:szCs w:val="20"/>
              </w:rPr>
              <w:t xml:space="preserve"> w których zastosowano strumieniowanie danych</w:t>
            </w:r>
          </w:p>
          <w:p w14:paraId="195495D8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z pomocą podręcznika stosuje w prostych programach pętle i instrukcje warunkowe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np. do wypełniania tablicy danymi</w:t>
            </w:r>
          </w:p>
        </w:tc>
        <w:tc>
          <w:tcPr>
            <w:tcW w:w="2357" w:type="dxa"/>
          </w:tcPr>
          <w:p w14:paraId="5D052D66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9E19C6" w:rsidRPr="005356C8">
              <w:rPr>
                <w:sz w:val="20"/>
                <w:szCs w:val="20"/>
              </w:rPr>
              <w:t xml:space="preserve"> samodzielnie układa proste programy</w:t>
            </w:r>
            <w:r w:rsidR="00C95D00">
              <w:rPr>
                <w:sz w:val="20"/>
                <w:szCs w:val="20"/>
              </w:rPr>
              <w:t>,</w:t>
            </w:r>
            <w:r w:rsidR="009E19C6" w:rsidRPr="005356C8">
              <w:rPr>
                <w:sz w:val="20"/>
                <w:szCs w:val="20"/>
              </w:rPr>
              <w:t xml:space="preserve"> w których używa strumieniowania danych i instrukcji warunkowych oraz pętli</w:t>
            </w:r>
          </w:p>
          <w:p w14:paraId="2AAB8928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9E19C6" w:rsidRPr="005356C8">
              <w:rPr>
                <w:sz w:val="20"/>
                <w:szCs w:val="20"/>
              </w:rPr>
              <w:t xml:space="preserve"> samodzielnie opracowuje sposób wyświetlania i wprowadzania danych</w:t>
            </w:r>
          </w:p>
          <w:p w14:paraId="11B99AFA" w14:textId="77777777" w:rsidR="009E19C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19C6" w:rsidRPr="005356C8">
              <w:rPr>
                <w:sz w:val="20"/>
                <w:szCs w:val="20"/>
              </w:rPr>
              <w:t xml:space="preserve"> umie stosować instrukcje zagnieżdżone</w:t>
            </w:r>
          </w:p>
        </w:tc>
        <w:tc>
          <w:tcPr>
            <w:tcW w:w="2358" w:type="dxa"/>
          </w:tcPr>
          <w:p w14:paraId="187B1B53" w14:textId="77777777" w:rsidR="000B4DFB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9E19C6" w:rsidRPr="005356C8">
              <w:rPr>
                <w:sz w:val="20"/>
                <w:szCs w:val="20"/>
              </w:rPr>
              <w:t xml:space="preserve"> proponuje rozwiązania problemów informatycznych wskazanych przez nauczyciela zawierających instrukcje warunkowe, </w:t>
            </w:r>
            <w:r w:rsidR="009E19C6" w:rsidRPr="005356C8">
              <w:rPr>
                <w:sz w:val="20"/>
                <w:szCs w:val="20"/>
              </w:rPr>
              <w:lastRenderedPageBreak/>
              <w:t>pętle i strumieniowanie</w:t>
            </w:r>
          </w:p>
        </w:tc>
      </w:tr>
      <w:tr w:rsidR="000B4DFB" w:rsidRPr="005356C8" w14:paraId="36741673" w14:textId="77777777" w:rsidTr="54058510">
        <w:trPr>
          <w:trHeight w:val="20"/>
        </w:trPr>
        <w:tc>
          <w:tcPr>
            <w:tcW w:w="14144" w:type="dxa"/>
            <w:gridSpan w:val="6"/>
          </w:tcPr>
          <w:p w14:paraId="71827FF7" w14:textId="77777777" w:rsidR="000B4DFB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lastRenderedPageBreak/>
              <w:t>III. Programowanie i algorytmy</w:t>
            </w:r>
          </w:p>
        </w:tc>
      </w:tr>
      <w:tr w:rsidR="00000560" w:rsidRPr="005356C8" w14:paraId="71F41803" w14:textId="77777777" w:rsidTr="54058510">
        <w:trPr>
          <w:trHeight w:val="20"/>
        </w:trPr>
        <w:tc>
          <w:tcPr>
            <w:tcW w:w="2357" w:type="dxa"/>
          </w:tcPr>
          <w:p w14:paraId="1E8E0D06" w14:textId="77777777" w:rsidR="002526B3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Przez 1 i siebie, czyli jak zbadać</w:t>
            </w:r>
            <w:r w:rsidR="00A158A1">
              <w:rPr>
                <w:sz w:val="20"/>
                <w:szCs w:val="20"/>
              </w:rPr>
              <w:t>,</w:t>
            </w:r>
            <w:r w:rsidRPr="005356C8">
              <w:rPr>
                <w:sz w:val="20"/>
                <w:szCs w:val="20"/>
              </w:rPr>
              <w:t xml:space="preserve"> czy liczba jest </w:t>
            </w:r>
            <w:r w:rsidR="00A158A1">
              <w:rPr>
                <w:sz w:val="20"/>
                <w:szCs w:val="20"/>
              </w:rPr>
              <w:t xml:space="preserve">liczbą </w:t>
            </w:r>
            <w:r w:rsidRPr="005356C8">
              <w:rPr>
                <w:sz w:val="20"/>
                <w:szCs w:val="20"/>
              </w:rPr>
              <w:t>pierwszą</w:t>
            </w:r>
          </w:p>
          <w:p w14:paraId="4A967173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88B338E" w14:textId="77777777" w:rsidR="00000560" w:rsidRPr="005356C8" w:rsidRDefault="002526B3" w:rsidP="005356C8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9</w:t>
            </w:r>
          </w:p>
        </w:tc>
        <w:tc>
          <w:tcPr>
            <w:tcW w:w="2357" w:type="dxa"/>
          </w:tcPr>
          <w:p w14:paraId="5F457BD7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zna definicję liczby pierwszej i umie wymienić kilka z nich</w:t>
            </w:r>
            <w:r w:rsidR="00C95D00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wskazując spełnienie podstawowej cechy</w:t>
            </w:r>
          </w:p>
          <w:p w14:paraId="07ACDC39" w14:textId="77777777"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wymienia nazwę metod badania</w:t>
            </w:r>
            <w:r w:rsidR="00C95D00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czy liczba jest </w:t>
            </w:r>
            <w:r w:rsidR="00C95D00">
              <w:rPr>
                <w:sz w:val="20"/>
                <w:szCs w:val="20"/>
              </w:rPr>
              <w:t xml:space="preserve">liczbą </w:t>
            </w:r>
            <w:r w:rsidR="00F26266" w:rsidRPr="005356C8">
              <w:rPr>
                <w:sz w:val="20"/>
                <w:szCs w:val="20"/>
              </w:rPr>
              <w:t>pierwszą</w:t>
            </w:r>
          </w:p>
          <w:p w14:paraId="0D892684" w14:textId="77777777" w:rsidR="00F26266" w:rsidRPr="005356C8" w:rsidRDefault="00F262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1974515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na podstawie tabeli z podręcznika umie objaśnić metodę sita </w:t>
            </w:r>
            <w:proofErr w:type="spellStart"/>
            <w:r w:rsidR="00F26266" w:rsidRPr="005356C8">
              <w:rPr>
                <w:sz w:val="20"/>
                <w:szCs w:val="20"/>
              </w:rPr>
              <w:t>Erastotenesa</w:t>
            </w:r>
            <w:proofErr w:type="spellEnd"/>
          </w:p>
          <w:p w14:paraId="03421A23" w14:textId="77777777" w:rsidR="0074185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objaśnia algorytmy badania</w:t>
            </w:r>
            <w:r w:rsidR="00C95D00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czy liczba jest </w:t>
            </w:r>
            <w:r w:rsidR="00C95D00">
              <w:rPr>
                <w:sz w:val="20"/>
                <w:szCs w:val="20"/>
              </w:rPr>
              <w:t xml:space="preserve">liczbą </w:t>
            </w:r>
            <w:r w:rsidR="00F26266" w:rsidRPr="005356C8">
              <w:rPr>
                <w:sz w:val="20"/>
                <w:szCs w:val="20"/>
              </w:rPr>
              <w:t xml:space="preserve">pierwszą </w:t>
            </w:r>
          </w:p>
          <w:p w14:paraId="19F16C96" w14:textId="77777777"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41856" w:rsidRPr="005356C8">
              <w:rPr>
                <w:sz w:val="20"/>
                <w:szCs w:val="20"/>
              </w:rPr>
              <w:t xml:space="preserve"> zna zastosowanie liczb pierwszych</w:t>
            </w:r>
          </w:p>
        </w:tc>
        <w:tc>
          <w:tcPr>
            <w:tcW w:w="2357" w:type="dxa"/>
          </w:tcPr>
          <w:p w14:paraId="5DDF6EFD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F26266" w:rsidRPr="005356C8">
              <w:rPr>
                <w:sz w:val="20"/>
                <w:szCs w:val="20"/>
                <w:lang w:eastAsia="pl-PL"/>
              </w:rPr>
              <w:t xml:space="preserve"> zna algorytmy zapisane w różnych postaciach wykrywające liczby pierwsze</w:t>
            </w:r>
          </w:p>
          <w:p w14:paraId="5FB1CF1A" w14:textId="77777777" w:rsidR="00F26266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F26266" w:rsidRPr="005356C8">
              <w:rPr>
                <w:sz w:val="20"/>
                <w:szCs w:val="20"/>
                <w:lang w:eastAsia="pl-PL"/>
              </w:rPr>
              <w:t xml:space="preserve"> sprawdza na przykładach działanie algorytmów wykrywających liczby pierwsze</w:t>
            </w:r>
          </w:p>
          <w:p w14:paraId="43630790" w14:textId="77777777" w:rsidR="00F26266" w:rsidRPr="005356C8" w:rsidRDefault="00F26266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9260776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samodzielnie tworzy i omawia działanie algorytmów </w:t>
            </w:r>
            <w:r w:rsidR="00F26266" w:rsidRPr="005356C8">
              <w:rPr>
                <w:sz w:val="20"/>
                <w:szCs w:val="20"/>
                <w:lang w:eastAsia="pl-PL"/>
              </w:rPr>
              <w:t>wykrywających liczby pierwsze</w:t>
            </w:r>
          </w:p>
          <w:p w14:paraId="52F92623" w14:textId="37EFEAC1"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przedstawia algorytmy w różnych zapisach</w:t>
            </w:r>
            <w:r w:rsidR="00956158">
              <w:rPr>
                <w:sz w:val="20"/>
                <w:szCs w:val="20"/>
              </w:rPr>
              <w:t>,</w:t>
            </w:r>
            <w:r w:rsidR="00F26266" w:rsidRPr="005356C8">
              <w:rPr>
                <w:sz w:val="20"/>
                <w:szCs w:val="20"/>
              </w:rPr>
              <w:t xml:space="preserve"> w tym schematu blokowego i listy kroków</w:t>
            </w:r>
          </w:p>
          <w:p w14:paraId="3B38F89D" w14:textId="77777777" w:rsidR="00F262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26266" w:rsidRPr="005356C8">
              <w:rPr>
                <w:sz w:val="20"/>
                <w:szCs w:val="20"/>
              </w:rPr>
              <w:t xml:space="preserve"> samodzielnie testuje algorytmy i dobiera odpowiednie dane wejściowe</w:t>
            </w:r>
          </w:p>
        </w:tc>
        <w:tc>
          <w:tcPr>
            <w:tcW w:w="2358" w:type="dxa"/>
          </w:tcPr>
          <w:p w14:paraId="13A66818" w14:textId="77777777" w:rsidR="00000560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41856" w:rsidRPr="005356C8">
              <w:rPr>
                <w:sz w:val="20"/>
                <w:szCs w:val="20"/>
              </w:rPr>
              <w:t xml:space="preserve"> samodzielnie układa algorytm testowania liczb </w:t>
            </w:r>
            <w:r w:rsidR="00C95D00">
              <w:rPr>
                <w:sz w:val="20"/>
                <w:szCs w:val="20"/>
              </w:rPr>
              <w:t>na podstawie</w:t>
            </w:r>
            <w:r w:rsidR="00741856" w:rsidRPr="005356C8">
              <w:rPr>
                <w:sz w:val="20"/>
                <w:szCs w:val="20"/>
              </w:rPr>
              <w:t xml:space="preserve"> opis</w:t>
            </w:r>
            <w:r w:rsidR="00C95D00">
              <w:rPr>
                <w:sz w:val="20"/>
                <w:szCs w:val="20"/>
              </w:rPr>
              <w:t>u</w:t>
            </w:r>
            <w:r w:rsidR="00741856" w:rsidRPr="005356C8">
              <w:rPr>
                <w:sz w:val="20"/>
                <w:szCs w:val="20"/>
              </w:rPr>
              <w:t xml:space="preserve"> metody</w:t>
            </w:r>
          </w:p>
        </w:tc>
      </w:tr>
      <w:tr w:rsidR="00000560" w:rsidRPr="005356C8" w14:paraId="72AB8E8B" w14:textId="77777777" w:rsidTr="54058510">
        <w:trPr>
          <w:trHeight w:val="20"/>
        </w:trPr>
        <w:tc>
          <w:tcPr>
            <w:tcW w:w="2357" w:type="dxa"/>
          </w:tcPr>
          <w:p w14:paraId="3C4A2D3E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Która pierwsza, czyli jak program bada liczby</w:t>
            </w:r>
          </w:p>
          <w:p w14:paraId="04B66AA2" w14:textId="77777777" w:rsidR="002526B3" w:rsidRPr="005356C8" w:rsidRDefault="002526B3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5258AC9" w14:textId="77777777" w:rsidR="00000560" w:rsidRPr="005356C8" w:rsidRDefault="002526B3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2357" w:type="dxa"/>
          </w:tcPr>
          <w:p w14:paraId="6C4A3B3A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2FA7" w:rsidRPr="005356C8">
              <w:rPr>
                <w:sz w:val="20"/>
                <w:szCs w:val="20"/>
                <w:lang w:eastAsia="pl-PL"/>
              </w:rPr>
              <w:t xml:space="preserve"> rozumie działanie algorytmów przedstawionych w podręczniku</w:t>
            </w:r>
          </w:p>
        </w:tc>
        <w:tc>
          <w:tcPr>
            <w:tcW w:w="2358" w:type="dxa"/>
          </w:tcPr>
          <w:p w14:paraId="76CF03B9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FA7" w:rsidRPr="005356C8">
              <w:rPr>
                <w:sz w:val="20"/>
                <w:szCs w:val="20"/>
              </w:rPr>
              <w:t xml:space="preserve"> na podstawie algorytmów z podręcznika omawia metodę</w:t>
            </w:r>
            <w:r w:rsidR="000C50A6" w:rsidRPr="005356C8">
              <w:rPr>
                <w:sz w:val="20"/>
                <w:szCs w:val="20"/>
              </w:rPr>
              <w:t xml:space="preserve"> badania liczby opartą </w:t>
            </w:r>
            <w:r w:rsidR="00C95D00">
              <w:rPr>
                <w:sz w:val="20"/>
                <w:szCs w:val="20"/>
              </w:rPr>
              <w:t>na</w:t>
            </w:r>
            <w:r w:rsidR="000C50A6" w:rsidRPr="005356C8">
              <w:rPr>
                <w:sz w:val="20"/>
                <w:szCs w:val="20"/>
              </w:rPr>
              <w:t xml:space="preserve"> obliczani</w:t>
            </w:r>
            <w:r w:rsidR="00C95D00">
              <w:rPr>
                <w:sz w:val="20"/>
                <w:szCs w:val="20"/>
              </w:rPr>
              <w:t>u</w:t>
            </w:r>
            <w:r w:rsidR="000C50A6" w:rsidRPr="005356C8">
              <w:rPr>
                <w:sz w:val="20"/>
                <w:szCs w:val="20"/>
              </w:rPr>
              <w:t xml:space="preserve"> reszty z dzielenia</w:t>
            </w:r>
          </w:p>
          <w:p w14:paraId="7ECEC085" w14:textId="77777777" w:rsidR="000C50A6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‒</w:t>
            </w:r>
            <w:r w:rsidR="000C50A6" w:rsidRPr="005356C8">
              <w:rPr>
                <w:sz w:val="20"/>
                <w:szCs w:val="20"/>
              </w:rPr>
              <w:t xml:space="preserve"> wskazuje fragmenty przykładowego programu zgodne z poszczególnymi </w:t>
            </w:r>
            <w:r w:rsidR="000C50A6" w:rsidRPr="005356C8">
              <w:rPr>
                <w:sz w:val="20"/>
                <w:szCs w:val="20"/>
              </w:rPr>
              <w:lastRenderedPageBreak/>
              <w:t>fragmentami algorytmu</w:t>
            </w:r>
          </w:p>
        </w:tc>
        <w:tc>
          <w:tcPr>
            <w:tcW w:w="2357" w:type="dxa"/>
          </w:tcPr>
          <w:p w14:paraId="5CBCB94F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429F5" w:rsidRPr="005356C8">
              <w:rPr>
                <w:sz w:val="20"/>
                <w:szCs w:val="20"/>
              </w:rPr>
              <w:t xml:space="preserve"> analizuje programy z podręcznika</w:t>
            </w:r>
            <w:r w:rsidR="00C95D00">
              <w:rPr>
                <w:sz w:val="20"/>
                <w:szCs w:val="20"/>
              </w:rPr>
              <w:t>,</w:t>
            </w:r>
            <w:r w:rsidR="00D429F5" w:rsidRPr="005356C8">
              <w:rPr>
                <w:sz w:val="20"/>
                <w:szCs w:val="20"/>
              </w:rPr>
              <w:t xml:space="preserve"> omawiając znaczenie poszczególnych instrukcji</w:t>
            </w:r>
          </w:p>
          <w:p w14:paraId="4F1DE371" w14:textId="77777777"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testuje programy i algorytmy na przykładowych danych</w:t>
            </w:r>
          </w:p>
          <w:p w14:paraId="48AB346D" w14:textId="77777777"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omawia modyfikacje algorytmu dla większej </w:t>
            </w:r>
            <w:r w:rsidR="00D429F5" w:rsidRPr="005356C8">
              <w:rPr>
                <w:sz w:val="20"/>
                <w:szCs w:val="20"/>
              </w:rPr>
              <w:lastRenderedPageBreak/>
              <w:t>liczby danych</w:t>
            </w:r>
          </w:p>
        </w:tc>
        <w:tc>
          <w:tcPr>
            <w:tcW w:w="2357" w:type="dxa"/>
          </w:tcPr>
          <w:p w14:paraId="6B071349" w14:textId="34392D86"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429F5" w:rsidRPr="005356C8">
              <w:rPr>
                <w:sz w:val="20"/>
                <w:szCs w:val="20"/>
              </w:rPr>
              <w:t xml:space="preserve"> samodzielnie układa algorytmy i modyfikuje je w</w:t>
            </w:r>
            <w:r w:rsidR="00956158">
              <w:rPr>
                <w:sz w:val="20"/>
                <w:szCs w:val="20"/>
              </w:rPr>
              <w:t>edłu</w:t>
            </w:r>
            <w:r w:rsidR="00D429F5" w:rsidRPr="005356C8">
              <w:rPr>
                <w:sz w:val="20"/>
                <w:szCs w:val="20"/>
              </w:rPr>
              <w:t>g wskazań nauczyciela</w:t>
            </w:r>
          </w:p>
          <w:p w14:paraId="097BC19F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samodzielnie układa program na podstawie algorytmu</w:t>
            </w:r>
          </w:p>
          <w:p w14:paraId="6BBFAC07" w14:textId="77777777" w:rsidR="00D429F5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29F5" w:rsidRPr="005356C8">
              <w:rPr>
                <w:sz w:val="20"/>
                <w:szCs w:val="20"/>
              </w:rPr>
              <w:t xml:space="preserve"> samodzielnie testuje program i poprawia </w:t>
            </w:r>
            <w:r w:rsidR="00D429F5" w:rsidRPr="005356C8">
              <w:rPr>
                <w:sz w:val="20"/>
                <w:szCs w:val="20"/>
              </w:rPr>
              <w:lastRenderedPageBreak/>
              <w:t>ewentualne błędy</w:t>
            </w:r>
            <w:r w:rsidR="00C95D00">
              <w:rPr>
                <w:sz w:val="20"/>
                <w:szCs w:val="20"/>
              </w:rPr>
              <w:t>,</w:t>
            </w:r>
            <w:r w:rsidR="00D429F5" w:rsidRPr="005356C8">
              <w:rPr>
                <w:sz w:val="20"/>
                <w:szCs w:val="20"/>
              </w:rPr>
              <w:t xml:space="preserve"> omawiając przyczynę ich powstania</w:t>
            </w:r>
          </w:p>
        </w:tc>
        <w:tc>
          <w:tcPr>
            <w:tcW w:w="2358" w:type="dxa"/>
          </w:tcPr>
          <w:p w14:paraId="33377C62" w14:textId="77777777" w:rsidR="00000560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429F5" w:rsidRPr="005356C8">
              <w:rPr>
                <w:sz w:val="20"/>
                <w:szCs w:val="20"/>
              </w:rPr>
              <w:t xml:space="preserve"> samodzielnie układa program badający liczby wpisane do tablic o 1 lub więcej wymiarach</w:t>
            </w:r>
          </w:p>
        </w:tc>
      </w:tr>
      <w:tr w:rsidR="0040745E" w:rsidRPr="005356C8" w14:paraId="531A398F" w14:textId="77777777" w:rsidTr="54058510">
        <w:trPr>
          <w:trHeight w:val="20"/>
        </w:trPr>
        <w:tc>
          <w:tcPr>
            <w:tcW w:w="2357" w:type="dxa"/>
          </w:tcPr>
          <w:p w14:paraId="3A886D9F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Największy i najmniejszy, czyli jak znaleźć NWD i NWW</w:t>
            </w:r>
          </w:p>
          <w:p w14:paraId="1EE241CF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9035BE4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11</w:t>
            </w:r>
          </w:p>
          <w:p w14:paraId="40E934C9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D9ADFA1" w14:textId="77777777"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definiuje NWD i omawia jego zastosowanie w matematyce</w:t>
            </w:r>
          </w:p>
          <w:p w14:paraId="498210CF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podaje kilka przykładów NWD dla wybranych liczb</w:t>
            </w:r>
          </w:p>
        </w:tc>
        <w:tc>
          <w:tcPr>
            <w:tcW w:w="2358" w:type="dxa"/>
          </w:tcPr>
          <w:p w14:paraId="1DCBAF91" w14:textId="77777777"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na podstawie gotowego zapisu przykładu algorytmu Euklidesa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np. z podręcznika, omawia istotę tej metody</w:t>
            </w:r>
          </w:p>
          <w:p w14:paraId="2A1B0367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podaje i uzasadnia dziedzinę liczb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dla których przeznaczony jest algorytm Euklidesa</w:t>
            </w:r>
          </w:p>
        </w:tc>
        <w:tc>
          <w:tcPr>
            <w:tcW w:w="2357" w:type="dxa"/>
          </w:tcPr>
          <w:p w14:paraId="695E42F5" w14:textId="77777777" w:rsidR="0040745E" w:rsidRPr="00956158" w:rsidRDefault="00C53481" w:rsidP="005356C8">
            <w:pPr>
              <w:pStyle w:val="Bezodstpw"/>
              <w:rPr>
                <w:strike/>
                <w:color w:val="000000"/>
                <w:sz w:val="20"/>
                <w:szCs w:val="20"/>
              </w:rPr>
            </w:pPr>
            <w:r w:rsidRPr="00956158">
              <w:rPr>
                <w:strike/>
                <w:color w:val="000000"/>
                <w:sz w:val="20"/>
                <w:szCs w:val="20"/>
              </w:rPr>
              <w:t>‒</w:t>
            </w:r>
            <w:r w:rsidR="0040745E" w:rsidRPr="00956158">
              <w:rPr>
                <w:strike/>
                <w:color w:val="000000"/>
                <w:sz w:val="20"/>
                <w:szCs w:val="20"/>
              </w:rPr>
              <w:t xml:space="preserve"> omawia różnicę pomiędzy metod</w:t>
            </w:r>
            <w:r w:rsidR="00C95D00" w:rsidRPr="00956158">
              <w:rPr>
                <w:strike/>
                <w:color w:val="000000"/>
                <w:sz w:val="20"/>
                <w:szCs w:val="20"/>
              </w:rPr>
              <w:t>ą</w:t>
            </w:r>
            <w:r w:rsidR="0040745E" w:rsidRPr="00956158">
              <w:rPr>
                <w:strike/>
                <w:color w:val="000000"/>
                <w:sz w:val="20"/>
                <w:szCs w:val="20"/>
              </w:rPr>
              <w:t xml:space="preserve"> rekurencyjną a iteracyjną</w:t>
            </w:r>
          </w:p>
          <w:p w14:paraId="603BA837" w14:textId="77777777"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analizuje gotowy przykład zastosowania metod Euklidesa</w:t>
            </w:r>
          </w:p>
          <w:p w14:paraId="6BB11F71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przedstawia algorytmy Euklidesa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np. w formie schematu blokowego</w:t>
            </w:r>
            <w:r w:rsidR="00C95D00">
              <w:rPr>
                <w:color w:val="000000"/>
                <w:sz w:val="20"/>
                <w:szCs w:val="20"/>
              </w:rPr>
              <w:t>,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i tłumaczy ich istotę</w:t>
            </w:r>
          </w:p>
        </w:tc>
        <w:tc>
          <w:tcPr>
            <w:tcW w:w="2357" w:type="dxa"/>
          </w:tcPr>
          <w:p w14:paraId="05102D9D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analizuje obie metody Euklidesa pod kątem wydajności i szybkości działania dla różnych zestawów zmiennych wejściowych</w:t>
            </w:r>
          </w:p>
        </w:tc>
        <w:tc>
          <w:tcPr>
            <w:tcW w:w="2358" w:type="dxa"/>
          </w:tcPr>
          <w:p w14:paraId="58B28161" w14:textId="77777777" w:rsidR="0040745E" w:rsidRPr="005356C8" w:rsidRDefault="00C53481" w:rsidP="005356C8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‒</w:t>
            </w:r>
            <w:r w:rsidR="0040745E" w:rsidRPr="005356C8">
              <w:rPr>
                <w:color w:val="000000"/>
                <w:sz w:val="20"/>
                <w:szCs w:val="20"/>
              </w:rPr>
              <w:t xml:space="preserve"> samodzielnie przeprowadza analizę wydajności algorytmu Euklidesa dla różnych danych i przewiduje wyniki swojej analizy</w:t>
            </w:r>
          </w:p>
        </w:tc>
      </w:tr>
      <w:tr w:rsidR="0040745E" w:rsidRPr="005356C8" w14:paraId="6C250114" w14:textId="77777777" w:rsidTr="54058510">
        <w:trPr>
          <w:trHeight w:val="20"/>
        </w:trPr>
        <w:tc>
          <w:tcPr>
            <w:tcW w:w="2357" w:type="dxa"/>
          </w:tcPr>
          <w:p w14:paraId="301EFC31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Dodawanie ułamków, czyli jak wykorzystać NWW i NWD w programie komputerowym</w:t>
            </w:r>
          </w:p>
          <w:p w14:paraId="2FBDA417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94CDA5A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12</w:t>
            </w:r>
          </w:p>
        </w:tc>
        <w:tc>
          <w:tcPr>
            <w:tcW w:w="2357" w:type="dxa"/>
          </w:tcPr>
          <w:p w14:paraId="346179ED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FF04DA" w:rsidRPr="005356C8">
              <w:rPr>
                <w:sz w:val="20"/>
                <w:szCs w:val="20"/>
                <w:lang w:eastAsia="pl-PL"/>
              </w:rPr>
              <w:t xml:space="preserve"> zapisuje algorytm dodawania ułamków w postaci listy kroków </w:t>
            </w:r>
            <w:r w:rsidR="00FF04DA" w:rsidRPr="00956158">
              <w:rPr>
                <w:strike/>
                <w:sz w:val="20"/>
                <w:szCs w:val="20"/>
                <w:lang w:eastAsia="pl-PL"/>
              </w:rPr>
              <w:t>lub schematu blokowego</w:t>
            </w:r>
          </w:p>
        </w:tc>
        <w:tc>
          <w:tcPr>
            <w:tcW w:w="2358" w:type="dxa"/>
          </w:tcPr>
          <w:p w14:paraId="1A8F3AAA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F04DA" w:rsidRPr="005356C8">
              <w:rPr>
                <w:sz w:val="20"/>
                <w:szCs w:val="20"/>
              </w:rPr>
              <w:t xml:space="preserve"> </w:t>
            </w:r>
            <w:r w:rsidR="001E2168" w:rsidRPr="005356C8">
              <w:rPr>
                <w:sz w:val="20"/>
                <w:szCs w:val="20"/>
              </w:rPr>
              <w:t>analizuje program ułożony na podstawie algorytmu dodawania ułamków</w:t>
            </w:r>
          </w:p>
        </w:tc>
        <w:tc>
          <w:tcPr>
            <w:tcW w:w="2357" w:type="dxa"/>
          </w:tcPr>
          <w:p w14:paraId="03CA3CC4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analizuje przykładowy program z podręcznika z użyciem funkcji i omawia ich rolę</w:t>
            </w:r>
          </w:p>
        </w:tc>
        <w:tc>
          <w:tcPr>
            <w:tcW w:w="2357" w:type="dxa"/>
          </w:tcPr>
          <w:p w14:paraId="0089D6BE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samodzielnie układa program dodający ułamki i organizuje sposób wprowadzania danych i wyświetlania wyników</w:t>
            </w:r>
          </w:p>
        </w:tc>
        <w:tc>
          <w:tcPr>
            <w:tcW w:w="2358" w:type="dxa"/>
          </w:tcPr>
          <w:p w14:paraId="42FFD897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biegle posługuje się samodzielnie ułożonymi funkcjami </w:t>
            </w:r>
            <w:r>
              <w:rPr>
                <w:sz w:val="20"/>
                <w:szCs w:val="20"/>
              </w:rPr>
              <w:t>‒</w:t>
            </w:r>
            <w:r w:rsidR="001E2168" w:rsidRPr="005356C8">
              <w:rPr>
                <w:sz w:val="20"/>
                <w:szCs w:val="20"/>
              </w:rPr>
              <w:t xml:space="preserve"> obliczającymi wyniki pośrednie</w:t>
            </w:r>
            <w:r w:rsidR="00C95D00">
              <w:rPr>
                <w:sz w:val="20"/>
                <w:szCs w:val="20"/>
              </w:rPr>
              <w:t>,</w:t>
            </w:r>
            <w:r w:rsidR="001E2168" w:rsidRPr="005356C8">
              <w:rPr>
                <w:sz w:val="20"/>
                <w:szCs w:val="20"/>
              </w:rPr>
              <w:t xml:space="preserve"> a także organizującymi wydruk i wprowadzanie danych</w:t>
            </w:r>
          </w:p>
        </w:tc>
      </w:tr>
      <w:tr w:rsidR="0040745E" w:rsidRPr="005356C8" w14:paraId="5C754E2D" w14:textId="77777777" w:rsidTr="54058510">
        <w:trPr>
          <w:trHeight w:val="20"/>
        </w:trPr>
        <w:tc>
          <w:tcPr>
            <w:tcW w:w="2357" w:type="dxa"/>
          </w:tcPr>
          <w:p w14:paraId="62A75AF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Skracamy i wyłączamy, czyli dodawania ułamków ciąg dalszy</w:t>
            </w:r>
          </w:p>
          <w:p w14:paraId="4959BBED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28B5927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13</w:t>
            </w:r>
          </w:p>
        </w:tc>
        <w:tc>
          <w:tcPr>
            <w:tcW w:w="2357" w:type="dxa"/>
          </w:tcPr>
          <w:p w14:paraId="06E7EFC8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714D62" w:rsidRPr="005356C8">
              <w:rPr>
                <w:sz w:val="20"/>
                <w:szCs w:val="20"/>
                <w:lang w:eastAsia="pl-PL"/>
              </w:rPr>
              <w:t xml:space="preserve"> zapisuje algorytm upraszczania ułamków na podstawie ogólnej wiedzy matematycznej</w:t>
            </w:r>
          </w:p>
        </w:tc>
        <w:tc>
          <w:tcPr>
            <w:tcW w:w="2358" w:type="dxa"/>
          </w:tcPr>
          <w:p w14:paraId="0AE6917E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określa rolę NWW i NWD w algorytmie upraszczania ułamków</w:t>
            </w:r>
          </w:p>
          <w:p w14:paraId="4A684D57" w14:textId="77777777"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omawia algorytm wyłączania całości z ułamka</w:t>
            </w:r>
          </w:p>
        </w:tc>
        <w:tc>
          <w:tcPr>
            <w:tcW w:w="2357" w:type="dxa"/>
          </w:tcPr>
          <w:p w14:paraId="1E6BCFC9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analizuje program upraszczający ułamki i wskazuje w nim rolę funkcji obliczających NWW i NWD</w:t>
            </w:r>
          </w:p>
          <w:p w14:paraId="290F08F2" w14:textId="77777777"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proponuje różne rozwiązania problemu wyświetlania wyników</w:t>
            </w:r>
          </w:p>
          <w:p w14:paraId="40D6E4DC" w14:textId="77777777"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analizuje program wyłączania całości z ułamka</w:t>
            </w:r>
          </w:p>
        </w:tc>
        <w:tc>
          <w:tcPr>
            <w:tcW w:w="2357" w:type="dxa"/>
          </w:tcPr>
          <w:p w14:paraId="0F16A790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samodzielnie układa program wykorzystujący funkcje NWW i NWD do upraszczania ułamków</w:t>
            </w:r>
          </w:p>
          <w:p w14:paraId="7326F868" w14:textId="77777777" w:rsidR="00714D62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samodzielnie układa program wył</w:t>
            </w:r>
            <w:r w:rsidR="00C95D00">
              <w:rPr>
                <w:sz w:val="20"/>
                <w:szCs w:val="20"/>
              </w:rPr>
              <w:t>ą</w:t>
            </w:r>
            <w:r w:rsidR="00714D62" w:rsidRPr="005356C8">
              <w:rPr>
                <w:sz w:val="20"/>
                <w:szCs w:val="20"/>
              </w:rPr>
              <w:t>czający całości z ułamka</w:t>
            </w:r>
          </w:p>
          <w:p w14:paraId="3914975B" w14:textId="77777777" w:rsidR="00714D62" w:rsidRPr="005356C8" w:rsidRDefault="00714D62" w:rsidP="005356C8">
            <w:pPr>
              <w:pStyle w:val="Bezodstpw"/>
              <w:rPr>
                <w:sz w:val="20"/>
                <w:szCs w:val="20"/>
              </w:rPr>
            </w:pPr>
          </w:p>
          <w:p w14:paraId="65FF5559" w14:textId="77777777" w:rsidR="00714D62" w:rsidRPr="005356C8" w:rsidRDefault="00714D62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F7A28A0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14D62" w:rsidRPr="005356C8">
              <w:rPr>
                <w:sz w:val="20"/>
                <w:szCs w:val="20"/>
              </w:rPr>
              <w:t xml:space="preserve"> samodzielnie układa program dodający ułamki </w:t>
            </w:r>
          </w:p>
        </w:tc>
      </w:tr>
      <w:tr w:rsidR="0040745E" w:rsidRPr="005356C8" w14:paraId="1D50F2A3" w14:textId="77777777" w:rsidTr="54058510">
        <w:trPr>
          <w:trHeight w:val="20"/>
        </w:trPr>
        <w:tc>
          <w:tcPr>
            <w:tcW w:w="2357" w:type="dxa"/>
          </w:tcPr>
          <w:p w14:paraId="1B44FC33" w14:textId="5CEED5D5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Szyfrowanie, czyli poznajemy szyfr Cezara</w:t>
            </w:r>
          </w:p>
          <w:p w14:paraId="408C00ED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60C5A1D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2357" w:type="dxa"/>
          </w:tcPr>
          <w:p w14:paraId="32E9F875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 w:rsidRPr="005356C8">
              <w:rPr>
                <w:sz w:val="20"/>
                <w:szCs w:val="20"/>
              </w:rPr>
              <w:t xml:space="preserve"> omawia cele szyfrowania danych i informacji</w:t>
            </w:r>
          </w:p>
          <w:p w14:paraId="54ED65E3" w14:textId="77777777" w:rsid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 w:rsidRPr="005356C8">
              <w:rPr>
                <w:sz w:val="20"/>
                <w:szCs w:val="20"/>
              </w:rPr>
              <w:t xml:space="preserve"> tłumaczy</w:t>
            </w:r>
            <w:r w:rsidR="00C95D00">
              <w:rPr>
                <w:sz w:val="20"/>
                <w:szCs w:val="20"/>
              </w:rPr>
              <w:t>,</w:t>
            </w:r>
            <w:r w:rsidR="005356C8" w:rsidRPr="005356C8">
              <w:rPr>
                <w:sz w:val="20"/>
                <w:szCs w:val="20"/>
              </w:rPr>
              <w:t xml:space="preserve"> na czym polega </w:t>
            </w:r>
            <w:proofErr w:type="spellStart"/>
            <w:r w:rsidR="005356C8" w:rsidRPr="005356C8">
              <w:rPr>
                <w:sz w:val="20"/>
                <w:szCs w:val="20"/>
              </w:rPr>
              <w:t>podstawieniowy</w:t>
            </w:r>
            <w:proofErr w:type="spellEnd"/>
            <w:r w:rsidR="005356C8" w:rsidRPr="005356C8">
              <w:rPr>
                <w:sz w:val="20"/>
                <w:szCs w:val="20"/>
              </w:rPr>
              <w:t xml:space="preserve"> sposób szyfrowania informacji</w:t>
            </w:r>
          </w:p>
          <w:p w14:paraId="326A96F3" w14:textId="77777777" w:rsidR="006F2166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6F2166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6F2166">
              <w:rPr>
                <w:sz w:val="20"/>
                <w:szCs w:val="20"/>
              </w:rPr>
              <w:t xml:space="preserve"> jak odróżnić strony internetowe z szyfrowaną transmisją danych od pozostałych</w:t>
            </w:r>
          </w:p>
        </w:tc>
        <w:tc>
          <w:tcPr>
            <w:tcW w:w="2358" w:type="dxa"/>
          </w:tcPr>
          <w:p w14:paraId="3E2DA7D1" w14:textId="77777777" w:rsidR="005356C8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5356C8" w:rsidRPr="005356C8">
              <w:rPr>
                <w:sz w:val="20"/>
                <w:szCs w:val="20"/>
              </w:rPr>
              <w:t xml:space="preserve"> na przykładzie tabeli tłumaczy metodę </w:t>
            </w:r>
            <w:proofErr w:type="spellStart"/>
            <w:r w:rsidR="005356C8" w:rsidRPr="005356C8">
              <w:rPr>
                <w:sz w:val="20"/>
                <w:szCs w:val="20"/>
              </w:rPr>
              <w:t>przestawieniową</w:t>
            </w:r>
            <w:proofErr w:type="spellEnd"/>
            <w:r w:rsidR="005356C8" w:rsidRPr="005356C8">
              <w:rPr>
                <w:sz w:val="20"/>
                <w:szCs w:val="20"/>
              </w:rPr>
              <w:t xml:space="preserve"> i umie zaszyfrować tekst tą metodą</w:t>
            </w:r>
          </w:p>
          <w:p w14:paraId="788BD7F6" w14:textId="77777777" w:rsid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>
              <w:rPr>
                <w:sz w:val="20"/>
                <w:szCs w:val="20"/>
              </w:rPr>
              <w:t xml:space="preserve"> omawia na podstawie rysunku z podręcznika </w:t>
            </w:r>
            <w:r w:rsidR="005356C8">
              <w:rPr>
                <w:sz w:val="20"/>
                <w:szCs w:val="20"/>
              </w:rPr>
              <w:lastRenderedPageBreak/>
              <w:t>metodę szyfrowania szyfrem Cezara</w:t>
            </w:r>
          </w:p>
          <w:p w14:paraId="27E8ECCF" w14:textId="77777777" w:rsidR="006F2166" w:rsidRPr="005356C8" w:rsidRDefault="006F21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DD17F2B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5356C8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5356C8">
              <w:rPr>
                <w:sz w:val="20"/>
                <w:szCs w:val="20"/>
              </w:rPr>
              <w:t xml:space="preserve"> na czym polega szyfrowanie szyfrem wieloalfabetowym</w:t>
            </w:r>
          </w:p>
          <w:p w14:paraId="5908506A" w14:textId="77777777" w:rsidR="006F2166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F2166">
              <w:rPr>
                <w:sz w:val="20"/>
                <w:szCs w:val="20"/>
              </w:rPr>
              <w:t xml:space="preserve"> tłumaczy potrzebę szyfrowania niektórych transmisji w sieci</w:t>
            </w:r>
          </w:p>
          <w:p w14:paraId="2F01CA66" w14:textId="77777777" w:rsidR="005356C8" w:rsidRPr="005356C8" w:rsidRDefault="005356C8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72BE875D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356C8">
              <w:rPr>
                <w:sz w:val="20"/>
                <w:szCs w:val="20"/>
              </w:rPr>
              <w:t xml:space="preserve"> samodzielnie układa algorytm dla szyfru Cezara</w:t>
            </w:r>
          </w:p>
          <w:p w14:paraId="125BF299" w14:textId="77777777" w:rsidR="006F2166" w:rsidRPr="005356C8" w:rsidRDefault="006F2166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C769C24" w14:textId="77777777"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F2166">
              <w:rPr>
                <w:sz w:val="20"/>
                <w:szCs w:val="20"/>
              </w:rPr>
              <w:t xml:space="preserve"> </w:t>
            </w:r>
            <w:r w:rsidR="00C95D00">
              <w:rPr>
                <w:sz w:val="20"/>
                <w:szCs w:val="20"/>
              </w:rPr>
              <w:t>s</w:t>
            </w:r>
            <w:r w:rsidR="006F2166">
              <w:rPr>
                <w:sz w:val="20"/>
                <w:szCs w:val="20"/>
              </w:rPr>
              <w:t>amodzielnie układa program komputerowy szyfrujący szyfrem Cezara</w:t>
            </w:r>
          </w:p>
        </w:tc>
      </w:tr>
      <w:tr w:rsidR="0040745E" w:rsidRPr="005356C8" w14:paraId="63813C99" w14:textId="77777777" w:rsidTr="54058510">
        <w:trPr>
          <w:trHeight w:val="20"/>
        </w:trPr>
        <w:tc>
          <w:tcPr>
            <w:tcW w:w="2357" w:type="dxa"/>
          </w:tcPr>
          <w:p w14:paraId="45791DDF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Konspiracja, czyli tworzymy własne szyfry</w:t>
            </w:r>
          </w:p>
          <w:p w14:paraId="527BD8DD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43B82DA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15</w:t>
            </w:r>
          </w:p>
        </w:tc>
        <w:tc>
          <w:tcPr>
            <w:tcW w:w="2357" w:type="dxa"/>
          </w:tcPr>
          <w:p w14:paraId="2A17ECF8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124CC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9124CC">
              <w:rPr>
                <w:sz w:val="20"/>
                <w:szCs w:val="20"/>
              </w:rPr>
              <w:t xml:space="preserve"> jaką rolę </w:t>
            </w:r>
            <w:r w:rsidR="00C95D00">
              <w:rPr>
                <w:sz w:val="20"/>
                <w:szCs w:val="20"/>
              </w:rPr>
              <w:t xml:space="preserve">odgrywa </w:t>
            </w:r>
            <w:r w:rsidR="009124CC">
              <w:rPr>
                <w:sz w:val="20"/>
                <w:szCs w:val="20"/>
              </w:rPr>
              <w:t>klucz w metodzie szyfrowania</w:t>
            </w:r>
          </w:p>
          <w:p w14:paraId="72EA9EA9" w14:textId="77777777" w:rsidR="00877AB8" w:rsidRDefault="00877AB8" w:rsidP="005356C8">
            <w:pPr>
              <w:pStyle w:val="Bezodstpw"/>
              <w:rPr>
                <w:sz w:val="20"/>
                <w:szCs w:val="20"/>
              </w:rPr>
            </w:pPr>
          </w:p>
          <w:p w14:paraId="2DD5BEEB" w14:textId="77777777" w:rsidR="009124CC" w:rsidRPr="005356C8" w:rsidRDefault="009124CC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7C0A0B38" w14:textId="77777777" w:rsidR="0040745E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77AB8">
              <w:rPr>
                <w:sz w:val="20"/>
                <w:szCs w:val="20"/>
              </w:rPr>
              <w:t xml:space="preserve"> odróżnia metodę szyfrowania symetryczną od niesymetrycznej</w:t>
            </w:r>
          </w:p>
          <w:p w14:paraId="285D58FC" w14:textId="77777777" w:rsidR="00877AB8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77AB8">
              <w:rPr>
                <w:sz w:val="20"/>
                <w:szCs w:val="20"/>
              </w:rPr>
              <w:t xml:space="preserve"> na przykładzie przedstawia działanie klucza </w:t>
            </w:r>
          </w:p>
          <w:p w14:paraId="202B75EB" w14:textId="77777777" w:rsidR="00D408F3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408F3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D408F3">
              <w:rPr>
                <w:sz w:val="20"/>
                <w:szCs w:val="20"/>
              </w:rPr>
              <w:t xml:space="preserve"> jak generować liczbę pseudolosową</w:t>
            </w:r>
          </w:p>
          <w:p w14:paraId="3E577EF4" w14:textId="77777777" w:rsidR="00877AB8" w:rsidRPr="005356C8" w:rsidRDefault="00877AB8" w:rsidP="00877AB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3DAE3487" w14:textId="77777777" w:rsidR="0040745E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77AB8">
              <w:rPr>
                <w:sz w:val="20"/>
                <w:szCs w:val="20"/>
              </w:rPr>
              <w:t xml:space="preserve"> prawidłowo</w:t>
            </w:r>
            <w:r w:rsidR="004B000F">
              <w:rPr>
                <w:sz w:val="20"/>
                <w:szCs w:val="20"/>
              </w:rPr>
              <w:t xml:space="preserve">, </w:t>
            </w:r>
            <w:r w:rsidR="00334A43">
              <w:rPr>
                <w:sz w:val="20"/>
                <w:szCs w:val="20"/>
              </w:rPr>
              <w:t>n</w:t>
            </w:r>
            <w:r w:rsidR="004B000F">
              <w:rPr>
                <w:sz w:val="20"/>
                <w:szCs w:val="20"/>
              </w:rPr>
              <w:t>a</w:t>
            </w:r>
            <w:r w:rsidR="00334A43">
              <w:rPr>
                <w:sz w:val="20"/>
                <w:szCs w:val="20"/>
              </w:rPr>
              <w:t xml:space="preserve"> podstawie podręcznika,</w:t>
            </w:r>
            <w:r w:rsidR="00877AB8">
              <w:rPr>
                <w:sz w:val="20"/>
                <w:szCs w:val="20"/>
              </w:rPr>
              <w:t xml:space="preserve"> analizuje działanie programu szyfrującego stałym </w:t>
            </w:r>
            <w:r w:rsidR="00334A43">
              <w:rPr>
                <w:sz w:val="20"/>
                <w:szCs w:val="20"/>
              </w:rPr>
              <w:t>kluczem</w:t>
            </w:r>
          </w:p>
          <w:p w14:paraId="5F21E95F" w14:textId="77777777" w:rsidR="00334A43" w:rsidRDefault="00C53481" w:rsidP="00877AB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34A43">
              <w:rPr>
                <w:sz w:val="20"/>
                <w:szCs w:val="20"/>
              </w:rPr>
              <w:t xml:space="preserve"> </w:t>
            </w:r>
            <w:r w:rsidR="004B000F">
              <w:rPr>
                <w:sz w:val="20"/>
                <w:szCs w:val="20"/>
              </w:rPr>
              <w:t>t</w:t>
            </w:r>
            <w:r w:rsidR="00334A43">
              <w:rPr>
                <w:sz w:val="20"/>
                <w:szCs w:val="20"/>
              </w:rPr>
              <w:t>łumaczy na przykładzie z podręcznika rolę tablicy stałej kluczy</w:t>
            </w:r>
          </w:p>
          <w:p w14:paraId="3302C28C" w14:textId="10943F94" w:rsidR="004B000F" w:rsidRPr="005356C8" w:rsidRDefault="00C53481" w:rsidP="00A158A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objaśnia metodę stosowania losowo generowanych kluczy </w:t>
            </w:r>
            <w:r w:rsidR="00956158">
              <w:rPr>
                <w:sz w:val="20"/>
                <w:szCs w:val="20"/>
              </w:rPr>
              <w:t>o</w:t>
            </w:r>
            <w:r w:rsidR="004B000F">
              <w:rPr>
                <w:sz w:val="20"/>
                <w:szCs w:val="20"/>
              </w:rPr>
              <w:t>raz ich wady i zalety</w:t>
            </w:r>
          </w:p>
        </w:tc>
        <w:tc>
          <w:tcPr>
            <w:tcW w:w="2357" w:type="dxa"/>
          </w:tcPr>
          <w:p w14:paraId="0BEE30F5" w14:textId="77777777" w:rsidR="0040745E" w:rsidRDefault="00C53481" w:rsidP="004B000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samodzielnie układa programy szyfrujące z kluczem zapisanym w tablicy</w:t>
            </w:r>
          </w:p>
          <w:p w14:paraId="4BD8CE0B" w14:textId="77777777" w:rsidR="004B000F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samodzielnie układa program oparty </w:t>
            </w:r>
            <w:r w:rsidR="00C95D00">
              <w:rPr>
                <w:sz w:val="20"/>
                <w:szCs w:val="20"/>
              </w:rPr>
              <w:t>na</w:t>
            </w:r>
            <w:r w:rsidR="004B000F">
              <w:rPr>
                <w:sz w:val="20"/>
                <w:szCs w:val="20"/>
              </w:rPr>
              <w:t xml:space="preserve"> losowo generowan</w:t>
            </w:r>
            <w:r w:rsidR="00C95D00">
              <w:rPr>
                <w:sz w:val="20"/>
                <w:szCs w:val="20"/>
              </w:rPr>
              <w:t>ych</w:t>
            </w:r>
            <w:r w:rsidR="004B000F">
              <w:rPr>
                <w:sz w:val="20"/>
                <w:szCs w:val="20"/>
              </w:rPr>
              <w:t xml:space="preserve"> dan</w:t>
            </w:r>
            <w:r w:rsidR="00C95D00">
              <w:rPr>
                <w:sz w:val="20"/>
                <w:szCs w:val="20"/>
              </w:rPr>
              <w:t>ych</w:t>
            </w:r>
            <w:r w:rsidR="004B000F">
              <w:rPr>
                <w:sz w:val="20"/>
                <w:szCs w:val="20"/>
              </w:rPr>
              <w:t xml:space="preserve"> w tablicach kluczy</w:t>
            </w:r>
          </w:p>
        </w:tc>
        <w:tc>
          <w:tcPr>
            <w:tcW w:w="2358" w:type="dxa"/>
          </w:tcPr>
          <w:p w14:paraId="576547D3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4B000F">
              <w:rPr>
                <w:sz w:val="20"/>
                <w:szCs w:val="20"/>
              </w:rPr>
              <w:t xml:space="preserve"> samodzielnie modyfikuje program szyfrujący losowo generowanym kluczem w taki sposób, by szyfrował także klucze przesyłane odbiorcy informacji</w:t>
            </w:r>
          </w:p>
        </w:tc>
      </w:tr>
      <w:tr w:rsidR="0040745E" w:rsidRPr="00FA73A7" w14:paraId="6F4FB676" w14:textId="77777777" w:rsidTr="54058510">
        <w:trPr>
          <w:trHeight w:val="20"/>
        </w:trPr>
        <w:tc>
          <w:tcPr>
            <w:tcW w:w="2357" w:type="dxa"/>
          </w:tcPr>
          <w:p w14:paraId="6FFE9657" w14:textId="77777777" w:rsidR="0040745E" w:rsidRPr="00FA73A7" w:rsidRDefault="0040745E" w:rsidP="005356C8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FA73A7">
              <w:rPr>
                <w:rFonts w:eastAsia="Times New Roman"/>
                <w:strike/>
                <w:sz w:val="20"/>
                <w:szCs w:val="20"/>
                <w:lang w:eastAsia="pl-PL"/>
              </w:rPr>
              <w:t>Automat wydaje monety, czyli jak dynamicznie wydawać resztę</w:t>
            </w:r>
          </w:p>
          <w:p w14:paraId="14DA82DE" w14:textId="77777777" w:rsidR="0040745E" w:rsidRPr="00FA73A7" w:rsidRDefault="0040745E" w:rsidP="005356C8">
            <w:pPr>
              <w:pStyle w:val="Bezodstpw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  <w:p w14:paraId="1DDB2A7C" w14:textId="77777777" w:rsidR="0040745E" w:rsidRPr="00FA73A7" w:rsidRDefault="0040745E" w:rsidP="005356C8">
            <w:pPr>
              <w:pStyle w:val="Bezodstpw"/>
              <w:rPr>
                <w:strike/>
                <w:spacing w:val="2"/>
                <w:sz w:val="20"/>
                <w:szCs w:val="20"/>
              </w:rPr>
            </w:pPr>
            <w:r w:rsidRPr="00FA73A7">
              <w:rPr>
                <w:rFonts w:eastAsia="Times New Roman"/>
                <w:strike/>
                <w:sz w:val="20"/>
                <w:szCs w:val="20"/>
                <w:lang w:eastAsia="pl-PL"/>
              </w:rPr>
              <w:t>Rozdział 16</w:t>
            </w:r>
          </w:p>
        </w:tc>
        <w:tc>
          <w:tcPr>
            <w:tcW w:w="2357" w:type="dxa"/>
          </w:tcPr>
          <w:p w14:paraId="7BF9947C" w14:textId="77777777" w:rsidR="0040745E" w:rsidRPr="00FA73A7" w:rsidRDefault="00C53481" w:rsidP="005356C8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FA73A7">
              <w:rPr>
                <w:strike/>
                <w:sz w:val="20"/>
                <w:szCs w:val="20"/>
                <w:lang w:eastAsia="pl-PL"/>
              </w:rPr>
              <w:t>‒</w:t>
            </w:r>
            <w:r w:rsidR="008E455F" w:rsidRPr="00FA73A7">
              <w:rPr>
                <w:strike/>
                <w:sz w:val="20"/>
                <w:szCs w:val="20"/>
                <w:lang w:eastAsia="pl-PL"/>
              </w:rPr>
              <w:t xml:space="preserve"> wie</w:t>
            </w:r>
            <w:r w:rsidR="00C95D00" w:rsidRPr="00FA73A7">
              <w:rPr>
                <w:strike/>
                <w:sz w:val="20"/>
                <w:szCs w:val="20"/>
                <w:lang w:eastAsia="pl-PL"/>
              </w:rPr>
              <w:t>,</w:t>
            </w:r>
            <w:r w:rsidR="008E455F" w:rsidRPr="00FA73A7">
              <w:rPr>
                <w:strike/>
                <w:sz w:val="20"/>
                <w:szCs w:val="20"/>
                <w:lang w:eastAsia="pl-PL"/>
              </w:rPr>
              <w:t xml:space="preserve"> na czym polega metoda zachłanna wydawania reszty</w:t>
            </w:r>
          </w:p>
          <w:p w14:paraId="30C25727" w14:textId="77777777" w:rsidR="008E455F" w:rsidRPr="00FA73A7" w:rsidRDefault="00C53481" w:rsidP="008E455F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FA73A7">
              <w:rPr>
                <w:strike/>
                <w:sz w:val="20"/>
                <w:szCs w:val="20"/>
                <w:lang w:eastAsia="pl-PL"/>
              </w:rPr>
              <w:t>‒</w:t>
            </w:r>
            <w:r w:rsidR="008E455F" w:rsidRPr="00FA73A7">
              <w:rPr>
                <w:strike/>
                <w:sz w:val="20"/>
                <w:szCs w:val="20"/>
                <w:lang w:eastAsia="pl-PL"/>
              </w:rPr>
              <w:t xml:space="preserve"> tłumaczy działanie algorytmu z podręcznika</w:t>
            </w:r>
          </w:p>
        </w:tc>
        <w:tc>
          <w:tcPr>
            <w:tcW w:w="2358" w:type="dxa"/>
          </w:tcPr>
          <w:p w14:paraId="2A96419F" w14:textId="77777777" w:rsidR="0040745E" w:rsidRPr="00FA73A7" w:rsidRDefault="00C53481" w:rsidP="008E455F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FA73A7">
              <w:rPr>
                <w:strike/>
                <w:sz w:val="20"/>
                <w:szCs w:val="20"/>
                <w:lang w:eastAsia="pl-PL"/>
              </w:rPr>
              <w:t>‒</w:t>
            </w:r>
            <w:r w:rsidR="008E455F" w:rsidRPr="00FA73A7">
              <w:rPr>
                <w:strike/>
                <w:sz w:val="20"/>
                <w:szCs w:val="20"/>
                <w:lang w:eastAsia="pl-PL"/>
              </w:rPr>
              <w:t xml:space="preserve"> samodzielnie układa algorytm wydawania reszty metodą </w:t>
            </w:r>
            <w:r w:rsidR="00D408F3" w:rsidRPr="00FA73A7">
              <w:rPr>
                <w:strike/>
                <w:sz w:val="20"/>
                <w:szCs w:val="20"/>
                <w:lang w:eastAsia="pl-PL"/>
              </w:rPr>
              <w:t>zachłanną dla nominałów większych lub równych 1 zł</w:t>
            </w:r>
          </w:p>
          <w:p w14:paraId="61602B0E" w14:textId="77777777" w:rsidR="004E7B13" w:rsidRPr="00FA73A7" w:rsidRDefault="00C53481" w:rsidP="008E455F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FA73A7">
              <w:rPr>
                <w:strike/>
                <w:sz w:val="20"/>
                <w:szCs w:val="20"/>
                <w:lang w:eastAsia="pl-PL"/>
              </w:rPr>
              <w:t>‒</w:t>
            </w:r>
            <w:r w:rsidR="004E7B13" w:rsidRPr="00FA73A7">
              <w:rPr>
                <w:strike/>
                <w:sz w:val="20"/>
                <w:szCs w:val="20"/>
                <w:lang w:eastAsia="pl-PL"/>
              </w:rPr>
              <w:t xml:space="preserve"> testuje programy i algorytmy z podręcznika na przykładowych zmiennych</w:t>
            </w:r>
          </w:p>
          <w:p w14:paraId="41609E10" w14:textId="77777777" w:rsidR="00D408F3" w:rsidRPr="00FA73A7" w:rsidRDefault="00D408F3" w:rsidP="008E455F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329CADD2" w14:textId="77777777" w:rsidR="0040745E" w:rsidRPr="00FA73A7" w:rsidRDefault="00C53481" w:rsidP="005356C8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FA73A7">
              <w:rPr>
                <w:strike/>
                <w:sz w:val="20"/>
                <w:szCs w:val="20"/>
                <w:lang w:eastAsia="pl-PL"/>
              </w:rPr>
              <w:t>‒</w:t>
            </w:r>
            <w:r w:rsidR="00D408F3" w:rsidRPr="00FA73A7">
              <w:rPr>
                <w:strike/>
                <w:sz w:val="20"/>
                <w:szCs w:val="20"/>
                <w:lang w:eastAsia="pl-PL"/>
              </w:rPr>
              <w:t xml:space="preserve"> samodzielnie układa algorytm wydawania reszty dla wszystkich możliwych nominałów</w:t>
            </w:r>
          </w:p>
          <w:p w14:paraId="3FC51B3E" w14:textId="77777777" w:rsidR="00D408F3" w:rsidRPr="00FA73A7" w:rsidRDefault="00C53481" w:rsidP="00D408F3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FA73A7">
              <w:rPr>
                <w:strike/>
                <w:sz w:val="20"/>
                <w:szCs w:val="20"/>
                <w:lang w:eastAsia="pl-PL"/>
              </w:rPr>
              <w:t>‒</w:t>
            </w:r>
            <w:r w:rsidR="00D408F3" w:rsidRPr="00FA73A7">
              <w:rPr>
                <w:strike/>
                <w:sz w:val="20"/>
                <w:szCs w:val="20"/>
                <w:lang w:eastAsia="pl-PL"/>
              </w:rPr>
              <w:t xml:space="preserve"> objaśnia działanie programu wydającego resztę w kontekście algorytmu podanego w podręczniku</w:t>
            </w:r>
          </w:p>
        </w:tc>
        <w:tc>
          <w:tcPr>
            <w:tcW w:w="2357" w:type="dxa"/>
          </w:tcPr>
          <w:p w14:paraId="07B2FE15" w14:textId="77777777" w:rsidR="0040745E" w:rsidRPr="00FA73A7" w:rsidRDefault="00C53481" w:rsidP="00D408F3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D408F3" w:rsidRPr="00FA73A7">
              <w:rPr>
                <w:strike/>
                <w:sz w:val="20"/>
                <w:szCs w:val="20"/>
              </w:rPr>
              <w:t xml:space="preserve"> samodzielnie układa algorytm i program wydający resztę metodą zachłanną korzystając</w:t>
            </w:r>
            <w:r w:rsidR="004E7B13" w:rsidRPr="00FA73A7">
              <w:rPr>
                <w:strike/>
                <w:sz w:val="20"/>
                <w:szCs w:val="20"/>
              </w:rPr>
              <w:t>y</w:t>
            </w:r>
            <w:r w:rsidR="00D408F3" w:rsidRPr="00FA73A7">
              <w:rPr>
                <w:strike/>
                <w:sz w:val="20"/>
                <w:szCs w:val="20"/>
              </w:rPr>
              <w:t xml:space="preserve"> ze wszystkich dostępnych nomi</w:t>
            </w:r>
            <w:r w:rsidR="004E7B13" w:rsidRPr="00FA73A7">
              <w:rPr>
                <w:strike/>
                <w:sz w:val="20"/>
                <w:szCs w:val="20"/>
              </w:rPr>
              <w:t>nałów</w:t>
            </w:r>
          </w:p>
          <w:p w14:paraId="7BB97041" w14:textId="2257D8B3" w:rsidR="00D408F3" w:rsidRPr="00FA73A7" w:rsidRDefault="00C53481" w:rsidP="00D408F3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C95D00" w:rsidRPr="00FA73A7">
              <w:rPr>
                <w:strike/>
                <w:sz w:val="20"/>
                <w:szCs w:val="20"/>
              </w:rPr>
              <w:t xml:space="preserve"> </w:t>
            </w:r>
            <w:r w:rsidR="004E7B13" w:rsidRPr="00FA73A7">
              <w:rPr>
                <w:strike/>
                <w:sz w:val="20"/>
                <w:szCs w:val="20"/>
              </w:rPr>
              <w:t>omawia problemy, które należało rozwiązać podczas układania algorytmu i programu dla dowolnych nominałów</w:t>
            </w:r>
          </w:p>
        </w:tc>
        <w:tc>
          <w:tcPr>
            <w:tcW w:w="2358" w:type="dxa"/>
          </w:tcPr>
          <w:p w14:paraId="1414716A" w14:textId="77777777" w:rsidR="0040745E" w:rsidRPr="00FA73A7" w:rsidRDefault="00C53481" w:rsidP="006C08C6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4E7B13" w:rsidRPr="00FA73A7">
              <w:rPr>
                <w:strike/>
                <w:sz w:val="20"/>
                <w:szCs w:val="20"/>
              </w:rPr>
              <w:t xml:space="preserve"> </w:t>
            </w:r>
            <w:r w:rsidR="006C08C6" w:rsidRPr="00FA73A7">
              <w:rPr>
                <w:strike/>
                <w:sz w:val="20"/>
                <w:szCs w:val="20"/>
              </w:rPr>
              <w:t>m</w:t>
            </w:r>
            <w:r w:rsidR="00F85022" w:rsidRPr="00FA73A7">
              <w:rPr>
                <w:strike/>
                <w:sz w:val="20"/>
                <w:szCs w:val="20"/>
              </w:rPr>
              <w:t>odyfikuje program dla innego układu monetarnego</w:t>
            </w:r>
            <w:r w:rsidR="00C95D00" w:rsidRPr="00FA73A7">
              <w:rPr>
                <w:strike/>
                <w:sz w:val="20"/>
                <w:szCs w:val="20"/>
              </w:rPr>
              <w:t>,</w:t>
            </w:r>
            <w:r w:rsidR="00F85022" w:rsidRPr="00FA73A7">
              <w:rPr>
                <w:strike/>
                <w:sz w:val="20"/>
                <w:szCs w:val="20"/>
              </w:rPr>
              <w:t xml:space="preserve"> np. z USA</w:t>
            </w:r>
          </w:p>
        </w:tc>
      </w:tr>
      <w:tr w:rsidR="0040745E" w:rsidRPr="005356C8" w14:paraId="0C371C75" w14:textId="77777777" w:rsidTr="54058510">
        <w:trPr>
          <w:trHeight w:val="20"/>
        </w:trPr>
        <w:tc>
          <w:tcPr>
            <w:tcW w:w="14144" w:type="dxa"/>
            <w:gridSpan w:val="6"/>
          </w:tcPr>
          <w:p w14:paraId="6017CD9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IV. Grafika i druk</w:t>
            </w:r>
          </w:p>
        </w:tc>
      </w:tr>
      <w:tr w:rsidR="0040745E" w:rsidRPr="005356C8" w14:paraId="2D289E90" w14:textId="77777777" w:rsidTr="54058510">
        <w:trPr>
          <w:trHeight w:val="20"/>
        </w:trPr>
        <w:tc>
          <w:tcPr>
            <w:tcW w:w="2357" w:type="dxa"/>
          </w:tcPr>
          <w:p w14:paraId="394B7EFC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Modele w przestrzeni, czyli podstawy druku 3D</w:t>
            </w:r>
          </w:p>
          <w:p w14:paraId="20535228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7837C62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17</w:t>
            </w:r>
          </w:p>
        </w:tc>
        <w:tc>
          <w:tcPr>
            <w:tcW w:w="2357" w:type="dxa"/>
          </w:tcPr>
          <w:p w14:paraId="4A4789C0" w14:textId="51F853B4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266AB">
              <w:rPr>
                <w:sz w:val="20"/>
                <w:szCs w:val="20"/>
              </w:rPr>
              <w:t xml:space="preserve"> omawia zasadę powstawania wydruku 3D </w:t>
            </w:r>
          </w:p>
          <w:p w14:paraId="357C75E6" w14:textId="77777777" w:rsidR="00AE4EF5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AE4EF5">
              <w:rPr>
                <w:sz w:val="20"/>
                <w:szCs w:val="20"/>
              </w:rPr>
              <w:t xml:space="preserve"> w jakich płaszczyznach powinny poruszać się mechanizmy w drukarce 3D</w:t>
            </w:r>
          </w:p>
          <w:p w14:paraId="02C3C8A8" w14:textId="77777777" w:rsidR="00AE4EF5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AE4EF5">
              <w:rPr>
                <w:sz w:val="20"/>
                <w:szCs w:val="20"/>
              </w:rPr>
              <w:t xml:space="preserve"> czym jest </w:t>
            </w:r>
            <w:proofErr w:type="spellStart"/>
            <w:r w:rsidR="00AE4EF5">
              <w:rPr>
                <w:sz w:val="20"/>
                <w:szCs w:val="20"/>
              </w:rPr>
              <w:t>filament</w:t>
            </w:r>
            <w:proofErr w:type="spellEnd"/>
            <w:r w:rsidR="00AE4EF5">
              <w:rPr>
                <w:sz w:val="20"/>
                <w:szCs w:val="20"/>
              </w:rPr>
              <w:t xml:space="preserve"> </w:t>
            </w:r>
          </w:p>
          <w:p w14:paraId="2BF58F2D" w14:textId="77777777" w:rsidR="005266AB" w:rsidRDefault="005266AB" w:rsidP="005356C8">
            <w:pPr>
              <w:pStyle w:val="Bezodstpw"/>
              <w:rPr>
                <w:sz w:val="20"/>
                <w:szCs w:val="20"/>
              </w:rPr>
            </w:pPr>
          </w:p>
          <w:p w14:paraId="06828965" w14:textId="77777777" w:rsidR="005266AB" w:rsidRPr="005356C8" w:rsidRDefault="005266AB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8DD9C37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na podstawie rysunku z podręcznika omawia budowę drukarki 3D</w:t>
            </w:r>
          </w:p>
          <w:p w14:paraId="48BED07B" w14:textId="77777777" w:rsidR="00AE4EF5" w:rsidRDefault="00C53481" w:rsidP="0094267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E4EF5">
              <w:rPr>
                <w:sz w:val="20"/>
                <w:szCs w:val="20"/>
              </w:rPr>
              <w:t xml:space="preserve"> </w:t>
            </w:r>
            <w:r w:rsidR="0094267A">
              <w:rPr>
                <w:sz w:val="20"/>
                <w:szCs w:val="20"/>
              </w:rPr>
              <w:t>wie</w:t>
            </w:r>
            <w:r w:rsidR="00C95D00">
              <w:rPr>
                <w:sz w:val="20"/>
                <w:szCs w:val="20"/>
              </w:rPr>
              <w:t>,</w:t>
            </w:r>
            <w:r w:rsidR="0094267A">
              <w:rPr>
                <w:sz w:val="20"/>
                <w:szCs w:val="20"/>
              </w:rPr>
              <w:t xml:space="preserve"> jak znaleźć edytory obiektów 3D i przykładowe, darmowe modele</w:t>
            </w:r>
          </w:p>
          <w:p w14:paraId="5B50EB1A" w14:textId="77777777" w:rsidR="0094267A" w:rsidRDefault="00C53481" w:rsidP="0094267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4267A">
              <w:rPr>
                <w:sz w:val="20"/>
                <w:szCs w:val="20"/>
              </w:rPr>
              <w:t xml:space="preserve"> wymienia nazwy podstawowych formatów </w:t>
            </w:r>
            <w:r w:rsidR="0094267A">
              <w:rPr>
                <w:sz w:val="20"/>
                <w:szCs w:val="20"/>
              </w:rPr>
              <w:lastRenderedPageBreak/>
              <w:t>plików z</w:t>
            </w:r>
            <w:r w:rsidR="00C95D00">
              <w:rPr>
                <w:sz w:val="20"/>
                <w:szCs w:val="20"/>
              </w:rPr>
              <w:t xml:space="preserve"> </w:t>
            </w:r>
            <w:r w:rsidR="0094267A">
              <w:rPr>
                <w:sz w:val="20"/>
                <w:szCs w:val="20"/>
              </w:rPr>
              <w:t xml:space="preserve">modelami 3D dla drukarek </w:t>
            </w:r>
          </w:p>
          <w:p w14:paraId="4A583E47" w14:textId="3EB0082B" w:rsidR="006C08C6" w:rsidRPr="005356C8" w:rsidRDefault="00C53481" w:rsidP="006C08C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C08C6">
              <w:rPr>
                <w:sz w:val="20"/>
                <w:szCs w:val="20"/>
              </w:rPr>
              <w:t xml:space="preserve"> umie zastosować program komputerowy do wyświetlenia obiektu 3D</w:t>
            </w:r>
            <w:r w:rsidR="00956158">
              <w:rPr>
                <w:sz w:val="20"/>
                <w:szCs w:val="20"/>
              </w:rPr>
              <w:t>,</w:t>
            </w:r>
            <w:r w:rsidR="006C08C6">
              <w:rPr>
                <w:sz w:val="20"/>
                <w:szCs w:val="20"/>
              </w:rPr>
              <w:t xml:space="preserve"> np. Paint3D</w:t>
            </w:r>
          </w:p>
        </w:tc>
        <w:tc>
          <w:tcPr>
            <w:tcW w:w="2357" w:type="dxa"/>
          </w:tcPr>
          <w:p w14:paraId="365A10F8" w14:textId="77777777" w:rsidR="0040745E" w:rsidRDefault="00C53481" w:rsidP="0006146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061469">
              <w:rPr>
                <w:sz w:val="20"/>
                <w:szCs w:val="20"/>
                <w:lang w:eastAsia="pl-PL"/>
              </w:rPr>
              <w:t xml:space="preserve"> objaśnia zasadę powstawania druku 3D na podstawie ilustracji przedstawiających budowę drukarki</w:t>
            </w:r>
          </w:p>
          <w:p w14:paraId="3849D881" w14:textId="77777777" w:rsidR="00061469" w:rsidRPr="005356C8" w:rsidRDefault="00C53481" w:rsidP="0006146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61469">
              <w:rPr>
                <w:sz w:val="20"/>
                <w:szCs w:val="20"/>
                <w:lang w:eastAsia="pl-PL"/>
              </w:rPr>
              <w:t xml:space="preserve"> wymienia kilka edytorów obiektów 3D</w:t>
            </w:r>
          </w:p>
        </w:tc>
        <w:tc>
          <w:tcPr>
            <w:tcW w:w="2357" w:type="dxa"/>
          </w:tcPr>
          <w:p w14:paraId="0403A19C" w14:textId="77777777" w:rsidR="0040745E" w:rsidRDefault="00C53481" w:rsidP="000614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61469">
              <w:rPr>
                <w:sz w:val="20"/>
                <w:szCs w:val="20"/>
              </w:rPr>
              <w:t xml:space="preserve"> rozróżnia cechy podstawowe cechy formatów graficznych dla modeli 3D</w:t>
            </w:r>
          </w:p>
          <w:p w14:paraId="1A5BA1DC" w14:textId="77777777" w:rsidR="00061469" w:rsidRDefault="00C53481" w:rsidP="000614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61469">
              <w:rPr>
                <w:sz w:val="20"/>
                <w:szCs w:val="20"/>
              </w:rPr>
              <w:t xml:space="preserve"> umie ocenić jakość drukarki 3D na podstawie specyfikacji technicznej</w:t>
            </w:r>
          </w:p>
          <w:p w14:paraId="485D33A3" w14:textId="77777777" w:rsidR="00061469" w:rsidRPr="005356C8" w:rsidRDefault="00C53481" w:rsidP="000614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61469">
              <w:rPr>
                <w:sz w:val="20"/>
                <w:szCs w:val="20"/>
              </w:rPr>
              <w:t xml:space="preserve"> umie wstępnie dobrać rodzaj </w:t>
            </w:r>
            <w:proofErr w:type="spellStart"/>
            <w:r w:rsidR="00061469">
              <w:rPr>
                <w:sz w:val="20"/>
                <w:szCs w:val="20"/>
              </w:rPr>
              <w:t>filamentu</w:t>
            </w:r>
            <w:proofErr w:type="spellEnd"/>
            <w:r w:rsidR="00061469">
              <w:rPr>
                <w:sz w:val="20"/>
                <w:szCs w:val="20"/>
              </w:rPr>
              <w:t xml:space="preserve"> do </w:t>
            </w:r>
            <w:r w:rsidR="00061469">
              <w:rPr>
                <w:sz w:val="20"/>
                <w:szCs w:val="20"/>
              </w:rPr>
              <w:lastRenderedPageBreak/>
              <w:t>konkretnego z</w:t>
            </w:r>
            <w:r w:rsidR="00C95D00">
              <w:rPr>
                <w:sz w:val="20"/>
                <w:szCs w:val="20"/>
              </w:rPr>
              <w:t>a</w:t>
            </w:r>
            <w:r w:rsidR="00061469">
              <w:rPr>
                <w:sz w:val="20"/>
                <w:szCs w:val="20"/>
              </w:rPr>
              <w:t>dania</w:t>
            </w:r>
          </w:p>
        </w:tc>
        <w:tc>
          <w:tcPr>
            <w:tcW w:w="2358" w:type="dxa"/>
          </w:tcPr>
          <w:p w14:paraId="3A92CF54" w14:textId="77777777" w:rsidR="0040745E" w:rsidRPr="005356C8" w:rsidRDefault="00C53481" w:rsidP="006C08C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6C08C6">
              <w:rPr>
                <w:sz w:val="20"/>
                <w:szCs w:val="20"/>
              </w:rPr>
              <w:t xml:space="preserve"> samodzielnie potrafi tworzyć obiekty 3D dla drukarek</w:t>
            </w:r>
            <w:r w:rsidR="00C95D00">
              <w:rPr>
                <w:sz w:val="20"/>
                <w:szCs w:val="20"/>
              </w:rPr>
              <w:t>,</w:t>
            </w:r>
            <w:r w:rsidR="006C08C6">
              <w:rPr>
                <w:sz w:val="20"/>
                <w:szCs w:val="20"/>
              </w:rPr>
              <w:t xml:space="preserve"> korzystając z darmowych edytorów</w:t>
            </w:r>
          </w:p>
        </w:tc>
      </w:tr>
      <w:tr w:rsidR="0040745E" w:rsidRPr="005356C8" w14:paraId="3AAFD119" w14:textId="77777777" w:rsidTr="54058510">
        <w:trPr>
          <w:trHeight w:val="20"/>
        </w:trPr>
        <w:tc>
          <w:tcPr>
            <w:tcW w:w="2357" w:type="dxa"/>
          </w:tcPr>
          <w:p w14:paraId="0A57B403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Modelujemy, czyli jak projektować obiekty 3D</w:t>
            </w:r>
          </w:p>
          <w:p w14:paraId="61A18552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C847767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18</w:t>
            </w:r>
          </w:p>
        </w:tc>
        <w:tc>
          <w:tcPr>
            <w:tcW w:w="2357" w:type="dxa"/>
          </w:tcPr>
          <w:p w14:paraId="50E57160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03EFB">
              <w:rPr>
                <w:sz w:val="20"/>
                <w:szCs w:val="20"/>
              </w:rPr>
              <w:t xml:space="preserve"> wymienia cechy edytorów 3D</w:t>
            </w:r>
          </w:p>
          <w:p w14:paraId="0D3B4A3E" w14:textId="77777777" w:rsidR="00B03EFB" w:rsidRPr="005356C8" w:rsidRDefault="00C53481" w:rsidP="00B03EF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03EFB">
              <w:rPr>
                <w:sz w:val="20"/>
                <w:szCs w:val="20"/>
              </w:rPr>
              <w:t xml:space="preserve"> wie</w:t>
            </w:r>
            <w:r w:rsidR="00C95D00">
              <w:rPr>
                <w:sz w:val="20"/>
                <w:szCs w:val="20"/>
              </w:rPr>
              <w:t>,</w:t>
            </w:r>
            <w:r w:rsidR="00B03EFB">
              <w:rPr>
                <w:sz w:val="20"/>
                <w:szCs w:val="20"/>
              </w:rPr>
              <w:t xml:space="preserve"> jak szukać edytorów w chmurze</w:t>
            </w:r>
          </w:p>
        </w:tc>
        <w:tc>
          <w:tcPr>
            <w:tcW w:w="2358" w:type="dxa"/>
          </w:tcPr>
          <w:p w14:paraId="369BE23F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B03EFB">
              <w:rPr>
                <w:sz w:val="20"/>
                <w:szCs w:val="20"/>
                <w:lang w:eastAsia="pl-PL"/>
              </w:rPr>
              <w:t xml:space="preserve"> </w:t>
            </w:r>
            <w:r w:rsidR="00D4617B">
              <w:rPr>
                <w:sz w:val="20"/>
                <w:szCs w:val="20"/>
                <w:lang w:eastAsia="pl-PL"/>
              </w:rPr>
              <w:t>korzysta z edytora 3D w chmurze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D4617B">
              <w:rPr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="00D4617B">
              <w:rPr>
                <w:sz w:val="20"/>
                <w:szCs w:val="20"/>
                <w:lang w:eastAsia="pl-PL"/>
              </w:rPr>
              <w:t>Tinkercad</w:t>
            </w:r>
            <w:proofErr w:type="spellEnd"/>
            <w:r w:rsidR="00C95D00">
              <w:rPr>
                <w:sz w:val="20"/>
                <w:szCs w:val="20"/>
                <w:lang w:eastAsia="pl-PL"/>
              </w:rPr>
              <w:t>,</w:t>
            </w:r>
            <w:r w:rsidR="00D4617B">
              <w:rPr>
                <w:sz w:val="20"/>
                <w:szCs w:val="20"/>
                <w:lang w:eastAsia="pl-PL"/>
              </w:rPr>
              <w:t xml:space="preserve"> w celu przeglądania gotowych projektów</w:t>
            </w:r>
          </w:p>
          <w:p w14:paraId="15436DCC" w14:textId="77777777" w:rsidR="00D4617B" w:rsidRPr="005356C8" w:rsidRDefault="00C53481" w:rsidP="00D4617B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4617B">
              <w:rPr>
                <w:sz w:val="20"/>
                <w:szCs w:val="20"/>
                <w:lang w:eastAsia="pl-PL"/>
              </w:rPr>
              <w:t xml:space="preserve"> wie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D4617B">
              <w:rPr>
                <w:sz w:val="20"/>
                <w:szCs w:val="20"/>
                <w:lang w:eastAsia="pl-PL"/>
              </w:rPr>
              <w:t xml:space="preserve"> jak sprawdzić licencję danego projektu</w:t>
            </w:r>
          </w:p>
        </w:tc>
        <w:tc>
          <w:tcPr>
            <w:tcW w:w="2357" w:type="dxa"/>
          </w:tcPr>
          <w:p w14:paraId="56D7D598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42942">
              <w:rPr>
                <w:sz w:val="20"/>
                <w:szCs w:val="20"/>
                <w:lang w:eastAsia="pl-PL"/>
              </w:rPr>
              <w:t xml:space="preserve"> modyfikuje modele w edytorze </w:t>
            </w:r>
            <w:r w:rsidR="00C95D00">
              <w:rPr>
                <w:sz w:val="20"/>
                <w:szCs w:val="20"/>
                <w:lang w:eastAsia="pl-PL"/>
              </w:rPr>
              <w:t>na podstawie</w:t>
            </w:r>
            <w:r w:rsidR="00342942">
              <w:rPr>
                <w:sz w:val="20"/>
                <w:szCs w:val="20"/>
                <w:lang w:eastAsia="pl-PL"/>
              </w:rPr>
              <w:t xml:space="preserve"> opis</w:t>
            </w:r>
            <w:r w:rsidR="00C95D00">
              <w:rPr>
                <w:sz w:val="20"/>
                <w:szCs w:val="20"/>
                <w:lang w:eastAsia="pl-PL"/>
              </w:rPr>
              <w:t>u</w:t>
            </w:r>
            <w:r w:rsidR="00342942">
              <w:rPr>
                <w:sz w:val="20"/>
                <w:szCs w:val="20"/>
                <w:lang w:eastAsia="pl-PL"/>
              </w:rPr>
              <w:t xml:space="preserve"> z podręcznika</w:t>
            </w:r>
          </w:p>
          <w:p w14:paraId="312A01AF" w14:textId="77777777" w:rsidR="00342942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42942">
              <w:rPr>
                <w:sz w:val="20"/>
                <w:szCs w:val="20"/>
                <w:lang w:eastAsia="pl-PL"/>
              </w:rPr>
              <w:t xml:space="preserve"> tworzy prosty obiekt 3D na podstawie opisu z podręcznika</w:t>
            </w:r>
          </w:p>
        </w:tc>
        <w:tc>
          <w:tcPr>
            <w:tcW w:w="2357" w:type="dxa"/>
          </w:tcPr>
          <w:p w14:paraId="338F6BC5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42942">
              <w:rPr>
                <w:sz w:val="20"/>
                <w:szCs w:val="20"/>
              </w:rPr>
              <w:t xml:space="preserve"> samodzielnie i według własnego pomysłu modyfikuje obiekt 3D z chmury</w:t>
            </w:r>
          </w:p>
          <w:p w14:paraId="20262C33" w14:textId="77777777" w:rsidR="00342942" w:rsidRPr="005356C8" w:rsidRDefault="00C53481" w:rsidP="006665E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42942">
              <w:rPr>
                <w:sz w:val="20"/>
                <w:szCs w:val="20"/>
              </w:rPr>
              <w:t xml:space="preserve"> samodzielnie tworzy własny obiekt 3D dla drukarki</w:t>
            </w:r>
            <w:r w:rsidR="00C95D00">
              <w:rPr>
                <w:sz w:val="20"/>
                <w:szCs w:val="20"/>
              </w:rPr>
              <w:t>,</w:t>
            </w:r>
            <w:r w:rsidR="00342942">
              <w:rPr>
                <w:sz w:val="20"/>
                <w:szCs w:val="20"/>
              </w:rPr>
              <w:t xml:space="preserve"> np. litery powiązane ł</w:t>
            </w:r>
            <w:r w:rsidR="006665E1">
              <w:rPr>
                <w:sz w:val="20"/>
                <w:szCs w:val="20"/>
              </w:rPr>
              <w:t>ą</w:t>
            </w:r>
            <w:r w:rsidR="00342942">
              <w:rPr>
                <w:sz w:val="20"/>
                <w:szCs w:val="20"/>
              </w:rPr>
              <w:t>cznikami</w:t>
            </w:r>
          </w:p>
        </w:tc>
        <w:tc>
          <w:tcPr>
            <w:tcW w:w="2358" w:type="dxa"/>
          </w:tcPr>
          <w:p w14:paraId="737A6CE0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42942">
              <w:rPr>
                <w:sz w:val="20"/>
                <w:szCs w:val="20"/>
              </w:rPr>
              <w:t xml:space="preserve"> samodzielnie projektuje i wykonuje obiekty 3D przeznaczone dla drukarki 3D</w:t>
            </w:r>
          </w:p>
        </w:tc>
      </w:tr>
      <w:tr w:rsidR="0040745E" w:rsidRPr="005356C8" w14:paraId="64D4D592" w14:textId="77777777" w:rsidTr="54058510">
        <w:trPr>
          <w:trHeight w:val="20"/>
        </w:trPr>
        <w:tc>
          <w:tcPr>
            <w:tcW w:w="2357" w:type="dxa"/>
          </w:tcPr>
          <w:p w14:paraId="05F59283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Wizualizacja pomysłów, czyli projektujemy dom w edytorze 3D</w:t>
            </w:r>
          </w:p>
          <w:p w14:paraId="39026AAE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CC36CCE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19</w:t>
            </w:r>
          </w:p>
        </w:tc>
        <w:tc>
          <w:tcPr>
            <w:tcW w:w="2357" w:type="dxa"/>
          </w:tcPr>
          <w:p w14:paraId="6031DB46" w14:textId="77777777" w:rsidR="0040745E" w:rsidRDefault="00C53481" w:rsidP="00B44D0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44D00">
              <w:rPr>
                <w:sz w:val="20"/>
                <w:szCs w:val="20"/>
              </w:rPr>
              <w:t xml:space="preserve"> umie przeglądać modele w chmurze </w:t>
            </w:r>
            <w:proofErr w:type="spellStart"/>
            <w:r w:rsidR="00B44D00">
              <w:rPr>
                <w:sz w:val="20"/>
                <w:szCs w:val="20"/>
              </w:rPr>
              <w:t>SketchUp</w:t>
            </w:r>
            <w:proofErr w:type="spellEnd"/>
          </w:p>
          <w:p w14:paraId="73B5EE5C" w14:textId="77777777" w:rsidR="00B44D00" w:rsidRPr="005356C8" w:rsidRDefault="00C53481" w:rsidP="00B44D0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44D00">
              <w:rPr>
                <w:sz w:val="20"/>
                <w:szCs w:val="20"/>
              </w:rPr>
              <w:t xml:space="preserve"> kreśli podstawowe </w:t>
            </w:r>
            <w:r w:rsidR="009627B6">
              <w:rPr>
                <w:sz w:val="20"/>
                <w:szCs w:val="20"/>
              </w:rPr>
              <w:t xml:space="preserve">bryły w </w:t>
            </w:r>
            <w:proofErr w:type="spellStart"/>
            <w:r w:rsidR="009627B6">
              <w:rPr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2358" w:type="dxa"/>
          </w:tcPr>
          <w:p w14:paraId="258628C6" w14:textId="77777777" w:rsidR="0040745E" w:rsidRPr="005356C8" w:rsidRDefault="00C5348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627B6">
              <w:rPr>
                <w:sz w:val="20"/>
                <w:szCs w:val="20"/>
                <w:lang w:eastAsia="pl-PL"/>
              </w:rPr>
              <w:t xml:space="preserve"> posługuje się chmurą </w:t>
            </w:r>
            <w:proofErr w:type="spellStart"/>
            <w:r w:rsidR="009627B6">
              <w:rPr>
                <w:sz w:val="20"/>
                <w:szCs w:val="20"/>
                <w:lang w:eastAsia="pl-PL"/>
              </w:rPr>
              <w:t>SketchUp</w:t>
            </w:r>
            <w:proofErr w:type="spellEnd"/>
            <w:r w:rsidR="009627B6">
              <w:rPr>
                <w:sz w:val="20"/>
                <w:szCs w:val="20"/>
                <w:lang w:eastAsia="pl-PL"/>
              </w:rPr>
              <w:t xml:space="preserve"> i mapą Google w celu zlokalizowania i przeglądania modeli 3D obiektów architektonicznych w swojej okolicy</w:t>
            </w:r>
          </w:p>
        </w:tc>
        <w:tc>
          <w:tcPr>
            <w:tcW w:w="2357" w:type="dxa"/>
          </w:tcPr>
          <w:p w14:paraId="26D6F665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665E1">
              <w:rPr>
                <w:sz w:val="20"/>
                <w:szCs w:val="20"/>
                <w:lang w:eastAsia="pl-PL"/>
              </w:rPr>
              <w:t xml:space="preserve"> tworzy proste projekty obiektów w edytorze </w:t>
            </w:r>
            <w:proofErr w:type="spellStart"/>
            <w:r w:rsidR="006665E1">
              <w:rPr>
                <w:sz w:val="20"/>
                <w:szCs w:val="20"/>
                <w:lang w:eastAsia="pl-PL"/>
              </w:rPr>
              <w:t>SketchUp</w:t>
            </w:r>
            <w:proofErr w:type="spellEnd"/>
          </w:p>
          <w:p w14:paraId="1FB73897" w14:textId="77777777" w:rsidR="006665E1" w:rsidRDefault="00C53481" w:rsidP="006665E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665E1">
              <w:rPr>
                <w:sz w:val="20"/>
                <w:szCs w:val="20"/>
                <w:lang w:eastAsia="pl-PL"/>
              </w:rPr>
              <w:t xml:space="preserve"> wypełnia modele kolorem, deseniem lub grafiką z pliku</w:t>
            </w:r>
          </w:p>
          <w:p w14:paraId="5302BFA9" w14:textId="77777777" w:rsidR="006665E1" w:rsidRPr="005356C8" w:rsidRDefault="006665E1" w:rsidP="006665E1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B7FA930" w14:textId="77777777" w:rsidR="006665E1" w:rsidRPr="005356C8" w:rsidRDefault="00C53481" w:rsidP="006665E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C95D00">
              <w:rPr>
                <w:sz w:val="20"/>
                <w:szCs w:val="20"/>
                <w:lang w:eastAsia="pl-PL"/>
              </w:rPr>
              <w:t xml:space="preserve"> </w:t>
            </w:r>
            <w:r w:rsidR="006665E1">
              <w:rPr>
                <w:sz w:val="20"/>
                <w:szCs w:val="20"/>
                <w:lang w:eastAsia="pl-PL"/>
              </w:rPr>
              <w:t xml:space="preserve">samodzielnie tworzy obiekty 3D na podstawie zdjęć lub obserwacji obiektów architektonicznych z okolicy swojej szkoły </w:t>
            </w:r>
          </w:p>
        </w:tc>
        <w:tc>
          <w:tcPr>
            <w:tcW w:w="2358" w:type="dxa"/>
          </w:tcPr>
          <w:p w14:paraId="5B8A5467" w14:textId="77777777" w:rsidR="0040745E" w:rsidRPr="005356C8" w:rsidRDefault="00C53481" w:rsidP="0079551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665E1">
              <w:rPr>
                <w:sz w:val="20"/>
                <w:szCs w:val="20"/>
              </w:rPr>
              <w:t xml:space="preserve"> używa zaawansowanych narz</w:t>
            </w:r>
            <w:r w:rsidR="0079551F">
              <w:rPr>
                <w:sz w:val="20"/>
                <w:szCs w:val="20"/>
              </w:rPr>
              <w:t>ę</w:t>
            </w:r>
            <w:r w:rsidR="006665E1">
              <w:rPr>
                <w:sz w:val="20"/>
                <w:szCs w:val="20"/>
              </w:rPr>
              <w:t>dzi projektowania 3D</w:t>
            </w:r>
            <w:r w:rsidR="00C95D00">
              <w:rPr>
                <w:sz w:val="20"/>
                <w:szCs w:val="20"/>
              </w:rPr>
              <w:t xml:space="preserve"> </w:t>
            </w:r>
            <w:r w:rsidR="006665E1">
              <w:rPr>
                <w:sz w:val="20"/>
                <w:szCs w:val="20"/>
              </w:rPr>
              <w:t>do edycji obiektów architektonicznych</w:t>
            </w:r>
          </w:p>
        </w:tc>
      </w:tr>
      <w:tr w:rsidR="0040745E" w:rsidRPr="005356C8" w14:paraId="589A461B" w14:textId="77777777" w:rsidTr="54058510">
        <w:trPr>
          <w:trHeight w:val="20"/>
        </w:trPr>
        <w:tc>
          <w:tcPr>
            <w:tcW w:w="2357" w:type="dxa"/>
          </w:tcPr>
          <w:p w14:paraId="5412404B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Wypukłości nie tylko 3D, czyli tworzymy elementy graficzne publikacji</w:t>
            </w:r>
          </w:p>
          <w:p w14:paraId="5B39598E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22D9465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20</w:t>
            </w:r>
          </w:p>
        </w:tc>
        <w:tc>
          <w:tcPr>
            <w:tcW w:w="2357" w:type="dxa"/>
          </w:tcPr>
          <w:p w14:paraId="69A2D189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3088">
              <w:rPr>
                <w:sz w:val="20"/>
                <w:szCs w:val="20"/>
                <w:lang w:eastAsia="pl-PL"/>
              </w:rPr>
              <w:t xml:space="preserve"> wie</w:t>
            </w:r>
            <w:r w:rsidR="00C95D00">
              <w:rPr>
                <w:sz w:val="20"/>
                <w:szCs w:val="20"/>
                <w:lang w:eastAsia="pl-PL"/>
              </w:rPr>
              <w:t>,</w:t>
            </w:r>
            <w:r w:rsidR="00393088">
              <w:rPr>
                <w:sz w:val="20"/>
                <w:szCs w:val="20"/>
                <w:lang w:eastAsia="pl-PL"/>
              </w:rPr>
              <w:t xml:space="preserve"> na czym polega stosowanie warstw i co można dzięki nim osiągnąć</w:t>
            </w:r>
          </w:p>
          <w:p w14:paraId="264D75B9" w14:textId="77777777" w:rsidR="00393088" w:rsidRPr="005356C8" w:rsidRDefault="00C53481" w:rsidP="0039308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3088">
              <w:rPr>
                <w:sz w:val="20"/>
                <w:szCs w:val="20"/>
                <w:lang w:eastAsia="pl-PL"/>
              </w:rPr>
              <w:t xml:space="preserve"> wymienia kilka nazw edytorów grafiki oferujących mechanizm warstw</w:t>
            </w:r>
          </w:p>
        </w:tc>
        <w:tc>
          <w:tcPr>
            <w:tcW w:w="2358" w:type="dxa"/>
          </w:tcPr>
          <w:p w14:paraId="04AA04D7" w14:textId="77777777" w:rsidR="0040745E" w:rsidRDefault="00C53481" w:rsidP="00E67A4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393088">
              <w:rPr>
                <w:sz w:val="20"/>
                <w:szCs w:val="20"/>
                <w:lang w:eastAsia="pl-PL"/>
              </w:rPr>
              <w:t xml:space="preserve"> </w:t>
            </w:r>
            <w:r w:rsidR="00E67A49">
              <w:rPr>
                <w:sz w:val="20"/>
                <w:szCs w:val="20"/>
                <w:lang w:eastAsia="pl-PL"/>
              </w:rPr>
              <w:t xml:space="preserve">zna przeznaczenie podstawowych narzędzi edycyjnych </w:t>
            </w:r>
          </w:p>
          <w:p w14:paraId="09885C4A" w14:textId="77777777" w:rsidR="00E67A49" w:rsidRPr="005356C8" w:rsidRDefault="00C53481" w:rsidP="00E67A4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E67A49">
              <w:rPr>
                <w:sz w:val="20"/>
                <w:szCs w:val="20"/>
                <w:lang w:eastAsia="pl-PL"/>
              </w:rPr>
              <w:t xml:space="preserve"> posługuje się podstawowymi narzędziami edycyjnymi</w:t>
            </w:r>
          </w:p>
        </w:tc>
        <w:tc>
          <w:tcPr>
            <w:tcW w:w="2357" w:type="dxa"/>
          </w:tcPr>
          <w:p w14:paraId="4F492E7E" w14:textId="77777777" w:rsidR="0040745E" w:rsidRPr="005356C8" w:rsidRDefault="00C53481" w:rsidP="00E67A4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E67A49">
              <w:rPr>
                <w:sz w:val="20"/>
                <w:szCs w:val="20"/>
                <w:lang w:eastAsia="pl-PL"/>
              </w:rPr>
              <w:t xml:space="preserve"> na podstawie opisu z podręcznika umie utworzyć trójwymiarowy napis i wyeksportować go do pliku PNG</w:t>
            </w:r>
          </w:p>
        </w:tc>
        <w:tc>
          <w:tcPr>
            <w:tcW w:w="2357" w:type="dxa"/>
          </w:tcPr>
          <w:p w14:paraId="458966AC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9551F">
              <w:rPr>
                <w:sz w:val="20"/>
                <w:szCs w:val="20"/>
              </w:rPr>
              <w:t xml:space="preserve"> samodzielnie tworzy trójwymiarową grafikę z wykorzystaniem warstw i mechanizmów opisanych w podręczniku</w:t>
            </w:r>
          </w:p>
        </w:tc>
        <w:tc>
          <w:tcPr>
            <w:tcW w:w="2358" w:type="dxa"/>
          </w:tcPr>
          <w:p w14:paraId="4334B897" w14:textId="5969E793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9551F">
              <w:rPr>
                <w:sz w:val="20"/>
                <w:szCs w:val="20"/>
              </w:rPr>
              <w:t xml:space="preserve"> biegle posługuje się edytorem grafiki rastrowej</w:t>
            </w:r>
            <w:r w:rsidR="00677206">
              <w:rPr>
                <w:sz w:val="20"/>
                <w:szCs w:val="20"/>
              </w:rPr>
              <w:t xml:space="preserve"> i tworzy grafikę w</w:t>
            </w:r>
            <w:r w:rsidR="00956158">
              <w:rPr>
                <w:sz w:val="20"/>
                <w:szCs w:val="20"/>
              </w:rPr>
              <w:t>edłu</w:t>
            </w:r>
            <w:r w:rsidR="00677206">
              <w:rPr>
                <w:sz w:val="20"/>
                <w:szCs w:val="20"/>
              </w:rPr>
              <w:t>g własnego projektu</w:t>
            </w:r>
          </w:p>
        </w:tc>
      </w:tr>
      <w:tr w:rsidR="0040745E" w:rsidRPr="005356C8" w14:paraId="416C054A" w14:textId="77777777" w:rsidTr="54058510">
        <w:trPr>
          <w:trHeight w:val="20"/>
        </w:trPr>
        <w:tc>
          <w:tcPr>
            <w:tcW w:w="2357" w:type="dxa"/>
          </w:tcPr>
          <w:p w14:paraId="31805E10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Z wydruku do komputera, czyli skanujemy i odczytujemy dokumenty</w:t>
            </w:r>
          </w:p>
          <w:p w14:paraId="24A56701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86D4702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21</w:t>
            </w:r>
          </w:p>
          <w:p w14:paraId="134A1A0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CD55397" w14:textId="77777777" w:rsidR="0040745E" w:rsidRDefault="00C53481" w:rsidP="00677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co oznacza skrót OCR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i do czego służy program zaliczany do klasy programów OCR</w:t>
            </w:r>
          </w:p>
          <w:p w14:paraId="3EF4818D" w14:textId="77777777" w:rsidR="00677206" w:rsidRDefault="00C53481" w:rsidP="00677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wymienia niektóre przypadki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w których stosuje się OCR</w:t>
            </w:r>
          </w:p>
          <w:p w14:paraId="451AD2D1" w14:textId="77777777" w:rsidR="00677206" w:rsidRPr="005356C8" w:rsidRDefault="00C53481" w:rsidP="00677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do czego służy </w:t>
            </w:r>
            <w:r w:rsidR="00677206">
              <w:rPr>
                <w:sz w:val="20"/>
                <w:szCs w:val="20"/>
              </w:rPr>
              <w:lastRenderedPageBreak/>
              <w:t>skaner</w:t>
            </w:r>
          </w:p>
        </w:tc>
        <w:tc>
          <w:tcPr>
            <w:tcW w:w="2358" w:type="dxa"/>
          </w:tcPr>
          <w:p w14:paraId="3116788A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677206">
              <w:rPr>
                <w:sz w:val="20"/>
                <w:szCs w:val="20"/>
                <w:lang w:eastAsia="pl-PL"/>
              </w:rPr>
              <w:t xml:space="preserve"> obsługuje skaner</w:t>
            </w:r>
          </w:p>
          <w:p w14:paraId="461B0D17" w14:textId="77777777" w:rsidR="00677206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77206">
              <w:rPr>
                <w:sz w:val="20"/>
                <w:szCs w:val="20"/>
                <w:lang w:eastAsia="pl-PL"/>
              </w:rPr>
              <w:t xml:space="preserve"> zna zasadę działania skanera i umie dobrać rodzaj skanera do określonego zadania</w:t>
            </w:r>
          </w:p>
          <w:p w14:paraId="16D205B9" w14:textId="77777777" w:rsidR="00677206" w:rsidRPr="005356C8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677206">
              <w:rPr>
                <w:sz w:val="20"/>
                <w:szCs w:val="20"/>
                <w:lang w:eastAsia="pl-PL"/>
              </w:rPr>
              <w:t xml:space="preserve"> umie posłużyć się panelem obsługi skanera </w:t>
            </w:r>
          </w:p>
        </w:tc>
        <w:tc>
          <w:tcPr>
            <w:tcW w:w="2357" w:type="dxa"/>
          </w:tcPr>
          <w:p w14:paraId="12323FEF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77206">
              <w:rPr>
                <w:sz w:val="20"/>
                <w:szCs w:val="20"/>
              </w:rPr>
              <w:t xml:space="preserve"> zna pojęcie TWAIN i wie</w:t>
            </w:r>
            <w:r w:rsidR="00EA1602">
              <w:rPr>
                <w:sz w:val="20"/>
                <w:szCs w:val="20"/>
              </w:rPr>
              <w:t>,</w:t>
            </w:r>
            <w:r w:rsidR="00677206">
              <w:rPr>
                <w:sz w:val="20"/>
                <w:szCs w:val="20"/>
              </w:rPr>
              <w:t xml:space="preserve"> </w:t>
            </w:r>
            <w:r w:rsidR="005E45FC">
              <w:rPr>
                <w:sz w:val="20"/>
                <w:szCs w:val="20"/>
              </w:rPr>
              <w:t>gdzie stosuje się ten standard komunikacji</w:t>
            </w:r>
          </w:p>
          <w:p w14:paraId="2CCB705E" w14:textId="77777777" w:rsidR="005E45FC" w:rsidRDefault="00C53481" w:rsidP="005E45F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5E45FC">
              <w:rPr>
                <w:sz w:val="20"/>
                <w:szCs w:val="20"/>
              </w:rPr>
              <w:t xml:space="preserve"> umie świadomie ustawić podstawowe parametry skanowania dokumentu tekstowego przeznaczonego do </w:t>
            </w:r>
            <w:r w:rsidR="005E45FC">
              <w:rPr>
                <w:sz w:val="20"/>
                <w:szCs w:val="20"/>
              </w:rPr>
              <w:lastRenderedPageBreak/>
              <w:t>rozpoznania tekstu</w:t>
            </w:r>
          </w:p>
          <w:p w14:paraId="13A29700" w14:textId="77777777" w:rsidR="0039201D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uzasadnia dobór parametrów skanowania</w:t>
            </w:r>
          </w:p>
          <w:p w14:paraId="5F878E19" w14:textId="77777777" w:rsidR="0039201D" w:rsidRPr="005356C8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na podstawie opisu używa programu OCR z chmury lub aplikacji</w:t>
            </w:r>
          </w:p>
        </w:tc>
        <w:tc>
          <w:tcPr>
            <w:tcW w:w="2357" w:type="dxa"/>
          </w:tcPr>
          <w:p w14:paraId="6E6350A3" w14:textId="77777777" w:rsidR="0040745E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39201D">
              <w:rPr>
                <w:sz w:val="20"/>
                <w:szCs w:val="20"/>
              </w:rPr>
              <w:t xml:space="preserve"> samodzielnie używa programu OCR i skanera do rozpoznawania pisma</w:t>
            </w:r>
          </w:p>
          <w:p w14:paraId="73196B35" w14:textId="77777777" w:rsidR="0039201D" w:rsidRDefault="00C53481" w:rsidP="003920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opisuje różnice pomiędzy skanerami CIS a CCD</w:t>
            </w:r>
          </w:p>
          <w:p w14:paraId="3132C2F8" w14:textId="77777777" w:rsidR="0039201D" w:rsidRPr="005356C8" w:rsidRDefault="0039201D" w:rsidP="0039201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36E8189" w14:textId="77777777"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39201D">
              <w:rPr>
                <w:sz w:val="20"/>
                <w:szCs w:val="20"/>
              </w:rPr>
              <w:t xml:space="preserve"> samodzielnie i sprawnie dobiera parametry programu OCR do rozpoznawania tabel i grafiki zawierającej litery</w:t>
            </w:r>
            <w:r w:rsidR="00EA1602">
              <w:rPr>
                <w:sz w:val="20"/>
                <w:szCs w:val="20"/>
              </w:rPr>
              <w:t>,</w:t>
            </w:r>
            <w:r w:rsidR="0039201D">
              <w:rPr>
                <w:sz w:val="20"/>
                <w:szCs w:val="20"/>
              </w:rPr>
              <w:t xml:space="preserve"> </w:t>
            </w:r>
            <w:r w:rsidR="00EA1602">
              <w:rPr>
                <w:sz w:val="20"/>
                <w:szCs w:val="20"/>
              </w:rPr>
              <w:t>o</w:t>
            </w:r>
            <w:r w:rsidR="0039201D">
              <w:rPr>
                <w:sz w:val="20"/>
                <w:szCs w:val="20"/>
              </w:rPr>
              <w:t>mawia cechy programu, które na to pozwalają</w:t>
            </w:r>
          </w:p>
        </w:tc>
      </w:tr>
      <w:tr w:rsidR="0040745E" w:rsidRPr="005356C8" w14:paraId="658060A2" w14:textId="77777777" w:rsidTr="54058510">
        <w:trPr>
          <w:trHeight w:val="20"/>
        </w:trPr>
        <w:tc>
          <w:tcPr>
            <w:tcW w:w="2357" w:type="dxa"/>
          </w:tcPr>
          <w:p w14:paraId="6813BB47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Dokumentujemy wydarzenia, czyli aktywna praca </w:t>
            </w:r>
            <w:r w:rsidR="00A158A1">
              <w:rPr>
                <w:sz w:val="20"/>
                <w:szCs w:val="20"/>
              </w:rPr>
              <w:t>z</w:t>
            </w:r>
            <w:r w:rsidRPr="005356C8">
              <w:rPr>
                <w:sz w:val="20"/>
                <w:szCs w:val="20"/>
              </w:rPr>
              <w:t xml:space="preserve"> aparatem fotograficznym</w:t>
            </w:r>
          </w:p>
          <w:p w14:paraId="58047300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DBCA98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22</w:t>
            </w:r>
          </w:p>
        </w:tc>
        <w:tc>
          <w:tcPr>
            <w:tcW w:w="2357" w:type="dxa"/>
          </w:tcPr>
          <w:p w14:paraId="09C09AC7" w14:textId="77777777" w:rsidR="0040745E" w:rsidRDefault="00C53481" w:rsidP="009C351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004B79">
              <w:rPr>
                <w:sz w:val="20"/>
                <w:szCs w:val="20"/>
              </w:rPr>
              <w:t xml:space="preserve"> </w:t>
            </w:r>
            <w:r w:rsidR="009C351A">
              <w:rPr>
                <w:sz w:val="20"/>
                <w:szCs w:val="20"/>
              </w:rPr>
              <w:t>umie wykonywać zdjęcia aparatem fotograficznym lub telefonem komórkowym</w:t>
            </w:r>
            <w:r w:rsidR="00EA1602">
              <w:rPr>
                <w:sz w:val="20"/>
                <w:szCs w:val="20"/>
              </w:rPr>
              <w:t>,</w:t>
            </w:r>
            <w:r w:rsidR="009C351A">
              <w:rPr>
                <w:sz w:val="20"/>
                <w:szCs w:val="20"/>
              </w:rPr>
              <w:t xml:space="preserve"> korzystając z programu automatycznego</w:t>
            </w:r>
          </w:p>
          <w:p w14:paraId="3CFE8C00" w14:textId="77777777" w:rsidR="009C351A" w:rsidRPr="005356C8" w:rsidRDefault="009C351A" w:rsidP="009C351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C4DAF53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C351A">
              <w:rPr>
                <w:sz w:val="20"/>
                <w:szCs w:val="20"/>
                <w:lang w:eastAsia="pl-PL"/>
              </w:rPr>
              <w:t xml:space="preserve"> wie</w:t>
            </w:r>
            <w:r w:rsidR="00EA1602">
              <w:rPr>
                <w:sz w:val="20"/>
                <w:szCs w:val="20"/>
                <w:lang w:eastAsia="pl-PL"/>
              </w:rPr>
              <w:t>,</w:t>
            </w:r>
            <w:r w:rsidR="009C351A">
              <w:rPr>
                <w:sz w:val="20"/>
                <w:szCs w:val="20"/>
                <w:lang w:eastAsia="pl-PL"/>
              </w:rPr>
              <w:t xml:space="preserve"> jaka jest zależność pomiędzy czasem naświetlania a efektem na fotografii poruszającego się obiektu</w:t>
            </w:r>
          </w:p>
          <w:p w14:paraId="1B4BB608" w14:textId="77777777" w:rsidR="009C351A" w:rsidRPr="005356C8" w:rsidRDefault="00C53481" w:rsidP="009C351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9C351A">
              <w:rPr>
                <w:sz w:val="20"/>
                <w:szCs w:val="20"/>
                <w:lang w:eastAsia="pl-PL"/>
              </w:rPr>
              <w:t xml:space="preserve"> wie</w:t>
            </w:r>
            <w:r w:rsidR="00EA1602">
              <w:rPr>
                <w:sz w:val="20"/>
                <w:szCs w:val="20"/>
                <w:lang w:eastAsia="pl-PL"/>
              </w:rPr>
              <w:t>,</w:t>
            </w:r>
            <w:r w:rsidR="009C351A">
              <w:rPr>
                <w:sz w:val="20"/>
                <w:szCs w:val="20"/>
                <w:lang w:eastAsia="pl-PL"/>
              </w:rPr>
              <w:t xml:space="preserve"> na co ma wpływ przysłona</w:t>
            </w:r>
          </w:p>
        </w:tc>
        <w:tc>
          <w:tcPr>
            <w:tcW w:w="2357" w:type="dxa"/>
          </w:tcPr>
          <w:p w14:paraId="42931132" w14:textId="77777777" w:rsidR="009C351A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C351A">
              <w:rPr>
                <w:sz w:val="20"/>
                <w:szCs w:val="20"/>
              </w:rPr>
              <w:t xml:space="preserve"> zna pojęcie gł</w:t>
            </w:r>
            <w:r w:rsidR="007A248E">
              <w:rPr>
                <w:sz w:val="20"/>
                <w:szCs w:val="20"/>
              </w:rPr>
              <w:t>ę</w:t>
            </w:r>
            <w:r w:rsidR="009C351A">
              <w:rPr>
                <w:sz w:val="20"/>
                <w:szCs w:val="20"/>
              </w:rPr>
              <w:t>bi ostrości i od czego ona zależy</w:t>
            </w:r>
          </w:p>
          <w:p w14:paraId="1F077F29" w14:textId="77777777" w:rsidR="009C351A" w:rsidRDefault="00C53481" w:rsidP="007A248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zna i stosuje zasady kompozycji obrazu</w:t>
            </w:r>
            <w:r w:rsidR="00EA1602">
              <w:rPr>
                <w:sz w:val="20"/>
                <w:szCs w:val="20"/>
              </w:rPr>
              <w:t>,</w:t>
            </w:r>
            <w:r w:rsidR="007A248E">
              <w:rPr>
                <w:sz w:val="20"/>
                <w:szCs w:val="20"/>
              </w:rPr>
              <w:t xml:space="preserve"> uzasadniając sposób kadrowania</w:t>
            </w:r>
          </w:p>
          <w:p w14:paraId="7DA6131E" w14:textId="77777777" w:rsidR="007A248E" w:rsidRDefault="00C53481" w:rsidP="007A248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uzasadnia stosowanie kompozycji kadru fotograficznego w tworzeniu grafiki</w:t>
            </w:r>
          </w:p>
          <w:p w14:paraId="6738742F" w14:textId="77777777" w:rsidR="007A248E" w:rsidRPr="005356C8" w:rsidRDefault="00C53481" w:rsidP="007A248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sprawnie wykorzystuje programy tematyczne w aparacie</w:t>
            </w:r>
          </w:p>
        </w:tc>
        <w:tc>
          <w:tcPr>
            <w:tcW w:w="2357" w:type="dxa"/>
          </w:tcPr>
          <w:p w14:paraId="7BCE2CE0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A248E">
              <w:rPr>
                <w:sz w:val="20"/>
                <w:szCs w:val="20"/>
              </w:rPr>
              <w:t xml:space="preserve"> samodzielnie operuje ręcznymi nastawami aparatu fotograficznego w celu uzyskania odpowiedniego efektu na zdjęciu</w:t>
            </w:r>
            <w:r w:rsidR="00EA1602">
              <w:rPr>
                <w:sz w:val="20"/>
                <w:szCs w:val="20"/>
              </w:rPr>
              <w:t>,</w:t>
            </w:r>
            <w:r w:rsidR="007A248E">
              <w:rPr>
                <w:sz w:val="20"/>
                <w:szCs w:val="20"/>
              </w:rPr>
              <w:t xml:space="preserve"> np. głębi ostrości, rozmycia tła itp.</w:t>
            </w:r>
          </w:p>
          <w:p w14:paraId="2F9C8C9B" w14:textId="77777777" w:rsidR="009E3C02" w:rsidRDefault="009E3C02" w:rsidP="005356C8">
            <w:pPr>
              <w:pStyle w:val="Bezodstpw"/>
              <w:rPr>
                <w:sz w:val="20"/>
                <w:szCs w:val="20"/>
              </w:rPr>
            </w:pPr>
          </w:p>
          <w:p w14:paraId="23CADA45" w14:textId="77777777" w:rsidR="007A248E" w:rsidRPr="005356C8" w:rsidRDefault="007A248E" w:rsidP="005356C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3824593E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E3C02">
              <w:rPr>
                <w:sz w:val="20"/>
                <w:szCs w:val="20"/>
              </w:rPr>
              <w:t xml:space="preserve"> samodzielnie tworzy fotoreportaże i inne projekty fotograficzne</w:t>
            </w:r>
          </w:p>
        </w:tc>
      </w:tr>
      <w:tr w:rsidR="0040745E" w:rsidRPr="005356C8" w14:paraId="733D7F0C" w14:textId="77777777" w:rsidTr="54058510">
        <w:trPr>
          <w:trHeight w:val="20"/>
        </w:trPr>
        <w:tc>
          <w:tcPr>
            <w:tcW w:w="2357" w:type="dxa"/>
          </w:tcPr>
          <w:p w14:paraId="09082123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Szturmowiec w chmurze, czyli poprawiamy zdjęcia w edytorze grafiki rastrowej</w:t>
            </w:r>
          </w:p>
          <w:p w14:paraId="17EBFFFA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3C7DF81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23</w:t>
            </w:r>
          </w:p>
        </w:tc>
        <w:tc>
          <w:tcPr>
            <w:tcW w:w="2357" w:type="dxa"/>
          </w:tcPr>
          <w:p w14:paraId="35D62EDB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umie wskazać zastosowanie warstw w procesie edycji zdjęcia</w:t>
            </w:r>
          </w:p>
          <w:p w14:paraId="74D05CF9" w14:textId="77777777" w:rsidR="006E4198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sprawnie loguje si</w:t>
            </w:r>
            <w:r w:rsidR="00EA1602">
              <w:rPr>
                <w:sz w:val="20"/>
                <w:szCs w:val="20"/>
              </w:rPr>
              <w:t>ę</w:t>
            </w:r>
            <w:r w:rsidR="006E4198">
              <w:rPr>
                <w:sz w:val="20"/>
                <w:szCs w:val="20"/>
              </w:rPr>
              <w:t xml:space="preserve"> do chmury z edytorem grafiki</w:t>
            </w:r>
            <w:r w:rsidR="00EA1602">
              <w:rPr>
                <w:sz w:val="20"/>
                <w:szCs w:val="20"/>
              </w:rPr>
              <w:t>,</w:t>
            </w:r>
            <w:r w:rsidR="006E4198">
              <w:rPr>
                <w:sz w:val="20"/>
                <w:szCs w:val="20"/>
              </w:rPr>
              <w:t xml:space="preserve"> np. pixlr.com</w:t>
            </w:r>
          </w:p>
        </w:tc>
        <w:tc>
          <w:tcPr>
            <w:tcW w:w="2358" w:type="dxa"/>
          </w:tcPr>
          <w:p w14:paraId="788BBF5B" w14:textId="77777777" w:rsidR="0040745E" w:rsidRDefault="00C53481" w:rsidP="006E41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zna przeznaczenie podstawowych narzędzi i opcji edytorów grafiki rastrowej w tym pixlr.com i GIMP</w:t>
            </w:r>
          </w:p>
          <w:p w14:paraId="2438EC7D" w14:textId="77777777" w:rsidR="006E4198" w:rsidRDefault="00C53481" w:rsidP="006B68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6E4198">
              <w:rPr>
                <w:sz w:val="20"/>
                <w:szCs w:val="20"/>
              </w:rPr>
              <w:t xml:space="preserve"> </w:t>
            </w:r>
            <w:r w:rsidR="006B6838">
              <w:rPr>
                <w:sz w:val="20"/>
                <w:szCs w:val="20"/>
              </w:rPr>
              <w:t>z pomocą podręcznika posługuje się podstawowymi narzędziami edytora</w:t>
            </w:r>
          </w:p>
          <w:p w14:paraId="36D53693" w14:textId="77777777" w:rsidR="00EE3BF2" w:rsidRPr="005356C8" w:rsidRDefault="00C53481" w:rsidP="006B683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umie poprawić kadrowanie zdjęcia przy pomocy edytora</w:t>
            </w:r>
          </w:p>
        </w:tc>
        <w:tc>
          <w:tcPr>
            <w:tcW w:w="2357" w:type="dxa"/>
          </w:tcPr>
          <w:p w14:paraId="2C9B83F7" w14:textId="77777777" w:rsidR="0040745E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sprawnie posługuje się edytorem w chmurze</w:t>
            </w:r>
          </w:p>
          <w:p w14:paraId="6522570C" w14:textId="77777777" w:rsidR="00EE3BF2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sprawnie posługuje się podstawowymi narzędziami edycyjnymi</w:t>
            </w:r>
            <w:r w:rsidR="00EA1602">
              <w:rPr>
                <w:sz w:val="20"/>
                <w:szCs w:val="20"/>
              </w:rPr>
              <w:t>,</w:t>
            </w:r>
            <w:r w:rsidR="00EE3BF2">
              <w:rPr>
                <w:sz w:val="20"/>
                <w:szCs w:val="20"/>
              </w:rPr>
              <w:t xml:space="preserve"> w tym stemplem</w:t>
            </w:r>
          </w:p>
          <w:p w14:paraId="717249AA" w14:textId="77777777" w:rsidR="00EE3BF2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reguluje poziom jasności i kontrastu </w:t>
            </w:r>
            <w:r w:rsidR="00EA1602">
              <w:rPr>
                <w:sz w:val="20"/>
                <w:szCs w:val="20"/>
              </w:rPr>
              <w:t xml:space="preserve">za </w:t>
            </w:r>
            <w:r w:rsidR="00EE3BF2">
              <w:rPr>
                <w:sz w:val="20"/>
                <w:szCs w:val="20"/>
              </w:rPr>
              <w:t>pomoc</w:t>
            </w:r>
            <w:r w:rsidR="00EA1602">
              <w:rPr>
                <w:sz w:val="20"/>
                <w:szCs w:val="20"/>
              </w:rPr>
              <w:t>ą</w:t>
            </w:r>
            <w:r w:rsidR="00EE3BF2">
              <w:rPr>
                <w:sz w:val="20"/>
                <w:szCs w:val="20"/>
              </w:rPr>
              <w:t xml:space="preserve"> narzędzi edytora</w:t>
            </w:r>
          </w:p>
          <w:p w14:paraId="4880E496" w14:textId="77777777" w:rsidR="00EE3BF2" w:rsidRPr="005356C8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korzysta z automatycznych narzędzi poprawiających zdjęcia</w:t>
            </w:r>
          </w:p>
        </w:tc>
        <w:tc>
          <w:tcPr>
            <w:tcW w:w="2357" w:type="dxa"/>
          </w:tcPr>
          <w:p w14:paraId="13CE22A4" w14:textId="77777777" w:rsidR="0040745E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precyzyjnie posługuje się narzędziami edycyjnymi</w:t>
            </w:r>
          </w:p>
          <w:p w14:paraId="6613A061" w14:textId="77777777" w:rsidR="00EE3BF2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skutecznie dokonuje retuszu zdjęcia</w:t>
            </w:r>
          </w:p>
          <w:p w14:paraId="19FC88ED" w14:textId="77777777" w:rsidR="00EE3BF2" w:rsidRPr="005356C8" w:rsidRDefault="00C53481" w:rsidP="00EE3BF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świadomie i z rozwagą dobiera automatyczne narzędzia do korekty zdjęć</w:t>
            </w:r>
          </w:p>
        </w:tc>
        <w:tc>
          <w:tcPr>
            <w:tcW w:w="2358" w:type="dxa"/>
          </w:tcPr>
          <w:p w14:paraId="081D9DDB" w14:textId="77777777"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E3BF2">
              <w:rPr>
                <w:sz w:val="20"/>
                <w:szCs w:val="20"/>
              </w:rPr>
              <w:t xml:space="preserve"> sprawnie operuje ustawieniami parametrów poszczególnych narzędzi</w:t>
            </w:r>
            <w:r w:rsidR="00EA1602">
              <w:rPr>
                <w:sz w:val="20"/>
                <w:szCs w:val="20"/>
              </w:rPr>
              <w:t>,</w:t>
            </w:r>
            <w:r w:rsidR="00EE3BF2">
              <w:rPr>
                <w:sz w:val="20"/>
                <w:szCs w:val="20"/>
              </w:rPr>
              <w:t xml:space="preserve"> osiągając bardzo dobre efekty ich zastosowania</w:t>
            </w:r>
          </w:p>
        </w:tc>
      </w:tr>
      <w:tr w:rsidR="0040745E" w:rsidRPr="005356C8" w14:paraId="043C2F39" w14:textId="77777777" w:rsidTr="54058510">
        <w:trPr>
          <w:trHeight w:val="20"/>
        </w:trPr>
        <w:tc>
          <w:tcPr>
            <w:tcW w:w="2357" w:type="dxa"/>
          </w:tcPr>
          <w:p w14:paraId="193FDACF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Tego tu nie było, czyli poprawiamy rzeczywistość na fotografiach</w:t>
            </w:r>
          </w:p>
          <w:p w14:paraId="41B9FCF5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72A20F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Rozdział 24</w:t>
            </w:r>
          </w:p>
        </w:tc>
        <w:tc>
          <w:tcPr>
            <w:tcW w:w="2357" w:type="dxa"/>
          </w:tcPr>
          <w:p w14:paraId="463F7507" w14:textId="77777777" w:rsidR="000264CC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opisuje przykłady zastosowania warstw w edycji grafiki</w:t>
            </w:r>
          </w:p>
          <w:p w14:paraId="0B796A75" w14:textId="77777777" w:rsidR="0040745E" w:rsidRPr="005356C8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wie, których narzędzi należy użyć do montażu </w:t>
            </w:r>
            <w:r w:rsidR="000264CC">
              <w:rPr>
                <w:sz w:val="20"/>
                <w:szCs w:val="20"/>
                <w:lang w:eastAsia="pl-PL"/>
              </w:rPr>
              <w:lastRenderedPageBreak/>
              <w:t xml:space="preserve">zdjęć </w:t>
            </w:r>
          </w:p>
        </w:tc>
        <w:tc>
          <w:tcPr>
            <w:tcW w:w="2358" w:type="dxa"/>
          </w:tcPr>
          <w:p w14:paraId="4BF5C6F8" w14:textId="77777777" w:rsidR="00A5716D" w:rsidRDefault="00EA1602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‒ </w:t>
            </w:r>
            <w:r>
              <w:t>o</w:t>
            </w:r>
            <w:r w:rsidR="00A5716D">
              <w:rPr>
                <w:sz w:val="20"/>
                <w:szCs w:val="20"/>
                <w:lang w:eastAsia="pl-PL"/>
              </w:rPr>
              <w:t>mawia proces wklejania fragmentu zdjęcia za pośrednictwem warstw</w:t>
            </w:r>
          </w:p>
          <w:p w14:paraId="2EDF0856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stosuje warstwy do </w:t>
            </w:r>
            <w:r w:rsidR="000264CC">
              <w:rPr>
                <w:sz w:val="20"/>
                <w:szCs w:val="20"/>
                <w:lang w:eastAsia="pl-PL"/>
              </w:rPr>
              <w:lastRenderedPageBreak/>
              <w:t>montażu zdjęcia</w:t>
            </w:r>
          </w:p>
          <w:p w14:paraId="3D4FA8D4" w14:textId="26A7809D" w:rsidR="000264CC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edycję przeprowadza z należytą starannością</w:t>
            </w:r>
          </w:p>
          <w:p w14:paraId="340CA1D6" w14:textId="77777777" w:rsidR="000264CC" w:rsidRPr="005356C8" w:rsidRDefault="00C53481" w:rsidP="000264CC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0264CC">
              <w:rPr>
                <w:sz w:val="20"/>
                <w:szCs w:val="20"/>
                <w:lang w:eastAsia="pl-PL"/>
              </w:rPr>
              <w:t xml:space="preserve"> wie</w:t>
            </w:r>
            <w:r w:rsidR="00EA1602">
              <w:rPr>
                <w:sz w:val="20"/>
                <w:szCs w:val="20"/>
                <w:lang w:eastAsia="pl-PL"/>
              </w:rPr>
              <w:t>,</w:t>
            </w:r>
            <w:r w:rsidR="000264CC">
              <w:rPr>
                <w:sz w:val="20"/>
                <w:szCs w:val="20"/>
                <w:lang w:eastAsia="pl-PL"/>
              </w:rPr>
              <w:t xml:space="preserve"> jak posługiwać się warstwami podczas montażu zdjęcia</w:t>
            </w:r>
          </w:p>
        </w:tc>
        <w:tc>
          <w:tcPr>
            <w:tcW w:w="2357" w:type="dxa"/>
          </w:tcPr>
          <w:p w14:paraId="63A959E5" w14:textId="77777777" w:rsidR="0040745E" w:rsidRDefault="00C53481" w:rsidP="005356C8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A5716D">
              <w:rPr>
                <w:sz w:val="20"/>
                <w:szCs w:val="20"/>
                <w:lang w:eastAsia="pl-PL"/>
              </w:rPr>
              <w:t xml:space="preserve"> dokonuje montażu zdjęcia lub grafiki na podstawie opisu z podręcznika</w:t>
            </w:r>
          </w:p>
          <w:p w14:paraId="72EA8725" w14:textId="77777777" w:rsidR="00A5716D" w:rsidRDefault="00C53481" w:rsidP="00A5716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A5716D">
              <w:rPr>
                <w:sz w:val="20"/>
                <w:szCs w:val="20"/>
                <w:lang w:eastAsia="pl-PL"/>
              </w:rPr>
              <w:t xml:space="preserve"> sprawnie operuje </w:t>
            </w:r>
            <w:r w:rsidR="00A5716D">
              <w:rPr>
                <w:sz w:val="20"/>
                <w:szCs w:val="20"/>
                <w:lang w:eastAsia="pl-PL"/>
              </w:rPr>
              <w:lastRenderedPageBreak/>
              <w:t>warstwami i narzędziami podczas montażu zdjęcia</w:t>
            </w:r>
          </w:p>
          <w:p w14:paraId="2A4F984B" w14:textId="77777777" w:rsidR="00A5716D" w:rsidRPr="005356C8" w:rsidRDefault="00A5716D" w:rsidP="00A5716D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A9246D8" w14:textId="5ED717FF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716D">
              <w:rPr>
                <w:sz w:val="20"/>
                <w:szCs w:val="20"/>
              </w:rPr>
              <w:t xml:space="preserve"> prace nad korekt</w:t>
            </w:r>
            <w:r w:rsidR="000072B1">
              <w:rPr>
                <w:sz w:val="20"/>
                <w:szCs w:val="20"/>
              </w:rPr>
              <w:t>ą</w:t>
            </w:r>
            <w:r w:rsidR="00A5716D">
              <w:rPr>
                <w:sz w:val="20"/>
                <w:szCs w:val="20"/>
              </w:rPr>
              <w:t xml:space="preserve"> i montażem zdjęcia wykonuje starannie i precyzyjnie</w:t>
            </w:r>
          </w:p>
          <w:p w14:paraId="68B49EE3" w14:textId="77777777" w:rsidR="00A5716D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A5716D">
              <w:rPr>
                <w:sz w:val="20"/>
                <w:szCs w:val="20"/>
              </w:rPr>
              <w:t xml:space="preserve"> precyzyjnie posługuje </w:t>
            </w:r>
            <w:r w:rsidR="00A5716D">
              <w:rPr>
                <w:sz w:val="20"/>
                <w:szCs w:val="20"/>
              </w:rPr>
              <w:lastRenderedPageBreak/>
              <w:t>się narzędziami do zaznaczania fragmentów zdjęcia</w:t>
            </w:r>
          </w:p>
          <w:p w14:paraId="7440632C" w14:textId="77777777" w:rsidR="00A5716D" w:rsidRPr="005356C8" w:rsidRDefault="00A5716D" w:rsidP="00A5716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52980B9" w14:textId="4B0C46BA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A5716D">
              <w:rPr>
                <w:sz w:val="20"/>
                <w:szCs w:val="20"/>
              </w:rPr>
              <w:t xml:space="preserve"> samodzielnie i precyzyjnie </w:t>
            </w:r>
            <w:r w:rsidR="000072B1">
              <w:rPr>
                <w:sz w:val="20"/>
                <w:szCs w:val="20"/>
              </w:rPr>
              <w:t>odnawia</w:t>
            </w:r>
            <w:r w:rsidR="00A5716D">
              <w:rPr>
                <w:sz w:val="20"/>
                <w:szCs w:val="20"/>
              </w:rPr>
              <w:t xml:space="preserve"> zniszczone fotografie</w:t>
            </w:r>
          </w:p>
        </w:tc>
      </w:tr>
      <w:tr w:rsidR="0040745E" w:rsidRPr="005356C8" w14:paraId="4F349E04" w14:textId="77777777" w:rsidTr="54058510">
        <w:trPr>
          <w:trHeight w:val="20"/>
        </w:trPr>
        <w:tc>
          <w:tcPr>
            <w:tcW w:w="2357" w:type="dxa"/>
          </w:tcPr>
          <w:p w14:paraId="13EC546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Własny film, czyli jak twórczo wykorzystać kamerę</w:t>
            </w:r>
          </w:p>
          <w:p w14:paraId="6C6EE42F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534C712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25</w:t>
            </w:r>
          </w:p>
        </w:tc>
        <w:tc>
          <w:tcPr>
            <w:tcW w:w="2357" w:type="dxa"/>
          </w:tcPr>
          <w:p w14:paraId="04C6023E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wymienia i rozpoznaje podstawowe plany filmowe</w:t>
            </w:r>
          </w:p>
          <w:p w14:paraId="3B50AC03" w14:textId="77777777" w:rsidR="00F9740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czym różni się scenariusz od opowiadania lub powieści</w:t>
            </w:r>
          </w:p>
        </w:tc>
        <w:tc>
          <w:tcPr>
            <w:tcW w:w="2358" w:type="dxa"/>
          </w:tcPr>
          <w:p w14:paraId="20E3BE5E" w14:textId="77777777" w:rsidR="0040745E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zna pojęcie osi filmowej i uzasadnia jej stosowanie</w:t>
            </w:r>
          </w:p>
          <w:p w14:paraId="5C0AD65E" w14:textId="77777777" w:rsidR="00F9740A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na podstawie podręcznika tworzy krótki film z fotografii</w:t>
            </w:r>
          </w:p>
          <w:p w14:paraId="26CEB329" w14:textId="77777777" w:rsidR="00F9740A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jaka jest różnica między plikiem projektu a plikiem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np. mp4</w:t>
            </w:r>
          </w:p>
          <w:p w14:paraId="62BBEBA8" w14:textId="77777777" w:rsidR="00F9740A" w:rsidRPr="005356C8" w:rsidRDefault="00C53481" w:rsidP="00F9740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EA1602">
              <w:rPr>
                <w:sz w:val="20"/>
                <w:szCs w:val="20"/>
              </w:rPr>
              <w:t xml:space="preserve"> </w:t>
            </w:r>
            <w:r w:rsidR="00F9740A">
              <w:rPr>
                <w:sz w:val="20"/>
                <w:szCs w:val="20"/>
              </w:rPr>
              <w:t xml:space="preserve">wymienia nazwy popularnych edytorów </w:t>
            </w:r>
            <w:r w:rsidR="00EA1602">
              <w:rPr>
                <w:sz w:val="20"/>
                <w:szCs w:val="20"/>
              </w:rPr>
              <w:t>w</w:t>
            </w:r>
            <w:r w:rsidR="00F9740A">
              <w:rPr>
                <w:sz w:val="20"/>
                <w:szCs w:val="20"/>
              </w:rPr>
              <w:t>ideo</w:t>
            </w:r>
            <w:r w:rsidR="00EA1602">
              <w:rPr>
                <w:sz w:val="20"/>
                <w:szCs w:val="20"/>
              </w:rPr>
              <w:t>,</w:t>
            </w:r>
            <w:r w:rsidR="00F9740A">
              <w:rPr>
                <w:sz w:val="20"/>
                <w:szCs w:val="20"/>
              </w:rPr>
              <w:t xml:space="preserve"> odróżniając narzędzia darmowe od komercyjnych</w:t>
            </w:r>
          </w:p>
        </w:tc>
        <w:tc>
          <w:tcPr>
            <w:tcW w:w="2357" w:type="dxa"/>
          </w:tcPr>
          <w:p w14:paraId="5E4C7BF9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umie zaplanować ustawienie kamer do rejestracji dialogu</w:t>
            </w:r>
          </w:p>
          <w:p w14:paraId="373CE789" w14:textId="77777777" w:rsidR="00F9740A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dodaje do filmu dźwięk w prostym edytorze </w:t>
            </w:r>
            <w:r w:rsidR="00EA1602">
              <w:rPr>
                <w:sz w:val="20"/>
                <w:szCs w:val="20"/>
              </w:rPr>
              <w:t>w</w:t>
            </w:r>
            <w:r w:rsidR="00F9740A">
              <w:rPr>
                <w:sz w:val="20"/>
                <w:szCs w:val="20"/>
              </w:rPr>
              <w:t>ideo</w:t>
            </w:r>
          </w:p>
          <w:p w14:paraId="368B31B6" w14:textId="77777777" w:rsidR="00F9740A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9740A">
              <w:rPr>
                <w:sz w:val="20"/>
                <w:szCs w:val="20"/>
              </w:rPr>
              <w:t xml:space="preserve"> eksportuje film do pliku</w:t>
            </w:r>
          </w:p>
        </w:tc>
        <w:tc>
          <w:tcPr>
            <w:tcW w:w="2357" w:type="dxa"/>
          </w:tcPr>
          <w:p w14:paraId="14FEDCC6" w14:textId="3102362C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samodzielnie tworzy tutorial na zadany temat</w:t>
            </w:r>
            <w:r w:rsidR="000072B1">
              <w:rPr>
                <w:sz w:val="20"/>
                <w:szCs w:val="20"/>
              </w:rPr>
              <w:t>,</w:t>
            </w:r>
            <w:r w:rsidR="00723568">
              <w:rPr>
                <w:sz w:val="20"/>
                <w:szCs w:val="20"/>
              </w:rPr>
              <w:t xml:space="preserve"> zgodny z ułożonym przez siebie scenariuszem</w:t>
            </w:r>
          </w:p>
          <w:p w14:paraId="1068609D" w14:textId="77777777" w:rsidR="0072356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samodzielnie dobiera materiały do filmu</w:t>
            </w:r>
          </w:p>
          <w:p w14:paraId="0F4F21DB" w14:textId="77777777" w:rsidR="00723568" w:rsidRPr="005356C8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prawidłowo dobiera formaty zapisu pliku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</w:t>
            </w:r>
          </w:p>
        </w:tc>
        <w:tc>
          <w:tcPr>
            <w:tcW w:w="2358" w:type="dxa"/>
          </w:tcPr>
          <w:p w14:paraId="69D29896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723568">
              <w:rPr>
                <w:sz w:val="20"/>
                <w:szCs w:val="20"/>
              </w:rPr>
              <w:t xml:space="preserve"> realizuje własne projekty filmowe i umieszcza je w sieci</w:t>
            </w:r>
          </w:p>
        </w:tc>
      </w:tr>
      <w:tr w:rsidR="0040745E" w:rsidRPr="005356C8" w14:paraId="4F9223C7" w14:textId="77777777" w:rsidTr="54058510">
        <w:trPr>
          <w:trHeight w:val="20"/>
        </w:trPr>
        <w:tc>
          <w:tcPr>
            <w:tcW w:w="2357" w:type="dxa"/>
          </w:tcPr>
          <w:p w14:paraId="309ECC0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Klatki do komputera, czyli jak transmitować strumieniowo</w:t>
            </w:r>
          </w:p>
          <w:p w14:paraId="57061ACF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03F511E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26</w:t>
            </w:r>
          </w:p>
        </w:tc>
        <w:tc>
          <w:tcPr>
            <w:tcW w:w="2357" w:type="dxa"/>
          </w:tcPr>
          <w:p w14:paraId="38179E2D" w14:textId="77777777" w:rsidR="0040745E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zna funkcje podstawowych elementów kamery opisane w podręczniku</w:t>
            </w:r>
          </w:p>
          <w:p w14:paraId="7D1BF99D" w14:textId="77777777" w:rsidR="00864CF3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umie zains</w:t>
            </w:r>
            <w:r w:rsidR="00EA1602">
              <w:rPr>
                <w:sz w:val="20"/>
                <w:szCs w:val="20"/>
              </w:rPr>
              <w:t>ta</w:t>
            </w:r>
            <w:r w:rsidR="00864CF3">
              <w:rPr>
                <w:sz w:val="20"/>
                <w:szCs w:val="20"/>
              </w:rPr>
              <w:t xml:space="preserve">lować program VNC i odtwarzać za jego pomocą pliki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</w:t>
            </w:r>
          </w:p>
        </w:tc>
        <w:tc>
          <w:tcPr>
            <w:tcW w:w="2358" w:type="dxa"/>
          </w:tcPr>
          <w:p w14:paraId="3543F100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umie określić funkcję najważniejszych elementów kamery lub aparatu fotograficznego</w:t>
            </w:r>
          </w:p>
          <w:p w14:paraId="0A81554F" w14:textId="77777777" w:rsidR="00864CF3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opisuje sposoby kopiowania plików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 z kamery lub aparatu do komputera</w:t>
            </w:r>
          </w:p>
        </w:tc>
        <w:tc>
          <w:tcPr>
            <w:tcW w:w="2357" w:type="dxa"/>
          </w:tcPr>
          <w:p w14:paraId="1EB2760B" w14:textId="77777777" w:rsidR="0040745E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na podstawie opisu z podręcznika umie skonfigurować program do zapisu strumienia pochodzącego z kamery</w:t>
            </w:r>
          </w:p>
          <w:p w14:paraId="3F673C45" w14:textId="77777777" w:rsidR="00864CF3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korzystając z opisu i programu VLC</w:t>
            </w:r>
            <w:r w:rsidR="00EA1602">
              <w:rPr>
                <w:sz w:val="20"/>
                <w:szCs w:val="20"/>
              </w:rPr>
              <w:t>,</w:t>
            </w:r>
            <w:r w:rsidR="00864CF3">
              <w:rPr>
                <w:sz w:val="20"/>
                <w:szCs w:val="20"/>
              </w:rPr>
              <w:t xml:space="preserve"> umie nałożyć na transmitowanym obrazie symbol graficzny</w:t>
            </w:r>
          </w:p>
          <w:p w14:paraId="767FE659" w14:textId="77777777" w:rsidR="00BA6DFC" w:rsidRPr="005356C8" w:rsidRDefault="00BA6DFC" w:rsidP="00BA6DF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3B4E8E2" w14:textId="77777777" w:rsidR="0040745E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samodzielnie konfiguruje program komputerowy do zapisu strumienia </w:t>
            </w:r>
            <w:r w:rsidR="00EA1602">
              <w:rPr>
                <w:sz w:val="20"/>
                <w:szCs w:val="20"/>
              </w:rPr>
              <w:t>w</w:t>
            </w:r>
            <w:r w:rsidR="00864CF3">
              <w:rPr>
                <w:sz w:val="20"/>
                <w:szCs w:val="20"/>
              </w:rPr>
              <w:t>ideo i audio na dysku komputera</w:t>
            </w:r>
          </w:p>
          <w:p w14:paraId="6E56E603" w14:textId="77777777" w:rsidR="00864CF3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samodzielnie nakłada symbole graficzne na obraz podczas transmisji strumieniowej</w:t>
            </w:r>
          </w:p>
          <w:p w14:paraId="16C2FEF9" w14:textId="77777777" w:rsidR="00864CF3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samodzielnie transmituje obraz i dźwięk za pośrednictwem telefonu komórkowego</w:t>
            </w:r>
          </w:p>
          <w:p w14:paraId="51BC4FED" w14:textId="77777777" w:rsidR="00BA6DFC" w:rsidRPr="005356C8" w:rsidRDefault="00C53481" w:rsidP="00864CF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BA6DFC">
              <w:rPr>
                <w:sz w:val="20"/>
                <w:szCs w:val="20"/>
              </w:rPr>
              <w:t xml:space="preserve"> przeprowadza transmisję strumieniową w sieci lokalnej</w:t>
            </w:r>
          </w:p>
        </w:tc>
        <w:tc>
          <w:tcPr>
            <w:tcW w:w="2358" w:type="dxa"/>
          </w:tcPr>
          <w:p w14:paraId="40531D26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64CF3">
              <w:rPr>
                <w:sz w:val="20"/>
                <w:szCs w:val="20"/>
              </w:rPr>
              <w:t xml:space="preserve"> planuje i przeprowadza transmisje na żywo</w:t>
            </w:r>
            <w:r w:rsidR="00EA1602">
              <w:rPr>
                <w:sz w:val="20"/>
                <w:szCs w:val="20"/>
              </w:rPr>
              <w:t>,</w:t>
            </w:r>
            <w:r w:rsidR="00864CF3">
              <w:rPr>
                <w:sz w:val="20"/>
                <w:szCs w:val="20"/>
              </w:rPr>
              <w:t xml:space="preserve"> np. z uroczystości szkolnych</w:t>
            </w:r>
          </w:p>
        </w:tc>
      </w:tr>
      <w:tr w:rsidR="0040745E" w:rsidRPr="005356C8" w14:paraId="4C6F2157" w14:textId="77777777" w:rsidTr="54058510">
        <w:trPr>
          <w:trHeight w:val="20"/>
        </w:trPr>
        <w:tc>
          <w:tcPr>
            <w:tcW w:w="14144" w:type="dxa"/>
            <w:gridSpan w:val="6"/>
          </w:tcPr>
          <w:p w14:paraId="3473757E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V. Komputer w sieci</w:t>
            </w:r>
          </w:p>
        </w:tc>
      </w:tr>
      <w:tr w:rsidR="0040745E" w:rsidRPr="005356C8" w14:paraId="7F8A1296" w14:textId="77777777" w:rsidTr="54058510">
        <w:trPr>
          <w:trHeight w:val="20"/>
        </w:trPr>
        <w:tc>
          <w:tcPr>
            <w:tcW w:w="2357" w:type="dxa"/>
          </w:tcPr>
          <w:p w14:paraId="5E5ED3C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 xml:space="preserve">Nie wszystko jest takie </w:t>
            </w:r>
            <w:r w:rsidRPr="005356C8">
              <w:rPr>
                <w:sz w:val="20"/>
                <w:szCs w:val="20"/>
              </w:rPr>
              <w:lastRenderedPageBreak/>
              <w:t xml:space="preserve">oczywiste, czyli jak działa </w:t>
            </w:r>
            <w:proofErr w:type="spellStart"/>
            <w:r w:rsidR="00A158A1">
              <w:rPr>
                <w:sz w:val="20"/>
                <w:szCs w:val="20"/>
              </w:rPr>
              <w:t>i</w:t>
            </w:r>
            <w:r w:rsidRPr="005356C8">
              <w:rPr>
                <w:sz w:val="20"/>
                <w:szCs w:val="20"/>
              </w:rPr>
              <w:t>nternet</w:t>
            </w:r>
            <w:proofErr w:type="spellEnd"/>
          </w:p>
          <w:p w14:paraId="76EF7CF0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C9908DC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27</w:t>
            </w:r>
          </w:p>
        </w:tc>
        <w:tc>
          <w:tcPr>
            <w:tcW w:w="2357" w:type="dxa"/>
          </w:tcPr>
          <w:p w14:paraId="75F5BB8E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90EB0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D90EB0">
              <w:rPr>
                <w:sz w:val="20"/>
                <w:szCs w:val="20"/>
              </w:rPr>
              <w:t xml:space="preserve"> jaką rolę </w:t>
            </w:r>
            <w:r w:rsidR="00EA1602">
              <w:rPr>
                <w:sz w:val="20"/>
                <w:szCs w:val="20"/>
              </w:rPr>
              <w:t xml:space="preserve">odgrywają </w:t>
            </w:r>
            <w:r w:rsidR="00D90EB0">
              <w:rPr>
                <w:sz w:val="20"/>
                <w:szCs w:val="20"/>
              </w:rPr>
              <w:lastRenderedPageBreak/>
              <w:t>protokoły w sieciach komputerowych</w:t>
            </w:r>
          </w:p>
          <w:p w14:paraId="6F293C68" w14:textId="77777777" w:rsidR="00D90EB0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opisuje rolę adresów w sieciach lokalnych i </w:t>
            </w:r>
            <w:proofErr w:type="spellStart"/>
            <w:r w:rsidR="00EA1602">
              <w:rPr>
                <w:sz w:val="20"/>
                <w:szCs w:val="20"/>
              </w:rPr>
              <w:t>i</w:t>
            </w:r>
            <w:r w:rsidR="00D90EB0">
              <w:rPr>
                <w:sz w:val="20"/>
                <w:szCs w:val="20"/>
              </w:rPr>
              <w:t>nternecie</w:t>
            </w:r>
            <w:proofErr w:type="spellEnd"/>
          </w:p>
        </w:tc>
        <w:tc>
          <w:tcPr>
            <w:tcW w:w="2358" w:type="dxa"/>
          </w:tcPr>
          <w:p w14:paraId="1BFF4B82" w14:textId="77777777" w:rsidR="0040745E" w:rsidRDefault="00C53481" w:rsidP="00D90EB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‒</w:t>
            </w:r>
            <w:r w:rsidR="00D90EB0">
              <w:rPr>
                <w:sz w:val="20"/>
                <w:szCs w:val="20"/>
                <w:lang w:eastAsia="pl-PL"/>
              </w:rPr>
              <w:t xml:space="preserve"> na podstawie </w:t>
            </w:r>
            <w:r w:rsidR="00D90EB0">
              <w:rPr>
                <w:sz w:val="20"/>
                <w:szCs w:val="20"/>
                <w:lang w:eastAsia="pl-PL"/>
              </w:rPr>
              <w:lastRenderedPageBreak/>
              <w:t xml:space="preserve">podręcznika umie wyświetlić parametry połączenia sieciowego za pomocą polecenia </w:t>
            </w:r>
            <w:proofErr w:type="spellStart"/>
            <w:r w:rsidR="00D90EB0">
              <w:rPr>
                <w:sz w:val="20"/>
                <w:szCs w:val="20"/>
                <w:lang w:eastAsia="pl-PL"/>
              </w:rPr>
              <w:t>tracert</w:t>
            </w:r>
            <w:proofErr w:type="spellEnd"/>
            <w:r w:rsidR="00D90EB0">
              <w:rPr>
                <w:sz w:val="20"/>
                <w:szCs w:val="20"/>
                <w:lang w:eastAsia="pl-PL"/>
              </w:rPr>
              <w:t xml:space="preserve"> uruchomionego w Wierszu poleceń</w:t>
            </w:r>
          </w:p>
          <w:p w14:paraId="2C007918" w14:textId="77777777" w:rsidR="00D90EB0" w:rsidRPr="005356C8" w:rsidRDefault="00C53481" w:rsidP="00D90EB0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‒</w:t>
            </w:r>
            <w:r w:rsidR="00D90EB0">
              <w:rPr>
                <w:sz w:val="20"/>
                <w:szCs w:val="20"/>
                <w:lang w:eastAsia="pl-PL"/>
              </w:rPr>
              <w:t xml:space="preserve"> na podstawie podręcznika uruchamia i stosuje program do śledzenia połączeń z serwerem wybranej strony </w:t>
            </w:r>
            <w:r w:rsidR="00EA1602">
              <w:rPr>
                <w:sz w:val="20"/>
                <w:szCs w:val="20"/>
                <w:lang w:eastAsia="pl-PL"/>
              </w:rPr>
              <w:t>WWW</w:t>
            </w:r>
          </w:p>
        </w:tc>
        <w:tc>
          <w:tcPr>
            <w:tcW w:w="2357" w:type="dxa"/>
          </w:tcPr>
          <w:p w14:paraId="29325068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90EB0">
              <w:rPr>
                <w:sz w:val="20"/>
                <w:szCs w:val="20"/>
              </w:rPr>
              <w:t xml:space="preserve"> wyjaśnia różnice </w:t>
            </w:r>
            <w:r w:rsidR="00D90EB0">
              <w:rPr>
                <w:sz w:val="20"/>
                <w:szCs w:val="20"/>
              </w:rPr>
              <w:lastRenderedPageBreak/>
              <w:t>pomiędzy adresem IP a adresem symbolicznym</w:t>
            </w:r>
          </w:p>
          <w:p w14:paraId="0A437296" w14:textId="77777777"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na podstawie opisu z podręcznika sprawnie posługuje się programami do śledzenia połączeń w sieci</w:t>
            </w:r>
          </w:p>
          <w:p w14:paraId="588F9EEF" w14:textId="77777777"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tłumaczy rolę DNS</w:t>
            </w:r>
            <w:r w:rsidR="00EA1602">
              <w:rPr>
                <w:sz w:val="20"/>
                <w:szCs w:val="20"/>
              </w:rPr>
              <w:t>-</w:t>
            </w:r>
            <w:r w:rsidR="00D90EB0">
              <w:rPr>
                <w:sz w:val="20"/>
                <w:szCs w:val="20"/>
              </w:rPr>
              <w:t>ów w globalnej sieci</w:t>
            </w:r>
          </w:p>
          <w:p w14:paraId="18D12ABE" w14:textId="77777777"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tłumaczy rolę adresów IP</w:t>
            </w:r>
          </w:p>
          <w:p w14:paraId="2B616E6D" w14:textId="77777777"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D90EB0">
              <w:rPr>
                <w:sz w:val="20"/>
                <w:szCs w:val="20"/>
              </w:rPr>
              <w:t xml:space="preserve"> jakie instytucje są odpowiedzialne za przydzielanie adresów IP w sieci globalnej</w:t>
            </w:r>
          </w:p>
          <w:p w14:paraId="53D6164D" w14:textId="77777777" w:rsidR="00D90EB0" w:rsidRPr="005356C8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D90EB0">
              <w:rPr>
                <w:sz w:val="20"/>
                <w:szCs w:val="20"/>
              </w:rPr>
              <w:t xml:space="preserve"> czym jest domena</w:t>
            </w:r>
          </w:p>
        </w:tc>
        <w:tc>
          <w:tcPr>
            <w:tcW w:w="2357" w:type="dxa"/>
          </w:tcPr>
          <w:p w14:paraId="5722657B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90EB0">
              <w:rPr>
                <w:sz w:val="20"/>
                <w:szCs w:val="20"/>
              </w:rPr>
              <w:t xml:space="preserve"> samodzielnie korzysta z </w:t>
            </w:r>
            <w:r w:rsidR="00D90EB0">
              <w:rPr>
                <w:sz w:val="20"/>
                <w:szCs w:val="20"/>
              </w:rPr>
              <w:lastRenderedPageBreak/>
              <w:t>programów do śledzenia połączeń i znajdowania właściciela domen</w:t>
            </w:r>
          </w:p>
          <w:p w14:paraId="5D9C13E5" w14:textId="77777777" w:rsidR="00D90EB0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tłumaczy zadania protokołu DHCP</w:t>
            </w:r>
          </w:p>
          <w:p w14:paraId="47B42DD4" w14:textId="77777777" w:rsidR="00D90EB0" w:rsidRPr="005356C8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D90EB0">
              <w:rPr>
                <w:sz w:val="20"/>
                <w:szCs w:val="20"/>
              </w:rPr>
              <w:t xml:space="preserve"> interpretuje wyniki działania programów śledzących połączenia oraz polecenia systemowego </w:t>
            </w:r>
            <w:proofErr w:type="spellStart"/>
            <w:r w:rsidR="00D90EB0">
              <w:rPr>
                <w:sz w:val="20"/>
                <w:szCs w:val="20"/>
                <w:lang w:eastAsia="pl-PL"/>
              </w:rPr>
              <w:t>tracert</w:t>
            </w:r>
            <w:proofErr w:type="spellEnd"/>
          </w:p>
        </w:tc>
        <w:tc>
          <w:tcPr>
            <w:tcW w:w="2358" w:type="dxa"/>
          </w:tcPr>
          <w:p w14:paraId="664EFE99" w14:textId="77777777" w:rsidR="0040745E" w:rsidRPr="005356C8" w:rsidRDefault="00C53481" w:rsidP="00D90EB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D90EB0">
              <w:rPr>
                <w:sz w:val="20"/>
                <w:szCs w:val="20"/>
              </w:rPr>
              <w:t xml:space="preserve"> biegle posługuje się </w:t>
            </w:r>
            <w:r w:rsidR="00D90EB0">
              <w:rPr>
                <w:sz w:val="20"/>
                <w:szCs w:val="20"/>
              </w:rPr>
              <w:lastRenderedPageBreak/>
              <w:t>różnymi programami do diagnozowania i testowania działania sieci komputerowych</w:t>
            </w:r>
          </w:p>
        </w:tc>
      </w:tr>
      <w:tr w:rsidR="0040745E" w:rsidRPr="00FA73A7" w14:paraId="7444EF08" w14:textId="77777777" w:rsidTr="54058510">
        <w:trPr>
          <w:trHeight w:val="20"/>
        </w:trPr>
        <w:tc>
          <w:tcPr>
            <w:tcW w:w="2357" w:type="dxa"/>
          </w:tcPr>
          <w:p w14:paraId="6EF810FB" w14:textId="77777777" w:rsidR="0040745E" w:rsidRPr="00FA73A7" w:rsidRDefault="0040745E" w:rsidP="005356C8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lastRenderedPageBreak/>
              <w:t xml:space="preserve">Sieć to nie tylko </w:t>
            </w:r>
            <w:proofErr w:type="spellStart"/>
            <w:r w:rsidR="00A158A1" w:rsidRPr="00FA73A7">
              <w:rPr>
                <w:strike/>
                <w:sz w:val="20"/>
                <w:szCs w:val="20"/>
              </w:rPr>
              <w:t>i</w:t>
            </w:r>
            <w:r w:rsidRPr="00FA73A7">
              <w:rPr>
                <w:strike/>
                <w:sz w:val="20"/>
                <w:szCs w:val="20"/>
              </w:rPr>
              <w:t>nternet</w:t>
            </w:r>
            <w:proofErr w:type="spellEnd"/>
            <w:r w:rsidRPr="00FA73A7">
              <w:rPr>
                <w:strike/>
                <w:sz w:val="20"/>
                <w:szCs w:val="20"/>
              </w:rPr>
              <w:t>, czyli poznajemy topologię sieci komputerowych</w:t>
            </w:r>
          </w:p>
          <w:p w14:paraId="3DB05D34" w14:textId="77777777" w:rsidR="00A158A1" w:rsidRPr="00FA73A7" w:rsidRDefault="00A158A1" w:rsidP="005356C8">
            <w:pPr>
              <w:pStyle w:val="Bezodstpw"/>
              <w:rPr>
                <w:strike/>
                <w:sz w:val="20"/>
                <w:szCs w:val="20"/>
              </w:rPr>
            </w:pPr>
          </w:p>
          <w:p w14:paraId="31F45CA6" w14:textId="77777777" w:rsidR="0040745E" w:rsidRPr="00FA73A7" w:rsidRDefault="0040745E" w:rsidP="005356C8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rFonts w:eastAsia="Times New Roman"/>
                <w:strike/>
                <w:sz w:val="20"/>
                <w:szCs w:val="20"/>
                <w:lang w:eastAsia="pl-PL"/>
              </w:rPr>
              <w:t>Rozdział 28</w:t>
            </w:r>
          </w:p>
        </w:tc>
        <w:tc>
          <w:tcPr>
            <w:tcW w:w="2357" w:type="dxa"/>
          </w:tcPr>
          <w:p w14:paraId="06930E18" w14:textId="77777777" w:rsidR="0040745E" w:rsidRPr="00FA73A7" w:rsidRDefault="00C53481" w:rsidP="005356C8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501CC9" w:rsidRPr="00FA73A7">
              <w:rPr>
                <w:strike/>
                <w:sz w:val="20"/>
                <w:szCs w:val="20"/>
              </w:rPr>
              <w:t xml:space="preserve"> wie</w:t>
            </w:r>
            <w:r w:rsidR="00EA1602" w:rsidRPr="00FA73A7">
              <w:rPr>
                <w:strike/>
                <w:sz w:val="20"/>
                <w:szCs w:val="20"/>
              </w:rPr>
              <w:t>,</w:t>
            </w:r>
            <w:r w:rsidR="00501CC9" w:rsidRPr="00FA73A7">
              <w:rPr>
                <w:strike/>
                <w:sz w:val="20"/>
                <w:szCs w:val="20"/>
              </w:rPr>
              <w:t xml:space="preserve"> czym różni się sieć P2P od sieci w innych konfiguracjach</w:t>
            </w:r>
          </w:p>
          <w:p w14:paraId="529074A0" w14:textId="77777777" w:rsidR="00501CC9" w:rsidRPr="00FA73A7" w:rsidRDefault="00C53481" w:rsidP="005356C8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501CC9" w:rsidRPr="00FA73A7">
              <w:rPr>
                <w:strike/>
                <w:sz w:val="20"/>
                <w:szCs w:val="20"/>
              </w:rPr>
              <w:t xml:space="preserve"> określa rolę przełącznika sieciowego</w:t>
            </w:r>
          </w:p>
        </w:tc>
        <w:tc>
          <w:tcPr>
            <w:tcW w:w="2358" w:type="dxa"/>
          </w:tcPr>
          <w:p w14:paraId="0AD70A06" w14:textId="77777777" w:rsidR="0040745E" w:rsidRPr="00FA73A7" w:rsidRDefault="00C53481" w:rsidP="005356C8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501CC9" w:rsidRPr="00FA73A7">
              <w:rPr>
                <w:strike/>
                <w:sz w:val="20"/>
                <w:szCs w:val="20"/>
              </w:rPr>
              <w:t xml:space="preserve"> na podstawie podręcznika umie połączyć dwa urządzenia</w:t>
            </w:r>
            <w:r w:rsidR="00EA1602" w:rsidRPr="00FA73A7">
              <w:rPr>
                <w:strike/>
                <w:sz w:val="20"/>
                <w:szCs w:val="20"/>
              </w:rPr>
              <w:t>,</w:t>
            </w:r>
            <w:r w:rsidR="00501CC9" w:rsidRPr="00FA73A7">
              <w:rPr>
                <w:strike/>
                <w:sz w:val="20"/>
                <w:szCs w:val="20"/>
              </w:rPr>
              <w:t xml:space="preserve"> np. telefony</w:t>
            </w:r>
            <w:r w:rsidR="00EA1602" w:rsidRPr="00FA73A7">
              <w:rPr>
                <w:strike/>
                <w:sz w:val="20"/>
                <w:szCs w:val="20"/>
              </w:rPr>
              <w:t>,</w:t>
            </w:r>
            <w:r w:rsidR="00501CC9" w:rsidRPr="00FA73A7">
              <w:rPr>
                <w:strike/>
                <w:sz w:val="20"/>
                <w:szCs w:val="20"/>
              </w:rPr>
              <w:t xml:space="preserve"> w sieć P2P</w:t>
            </w:r>
          </w:p>
          <w:p w14:paraId="76A8513B" w14:textId="77777777" w:rsidR="00501CC9" w:rsidRPr="00FA73A7" w:rsidRDefault="00C53481" w:rsidP="00501CC9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501CC9" w:rsidRPr="00FA73A7">
              <w:rPr>
                <w:strike/>
                <w:sz w:val="20"/>
                <w:szCs w:val="20"/>
              </w:rPr>
              <w:t xml:space="preserve"> na podstawie podręcznika omawia różnice pomiędzy różnymi topologiami sieci</w:t>
            </w:r>
          </w:p>
        </w:tc>
        <w:tc>
          <w:tcPr>
            <w:tcW w:w="2357" w:type="dxa"/>
          </w:tcPr>
          <w:p w14:paraId="32414875" w14:textId="77777777" w:rsidR="0040745E" w:rsidRPr="00FA73A7" w:rsidRDefault="00C53481" w:rsidP="005356C8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501CC9" w:rsidRPr="00FA73A7">
              <w:rPr>
                <w:strike/>
                <w:sz w:val="20"/>
                <w:szCs w:val="20"/>
              </w:rPr>
              <w:t xml:space="preserve"> omawia wady i zalety poszczególnych topologii sieci</w:t>
            </w:r>
          </w:p>
          <w:p w14:paraId="0D858C72" w14:textId="77777777" w:rsidR="00501CC9" w:rsidRPr="00FA73A7" w:rsidRDefault="00C53481" w:rsidP="00F34054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501CC9" w:rsidRPr="00FA73A7">
              <w:rPr>
                <w:strike/>
                <w:sz w:val="20"/>
                <w:szCs w:val="20"/>
              </w:rPr>
              <w:t xml:space="preserve"> </w:t>
            </w:r>
            <w:r w:rsidR="00F34054" w:rsidRPr="00FA73A7">
              <w:rPr>
                <w:strike/>
                <w:sz w:val="20"/>
                <w:szCs w:val="20"/>
              </w:rPr>
              <w:t>umie przedstawić graficznie różne topologie sieci komputerowych</w:t>
            </w:r>
          </w:p>
          <w:p w14:paraId="5769A005" w14:textId="77777777" w:rsidR="00F34054" w:rsidRPr="00FA73A7" w:rsidRDefault="00C53481" w:rsidP="00F34054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F34054" w:rsidRPr="00FA73A7">
              <w:rPr>
                <w:strike/>
                <w:sz w:val="20"/>
                <w:szCs w:val="20"/>
              </w:rPr>
              <w:t xml:space="preserve"> na podstawie podręcznika i algorytmu omawia proces zestawienia połączenia P2P urządzeń z interfejsem </w:t>
            </w:r>
            <w:proofErr w:type="spellStart"/>
            <w:r w:rsidR="00F34054" w:rsidRPr="00FA73A7">
              <w:rPr>
                <w:strike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357" w:type="dxa"/>
          </w:tcPr>
          <w:p w14:paraId="0A2CB8E9" w14:textId="77777777" w:rsidR="0040745E" w:rsidRPr="00FA73A7" w:rsidRDefault="00C53481" w:rsidP="00F34054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F34054" w:rsidRPr="00FA73A7">
              <w:rPr>
                <w:strike/>
                <w:sz w:val="20"/>
                <w:szCs w:val="20"/>
              </w:rPr>
              <w:t xml:space="preserve"> samodzielnie dokonuje połączeń komputerów z siecią w różnych topologiach</w:t>
            </w:r>
          </w:p>
          <w:p w14:paraId="70BE74FE" w14:textId="77777777" w:rsidR="00F34054" w:rsidRPr="00FA73A7" w:rsidRDefault="00C53481" w:rsidP="00F34054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F34054" w:rsidRPr="00FA73A7">
              <w:rPr>
                <w:strike/>
                <w:sz w:val="20"/>
                <w:szCs w:val="20"/>
              </w:rPr>
              <w:t xml:space="preserve"> samodzielnie łączy urządzenia przez </w:t>
            </w:r>
            <w:proofErr w:type="spellStart"/>
            <w:r w:rsidR="00F34054" w:rsidRPr="00FA73A7">
              <w:rPr>
                <w:strike/>
                <w:sz w:val="20"/>
                <w:szCs w:val="20"/>
              </w:rPr>
              <w:t>bluetooth</w:t>
            </w:r>
            <w:proofErr w:type="spellEnd"/>
            <w:r w:rsidR="00F34054" w:rsidRPr="00FA73A7">
              <w:rPr>
                <w:strike/>
                <w:sz w:val="20"/>
                <w:szCs w:val="20"/>
              </w:rPr>
              <w:t xml:space="preserve"> i przesyła pliki</w:t>
            </w:r>
            <w:r w:rsidR="00EA1602" w:rsidRPr="00FA73A7">
              <w:rPr>
                <w:strike/>
                <w:sz w:val="20"/>
                <w:szCs w:val="20"/>
              </w:rPr>
              <w:t>,</w:t>
            </w:r>
            <w:r w:rsidR="00F34054" w:rsidRPr="00FA73A7">
              <w:rPr>
                <w:strike/>
                <w:sz w:val="20"/>
                <w:szCs w:val="20"/>
              </w:rPr>
              <w:t xml:space="preserve"> np. zdjęcia</w:t>
            </w:r>
          </w:p>
          <w:p w14:paraId="559B36DF" w14:textId="77777777" w:rsidR="00F34054" w:rsidRPr="00FA73A7" w:rsidRDefault="00F34054" w:rsidP="00F34054">
            <w:pPr>
              <w:pStyle w:val="Bezodstpw"/>
              <w:rPr>
                <w:strike/>
                <w:sz w:val="20"/>
                <w:szCs w:val="20"/>
              </w:rPr>
            </w:pPr>
          </w:p>
        </w:tc>
        <w:tc>
          <w:tcPr>
            <w:tcW w:w="2358" w:type="dxa"/>
          </w:tcPr>
          <w:p w14:paraId="3E94F9EE" w14:textId="77777777" w:rsidR="0040745E" w:rsidRPr="00FA73A7" w:rsidRDefault="00C53481" w:rsidP="00F34054">
            <w:pPr>
              <w:pStyle w:val="Bezodstpw"/>
              <w:rPr>
                <w:strike/>
                <w:sz w:val="20"/>
                <w:szCs w:val="20"/>
              </w:rPr>
            </w:pPr>
            <w:r w:rsidRPr="00FA73A7">
              <w:rPr>
                <w:strike/>
                <w:sz w:val="20"/>
                <w:szCs w:val="20"/>
              </w:rPr>
              <w:t>‒</w:t>
            </w:r>
            <w:r w:rsidR="00F34054" w:rsidRPr="00FA73A7">
              <w:rPr>
                <w:strike/>
                <w:sz w:val="20"/>
                <w:szCs w:val="20"/>
              </w:rPr>
              <w:t xml:space="preserve"> projektuje proste sieci z uwzględnieniem ich przeznaczenia</w:t>
            </w:r>
          </w:p>
        </w:tc>
      </w:tr>
      <w:tr w:rsidR="0040745E" w:rsidRPr="005356C8" w14:paraId="0684E57E" w14:textId="77777777" w:rsidTr="54058510">
        <w:trPr>
          <w:trHeight w:val="20"/>
        </w:trPr>
        <w:tc>
          <w:tcPr>
            <w:tcW w:w="2357" w:type="dxa"/>
          </w:tcPr>
          <w:p w14:paraId="1393025D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Kto tam, czyli identyfikujemy komputery w sieci</w:t>
            </w:r>
          </w:p>
          <w:p w14:paraId="09CE7863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0ED3632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29</w:t>
            </w:r>
          </w:p>
        </w:tc>
        <w:tc>
          <w:tcPr>
            <w:tcW w:w="2357" w:type="dxa"/>
          </w:tcPr>
          <w:p w14:paraId="3744F9E6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</w:t>
            </w:r>
            <w:r w:rsidR="009B705C">
              <w:rPr>
                <w:sz w:val="20"/>
                <w:szCs w:val="20"/>
              </w:rPr>
              <w:t>na podstawie podręcznika konfiguruje sieć w komputerze z systemem Windows</w:t>
            </w:r>
            <w:r w:rsidR="00EA1602">
              <w:rPr>
                <w:sz w:val="20"/>
                <w:szCs w:val="20"/>
              </w:rPr>
              <w:t>,</w:t>
            </w:r>
            <w:r w:rsidR="009B705C">
              <w:rPr>
                <w:sz w:val="20"/>
                <w:szCs w:val="20"/>
              </w:rPr>
              <w:t xml:space="preserve"> korzystając z automatycznych opcji konfiguracyjnych</w:t>
            </w:r>
          </w:p>
        </w:tc>
        <w:tc>
          <w:tcPr>
            <w:tcW w:w="2358" w:type="dxa"/>
          </w:tcPr>
          <w:p w14:paraId="6C33CF4F" w14:textId="77777777" w:rsidR="0040745E" w:rsidRPr="005356C8" w:rsidRDefault="00C53481" w:rsidP="009B705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na podstawie podręcznika umie sprawdzić</w:t>
            </w:r>
            <w:r w:rsidR="009B705C">
              <w:rPr>
                <w:sz w:val="20"/>
                <w:szCs w:val="20"/>
              </w:rPr>
              <w:t xml:space="preserve"> poleceniem ping </w:t>
            </w:r>
            <w:r w:rsidR="00F56013">
              <w:rPr>
                <w:sz w:val="20"/>
                <w:szCs w:val="20"/>
              </w:rPr>
              <w:t xml:space="preserve">poprawność połączenia </w:t>
            </w:r>
            <w:r w:rsidR="009B705C">
              <w:rPr>
                <w:sz w:val="20"/>
                <w:szCs w:val="20"/>
              </w:rPr>
              <w:t>sieciowego</w:t>
            </w:r>
          </w:p>
        </w:tc>
        <w:tc>
          <w:tcPr>
            <w:tcW w:w="2357" w:type="dxa"/>
          </w:tcPr>
          <w:p w14:paraId="1AA4F2FA" w14:textId="77777777" w:rsidR="0040745E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na podstawie podręcznika omawia informacje wyświetlone za pomocą poleceń </w:t>
            </w:r>
            <w:proofErr w:type="spellStart"/>
            <w:r w:rsidR="00F56013">
              <w:rPr>
                <w:sz w:val="20"/>
                <w:szCs w:val="20"/>
              </w:rPr>
              <w:t>ipconfig</w:t>
            </w:r>
            <w:proofErr w:type="spellEnd"/>
            <w:r w:rsidR="00F56013">
              <w:rPr>
                <w:sz w:val="20"/>
                <w:szCs w:val="20"/>
              </w:rPr>
              <w:t xml:space="preserve"> oraz ping</w:t>
            </w:r>
          </w:p>
          <w:p w14:paraId="450A1C3D" w14:textId="77777777" w:rsidR="00F56013" w:rsidRPr="005356C8" w:rsidRDefault="00C53481" w:rsidP="009B705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</w:t>
            </w:r>
            <w:r w:rsidR="009B705C">
              <w:rPr>
                <w:sz w:val="20"/>
                <w:szCs w:val="20"/>
              </w:rPr>
              <w:t>na podstawie podręcznika omawia rolę poszczególnych protokołów sieciowych</w:t>
            </w:r>
          </w:p>
        </w:tc>
        <w:tc>
          <w:tcPr>
            <w:tcW w:w="2357" w:type="dxa"/>
          </w:tcPr>
          <w:p w14:paraId="2FEA2B93" w14:textId="77777777"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samodzielnie posługuje się poleceniami </w:t>
            </w:r>
            <w:proofErr w:type="spellStart"/>
            <w:r w:rsidR="00F56013">
              <w:rPr>
                <w:sz w:val="20"/>
                <w:szCs w:val="20"/>
              </w:rPr>
              <w:t>ipconfig</w:t>
            </w:r>
            <w:proofErr w:type="spellEnd"/>
            <w:r w:rsidR="00F56013">
              <w:rPr>
                <w:sz w:val="20"/>
                <w:szCs w:val="20"/>
              </w:rPr>
              <w:t xml:space="preserve"> oraz ping w celu sprawdzenia parametrów połączeń sieciowych</w:t>
            </w:r>
          </w:p>
          <w:p w14:paraId="459670F5" w14:textId="77777777"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F56013">
              <w:rPr>
                <w:sz w:val="20"/>
                <w:szCs w:val="20"/>
              </w:rPr>
              <w:t xml:space="preserve"> samodzielnie opisuje poszczególne dane odczytane za pomocą </w:t>
            </w:r>
            <w:proofErr w:type="spellStart"/>
            <w:r w:rsidR="00F56013">
              <w:rPr>
                <w:sz w:val="20"/>
                <w:szCs w:val="20"/>
              </w:rPr>
              <w:t>ipconfig</w:t>
            </w:r>
            <w:proofErr w:type="spellEnd"/>
            <w:r w:rsidR="00F56013">
              <w:rPr>
                <w:sz w:val="20"/>
                <w:szCs w:val="20"/>
              </w:rPr>
              <w:t xml:space="preserve"> oraz ping</w:t>
            </w:r>
          </w:p>
          <w:p w14:paraId="37783694" w14:textId="77777777"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F56013">
              <w:rPr>
                <w:sz w:val="20"/>
                <w:szCs w:val="20"/>
              </w:rPr>
              <w:t xml:space="preserve"> samodzielnie korzysta z automatycznych narzędzi konfiguracji sieci</w:t>
            </w:r>
          </w:p>
          <w:p w14:paraId="19D2A1DC" w14:textId="77777777" w:rsidR="0040745E" w:rsidRPr="005356C8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B705C">
              <w:rPr>
                <w:sz w:val="20"/>
                <w:szCs w:val="20"/>
              </w:rPr>
              <w:t xml:space="preserve"> samodzielnie omawia rolę poszczególnych protokołów sieciowych</w:t>
            </w:r>
          </w:p>
        </w:tc>
        <w:tc>
          <w:tcPr>
            <w:tcW w:w="2358" w:type="dxa"/>
          </w:tcPr>
          <w:p w14:paraId="40984372" w14:textId="77777777" w:rsidR="00F56013" w:rsidRDefault="00C53481" w:rsidP="00F5601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  <w:r w:rsidR="00F56013">
              <w:rPr>
                <w:sz w:val="20"/>
                <w:szCs w:val="20"/>
              </w:rPr>
              <w:t xml:space="preserve"> samodzielnie konfiguruje połączenie sieciowe </w:t>
            </w:r>
            <w:r w:rsidR="009B705C">
              <w:rPr>
                <w:sz w:val="20"/>
                <w:szCs w:val="20"/>
              </w:rPr>
              <w:t>z pominięciem nastaw automatycznych</w:t>
            </w:r>
          </w:p>
          <w:p w14:paraId="2C60540B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</w:p>
        </w:tc>
      </w:tr>
      <w:tr w:rsidR="0040745E" w:rsidRPr="005356C8" w14:paraId="1C59682D" w14:textId="77777777" w:rsidTr="54058510">
        <w:trPr>
          <w:trHeight w:val="20"/>
        </w:trPr>
        <w:tc>
          <w:tcPr>
            <w:tcW w:w="2357" w:type="dxa"/>
          </w:tcPr>
          <w:p w14:paraId="3364CECB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sz w:val="20"/>
                <w:szCs w:val="20"/>
              </w:rPr>
              <w:t>Kupujemy świadomie, czyli poznajemy parametry urządzeń peryferyjnych</w:t>
            </w:r>
          </w:p>
          <w:p w14:paraId="3D5E082E" w14:textId="77777777" w:rsidR="0040745E" w:rsidRPr="005356C8" w:rsidRDefault="0040745E" w:rsidP="005356C8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B6C9CA8" w14:textId="77777777" w:rsidR="0040745E" w:rsidRPr="005356C8" w:rsidRDefault="0040745E" w:rsidP="005356C8">
            <w:pPr>
              <w:pStyle w:val="Bezodstpw"/>
              <w:rPr>
                <w:sz w:val="20"/>
                <w:szCs w:val="20"/>
              </w:rPr>
            </w:pPr>
            <w:r w:rsidRPr="005356C8">
              <w:rPr>
                <w:rFonts w:eastAsia="Times New Roman"/>
                <w:sz w:val="20"/>
                <w:szCs w:val="20"/>
                <w:lang w:eastAsia="pl-PL"/>
              </w:rPr>
              <w:t>Rozdział 30</w:t>
            </w:r>
          </w:p>
        </w:tc>
        <w:tc>
          <w:tcPr>
            <w:tcW w:w="2357" w:type="dxa"/>
          </w:tcPr>
          <w:p w14:paraId="70C2D1F6" w14:textId="77777777" w:rsidR="0040745E" w:rsidRDefault="00C53481" w:rsidP="005356C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umie oszacować koszty wydruku dla danego typu lub modelu drukarki</w:t>
            </w:r>
          </w:p>
          <w:p w14:paraId="7CFDD103" w14:textId="77777777"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rozpoznaje i nazywa wejścia sygnałowe w monitorach</w:t>
            </w:r>
          </w:p>
          <w:p w14:paraId="304849AA" w14:textId="77777777" w:rsidR="009748E9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wie</w:t>
            </w:r>
            <w:r w:rsidR="00EA1602">
              <w:rPr>
                <w:sz w:val="20"/>
                <w:szCs w:val="20"/>
              </w:rPr>
              <w:t>,</w:t>
            </w:r>
            <w:r w:rsidR="009748E9">
              <w:rPr>
                <w:sz w:val="20"/>
                <w:szCs w:val="20"/>
              </w:rPr>
              <w:t xml:space="preserve"> do czego służy skaner </w:t>
            </w:r>
          </w:p>
          <w:p w14:paraId="603ED60C" w14:textId="77777777" w:rsidR="00847748" w:rsidRPr="005356C8" w:rsidRDefault="00847748" w:rsidP="0084774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5A67BA6" w14:textId="77777777" w:rsidR="0040745E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wymienia parametry drukarek</w:t>
            </w:r>
          </w:p>
          <w:p w14:paraId="3EE281B8" w14:textId="77777777"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na podstawie podręcznika określa wpływ poszczególnych parametrów drukarek na jakość druku</w:t>
            </w:r>
          </w:p>
          <w:p w14:paraId="129757B3" w14:textId="77777777"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na podstawie podręcznika omawia parametry monitorów</w:t>
            </w:r>
          </w:p>
          <w:p w14:paraId="3CADF9F0" w14:textId="36C358BC" w:rsidR="00847748" w:rsidRPr="005356C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na podstawie podręcznika omawia parametry skanerów</w:t>
            </w:r>
          </w:p>
        </w:tc>
        <w:tc>
          <w:tcPr>
            <w:tcW w:w="2357" w:type="dxa"/>
          </w:tcPr>
          <w:p w14:paraId="795A3191" w14:textId="77777777" w:rsidR="00847748" w:rsidRDefault="00C53481" w:rsidP="0084774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na podstawie podręcznika omawia cechy i parametry poszczególnych typów drukarek i ich wpływ na wybór dokonywany ze względu na zastosowanie</w:t>
            </w:r>
          </w:p>
          <w:p w14:paraId="142C8F86" w14:textId="77777777" w:rsidR="00847748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847748">
              <w:rPr>
                <w:sz w:val="20"/>
                <w:szCs w:val="20"/>
              </w:rPr>
              <w:t xml:space="preserve"> </w:t>
            </w:r>
            <w:r w:rsidR="009748E9">
              <w:rPr>
                <w:sz w:val="20"/>
                <w:szCs w:val="20"/>
              </w:rPr>
              <w:t>określa parametry monitorów oraz wpływ formatu obrazu na zastosowanie na różnych stanowiskach</w:t>
            </w:r>
          </w:p>
          <w:p w14:paraId="430C6A41" w14:textId="77777777" w:rsidR="009748E9" w:rsidRPr="005356C8" w:rsidRDefault="009748E9" w:rsidP="009748E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E550991" w14:textId="77777777" w:rsidR="00895EB8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samodzielnie analizuje parametry urządzeń peryferyjnych i ocenia ich przydatność do konkretnego zastosowania</w:t>
            </w:r>
          </w:p>
          <w:p w14:paraId="2F5CE43B" w14:textId="77777777" w:rsidR="009748E9" w:rsidRDefault="00C53481" w:rsidP="009748E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samodzielnie wyjaśnia zalety i wady różnych rodzajów ekranów monitorów</w:t>
            </w:r>
          </w:p>
          <w:p w14:paraId="19AC7C22" w14:textId="77777777" w:rsidR="009748E9" w:rsidRPr="005356C8" w:rsidRDefault="009748E9" w:rsidP="009748E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922EFE2" w14:textId="77777777" w:rsidR="0040745E" w:rsidRPr="005356C8" w:rsidRDefault="00C5348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  <w:r w:rsidR="009748E9">
              <w:rPr>
                <w:sz w:val="20"/>
                <w:szCs w:val="20"/>
              </w:rPr>
              <w:t xml:space="preserve"> potrafi na podstawie danych katalogowych trafnie dobrać urządzenie peryferyjne</w:t>
            </w:r>
            <w:r w:rsidR="00EA1602">
              <w:rPr>
                <w:sz w:val="20"/>
                <w:szCs w:val="20"/>
              </w:rPr>
              <w:t>,</w:t>
            </w:r>
            <w:r w:rsidR="009748E9">
              <w:rPr>
                <w:sz w:val="20"/>
                <w:szCs w:val="20"/>
              </w:rPr>
              <w:t xml:space="preserve"> biorąc pod uwagę wymagania użytkownika</w:t>
            </w:r>
          </w:p>
        </w:tc>
      </w:tr>
    </w:tbl>
    <w:p w14:paraId="2CFE4D3B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32E5A3D4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2ECADC3A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376F593D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p w14:paraId="45BF4D88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sectPr w:rsidR="00800EBE" w:rsidRPr="005356C8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8242E" w14:textId="77777777" w:rsidR="00FE44B6" w:rsidRDefault="00FE44B6" w:rsidP="00E13F7C">
      <w:pPr>
        <w:spacing w:after="0" w:line="240" w:lineRule="auto"/>
      </w:pPr>
      <w:r>
        <w:separator/>
      </w:r>
    </w:p>
  </w:endnote>
  <w:endnote w:type="continuationSeparator" w:id="0">
    <w:p w14:paraId="5AB80F50" w14:textId="77777777" w:rsidR="00FE44B6" w:rsidRDefault="00FE44B6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5E48" w14:textId="77777777" w:rsidR="00A158A1" w:rsidRDefault="00A158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4EA">
      <w:rPr>
        <w:noProof/>
      </w:rPr>
      <w:t>11</w:t>
    </w:r>
    <w:r>
      <w:rPr>
        <w:noProof/>
      </w:rPr>
      <w:fldChar w:fldCharType="end"/>
    </w:r>
  </w:p>
  <w:p w14:paraId="1038B279" w14:textId="77777777" w:rsidR="00A158A1" w:rsidRDefault="00A15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BA888" w14:textId="77777777" w:rsidR="00FE44B6" w:rsidRDefault="00FE44B6" w:rsidP="00E13F7C">
      <w:pPr>
        <w:spacing w:after="0" w:line="240" w:lineRule="auto"/>
      </w:pPr>
      <w:r>
        <w:separator/>
      </w:r>
    </w:p>
  </w:footnote>
  <w:footnote w:type="continuationSeparator" w:id="0">
    <w:p w14:paraId="5EF617F3" w14:textId="77777777" w:rsidR="00FE44B6" w:rsidRDefault="00FE44B6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2B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2DA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A53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5AEE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5DA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9B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20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158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B6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58A1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3EFB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A4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481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D00"/>
    <w:rsid w:val="00C96279"/>
    <w:rsid w:val="00C96490"/>
    <w:rsid w:val="00C96727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4EA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602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A7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4B6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  <w:rsid w:val="54058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A72B"/>
  <w15:docId w15:val="{E595BE52-555E-417C-ACF8-19F1755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F5F0-32FE-44B0-A391-66F0F609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11</Pages>
  <Words>3815</Words>
  <Characters>22891</Characters>
  <Application>Microsoft Office Word</Application>
  <DocSecurity>0</DocSecurity>
  <Lines>190</Lines>
  <Paragraphs>53</Paragraphs>
  <ScaleCrop>false</ScaleCrop>
  <Company>Microsoft</Company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Dost</cp:lastModifiedBy>
  <cp:revision>65</cp:revision>
  <cp:lastPrinted>2019-04-05T10:57:00Z</cp:lastPrinted>
  <dcterms:created xsi:type="dcterms:W3CDTF">2019-03-16T09:16:00Z</dcterms:created>
  <dcterms:modified xsi:type="dcterms:W3CDTF">2024-09-26T13:03:00Z</dcterms:modified>
</cp:coreProperties>
</file>