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F29B5" w:rsidR="000C6B61" w:rsidP="005356C8" w:rsidRDefault="002A4054" w14:paraId="4F2582EB" w14:textId="1D83ABAA">
      <w:pPr>
        <w:pStyle w:val="Bezodstpw"/>
        <w:rPr>
          <w:b/>
          <w:sz w:val="20"/>
          <w:szCs w:val="20"/>
        </w:rPr>
      </w:pPr>
      <w:r w:rsidRPr="003F29B5">
        <w:rPr>
          <w:b/>
          <w:sz w:val="20"/>
          <w:szCs w:val="20"/>
        </w:rPr>
        <w:t>Plan wynikowy</w:t>
      </w:r>
      <w:r w:rsidRPr="003F29B5" w:rsidR="00C50311">
        <w:rPr>
          <w:b/>
          <w:sz w:val="20"/>
          <w:szCs w:val="20"/>
        </w:rPr>
        <w:t xml:space="preserve"> z wymaganiami edukacyjnymi </w:t>
      </w:r>
      <w:r w:rsidRPr="003F29B5" w:rsidR="000C6B61">
        <w:rPr>
          <w:b/>
          <w:sz w:val="20"/>
          <w:szCs w:val="20"/>
        </w:rPr>
        <w:t>przedmiotu informatyka dla klasy I liceum ogólnokształcącego i technikum w zakresie podstawowym</w:t>
      </w:r>
      <w:r w:rsidR="005A021A">
        <w:rPr>
          <w:b/>
          <w:sz w:val="20"/>
          <w:szCs w:val="20"/>
        </w:rPr>
        <w:t xml:space="preserve"> i rozszerzonym</w:t>
      </w:r>
      <w:r w:rsidRPr="003F29B5" w:rsidR="000C6B61">
        <w:rPr>
          <w:b/>
          <w:sz w:val="20"/>
          <w:szCs w:val="20"/>
        </w:rPr>
        <w:t xml:space="preserve">, uwzględniający kształcone umiejętności i treści podstawy programowej </w:t>
      </w:r>
    </w:p>
    <w:p w:rsidR="00800EBE" w:rsidP="005356C8" w:rsidRDefault="00800EBE" w14:paraId="6D1C5E77" w14:textId="77777777">
      <w:pPr>
        <w:pStyle w:val="Bezodstpw"/>
        <w:rPr>
          <w:sz w:val="20"/>
          <w:szCs w:val="20"/>
        </w:rPr>
      </w:pPr>
    </w:p>
    <w:p w:rsidR="0038047D" w:rsidP="005356C8" w:rsidRDefault="0038047D" w14:paraId="7460FE0D" w14:textId="77777777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Uwaga!</w:t>
      </w:r>
    </w:p>
    <w:p w:rsidR="0038047D" w:rsidP="005356C8" w:rsidRDefault="0038047D" w14:paraId="47FF3E9F" w14:textId="2C6F87F7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W planie pominięto podstawowe umiejętności, które uczeń już </w:t>
      </w:r>
      <w:r w:rsidR="00A158A1">
        <w:rPr>
          <w:sz w:val="20"/>
          <w:szCs w:val="20"/>
        </w:rPr>
        <w:t xml:space="preserve">zdobyć na </w:t>
      </w:r>
      <w:r>
        <w:rPr>
          <w:sz w:val="20"/>
          <w:szCs w:val="20"/>
        </w:rPr>
        <w:t>wcześniej</w:t>
      </w:r>
      <w:r w:rsidR="00A158A1">
        <w:rPr>
          <w:sz w:val="20"/>
          <w:szCs w:val="20"/>
        </w:rPr>
        <w:t>szym etapie edukacji,</w:t>
      </w:r>
      <w:r>
        <w:rPr>
          <w:sz w:val="20"/>
          <w:szCs w:val="20"/>
        </w:rPr>
        <w:t xml:space="preserve"> </w:t>
      </w:r>
      <w:r w:rsidR="005A021A">
        <w:rPr>
          <w:sz w:val="20"/>
          <w:szCs w:val="20"/>
        </w:rPr>
        <w:t>itp</w:t>
      </w:r>
      <w:r>
        <w:rPr>
          <w:sz w:val="20"/>
          <w:szCs w:val="20"/>
        </w:rPr>
        <w:t>. zachowywanie plików projektów, wczytywanie dokumentów do edycji i posługiwanie się systemem operacyjnym.</w:t>
      </w:r>
    </w:p>
    <w:p w:rsidRPr="005356C8" w:rsidR="0038047D" w:rsidP="005356C8" w:rsidRDefault="0038047D" w14:paraId="26122404" w14:textId="77777777">
      <w:pPr>
        <w:pStyle w:val="Bezodstpw"/>
        <w:rPr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7"/>
        <w:gridCol w:w="2357"/>
        <w:gridCol w:w="2358"/>
      </w:tblGrid>
      <w:tr w:rsidRPr="005356C8" w:rsidR="00B1679D" w:rsidTr="2BB2D6D6" w14:paraId="06167255" w14:textId="77777777">
        <w:trPr>
          <w:trHeight w:val="20"/>
        </w:trPr>
        <w:tc>
          <w:tcPr>
            <w:tcW w:w="2357" w:type="dxa"/>
            <w:tcMar/>
          </w:tcPr>
          <w:p w:rsidRPr="005356C8" w:rsidR="00800EBE" w:rsidP="005356C8" w:rsidRDefault="00800EBE" w14:paraId="20FC8785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Temat</w:t>
            </w:r>
          </w:p>
          <w:p w:rsidRPr="005356C8" w:rsidR="00800EBE" w:rsidP="005356C8" w:rsidRDefault="00800EBE" w14:paraId="12E7B988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Pr="005356C8" w:rsidR="00800EBE" w:rsidP="005356C8" w:rsidRDefault="00800EBE" w14:paraId="5EC5636E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dopuszczająca</w:t>
            </w:r>
          </w:p>
        </w:tc>
        <w:tc>
          <w:tcPr>
            <w:tcW w:w="2358" w:type="dxa"/>
            <w:tcMar/>
          </w:tcPr>
          <w:p w:rsidRPr="005356C8" w:rsidR="00800EBE" w:rsidP="005356C8" w:rsidRDefault="00800EBE" w14:paraId="558468AC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dostateczna</w:t>
            </w:r>
          </w:p>
        </w:tc>
        <w:tc>
          <w:tcPr>
            <w:tcW w:w="2357" w:type="dxa"/>
            <w:tcMar/>
          </w:tcPr>
          <w:p w:rsidRPr="005356C8" w:rsidR="00800EBE" w:rsidP="005356C8" w:rsidRDefault="00800EBE" w14:paraId="53B07609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dobra</w:t>
            </w:r>
          </w:p>
        </w:tc>
        <w:tc>
          <w:tcPr>
            <w:tcW w:w="2357" w:type="dxa"/>
            <w:tcMar/>
          </w:tcPr>
          <w:p w:rsidRPr="005356C8" w:rsidR="00800EBE" w:rsidP="005356C8" w:rsidRDefault="00800EBE" w14:paraId="33AD1229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bardzo dobra</w:t>
            </w:r>
          </w:p>
        </w:tc>
        <w:tc>
          <w:tcPr>
            <w:tcW w:w="2358" w:type="dxa"/>
            <w:tcMar/>
          </w:tcPr>
          <w:p w:rsidRPr="005356C8" w:rsidR="00800EBE" w:rsidP="005356C8" w:rsidRDefault="00800EBE" w14:paraId="119E6F09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celująca</w:t>
            </w:r>
          </w:p>
        </w:tc>
      </w:tr>
      <w:tr w:rsidRPr="00283FEB" w:rsidR="00800EBE" w:rsidTr="2BB2D6D6" w14:paraId="20CD51BA" w14:textId="77777777">
        <w:trPr>
          <w:trHeight w:val="20"/>
        </w:trPr>
        <w:tc>
          <w:tcPr>
            <w:tcW w:w="14144" w:type="dxa"/>
            <w:gridSpan w:val="6"/>
            <w:tcMar/>
          </w:tcPr>
          <w:p w:rsidRPr="00283FEB" w:rsidR="00800EBE" w:rsidP="005356C8" w:rsidRDefault="002526B3" w14:paraId="262CD3FD" w14:textId="77777777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283FEB">
              <w:rPr>
                <w:b/>
                <w:bCs/>
                <w:sz w:val="20"/>
                <w:szCs w:val="20"/>
              </w:rPr>
              <w:t>I. Przestrzeganie prawa i zasad bezpieczeństwa podczas pracy przy komputerze</w:t>
            </w:r>
          </w:p>
        </w:tc>
      </w:tr>
      <w:tr w:rsidRPr="005356C8" w:rsidR="008C247D" w:rsidTr="2BB2D6D6" w14:paraId="0A379CCB" w14:textId="77777777">
        <w:trPr>
          <w:trHeight w:val="20"/>
        </w:trPr>
        <w:tc>
          <w:tcPr>
            <w:tcW w:w="2357" w:type="dxa"/>
            <w:tcMar/>
          </w:tcPr>
          <w:p w:rsidRPr="005356C8" w:rsidR="002526B3" w:rsidP="005356C8" w:rsidRDefault="002526B3" w14:paraId="7FC5049D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Bądź uczciwy, czyli przestrzeganie prawa w świecie informatyki</w:t>
            </w:r>
          </w:p>
          <w:p w:rsidRPr="005356C8" w:rsidR="002526B3" w:rsidP="005356C8" w:rsidRDefault="002526B3" w14:paraId="444EF624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Pr="005356C8" w:rsidR="008C247D" w:rsidP="005356C8" w:rsidRDefault="002526B3" w14:paraId="2445ADB4" w14:textId="22BB7360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</w:t>
            </w:r>
            <w:r w:rsidR="00E1344C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357" w:type="dxa"/>
            <w:tcMar/>
          </w:tcPr>
          <w:p w:rsidRPr="005356C8" w:rsidR="008C247D" w:rsidP="005356C8" w:rsidRDefault="00C53481" w14:paraId="20259814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076F44">
              <w:rPr>
                <w:sz w:val="20"/>
                <w:szCs w:val="20"/>
              </w:rPr>
              <w:t xml:space="preserve"> wie, że udostępnianie treści chronionych prawem autorskim jest przestępstwem</w:t>
            </w:r>
          </w:p>
          <w:p w:rsidRPr="005356C8" w:rsidR="00076F44" w:rsidP="005356C8" w:rsidRDefault="00C53481" w14:paraId="5D47E7E5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076F44">
              <w:rPr>
                <w:sz w:val="20"/>
                <w:szCs w:val="20"/>
              </w:rPr>
              <w:t xml:space="preserve"> podaje przykłady łamania praw autorskich</w:t>
            </w:r>
          </w:p>
          <w:p w:rsidRPr="005356C8" w:rsidR="00076F44" w:rsidP="005356C8" w:rsidRDefault="00C53481" w14:paraId="2A98119C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076F44">
              <w:rPr>
                <w:sz w:val="20"/>
                <w:szCs w:val="20"/>
              </w:rPr>
              <w:t xml:space="preserve"> szanuje własność intelektualną</w:t>
            </w:r>
          </w:p>
          <w:p w:rsidRPr="005356C8" w:rsidR="00076F44" w:rsidP="005356C8" w:rsidRDefault="00076F44" w14:paraId="26E86A36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Pr="005356C8" w:rsidR="008B30AF" w:rsidP="005356C8" w:rsidRDefault="00C53481" w14:paraId="3D3F599B" w14:textId="537872F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8B30AF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Pr="005356C8" w:rsidR="008B30AF">
              <w:rPr>
                <w:sz w:val="20"/>
                <w:szCs w:val="20"/>
              </w:rPr>
              <w:t xml:space="preserve"> kiedy nie narusza prawa podczas </w:t>
            </w:r>
            <w:r w:rsidR="00283FEB">
              <w:rPr>
                <w:sz w:val="20"/>
                <w:szCs w:val="20"/>
              </w:rPr>
              <w:t>k</w:t>
            </w:r>
            <w:r w:rsidRPr="005356C8" w:rsidR="008B30AF">
              <w:rPr>
                <w:sz w:val="20"/>
                <w:szCs w:val="20"/>
              </w:rPr>
              <w:t>orzystania z utworów z sieci</w:t>
            </w:r>
          </w:p>
          <w:p w:rsidRPr="005356C8" w:rsidR="008B30AF" w:rsidP="005356C8" w:rsidRDefault="00C53481" w14:paraId="425D6DCB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8B30AF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Pr="005356C8" w:rsidR="008B30AF">
              <w:rPr>
                <w:sz w:val="20"/>
                <w:szCs w:val="20"/>
              </w:rPr>
              <w:t xml:space="preserve"> czym charakteryzuje się licencja CC i na jakich zasadach można używać takich dzieł</w:t>
            </w:r>
          </w:p>
          <w:p w:rsidRPr="005356C8" w:rsidR="008C247D" w:rsidP="00C53481" w:rsidRDefault="00C53481" w14:paraId="1549E07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241D35">
              <w:rPr>
                <w:sz w:val="20"/>
                <w:szCs w:val="20"/>
              </w:rPr>
              <w:t xml:space="preserve"> określa</w:t>
            </w:r>
            <w:r w:rsidR="00A158A1">
              <w:rPr>
                <w:sz w:val="20"/>
                <w:szCs w:val="20"/>
              </w:rPr>
              <w:t>,</w:t>
            </w:r>
            <w:r w:rsidRPr="005356C8" w:rsidR="00241D35">
              <w:rPr>
                <w:sz w:val="20"/>
                <w:szCs w:val="20"/>
              </w:rPr>
              <w:t xml:space="preserve"> czym w świetle prawa jest utwór</w:t>
            </w:r>
          </w:p>
        </w:tc>
        <w:tc>
          <w:tcPr>
            <w:tcW w:w="2357" w:type="dxa"/>
            <w:tcMar/>
          </w:tcPr>
          <w:p w:rsidRPr="005356C8" w:rsidR="008C247D" w:rsidP="005356C8" w:rsidRDefault="00C53481" w14:paraId="4E34CEEE" w14:textId="16C23D2D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Pr="005356C8" w:rsidR="00076F44">
              <w:rPr>
                <w:sz w:val="20"/>
                <w:szCs w:val="20"/>
                <w:lang w:eastAsia="pl-PL"/>
              </w:rPr>
              <w:t xml:space="preserve"> wskazuje legalne źródła muzyki, grafiki, animacji </w:t>
            </w:r>
            <w:r w:rsidR="005A021A">
              <w:rPr>
                <w:sz w:val="20"/>
                <w:szCs w:val="20"/>
                <w:lang w:eastAsia="pl-PL"/>
              </w:rPr>
              <w:t>itp</w:t>
            </w:r>
            <w:r w:rsidRPr="005356C8" w:rsidR="00076F44">
              <w:rPr>
                <w:sz w:val="20"/>
                <w:szCs w:val="20"/>
                <w:lang w:eastAsia="pl-PL"/>
              </w:rPr>
              <w:t>. rozpowszechnianej na licencji CC</w:t>
            </w:r>
          </w:p>
          <w:p w:rsidRPr="005356C8" w:rsidR="00241D35" w:rsidP="005356C8" w:rsidRDefault="00C53481" w14:paraId="5AF365EA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Pr="005356C8" w:rsidR="00076F44">
              <w:rPr>
                <w:sz w:val="20"/>
                <w:szCs w:val="20"/>
                <w:lang w:eastAsia="pl-PL"/>
              </w:rPr>
              <w:t xml:space="preserve"> </w:t>
            </w:r>
            <w:r w:rsidRPr="005356C8" w:rsidR="00241D35">
              <w:rPr>
                <w:sz w:val="20"/>
                <w:szCs w:val="20"/>
                <w:lang w:eastAsia="pl-PL"/>
              </w:rPr>
              <w:t>wskazuje różnice pomiędzy plagiatem a cytatem</w:t>
            </w:r>
          </w:p>
          <w:p w:rsidRPr="005356C8" w:rsidR="00241D35" w:rsidP="005356C8" w:rsidRDefault="00241D35" w14:paraId="46999999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:rsidRPr="005356C8" w:rsidR="00076F44" w:rsidP="005356C8" w:rsidRDefault="00241D35" w14:paraId="0DA66963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5356C8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  <w:tcMar/>
          </w:tcPr>
          <w:p w:rsidRPr="005356C8" w:rsidR="00AA1E1B" w:rsidP="005356C8" w:rsidRDefault="00C53481" w14:paraId="4425B688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241D35">
              <w:rPr>
                <w:sz w:val="20"/>
                <w:szCs w:val="20"/>
              </w:rPr>
              <w:t xml:space="preserve"> określa i przedstawia zasady legalnego korzystania z dzieł objętych prawami autorskimi</w:t>
            </w:r>
          </w:p>
        </w:tc>
        <w:tc>
          <w:tcPr>
            <w:tcW w:w="2358" w:type="dxa"/>
            <w:tcMar/>
          </w:tcPr>
          <w:p w:rsidRPr="005356C8" w:rsidR="00AA1E1B" w:rsidP="005356C8" w:rsidRDefault="00C53481" w14:paraId="75D868C1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241D35">
              <w:rPr>
                <w:sz w:val="20"/>
                <w:szCs w:val="20"/>
              </w:rPr>
              <w:t xml:space="preserve"> omawia niektóre metody działania instytucji i kancelarii prawnych w zakresie ścigania osób łamiących prawo autorskie</w:t>
            </w:r>
          </w:p>
        </w:tc>
      </w:tr>
      <w:tr w:rsidRPr="00283FEB" w:rsidR="009903D4" w:rsidTr="2BB2D6D6" w14:paraId="7FAF385F" w14:textId="77777777">
        <w:trPr>
          <w:trHeight w:val="20"/>
        </w:trPr>
        <w:tc>
          <w:tcPr>
            <w:tcW w:w="2357" w:type="dxa"/>
            <w:tcMar/>
          </w:tcPr>
          <w:p w:rsidRPr="00283FEB" w:rsidR="002526B3" w:rsidP="2BB2D6D6" w:rsidRDefault="002526B3" w14:paraId="1286C1C9" w14:textId="77777777" w14:noSpellErr="1">
            <w:pPr>
              <w:pStyle w:val="Bezodstpw"/>
              <w:rPr>
                <w:rFonts w:eastAsia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2BB2D6D6" w:rsidR="002526B3">
              <w:rPr>
                <w:rFonts w:eastAsia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8, 16, 32, 64, czyli jak rozwój technologii wpływa na rozwój społeczeństw</w:t>
            </w:r>
          </w:p>
          <w:p w:rsidRPr="00283FEB" w:rsidR="002526B3" w:rsidP="2BB2D6D6" w:rsidRDefault="002526B3" w14:paraId="56C4EBAC" w14:textId="77777777" w14:noSpellErr="1">
            <w:pPr>
              <w:pStyle w:val="Bezodstpw"/>
              <w:rPr>
                <w:rFonts w:eastAsia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</w:p>
          <w:p w:rsidRPr="00283FEB" w:rsidR="009903D4" w:rsidP="2BB2D6D6" w:rsidRDefault="002526B3" w14:paraId="5B921367" w14:textId="3D8588F1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2BB2D6D6" w:rsidR="002526B3">
              <w:rPr>
                <w:rFonts w:eastAsia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Rozdział 2</w:t>
            </w:r>
            <w:r w:rsidRPr="2BB2D6D6" w:rsidR="00E1344C">
              <w:rPr>
                <w:rFonts w:eastAsia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 (ZP)</w:t>
            </w:r>
          </w:p>
        </w:tc>
        <w:tc>
          <w:tcPr>
            <w:tcW w:w="2357" w:type="dxa"/>
            <w:tcMar/>
          </w:tcPr>
          <w:p w:rsidRPr="00283FEB" w:rsidR="009D341A" w:rsidP="2BB2D6D6" w:rsidRDefault="00C53481" w14:paraId="0DFF422B" w14:textId="6BBED835">
            <w:pPr>
              <w:pStyle w:val="Bezodstpw"/>
              <w:rPr>
                <w:strike w:val="0"/>
                <w:dstrike w:val="0"/>
                <w:color w:val="000000"/>
                <w:sz w:val="20"/>
                <w:szCs w:val="20"/>
                <w:highlight w:val="yellow"/>
              </w:rPr>
            </w:pPr>
            <w:r w:rsidRPr="2BB2D6D6" w:rsidR="00C53481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>‒</w:t>
            </w:r>
            <w:r w:rsidRPr="2BB2D6D6" w:rsidR="009D341A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wie, że istnieją inne systemy liczbowe poza dziesiętnym</w:t>
            </w:r>
            <w:r w:rsidRPr="2BB2D6D6" w:rsidR="75A58117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>,</w:t>
            </w:r>
            <w:r w:rsidRPr="2BB2D6D6" w:rsidR="009D341A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i tłumaczy ich zastosowanie</w:t>
            </w:r>
          </w:p>
          <w:p w:rsidRPr="00283FEB" w:rsidR="009D341A" w:rsidP="2BB2D6D6" w:rsidRDefault="00C53481" w14:paraId="149A26BE" w14:textId="77777777" w14:noSpellErr="1">
            <w:pPr>
              <w:pStyle w:val="Bezodstpw"/>
              <w:rPr>
                <w:strike w:val="0"/>
                <w:dstrike w:val="0"/>
                <w:color w:val="000000"/>
                <w:sz w:val="20"/>
                <w:szCs w:val="20"/>
                <w:highlight w:val="yellow"/>
              </w:rPr>
            </w:pPr>
            <w:r w:rsidRPr="2BB2D6D6" w:rsidR="00C53481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>‒</w:t>
            </w:r>
            <w:r w:rsidRPr="2BB2D6D6" w:rsidR="009D341A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zna pojęci</w:t>
            </w:r>
            <w:r w:rsidRPr="2BB2D6D6" w:rsidR="00A158A1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>a</w:t>
            </w:r>
            <w:r w:rsidRPr="2BB2D6D6" w:rsidR="009D341A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</w:t>
            </w:r>
            <w:r w:rsidRPr="2BB2D6D6" w:rsidR="009D341A">
              <w:rPr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>bajt</w:t>
            </w:r>
            <w:r w:rsidRPr="2BB2D6D6" w:rsidR="009D341A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i </w:t>
            </w:r>
            <w:r w:rsidRPr="2BB2D6D6" w:rsidR="009D341A">
              <w:rPr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>bit</w:t>
            </w:r>
          </w:p>
          <w:p w:rsidRPr="00283FEB" w:rsidR="00AA1E1B" w:rsidP="2BB2D6D6" w:rsidRDefault="00C53481" w14:paraId="78CD068F" w14:textId="77777777" w14:noSpellErr="1">
            <w:pPr>
              <w:pStyle w:val="Bezodstpw"/>
              <w:rPr>
                <w:strike w:val="0"/>
                <w:dstrike w:val="0"/>
                <w:color w:val="000000"/>
                <w:sz w:val="20"/>
                <w:szCs w:val="20"/>
                <w:highlight w:val="yellow"/>
              </w:rPr>
            </w:pPr>
            <w:r w:rsidRPr="2BB2D6D6" w:rsidR="00C53481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>‒</w:t>
            </w:r>
            <w:r w:rsidRPr="2BB2D6D6" w:rsidR="009D341A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wie</w:t>
            </w:r>
            <w:r w:rsidRPr="2BB2D6D6" w:rsidR="00A158A1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>,</w:t>
            </w:r>
            <w:r w:rsidRPr="2BB2D6D6" w:rsidR="009D341A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jak powstają wagi poszczególnych pozycji w kodzie binarnym</w:t>
            </w:r>
          </w:p>
          <w:p w:rsidRPr="00283FEB" w:rsidR="009D341A" w:rsidP="2BB2D6D6" w:rsidRDefault="00C53481" w14:paraId="6C819D59" w14:textId="77777777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</w:rPr>
            </w:pPr>
            <w:r w:rsidRPr="2BB2D6D6" w:rsidR="00C53481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>‒</w:t>
            </w:r>
            <w:r w:rsidRPr="2BB2D6D6" w:rsidR="009D341A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wie</w:t>
            </w:r>
            <w:r w:rsidRPr="2BB2D6D6" w:rsidR="00A158A1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>,</w:t>
            </w:r>
            <w:r w:rsidRPr="2BB2D6D6" w:rsidR="009D341A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jaki wpływ na zastosowanie komputerów ma postęp technologiczny</w:t>
            </w:r>
          </w:p>
        </w:tc>
        <w:tc>
          <w:tcPr>
            <w:tcW w:w="2358" w:type="dxa"/>
            <w:tcMar/>
          </w:tcPr>
          <w:p w:rsidRPr="00283FEB" w:rsidR="009D341A" w:rsidP="2BB2D6D6" w:rsidRDefault="00C53481" w14:paraId="437E53D8" w14:textId="77777777" w14:noSpellErr="1">
            <w:pPr>
              <w:pStyle w:val="Bezodstpw"/>
              <w:rPr>
                <w:strike w:val="0"/>
                <w:dstrike w:val="0"/>
                <w:color w:val="000000"/>
                <w:sz w:val="20"/>
                <w:szCs w:val="20"/>
                <w:highlight w:val="yellow"/>
              </w:rPr>
            </w:pPr>
            <w:r w:rsidRPr="2BB2D6D6" w:rsidR="00C53481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>‒</w:t>
            </w:r>
            <w:r w:rsidRPr="2BB2D6D6" w:rsidR="009D341A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umie wykorzystać kalkulator do prezentacji liczb w różnych systemach liczbowych</w:t>
            </w:r>
          </w:p>
          <w:p w:rsidRPr="00283FEB" w:rsidR="009D341A" w:rsidP="2BB2D6D6" w:rsidRDefault="00C53481" w14:paraId="606370B1" w14:textId="77777777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2BB2D6D6" w:rsidR="00C53481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‒</w:t>
            </w:r>
            <w:r w:rsidRPr="2BB2D6D6" w:rsidR="009D341A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 omawia zalety zdalnego nauczania i jego wpływu na rozwój społeczny</w:t>
            </w:r>
          </w:p>
          <w:p w:rsidRPr="00283FEB" w:rsidR="009903D4" w:rsidP="2BB2D6D6" w:rsidRDefault="00C53481" w14:paraId="47F114CD" w14:textId="1DEC2F8E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2BB2D6D6" w:rsidR="00C53481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‒</w:t>
            </w:r>
            <w:r w:rsidRPr="2BB2D6D6" w:rsidR="009D341A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 podaje przykłady wpływu postępu technologicznego na rozwój informatyki</w:t>
            </w:r>
          </w:p>
        </w:tc>
        <w:tc>
          <w:tcPr>
            <w:tcW w:w="2357" w:type="dxa"/>
            <w:tcMar/>
          </w:tcPr>
          <w:p w:rsidRPr="00283FEB" w:rsidR="009D341A" w:rsidP="2BB2D6D6" w:rsidRDefault="00C53481" w14:paraId="06B7D770" w14:textId="77777777" w14:noSpellErr="1">
            <w:pPr>
              <w:pStyle w:val="Bezodstpw"/>
              <w:rPr>
                <w:strike w:val="0"/>
                <w:dstrike w:val="0"/>
                <w:color w:val="000000"/>
                <w:sz w:val="20"/>
                <w:szCs w:val="20"/>
                <w:highlight w:val="yellow"/>
              </w:rPr>
            </w:pPr>
            <w:r w:rsidRPr="2BB2D6D6" w:rsidR="00C53481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>‒</w:t>
            </w:r>
            <w:r w:rsidRPr="2BB2D6D6" w:rsidR="009D341A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wie</w:t>
            </w:r>
            <w:r w:rsidRPr="2BB2D6D6" w:rsidR="00A158A1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>,</w:t>
            </w:r>
            <w:r w:rsidRPr="2BB2D6D6" w:rsidR="009D341A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dlaczego do projektowania układów komputera używa się kodu dwójkowego</w:t>
            </w:r>
            <w:r w:rsidRPr="2BB2D6D6" w:rsidR="009D341A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Pr="00283FEB" w:rsidR="009D341A" w:rsidP="2BB2D6D6" w:rsidRDefault="00C53481" w14:paraId="55D0AACB" w14:textId="77777777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2BB2D6D6" w:rsidR="00C53481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‒</w:t>
            </w:r>
            <w:r w:rsidRPr="2BB2D6D6" w:rsidR="009D341A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 omawia zalety zdalnego nauczania i jego wpływu na rozwój społeczny</w:t>
            </w:r>
          </w:p>
          <w:p w:rsidRPr="00283FEB" w:rsidR="009D341A" w:rsidP="2BB2D6D6" w:rsidRDefault="00C53481" w14:paraId="2C9B9E35" w14:textId="08E91D0D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</w:rPr>
            </w:pPr>
            <w:r w:rsidRPr="2BB2D6D6" w:rsidR="00C53481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‒</w:t>
            </w:r>
            <w:r w:rsidRPr="2BB2D6D6" w:rsidR="009D341A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 omawia wpływ rozwoju technologii informacyjnych na rozwój społeczeństw</w:t>
            </w:r>
          </w:p>
        </w:tc>
        <w:tc>
          <w:tcPr>
            <w:tcW w:w="2357" w:type="dxa"/>
            <w:tcMar/>
          </w:tcPr>
          <w:p w:rsidRPr="00283FEB" w:rsidR="00B62A3A" w:rsidP="2BB2D6D6" w:rsidRDefault="00C53481" w14:paraId="6911148B" w14:textId="77777777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</w:rPr>
            </w:pPr>
            <w:r w:rsidRPr="2BB2D6D6" w:rsidR="00C53481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‒</w:t>
            </w:r>
            <w:r w:rsidRPr="2BB2D6D6" w:rsidR="009D341A">
              <w:rPr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 omawia zmiany technologiczne poszczególnych elementów komputerów i ich wpływ na zastosowanie komputerów</w:t>
            </w:r>
          </w:p>
        </w:tc>
        <w:tc>
          <w:tcPr>
            <w:tcW w:w="2358" w:type="dxa"/>
            <w:tcMar/>
          </w:tcPr>
          <w:p w:rsidRPr="00283FEB" w:rsidR="00AA1E1B" w:rsidP="2BB2D6D6" w:rsidRDefault="00C53481" w14:paraId="4F4E08AA" w14:textId="77777777" w14:noSpellErr="1">
            <w:pPr>
              <w:pStyle w:val="Bezodstpw"/>
              <w:rPr>
                <w:strike w:val="0"/>
                <w:dstrike w:val="0"/>
                <w:sz w:val="20"/>
                <w:szCs w:val="20"/>
                <w:highlight w:val="yellow"/>
              </w:rPr>
            </w:pPr>
            <w:r w:rsidRPr="2BB2D6D6" w:rsidR="00C53481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>‒</w:t>
            </w:r>
            <w:r w:rsidRPr="2BB2D6D6" w:rsidR="009D341A">
              <w:rPr>
                <w:strike w:val="0"/>
                <w:dstrike w:val="0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analizuje tendencje rozwoju społeczeństwa w kontekście rozwoju technologicznego</w:t>
            </w:r>
          </w:p>
        </w:tc>
      </w:tr>
      <w:tr w:rsidRPr="005356C8" w:rsidR="005A021A" w:rsidTr="2BB2D6D6" w14:paraId="251B6D66" w14:textId="77777777">
        <w:trPr>
          <w:trHeight w:val="20"/>
        </w:trPr>
        <w:tc>
          <w:tcPr>
            <w:tcW w:w="2357" w:type="dxa"/>
            <w:tcMar/>
          </w:tcPr>
          <w:p w:rsidR="005A021A" w:rsidP="005356C8" w:rsidRDefault="005A021A" w14:paraId="01718BF5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Chrońmy informacje, czyli techniki uwierzytelniania, kryptografia i podpis elektroniczny</w:t>
            </w:r>
          </w:p>
          <w:p w:rsidR="005A021A" w:rsidP="005356C8" w:rsidRDefault="005A021A" w14:paraId="79E20464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Pr="005356C8" w:rsidR="005A021A" w:rsidP="005356C8" w:rsidRDefault="005A021A" w14:paraId="5DE77118" w14:textId="0EED471E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Rozdział 3 </w:t>
            </w:r>
            <w:r w:rsidR="00E1344C">
              <w:rPr>
                <w:rFonts w:eastAsia="Times New Roman"/>
                <w:sz w:val="20"/>
                <w:szCs w:val="20"/>
                <w:lang w:eastAsia="pl-PL"/>
              </w:rPr>
              <w:t>(ZR)</w:t>
            </w:r>
          </w:p>
        </w:tc>
        <w:tc>
          <w:tcPr>
            <w:tcW w:w="2357" w:type="dxa"/>
            <w:tcMar/>
          </w:tcPr>
          <w:p w:rsidR="005A021A" w:rsidP="005356C8" w:rsidRDefault="005A021A" w14:paraId="68AA936B" w14:textId="4EDED60D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wie</w:t>
            </w:r>
            <w:r w:rsidR="00283FE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czym są techniki uwierzytelniania, </w:t>
            </w:r>
          </w:p>
          <w:p w:rsidR="005A021A" w:rsidP="005356C8" w:rsidRDefault="005A021A" w14:paraId="6DEA236A" w14:textId="212B0E43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</w:t>
            </w:r>
            <w:r w:rsidR="00283FE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czym jest kryptografia</w:t>
            </w:r>
          </w:p>
          <w:p w:rsidR="005A021A" w:rsidP="005356C8" w:rsidRDefault="005A021A" w14:paraId="12EA81F5" w14:textId="0BCEEEDE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</w:t>
            </w:r>
            <w:r w:rsidR="00283FE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czym jest i gdzie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jest wykorzystywany podpis </w:t>
            </w:r>
            <w:r w:rsidR="00E1344C">
              <w:rPr>
                <w:color w:val="000000"/>
                <w:sz w:val="20"/>
                <w:szCs w:val="20"/>
              </w:rPr>
              <w:t>elektroniczny</w:t>
            </w:r>
          </w:p>
        </w:tc>
        <w:tc>
          <w:tcPr>
            <w:tcW w:w="2358" w:type="dxa"/>
            <w:tcMar/>
          </w:tcPr>
          <w:p w:rsidR="005A021A" w:rsidP="005356C8" w:rsidRDefault="00387F0E" w14:paraId="45324D2D" w14:textId="77777777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zna techniki uwierzytelniania</w:t>
            </w:r>
          </w:p>
          <w:p w:rsidR="00387F0E" w:rsidP="005356C8" w:rsidRDefault="00387F0E" w14:paraId="495EED71" w14:textId="418C4BFA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E1344C">
              <w:rPr>
                <w:color w:val="000000"/>
                <w:sz w:val="20"/>
                <w:szCs w:val="20"/>
              </w:rPr>
              <w:t>zna</w:t>
            </w:r>
            <w:r>
              <w:rPr>
                <w:color w:val="000000"/>
                <w:sz w:val="20"/>
                <w:szCs w:val="20"/>
              </w:rPr>
              <w:t xml:space="preserve"> kody jedno- i dwuczęściowe</w:t>
            </w:r>
          </w:p>
          <w:p w:rsidR="00387F0E" w:rsidP="005356C8" w:rsidRDefault="00387F0E" w14:paraId="13FEEB13" w14:textId="276C5D47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E1344C">
              <w:rPr>
                <w:color w:val="000000"/>
                <w:sz w:val="20"/>
                <w:szCs w:val="20"/>
              </w:rPr>
              <w:t>zna</w:t>
            </w:r>
            <w:r>
              <w:rPr>
                <w:color w:val="000000"/>
                <w:sz w:val="20"/>
                <w:szCs w:val="20"/>
              </w:rPr>
              <w:t xml:space="preserve"> kody jednorazowe</w:t>
            </w:r>
          </w:p>
          <w:p w:rsidR="00387F0E" w:rsidP="005356C8" w:rsidRDefault="00387F0E" w14:paraId="4A7ED00D" w14:textId="423C64E4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r w:rsidR="00E1344C">
              <w:rPr>
                <w:color w:val="000000"/>
                <w:sz w:val="20"/>
                <w:szCs w:val="20"/>
              </w:rPr>
              <w:t>zna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superszyfrowanie</w:t>
            </w:r>
            <w:proofErr w:type="spellEnd"/>
          </w:p>
          <w:p w:rsidR="00387F0E" w:rsidP="005356C8" w:rsidRDefault="00387F0E" w14:paraId="49885E7B" w14:textId="085179E5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E1344C">
              <w:rPr>
                <w:color w:val="000000"/>
                <w:sz w:val="20"/>
                <w:szCs w:val="20"/>
              </w:rPr>
              <w:t>zna podpis cyfrowy</w:t>
            </w:r>
          </w:p>
        </w:tc>
        <w:tc>
          <w:tcPr>
            <w:tcW w:w="2357" w:type="dxa"/>
            <w:tcMar/>
          </w:tcPr>
          <w:p w:rsidR="005A021A" w:rsidP="005356C8" w:rsidRDefault="00E1344C" w14:paraId="489B1A6B" w14:textId="77777777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umie rozróżnić techniki uwierzytelnienia w zależności od tego, co jest uwierzytelnianie</w:t>
            </w:r>
          </w:p>
          <w:p w:rsidR="00E1344C" w:rsidP="005356C8" w:rsidRDefault="00E1344C" w14:paraId="0AC9C4D7" w14:textId="77777777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omawia kody jedno- i </w:t>
            </w:r>
            <w:r>
              <w:rPr>
                <w:color w:val="000000"/>
                <w:sz w:val="20"/>
                <w:szCs w:val="20"/>
              </w:rPr>
              <w:lastRenderedPageBreak/>
              <w:t>dwuczęściowe,</w:t>
            </w:r>
          </w:p>
          <w:p w:rsidR="00E1344C" w:rsidP="005356C8" w:rsidRDefault="00E1344C" w14:paraId="114BE60D" w14:textId="77777777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omawia kody jednorazowe</w:t>
            </w:r>
          </w:p>
          <w:p w:rsidR="00E1344C" w:rsidP="005356C8" w:rsidRDefault="00E1344C" w14:paraId="508ED817" w14:textId="77777777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omawia </w:t>
            </w:r>
            <w:proofErr w:type="spellStart"/>
            <w:r>
              <w:rPr>
                <w:color w:val="000000"/>
                <w:sz w:val="20"/>
                <w:szCs w:val="20"/>
              </w:rPr>
              <w:t>superszyfrowanie</w:t>
            </w:r>
            <w:proofErr w:type="spellEnd"/>
          </w:p>
          <w:p w:rsidR="00E1344C" w:rsidP="005356C8" w:rsidRDefault="00E1344C" w14:paraId="0F9D83A8" w14:textId="5731AE0F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omawia podpis cyfrowy</w:t>
            </w:r>
          </w:p>
        </w:tc>
        <w:tc>
          <w:tcPr>
            <w:tcW w:w="2357" w:type="dxa"/>
            <w:tcMar/>
          </w:tcPr>
          <w:p w:rsidR="005A021A" w:rsidP="00A158A1" w:rsidRDefault="00E1344C" w14:paraId="081D6031" w14:textId="1CAE7BE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- zna i stosuje zasady uwierzytelniania dwuskładnikowego</w:t>
            </w:r>
          </w:p>
          <w:p w:rsidR="00E1344C" w:rsidP="00A158A1" w:rsidRDefault="00E1344C" w14:paraId="186066DD" w14:textId="33584A2B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określa techniki kryptografii</w:t>
            </w:r>
          </w:p>
          <w:p w:rsidR="00E1344C" w:rsidP="00A158A1" w:rsidRDefault="00E1344C" w14:paraId="5D221675" w14:textId="0C6F9DB6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- zna i omawia kodowanie i szyfrowanie</w:t>
            </w:r>
          </w:p>
          <w:p w:rsidR="00E1344C" w:rsidP="00A158A1" w:rsidRDefault="00E1344C" w14:paraId="55B64098" w14:textId="025C1BB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procedury prawne podpisu elektronicznego</w:t>
            </w:r>
          </w:p>
          <w:p w:rsidR="00E1344C" w:rsidP="00A158A1" w:rsidRDefault="00E1344C" w14:paraId="28D077E2" w14:textId="720C339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stosuje podpis elektroniczny w życiu codziennym</w:t>
            </w:r>
          </w:p>
        </w:tc>
        <w:tc>
          <w:tcPr>
            <w:tcW w:w="2358" w:type="dxa"/>
            <w:tcMar/>
          </w:tcPr>
          <w:p w:rsidR="005A021A" w:rsidP="005356C8" w:rsidRDefault="00E1344C" w14:paraId="70695F7E" w14:textId="77777777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stosuje łącznie dwie różne techniki uwierzytelniania</w:t>
            </w:r>
          </w:p>
          <w:p w:rsidR="00E1344C" w:rsidP="005356C8" w:rsidRDefault="00E1344C" w14:paraId="6093E740" w14:textId="743F4F02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</w:tr>
      <w:tr w:rsidRPr="00283FEB" w:rsidR="00E1344C" w:rsidTr="2BB2D6D6" w14:paraId="0868D40B" w14:textId="77777777">
        <w:trPr>
          <w:trHeight w:val="20"/>
        </w:trPr>
        <w:tc>
          <w:tcPr>
            <w:tcW w:w="2357" w:type="dxa"/>
            <w:tcMar/>
          </w:tcPr>
          <w:p w:rsidRPr="00283FEB" w:rsidR="00E1344C" w:rsidP="00E1344C" w:rsidRDefault="00E1344C" w14:paraId="632EB1CC" w14:textId="77777777">
            <w:pPr>
              <w:pStyle w:val="Bezodstpw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  <w:r w:rsidRPr="00283FEB">
              <w:rPr>
                <w:rFonts w:eastAsia="Times New Roman"/>
                <w:strike/>
                <w:sz w:val="20"/>
                <w:szCs w:val="20"/>
                <w:lang w:eastAsia="pl-PL"/>
              </w:rPr>
              <w:t>Praktycznie i teoretycznie, czyli trendy historyczne w rozwoju technologii</w:t>
            </w:r>
          </w:p>
          <w:p w:rsidRPr="00283FEB" w:rsidR="00E1344C" w:rsidP="00E1344C" w:rsidRDefault="00E1344C" w14:paraId="1167DBB8" w14:textId="77777777">
            <w:pPr>
              <w:pStyle w:val="Bezodstpw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</w:p>
          <w:p w:rsidRPr="00283FEB" w:rsidR="00E1344C" w:rsidP="00E1344C" w:rsidRDefault="00E1344C" w14:paraId="5950C8EF" w14:textId="5864D7F1">
            <w:pPr>
              <w:pStyle w:val="Bezodstpw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  <w:r w:rsidRPr="00283FEB">
              <w:rPr>
                <w:rFonts w:eastAsia="Times New Roman"/>
                <w:strike/>
                <w:sz w:val="20"/>
                <w:szCs w:val="20"/>
                <w:lang w:eastAsia="pl-PL"/>
              </w:rPr>
              <w:t>Rozdział 4 (ZR)</w:t>
            </w:r>
          </w:p>
        </w:tc>
        <w:tc>
          <w:tcPr>
            <w:tcW w:w="2357" w:type="dxa"/>
            <w:tcMar/>
          </w:tcPr>
          <w:p w:rsidRPr="00283FEB" w:rsidR="00E1344C" w:rsidP="005356C8" w:rsidRDefault="00E1344C" w14:paraId="0B395C8F" w14:textId="380DD307">
            <w:pPr>
              <w:pStyle w:val="Bezodstpw"/>
              <w:rPr>
                <w:strike/>
                <w:color w:val="000000"/>
                <w:sz w:val="20"/>
                <w:szCs w:val="20"/>
              </w:rPr>
            </w:pPr>
            <w:r w:rsidRPr="00283FEB">
              <w:rPr>
                <w:strike/>
                <w:color w:val="000000"/>
                <w:sz w:val="20"/>
                <w:szCs w:val="20"/>
              </w:rPr>
              <w:t>- zna rozwój technologii informacyjnej</w:t>
            </w:r>
          </w:p>
        </w:tc>
        <w:tc>
          <w:tcPr>
            <w:tcW w:w="2358" w:type="dxa"/>
            <w:tcMar/>
          </w:tcPr>
          <w:p w:rsidRPr="00283FEB" w:rsidR="00E1344C" w:rsidP="005356C8" w:rsidRDefault="00E1344C" w14:paraId="0506834D" w14:textId="77777777">
            <w:pPr>
              <w:pStyle w:val="Bezodstpw"/>
              <w:rPr>
                <w:strike/>
                <w:color w:val="000000"/>
                <w:sz w:val="20"/>
                <w:szCs w:val="20"/>
              </w:rPr>
            </w:pPr>
            <w:r w:rsidRPr="00283FEB">
              <w:rPr>
                <w:strike/>
                <w:color w:val="000000"/>
                <w:sz w:val="20"/>
                <w:szCs w:val="20"/>
              </w:rPr>
              <w:t xml:space="preserve">- </w:t>
            </w:r>
            <w:r w:rsidRPr="00283FEB" w:rsidR="00274216">
              <w:rPr>
                <w:strike/>
                <w:color w:val="000000"/>
                <w:sz w:val="20"/>
                <w:szCs w:val="20"/>
              </w:rPr>
              <w:t>zna wpływ rozwoju sprzętu komputerowego na rozwój technologii</w:t>
            </w:r>
          </w:p>
          <w:p w:rsidRPr="00283FEB" w:rsidR="00274216" w:rsidP="005356C8" w:rsidRDefault="00274216" w14:paraId="32A0845C" w14:textId="18F123D2">
            <w:pPr>
              <w:pStyle w:val="Bezodstpw"/>
              <w:rPr>
                <w:strike/>
                <w:color w:val="000000"/>
                <w:sz w:val="20"/>
                <w:szCs w:val="20"/>
              </w:rPr>
            </w:pPr>
            <w:r w:rsidRPr="00283FEB">
              <w:rPr>
                <w:strike/>
                <w:color w:val="000000"/>
                <w:sz w:val="20"/>
                <w:szCs w:val="20"/>
              </w:rPr>
              <w:t>- określa jaki miał wpływ rozwoju technologii na rozwój e-usług</w:t>
            </w:r>
          </w:p>
        </w:tc>
        <w:tc>
          <w:tcPr>
            <w:tcW w:w="2357" w:type="dxa"/>
            <w:tcMar/>
          </w:tcPr>
          <w:p w:rsidRPr="00283FEB" w:rsidR="00E1344C" w:rsidP="005356C8" w:rsidRDefault="00274216" w14:paraId="12368AE1" w14:textId="77777777">
            <w:pPr>
              <w:pStyle w:val="Bezodstpw"/>
              <w:rPr>
                <w:strike/>
                <w:color w:val="000000"/>
                <w:sz w:val="20"/>
                <w:szCs w:val="20"/>
              </w:rPr>
            </w:pPr>
            <w:r w:rsidRPr="00283FEB">
              <w:rPr>
                <w:strike/>
                <w:color w:val="000000"/>
                <w:sz w:val="20"/>
                <w:szCs w:val="20"/>
              </w:rPr>
              <w:t>- omawia historię rozwoju technologii informacyjnej</w:t>
            </w:r>
          </w:p>
          <w:p w:rsidRPr="00283FEB" w:rsidR="00274216" w:rsidP="005356C8" w:rsidRDefault="00274216" w14:paraId="2B51A05A" w14:textId="77777777">
            <w:pPr>
              <w:pStyle w:val="Bezodstpw"/>
              <w:rPr>
                <w:strike/>
                <w:color w:val="000000"/>
                <w:sz w:val="20"/>
                <w:szCs w:val="20"/>
              </w:rPr>
            </w:pPr>
            <w:r w:rsidRPr="00283FEB">
              <w:rPr>
                <w:strike/>
                <w:color w:val="000000"/>
                <w:sz w:val="20"/>
                <w:szCs w:val="20"/>
              </w:rPr>
              <w:t>- omawia rozwój e-usług</w:t>
            </w:r>
          </w:p>
          <w:p w:rsidRPr="00283FEB" w:rsidR="00274216" w:rsidP="005356C8" w:rsidRDefault="00274216" w14:paraId="53028FEB" w14:textId="6B0E1100">
            <w:pPr>
              <w:pStyle w:val="Bezodstpw"/>
              <w:rPr>
                <w:strike/>
                <w:color w:val="000000"/>
                <w:sz w:val="20"/>
                <w:szCs w:val="20"/>
              </w:rPr>
            </w:pPr>
            <w:r w:rsidRPr="00283FEB">
              <w:rPr>
                <w:strike/>
                <w:color w:val="000000"/>
                <w:sz w:val="20"/>
                <w:szCs w:val="20"/>
              </w:rPr>
              <w:t>- wskazuje różnice w rozwoju sprzętu komputerowego</w:t>
            </w:r>
          </w:p>
        </w:tc>
        <w:tc>
          <w:tcPr>
            <w:tcW w:w="2357" w:type="dxa"/>
            <w:tcMar/>
          </w:tcPr>
          <w:p w:rsidRPr="00283FEB" w:rsidR="00E1344C" w:rsidP="00A158A1" w:rsidRDefault="00274216" w14:paraId="203DA106" w14:textId="77777777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283FEB">
              <w:rPr>
                <w:strike/>
                <w:sz w:val="20"/>
                <w:szCs w:val="20"/>
                <w:lang w:eastAsia="pl-PL"/>
              </w:rPr>
              <w:t>- omawia wpływ rozwoju technologii informacyjnej na życie człowieka</w:t>
            </w:r>
          </w:p>
          <w:p w:rsidRPr="00283FEB" w:rsidR="00274216" w:rsidP="00A158A1" w:rsidRDefault="00274216" w14:paraId="3209AD3C" w14:textId="09B8A8B1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283FEB">
              <w:rPr>
                <w:strike/>
                <w:sz w:val="20"/>
                <w:szCs w:val="20"/>
                <w:lang w:eastAsia="pl-PL"/>
              </w:rPr>
              <w:t>- opracowuje możliwości wykorzystania e-usług w życiu codziennym</w:t>
            </w:r>
          </w:p>
          <w:p w:rsidRPr="00283FEB" w:rsidR="00274216" w:rsidP="00A158A1" w:rsidRDefault="00274216" w14:paraId="245803B0" w14:textId="59252191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283FEB">
              <w:rPr>
                <w:strike/>
                <w:sz w:val="20"/>
                <w:szCs w:val="20"/>
                <w:lang w:eastAsia="pl-PL"/>
              </w:rPr>
              <w:t>- zna zagrożenia w komunikacji interpersonalnej wynikające z rozwoju nowych technologii</w:t>
            </w:r>
          </w:p>
        </w:tc>
        <w:tc>
          <w:tcPr>
            <w:tcW w:w="2358" w:type="dxa"/>
            <w:tcMar/>
          </w:tcPr>
          <w:p w:rsidRPr="00283FEB" w:rsidR="00E1344C" w:rsidP="005356C8" w:rsidRDefault="00274216" w14:paraId="5F923E31" w14:textId="2F8E8608">
            <w:pPr>
              <w:pStyle w:val="Bezodstpw"/>
              <w:rPr>
                <w:strike/>
                <w:color w:val="000000"/>
                <w:sz w:val="20"/>
                <w:szCs w:val="20"/>
              </w:rPr>
            </w:pPr>
            <w:r w:rsidRPr="00283FEB">
              <w:rPr>
                <w:strike/>
                <w:color w:val="000000"/>
                <w:sz w:val="20"/>
                <w:szCs w:val="20"/>
              </w:rPr>
              <w:t>- zna rozwój możliwości komunikowania się za pomocą nowych technologii oraz zagrożenia, jaki ten rozwój niesie za sobą</w:t>
            </w:r>
          </w:p>
        </w:tc>
      </w:tr>
      <w:tr w:rsidRPr="005356C8" w:rsidR="009903D4" w:rsidTr="2BB2D6D6" w14:paraId="31421B29" w14:textId="77777777">
        <w:trPr>
          <w:trHeight w:val="20"/>
        </w:trPr>
        <w:tc>
          <w:tcPr>
            <w:tcW w:w="2357" w:type="dxa"/>
            <w:tcMar/>
          </w:tcPr>
          <w:p w:rsidRPr="005356C8" w:rsidR="002526B3" w:rsidP="005356C8" w:rsidRDefault="002526B3" w14:paraId="001293D2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Kim jestem, czyli jak bezpiecznie budować wizerunek w sieci</w:t>
            </w:r>
          </w:p>
          <w:p w:rsidRPr="005356C8" w:rsidR="002526B3" w:rsidP="005356C8" w:rsidRDefault="002526B3" w14:paraId="63BD83C7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903D4" w:rsidP="005356C8" w:rsidRDefault="002526B3" w14:paraId="37BF2A70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3</w:t>
            </w:r>
            <w:r w:rsidR="00274216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Pr="005356C8" w:rsidR="00274216" w:rsidP="005356C8" w:rsidRDefault="00274216" w14:paraId="787554BD" w14:textId="4971AF3F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5 (ZR)</w:t>
            </w:r>
          </w:p>
        </w:tc>
        <w:tc>
          <w:tcPr>
            <w:tcW w:w="2357" w:type="dxa"/>
            <w:tcMar/>
          </w:tcPr>
          <w:p w:rsidRPr="005356C8" w:rsidR="00A52CC8" w:rsidP="005356C8" w:rsidRDefault="00C53481" w14:paraId="4840D045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A52CC8">
              <w:rPr>
                <w:sz w:val="20"/>
                <w:szCs w:val="20"/>
              </w:rPr>
              <w:t xml:space="preserve"> określa</w:t>
            </w:r>
            <w:r w:rsidR="00A158A1">
              <w:rPr>
                <w:sz w:val="20"/>
                <w:szCs w:val="20"/>
              </w:rPr>
              <w:t>,</w:t>
            </w:r>
            <w:r w:rsidRPr="005356C8" w:rsidR="00A52CC8">
              <w:rPr>
                <w:sz w:val="20"/>
                <w:szCs w:val="20"/>
              </w:rPr>
              <w:t xml:space="preserve"> czym są przepisy oparte </w:t>
            </w:r>
            <w:r w:rsidR="00A158A1">
              <w:rPr>
                <w:sz w:val="20"/>
                <w:szCs w:val="20"/>
              </w:rPr>
              <w:t>na</w:t>
            </w:r>
            <w:r w:rsidRPr="005356C8" w:rsidR="00A52CC8">
              <w:rPr>
                <w:sz w:val="20"/>
                <w:szCs w:val="20"/>
              </w:rPr>
              <w:t xml:space="preserve"> RODO i jaki jest cel ich wprowadzenia</w:t>
            </w:r>
          </w:p>
          <w:p w:rsidRPr="005356C8" w:rsidR="00AA1E1B" w:rsidP="005356C8" w:rsidRDefault="00AA1E1B" w14:paraId="7982B969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Pr="005356C8" w:rsidR="00A52CC8" w:rsidP="005356C8" w:rsidRDefault="00C53481" w14:paraId="270FE2E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A52CC8">
              <w:rPr>
                <w:sz w:val="20"/>
                <w:szCs w:val="20"/>
              </w:rPr>
              <w:t xml:space="preserve"> określa</w:t>
            </w:r>
            <w:r w:rsidR="00A158A1">
              <w:rPr>
                <w:sz w:val="20"/>
                <w:szCs w:val="20"/>
              </w:rPr>
              <w:t>,</w:t>
            </w:r>
            <w:r w:rsidRPr="005356C8" w:rsidR="00A52CC8">
              <w:rPr>
                <w:sz w:val="20"/>
                <w:szCs w:val="20"/>
              </w:rPr>
              <w:t xml:space="preserve"> na czym polegają prawa obywatela do ochrony wizerunku i wskazuje źródła prawa</w:t>
            </w:r>
          </w:p>
          <w:p w:rsidRPr="005356C8" w:rsidR="00A52CC8" w:rsidP="005356C8" w:rsidRDefault="00C53481" w14:paraId="277FEE1E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A52CC8">
              <w:rPr>
                <w:sz w:val="20"/>
                <w:szCs w:val="20"/>
              </w:rPr>
              <w:t xml:space="preserve"> określa</w:t>
            </w:r>
            <w:r w:rsidR="00A158A1">
              <w:rPr>
                <w:sz w:val="20"/>
                <w:szCs w:val="20"/>
              </w:rPr>
              <w:t>,</w:t>
            </w:r>
            <w:r w:rsidRPr="005356C8" w:rsidR="00A52CC8">
              <w:rPr>
                <w:sz w:val="20"/>
                <w:szCs w:val="20"/>
              </w:rPr>
              <w:t xml:space="preserve"> czym grozi upowszechnianie wizerunku bez zgody danej osoby</w:t>
            </w:r>
          </w:p>
          <w:p w:rsidRPr="005356C8" w:rsidR="00B62A3A" w:rsidP="005356C8" w:rsidRDefault="00C53481" w14:paraId="71DEAB98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C02152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Pr="005356C8" w:rsidR="00C02152">
              <w:rPr>
                <w:sz w:val="20"/>
                <w:szCs w:val="20"/>
              </w:rPr>
              <w:t xml:space="preserve"> co zrobić w przypadku wykrycia naruszenia swoich praw do wizerunku</w:t>
            </w:r>
          </w:p>
        </w:tc>
        <w:tc>
          <w:tcPr>
            <w:tcW w:w="2357" w:type="dxa"/>
            <w:tcMar/>
          </w:tcPr>
          <w:p w:rsidRPr="005356C8" w:rsidR="00A52CC8" w:rsidP="005356C8" w:rsidRDefault="00C53481" w14:paraId="0669D6FD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A52CC8">
              <w:rPr>
                <w:sz w:val="20"/>
                <w:szCs w:val="20"/>
              </w:rPr>
              <w:t xml:space="preserve"> umie opisać </w:t>
            </w:r>
            <w:proofErr w:type="spellStart"/>
            <w:r w:rsidRPr="005356C8" w:rsidR="00A52CC8">
              <w:rPr>
                <w:sz w:val="20"/>
                <w:szCs w:val="20"/>
              </w:rPr>
              <w:t>cyberzagrożenia</w:t>
            </w:r>
            <w:proofErr w:type="spellEnd"/>
            <w:r w:rsidRPr="005356C8" w:rsidR="00C02152">
              <w:rPr>
                <w:sz w:val="20"/>
                <w:szCs w:val="20"/>
              </w:rPr>
              <w:t xml:space="preserve"> i wskazać najgroźniejsze z punktu widzenia przepisów o ochronie wizerunku</w:t>
            </w:r>
          </w:p>
          <w:p w:rsidRPr="005356C8" w:rsidR="00581D2C" w:rsidP="005356C8" w:rsidRDefault="00C53481" w14:paraId="7424FBD4" w14:textId="0085AA8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A52CC8">
              <w:rPr>
                <w:sz w:val="20"/>
                <w:szCs w:val="20"/>
              </w:rPr>
              <w:t xml:space="preserve"> omawia zasady bezpiecznego korzystania z sieci i usług sieciowych</w:t>
            </w:r>
            <w:r w:rsidRPr="005356C8" w:rsidR="00C02152">
              <w:rPr>
                <w:sz w:val="20"/>
                <w:szCs w:val="20"/>
              </w:rPr>
              <w:t xml:space="preserve"> w kontekście ochrony własnego wizerunku i niewykorzystywania cudzego bez odpowiedniej zgody</w:t>
            </w:r>
          </w:p>
        </w:tc>
        <w:tc>
          <w:tcPr>
            <w:tcW w:w="2357" w:type="dxa"/>
            <w:tcMar/>
          </w:tcPr>
          <w:p w:rsidRPr="005356C8" w:rsidR="009903D4" w:rsidP="005356C8" w:rsidRDefault="00C53481" w14:paraId="49DDE30F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A52CC8">
              <w:rPr>
                <w:sz w:val="20"/>
                <w:szCs w:val="20"/>
              </w:rPr>
              <w:t xml:space="preserve"> wymienia działani</w:t>
            </w:r>
            <w:r w:rsidRPr="005356C8" w:rsidR="00C02152">
              <w:rPr>
                <w:sz w:val="20"/>
                <w:szCs w:val="20"/>
              </w:rPr>
              <w:t>a</w:t>
            </w:r>
            <w:r w:rsidRPr="005356C8" w:rsidR="00A52CC8">
              <w:rPr>
                <w:sz w:val="20"/>
                <w:szCs w:val="20"/>
              </w:rPr>
              <w:t>, które służą ochronie wizerunku w sieci</w:t>
            </w:r>
            <w:r w:rsidR="00A158A1">
              <w:rPr>
                <w:sz w:val="20"/>
                <w:szCs w:val="20"/>
              </w:rPr>
              <w:t>,</w:t>
            </w:r>
            <w:r w:rsidRPr="005356C8" w:rsidR="00A52CC8">
              <w:rPr>
                <w:sz w:val="20"/>
                <w:szCs w:val="20"/>
              </w:rPr>
              <w:t xml:space="preserve"> i wie</w:t>
            </w:r>
            <w:r w:rsidR="00A158A1">
              <w:rPr>
                <w:sz w:val="20"/>
                <w:szCs w:val="20"/>
              </w:rPr>
              <w:t>,</w:t>
            </w:r>
            <w:r w:rsidRPr="005356C8" w:rsidR="00A52CC8">
              <w:rPr>
                <w:sz w:val="20"/>
                <w:szCs w:val="20"/>
              </w:rPr>
              <w:t xml:space="preserve"> jak nie narusza</w:t>
            </w:r>
            <w:r w:rsidRPr="005356C8" w:rsidR="00C02152">
              <w:rPr>
                <w:sz w:val="20"/>
                <w:szCs w:val="20"/>
              </w:rPr>
              <w:t>ć</w:t>
            </w:r>
            <w:r w:rsidRPr="005356C8" w:rsidR="00A52CC8">
              <w:rPr>
                <w:sz w:val="20"/>
                <w:szCs w:val="20"/>
              </w:rPr>
              <w:t xml:space="preserve"> tych praw</w:t>
            </w:r>
          </w:p>
          <w:p w:rsidRPr="005356C8" w:rsidR="00C02152" w:rsidP="005356C8" w:rsidRDefault="00C53481" w14:paraId="605C97C8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C02152">
              <w:rPr>
                <w:sz w:val="20"/>
                <w:szCs w:val="20"/>
              </w:rPr>
              <w:t xml:space="preserve"> opracowuje własne zasady ochrony wizerunku </w:t>
            </w:r>
            <w:r w:rsidR="00A158A1">
              <w:rPr>
                <w:sz w:val="20"/>
                <w:szCs w:val="20"/>
              </w:rPr>
              <w:t>na podstawie</w:t>
            </w:r>
            <w:r w:rsidRPr="005356C8" w:rsidR="00C02152">
              <w:rPr>
                <w:sz w:val="20"/>
                <w:szCs w:val="20"/>
              </w:rPr>
              <w:t xml:space="preserve"> przepis</w:t>
            </w:r>
            <w:r w:rsidR="00A158A1">
              <w:rPr>
                <w:sz w:val="20"/>
                <w:szCs w:val="20"/>
              </w:rPr>
              <w:t>ów</w:t>
            </w:r>
            <w:r w:rsidRPr="005356C8" w:rsidR="00C02152">
              <w:rPr>
                <w:sz w:val="20"/>
                <w:szCs w:val="20"/>
              </w:rPr>
              <w:t xml:space="preserve"> prawa</w:t>
            </w:r>
          </w:p>
          <w:p w:rsidRPr="005356C8" w:rsidR="00C02152" w:rsidP="005356C8" w:rsidRDefault="00C53481" w14:paraId="5B37AB9F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C02152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Pr="005356C8" w:rsidR="00C02152">
              <w:rPr>
                <w:sz w:val="20"/>
                <w:szCs w:val="20"/>
              </w:rPr>
              <w:t xml:space="preserve"> czym może skutkować kradzież tożsamości</w:t>
            </w:r>
          </w:p>
          <w:p w:rsidRPr="005356C8" w:rsidR="00C02152" w:rsidP="005356C8" w:rsidRDefault="00C02152" w14:paraId="01BFD60C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Pr="005356C8" w:rsidR="00C02152" w:rsidP="005356C8" w:rsidRDefault="00C53481" w14:paraId="3783315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C02152">
              <w:rPr>
                <w:sz w:val="20"/>
                <w:szCs w:val="20"/>
              </w:rPr>
              <w:t xml:space="preserve"> określa i objaśnia kolegom na lekcji zagrożenia płynące z możliwości kradzieży tożsamości w kontekście oszustw i wyłudzeń</w:t>
            </w:r>
          </w:p>
          <w:p w:rsidRPr="005356C8" w:rsidR="00581D2C" w:rsidP="005356C8" w:rsidRDefault="00581D2C" w14:paraId="3F080204" w14:textId="77777777">
            <w:pPr>
              <w:pStyle w:val="Bezodstpw"/>
              <w:rPr>
                <w:sz w:val="20"/>
                <w:szCs w:val="20"/>
              </w:rPr>
            </w:pPr>
          </w:p>
        </w:tc>
      </w:tr>
      <w:tr w:rsidRPr="00283FEB" w:rsidR="002526B3" w:rsidTr="2BB2D6D6" w14:paraId="619F6238" w14:textId="77777777">
        <w:trPr>
          <w:trHeight w:val="20"/>
        </w:trPr>
        <w:tc>
          <w:tcPr>
            <w:tcW w:w="14144" w:type="dxa"/>
            <w:gridSpan w:val="6"/>
            <w:tcMar/>
          </w:tcPr>
          <w:p w:rsidRPr="00283FEB" w:rsidR="002526B3" w:rsidP="005356C8" w:rsidRDefault="002526B3" w14:paraId="5018C737" w14:textId="77777777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283FEB">
              <w:rPr>
                <w:b/>
                <w:bCs/>
                <w:sz w:val="20"/>
                <w:szCs w:val="20"/>
              </w:rPr>
              <w:t>II. Podstawy programowania i środowisko programistyczne</w:t>
            </w:r>
          </w:p>
        </w:tc>
      </w:tr>
      <w:tr w:rsidRPr="005356C8" w:rsidR="009903D4" w:rsidTr="2BB2D6D6" w14:paraId="629FEE63" w14:textId="77777777">
        <w:trPr>
          <w:trHeight w:val="20"/>
        </w:trPr>
        <w:tc>
          <w:tcPr>
            <w:tcW w:w="2357" w:type="dxa"/>
            <w:tcMar/>
          </w:tcPr>
          <w:p w:rsidRPr="005356C8" w:rsidR="002526B3" w:rsidP="005356C8" w:rsidRDefault="002526B3" w14:paraId="3A87E4FF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Przypomnij sobie, czyli podstawy tworzenia algorytmów</w:t>
            </w:r>
          </w:p>
          <w:p w:rsidRPr="005356C8" w:rsidR="002526B3" w:rsidP="005356C8" w:rsidRDefault="002526B3" w14:paraId="0A68DEA3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903D4" w:rsidP="005356C8" w:rsidRDefault="002526B3" w14:paraId="56366E2A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4</w:t>
            </w:r>
            <w:r w:rsidR="002566C2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Pr="005356C8" w:rsidR="002566C2" w:rsidP="005356C8" w:rsidRDefault="002566C2" w14:paraId="7431B814" w14:textId="29B16E0F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6 (ZR)</w:t>
            </w:r>
          </w:p>
        </w:tc>
        <w:tc>
          <w:tcPr>
            <w:tcW w:w="2357" w:type="dxa"/>
            <w:tcMar/>
          </w:tcPr>
          <w:p w:rsidRPr="005356C8" w:rsidR="001321C1" w:rsidP="005356C8" w:rsidRDefault="00C53481" w14:paraId="326FBF31" w14:textId="2E92BFE2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‒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wie, </w:t>
            </w:r>
            <w:r w:rsidR="00283FEB">
              <w:rPr>
                <w:color w:val="000000"/>
                <w:sz w:val="20"/>
                <w:szCs w:val="20"/>
              </w:rPr>
              <w:t>ż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e algorytm można zapisać w różnych postaciach i wymienia </w:t>
            </w:r>
            <w:r w:rsidRPr="005356C8" w:rsidR="001321C1">
              <w:rPr>
                <w:color w:val="000000"/>
                <w:sz w:val="20"/>
                <w:szCs w:val="20"/>
              </w:rPr>
              <w:lastRenderedPageBreak/>
              <w:t>nazwy tych sposobów</w:t>
            </w:r>
          </w:p>
          <w:p w:rsidRPr="005356C8" w:rsidR="009903D4" w:rsidP="005356C8" w:rsidRDefault="00C53481" w14:paraId="0406923F" w14:textId="4ED8079C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zna podstawowe zasady tworzenia schematów blokowych</w:t>
            </w:r>
            <w:r w:rsidR="00283FEB">
              <w:rPr>
                <w:color w:val="000000"/>
                <w:sz w:val="20"/>
                <w:szCs w:val="20"/>
              </w:rPr>
              <w:t>,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w tym dozwolone i niedozwolone połączenia</w:t>
            </w:r>
          </w:p>
        </w:tc>
        <w:tc>
          <w:tcPr>
            <w:tcW w:w="2358" w:type="dxa"/>
            <w:tcMar/>
          </w:tcPr>
          <w:p w:rsidRPr="005356C8" w:rsidR="001321C1" w:rsidP="005356C8" w:rsidRDefault="00C53481" w14:paraId="0B252D64" w14:textId="77777777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‒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prawidłowo interpretuje działanie bloku decyzyjnego i wie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jaką </w:t>
            </w:r>
            <w:r w:rsidRPr="005356C8" w:rsidR="001321C1">
              <w:rPr>
                <w:color w:val="000000"/>
                <w:sz w:val="20"/>
                <w:szCs w:val="20"/>
              </w:rPr>
              <w:lastRenderedPageBreak/>
              <w:t xml:space="preserve">rolę </w:t>
            </w:r>
            <w:r w:rsidR="00A158A1">
              <w:rPr>
                <w:color w:val="000000"/>
                <w:sz w:val="20"/>
                <w:szCs w:val="20"/>
              </w:rPr>
              <w:t>odgrywa on</w:t>
            </w:r>
            <w:r w:rsidRPr="005356C8" w:rsidR="00A158A1">
              <w:rPr>
                <w:color w:val="000000"/>
                <w:sz w:val="20"/>
                <w:szCs w:val="20"/>
              </w:rPr>
              <w:t xml:space="preserve"> </w:t>
            </w:r>
            <w:r w:rsidRPr="005356C8" w:rsidR="001321C1">
              <w:rPr>
                <w:color w:val="000000"/>
                <w:sz w:val="20"/>
                <w:szCs w:val="20"/>
              </w:rPr>
              <w:t>w algorytmie</w:t>
            </w:r>
          </w:p>
          <w:p w:rsidRPr="005356C8" w:rsidR="009903D4" w:rsidP="005356C8" w:rsidRDefault="00C53481" w14:paraId="2C4B1924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wie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jaka jest różnica pomiędzy blokiem decyzyjnym a wejściowym/wyjściowym</w:t>
            </w:r>
          </w:p>
        </w:tc>
        <w:tc>
          <w:tcPr>
            <w:tcW w:w="2357" w:type="dxa"/>
            <w:tcMar/>
          </w:tcPr>
          <w:p w:rsidRPr="005356C8" w:rsidR="001321C1" w:rsidP="005356C8" w:rsidRDefault="00C53481" w14:paraId="58103C50" w14:textId="50A8C297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‒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samodzielnie analizuje przykład algorytmu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np. z podręcznika</w:t>
            </w:r>
            <w:r w:rsidR="00283FEB">
              <w:rPr>
                <w:color w:val="000000"/>
                <w:sz w:val="20"/>
                <w:szCs w:val="20"/>
              </w:rPr>
              <w:t>,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z pomocą </w:t>
            </w:r>
            <w:r w:rsidRPr="005356C8" w:rsidR="001321C1">
              <w:rPr>
                <w:color w:val="000000"/>
                <w:sz w:val="20"/>
                <w:szCs w:val="20"/>
              </w:rPr>
              <w:lastRenderedPageBreak/>
              <w:t>opisu</w:t>
            </w:r>
          </w:p>
          <w:p w:rsidRPr="005356C8" w:rsidR="001321C1" w:rsidP="005356C8" w:rsidRDefault="00C53481" w14:paraId="01E6B8C9" w14:textId="77777777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buduje algorytmy prostych zagadnień z różnych dziedzin lub przedmiotów szkolnych</w:t>
            </w:r>
          </w:p>
          <w:p w:rsidRPr="005356C8" w:rsidR="00B62A3A" w:rsidP="00A158A1" w:rsidRDefault="00C53481" w14:paraId="0B4BA3D5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umie ułożyć prosty algorytm w postaci schematu blokowego na podstawie algorytmu typu lista kroków zawierający blok decyzyjny</w:t>
            </w:r>
          </w:p>
        </w:tc>
        <w:tc>
          <w:tcPr>
            <w:tcW w:w="2357" w:type="dxa"/>
            <w:tcMar/>
          </w:tcPr>
          <w:p w:rsidRPr="005356C8" w:rsidR="001321C1" w:rsidP="005356C8" w:rsidRDefault="00C53481" w14:paraId="6FD8C751" w14:textId="753DE94D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‒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samodzielnie tworzy algorytmy na podstawie specyfikacji zawierające</w:t>
            </w:r>
            <w:r w:rsidR="00283FEB">
              <w:rPr>
                <w:color w:val="000000"/>
                <w:sz w:val="20"/>
                <w:szCs w:val="20"/>
              </w:rPr>
              <w:t>j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</w:t>
            </w:r>
            <w:r w:rsidRPr="005356C8" w:rsidR="001321C1">
              <w:rPr>
                <w:color w:val="000000"/>
                <w:sz w:val="20"/>
                <w:szCs w:val="20"/>
              </w:rPr>
              <w:lastRenderedPageBreak/>
              <w:t>bloki decyzyjne</w:t>
            </w:r>
          </w:p>
          <w:p w:rsidRPr="005356C8" w:rsidR="001321C1" w:rsidP="005356C8" w:rsidRDefault="00C53481" w14:paraId="6A637450" w14:textId="77777777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samodzielnie testuje algorytmy dla różnych przypadków</w:t>
            </w:r>
          </w:p>
          <w:p w:rsidRPr="005356C8" w:rsidR="009903D4" w:rsidP="005356C8" w:rsidRDefault="00C53481" w14:paraId="0472026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samodzielnie dyskutuje sposób rozwiązania problemu na podstawie algorytmu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np. z podręcznika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i proponuje jego modyfikacje</w:t>
            </w:r>
          </w:p>
        </w:tc>
        <w:tc>
          <w:tcPr>
            <w:tcW w:w="2358" w:type="dxa"/>
            <w:tcMar/>
          </w:tcPr>
          <w:p w:rsidRPr="005356C8" w:rsidR="001321C1" w:rsidP="005356C8" w:rsidRDefault="00C53481" w14:paraId="24D2B4A9" w14:textId="563068A4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‒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analizuje różne algorytmy i</w:t>
            </w:r>
            <w:r w:rsidR="00283FEB">
              <w:rPr>
                <w:color w:val="000000"/>
                <w:sz w:val="20"/>
                <w:szCs w:val="20"/>
              </w:rPr>
              <w:t xml:space="preserve"> samodzielnie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</w:t>
            </w:r>
            <w:r w:rsidR="00283FEB">
              <w:rPr>
                <w:color w:val="000000"/>
                <w:sz w:val="20"/>
                <w:szCs w:val="20"/>
              </w:rPr>
              <w:t xml:space="preserve">je 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testuje </w:t>
            </w:r>
            <w:r w:rsidR="00283FEB">
              <w:rPr>
                <w:color w:val="000000"/>
                <w:sz w:val="20"/>
                <w:szCs w:val="20"/>
              </w:rPr>
              <w:t xml:space="preserve">na 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odpowiednio </w:t>
            </w:r>
            <w:r w:rsidRPr="005356C8" w:rsidR="001321C1">
              <w:rPr>
                <w:color w:val="000000"/>
                <w:sz w:val="20"/>
                <w:szCs w:val="20"/>
              </w:rPr>
              <w:lastRenderedPageBreak/>
              <w:t xml:space="preserve">dobranych danych </w:t>
            </w:r>
          </w:p>
          <w:p w:rsidRPr="005356C8" w:rsidR="009903D4" w:rsidP="005356C8" w:rsidRDefault="00C53481" w14:paraId="42697450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 w:rsidR="001321C1">
              <w:rPr>
                <w:color w:val="000000"/>
                <w:sz w:val="20"/>
                <w:szCs w:val="20"/>
              </w:rPr>
              <w:t xml:space="preserve"> samodzielnie proponuje modyfikacje przykładowych algorytmów</w:t>
            </w:r>
          </w:p>
        </w:tc>
      </w:tr>
      <w:tr w:rsidRPr="005356C8" w:rsidR="00F40B0F" w:rsidTr="2BB2D6D6" w14:paraId="1F57C129" w14:textId="77777777">
        <w:trPr>
          <w:trHeight w:val="20"/>
        </w:trPr>
        <w:tc>
          <w:tcPr>
            <w:tcW w:w="2357" w:type="dxa"/>
            <w:tcMar/>
          </w:tcPr>
          <w:p w:rsidR="00F40B0F" w:rsidP="005356C8" w:rsidRDefault="00F40B0F" w14:paraId="7CAB09AF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Algorytm, czyli utrwalamy swoją wiedzę</w:t>
            </w:r>
          </w:p>
          <w:p w:rsidR="00F40B0F" w:rsidP="005356C8" w:rsidRDefault="00F40B0F" w14:paraId="2B565874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Pr="005356C8" w:rsidR="00F40B0F" w:rsidP="005356C8" w:rsidRDefault="00F40B0F" w14:paraId="3F3E2C5B" w14:textId="34B589FB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7 (ZR)</w:t>
            </w:r>
          </w:p>
        </w:tc>
        <w:tc>
          <w:tcPr>
            <w:tcW w:w="2357" w:type="dxa"/>
            <w:tcMar/>
          </w:tcPr>
          <w:p w:rsidR="00F40B0F" w:rsidP="005356C8" w:rsidRDefault="00F40B0F" w14:paraId="0C583EE8" w14:textId="5F9D8C7F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</w:t>
            </w:r>
            <w:r w:rsidR="00283FE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czym jest schemat blokowy</w:t>
            </w:r>
          </w:p>
          <w:p w:rsidR="00F40B0F" w:rsidP="005356C8" w:rsidRDefault="00F40B0F" w14:paraId="4F112EEF" w14:textId="4013ACEF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</w:t>
            </w:r>
            <w:r w:rsidR="00283FE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co to jest pseudokod</w:t>
            </w:r>
          </w:p>
          <w:p w:rsidR="00F40B0F" w:rsidP="005356C8" w:rsidRDefault="00F40B0F" w14:paraId="4F387A52" w14:textId="1F13E3DE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</w:t>
            </w:r>
            <w:r w:rsidR="00283FE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czym jest algorytm zapisany w formie listy kroków</w:t>
            </w:r>
          </w:p>
        </w:tc>
        <w:tc>
          <w:tcPr>
            <w:tcW w:w="2358" w:type="dxa"/>
            <w:tcMar/>
          </w:tcPr>
          <w:p w:rsidRPr="00283FEB" w:rsidR="00F40B0F" w:rsidP="005356C8" w:rsidRDefault="00F40B0F" w14:paraId="544EC44F" w14:textId="77777777">
            <w:pPr>
              <w:pStyle w:val="Bezodstpw"/>
              <w:rPr>
                <w:strike/>
                <w:color w:val="000000"/>
                <w:sz w:val="20"/>
                <w:szCs w:val="20"/>
              </w:rPr>
            </w:pPr>
            <w:r w:rsidRPr="00283FEB">
              <w:rPr>
                <w:strike/>
                <w:color w:val="000000"/>
                <w:sz w:val="20"/>
                <w:szCs w:val="20"/>
              </w:rPr>
              <w:t>- umie zapisać algorytm wykorzystując schemat blokowy</w:t>
            </w:r>
          </w:p>
          <w:p w:rsidR="00F40B0F" w:rsidP="005356C8" w:rsidRDefault="00F40B0F" w14:paraId="272F5223" w14:textId="3A23C76B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umie zapisać algorytm</w:t>
            </w:r>
            <w:r w:rsidR="00283FE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wykorzystując listę kroków</w:t>
            </w:r>
          </w:p>
          <w:p w:rsidR="00F40B0F" w:rsidP="005356C8" w:rsidRDefault="00F40B0F" w14:paraId="44B97EC5" w14:textId="45A8EFE2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umie zapisać algorytm przy pomocy pseudokodu</w:t>
            </w:r>
          </w:p>
        </w:tc>
        <w:tc>
          <w:tcPr>
            <w:tcW w:w="2357" w:type="dxa"/>
            <w:tcMar/>
          </w:tcPr>
          <w:p w:rsidRPr="00283FEB" w:rsidR="00F40B0F" w:rsidP="00F40B0F" w:rsidRDefault="00F40B0F" w14:paraId="3480AE24" w14:textId="634EF450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 xml:space="preserve">- stosuje tworzenie algorytmów w postaci schematu blokowego </w:t>
            </w:r>
          </w:p>
          <w:p w:rsidR="00F40B0F" w:rsidP="00F40B0F" w:rsidRDefault="00F40B0F" w14:paraId="47A561BC" w14:textId="66FF7A6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stosuje tworzenie algorytmów w postaci listy kroków </w:t>
            </w:r>
          </w:p>
          <w:p w:rsidRPr="00283FEB" w:rsidR="00F40B0F" w:rsidP="005356C8" w:rsidRDefault="00F40B0F" w14:paraId="1B412363" w14:textId="22EC5B6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stosuje tworzenie algorytmów w postaci pseudokodu </w:t>
            </w:r>
          </w:p>
        </w:tc>
        <w:tc>
          <w:tcPr>
            <w:tcW w:w="2357" w:type="dxa"/>
            <w:tcMar/>
          </w:tcPr>
          <w:p w:rsidR="00F40B0F" w:rsidP="00F40B0F" w:rsidRDefault="00F40B0F" w14:paraId="5E600FDE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samodzielnie analizuje złożone algorytmy zapisane w dowolnej postaci</w:t>
            </w:r>
          </w:p>
          <w:p w:rsidR="00F40B0F" w:rsidP="005356C8" w:rsidRDefault="00F40B0F" w14:paraId="2CF73BF2" w14:textId="77777777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="00F40B0F" w:rsidP="00F40B0F" w:rsidRDefault="00F40B0F" w14:paraId="6123EC4A" w14:textId="3A2CCA05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samodzielnie tworzy, analizuje i testuje algorytmy </w:t>
            </w:r>
            <w:r>
              <w:rPr>
                <w:sz w:val="20"/>
                <w:szCs w:val="20"/>
              </w:rPr>
              <w:t>dla bardziej złożonych problemów</w:t>
            </w:r>
          </w:p>
          <w:p w:rsidR="00F40B0F" w:rsidP="005356C8" w:rsidRDefault="00F40B0F" w14:paraId="23C3887C" w14:textId="2CFF81D1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</w:tr>
      <w:tr w:rsidRPr="005356C8" w:rsidR="00467BF4" w:rsidTr="2BB2D6D6" w14:paraId="2C96A0ED" w14:textId="77777777">
        <w:trPr>
          <w:trHeight w:val="20"/>
        </w:trPr>
        <w:tc>
          <w:tcPr>
            <w:tcW w:w="2357" w:type="dxa"/>
            <w:tcMar/>
          </w:tcPr>
          <w:p w:rsidR="00467BF4" w:rsidP="00467BF4" w:rsidRDefault="00467BF4" w14:paraId="281F065C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Pozycyjne reprezentacje liczb, czyli tablice w algorytmie</w:t>
            </w:r>
          </w:p>
          <w:p w:rsidR="00467BF4" w:rsidP="00467BF4" w:rsidRDefault="00467BF4" w14:paraId="4943B7DC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467BF4" w:rsidP="00467BF4" w:rsidRDefault="00467BF4" w14:paraId="06AD7626" w14:textId="45F154D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8 (ZR)</w:t>
            </w:r>
          </w:p>
        </w:tc>
        <w:tc>
          <w:tcPr>
            <w:tcW w:w="2357" w:type="dxa"/>
            <w:tcMar/>
          </w:tcPr>
          <w:p w:rsidR="00467BF4" w:rsidP="005356C8" w:rsidRDefault="00467BF4" w14:paraId="711E396C" w14:textId="09A62133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</w:t>
            </w:r>
            <w:r w:rsidR="00283FE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co to są liczby doskonałe</w:t>
            </w:r>
          </w:p>
          <w:p w:rsidR="00FB2FC4" w:rsidP="005356C8" w:rsidRDefault="00FB2FC4" w14:paraId="51AAACBE" w14:textId="45546663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</w:t>
            </w:r>
            <w:r w:rsidR="00283FE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czym są tablice</w:t>
            </w:r>
          </w:p>
          <w:p w:rsidR="00FB2FC4" w:rsidP="005356C8" w:rsidRDefault="00FB2FC4" w14:paraId="479A557D" w14:textId="51E8BB0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</w:t>
            </w:r>
            <w:r w:rsidR="00283FE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czym jest schemat </w:t>
            </w:r>
            <w:proofErr w:type="spellStart"/>
            <w:r>
              <w:rPr>
                <w:color w:val="000000"/>
                <w:sz w:val="20"/>
                <w:szCs w:val="20"/>
              </w:rPr>
              <w:t>Hornera</w:t>
            </w:r>
            <w:proofErr w:type="spellEnd"/>
          </w:p>
        </w:tc>
        <w:tc>
          <w:tcPr>
            <w:tcW w:w="2358" w:type="dxa"/>
            <w:tcMar/>
          </w:tcPr>
          <w:p w:rsidR="00FB2FC4" w:rsidP="00FB2FC4" w:rsidRDefault="00FB2FC4" w14:paraId="439D08BD" w14:textId="685BFE4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</w:t>
            </w:r>
            <w:r w:rsidR="00283F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czym jest doskonałość</w:t>
            </w:r>
          </w:p>
          <w:p w:rsidR="00FB2FC4" w:rsidP="00FB2FC4" w:rsidRDefault="00FB2FC4" w14:paraId="6FBF1DB8" w14:textId="2C375BA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nazwać</w:t>
            </w:r>
            <w:r w:rsidR="00283F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czym są liczby doskonałe</w:t>
            </w:r>
          </w:p>
          <w:p w:rsidR="00FB2FC4" w:rsidP="00FB2FC4" w:rsidRDefault="00FB2FC4" w14:paraId="11E3FCCE" w14:textId="62C4491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</w:t>
            </w:r>
            <w:r w:rsidR="00283F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czym są tablice</w:t>
            </w:r>
          </w:p>
          <w:p w:rsidR="00467BF4" w:rsidP="005356C8" w:rsidRDefault="00467BF4" w14:paraId="06CE7368" w14:textId="77777777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FB2FC4" w:rsidP="00FB2FC4" w:rsidRDefault="00FB2FC4" w14:paraId="64F797C5" w14:textId="47A21D9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tworzyć algorytmy z wykorzystaniem tablic</w:t>
            </w:r>
          </w:p>
          <w:p w:rsidR="00FB2FC4" w:rsidP="00FB2FC4" w:rsidRDefault="00FB2FC4" w14:paraId="31564BDA" w14:textId="316DE71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tworzyć algorytmy z wykorzystaniem liczb doskonałych, parzystych i pierwszych</w:t>
            </w:r>
          </w:p>
          <w:p w:rsidR="00467BF4" w:rsidP="00FB2FC4" w:rsidRDefault="00467BF4" w14:paraId="392E0BD6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467BF4" w:rsidP="00F40B0F" w:rsidRDefault="00FB2FC4" w14:paraId="53C5288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umie tworzyć algorytmy wykorzystujące schemat </w:t>
            </w:r>
            <w:proofErr w:type="spellStart"/>
            <w:r>
              <w:rPr>
                <w:sz w:val="20"/>
                <w:szCs w:val="20"/>
              </w:rPr>
              <w:t>Hornera</w:t>
            </w:r>
            <w:proofErr w:type="spellEnd"/>
          </w:p>
          <w:p w:rsidR="00FB2FC4" w:rsidP="00F40B0F" w:rsidRDefault="00FB2FC4" w14:paraId="3688ED48" w14:textId="44FE70D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tworzyć algorytmy z wykorzystaniem pozycyjnych reprezentacji liczb</w:t>
            </w:r>
          </w:p>
        </w:tc>
        <w:tc>
          <w:tcPr>
            <w:tcW w:w="2358" w:type="dxa"/>
            <w:tcMar/>
          </w:tcPr>
          <w:p w:rsidRPr="00283FEB" w:rsidR="00467BF4" w:rsidP="00F40B0F" w:rsidRDefault="00FB2FC4" w14:paraId="3E03A325" w14:textId="703AF53D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samodzielnie tworzy, analizuje i testuje algorytmy </w:t>
            </w:r>
            <w:r>
              <w:rPr>
                <w:sz w:val="20"/>
                <w:szCs w:val="20"/>
              </w:rPr>
              <w:t xml:space="preserve">dla bardziej złożonych problemów wykorzystujących schemat </w:t>
            </w:r>
            <w:proofErr w:type="spellStart"/>
            <w:r>
              <w:rPr>
                <w:sz w:val="20"/>
                <w:szCs w:val="20"/>
              </w:rPr>
              <w:t>Hornera</w:t>
            </w:r>
            <w:proofErr w:type="spellEnd"/>
            <w:r>
              <w:rPr>
                <w:sz w:val="20"/>
                <w:szCs w:val="20"/>
              </w:rPr>
              <w:t xml:space="preserve"> oraz liczby doskonałe</w:t>
            </w:r>
          </w:p>
        </w:tc>
      </w:tr>
      <w:tr w:rsidRPr="005356C8" w:rsidR="000B4DFB" w:rsidTr="2BB2D6D6" w14:paraId="5A661CA5" w14:textId="77777777">
        <w:trPr>
          <w:trHeight w:val="20"/>
        </w:trPr>
        <w:tc>
          <w:tcPr>
            <w:tcW w:w="2357" w:type="dxa"/>
            <w:tcMar/>
          </w:tcPr>
          <w:p w:rsidRPr="005356C8" w:rsidR="002526B3" w:rsidP="005356C8" w:rsidRDefault="002526B3" w14:paraId="2C893730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Narzędzia, czyli jak dobrać i skonfigurować środowisko programistyczne</w:t>
            </w:r>
          </w:p>
          <w:p w:rsidRPr="005356C8" w:rsidR="002526B3" w:rsidP="005356C8" w:rsidRDefault="002526B3" w14:paraId="27170382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B4DFB" w:rsidP="005356C8" w:rsidRDefault="002526B3" w14:paraId="018AF2AF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5</w:t>
            </w:r>
            <w:r w:rsidR="00FB2FC4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Pr="005356C8" w:rsidR="00FB2FC4" w:rsidP="005356C8" w:rsidRDefault="00FB2FC4" w14:paraId="38EE4840" w14:textId="1652C7B8">
            <w:pPr>
              <w:pStyle w:val="Bezodstpw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9 (ZR)</w:t>
            </w:r>
          </w:p>
        </w:tc>
        <w:tc>
          <w:tcPr>
            <w:tcW w:w="2357" w:type="dxa"/>
            <w:tcMar/>
          </w:tcPr>
          <w:p w:rsidRPr="005356C8" w:rsidR="000B4DFB" w:rsidP="005356C8" w:rsidRDefault="00C53481" w14:paraId="285697AB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E610D3">
              <w:rPr>
                <w:sz w:val="20"/>
                <w:szCs w:val="20"/>
              </w:rPr>
              <w:t xml:space="preserve"> wymienia nazwy kilku języków programowania</w:t>
            </w:r>
          </w:p>
          <w:p w:rsidRPr="005356C8" w:rsidR="00E610D3" w:rsidP="005356C8" w:rsidRDefault="00C53481" w14:paraId="1D053B7D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E610D3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Pr="005356C8" w:rsidR="00E610D3">
              <w:rPr>
                <w:sz w:val="20"/>
                <w:szCs w:val="20"/>
              </w:rPr>
              <w:t xml:space="preserve"> gdzie sprawdzić poziom popularności niektórych z nich</w:t>
            </w:r>
          </w:p>
          <w:p w:rsidRPr="005356C8" w:rsidR="00E610D3" w:rsidP="00A158A1" w:rsidRDefault="00C53481" w14:paraId="6CC7DF0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E610D3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Pr="005356C8" w:rsidR="00E610D3">
              <w:rPr>
                <w:sz w:val="20"/>
                <w:szCs w:val="20"/>
              </w:rPr>
              <w:t xml:space="preserve"> co powinno wpływać na dobór odpowiedniego języka programowania</w:t>
            </w:r>
          </w:p>
        </w:tc>
        <w:tc>
          <w:tcPr>
            <w:tcW w:w="2358" w:type="dxa"/>
            <w:tcMar/>
          </w:tcPr>
          <w:p w:rsidRPr="005356C8" w:rsidR="000B4DFB" w:rsidP="005356C8" w:rsidRDefault="00C53481" w14:paraId="4AC33D3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E610D3">
              <w:rPr>
                <w:sz w:val="20"/>
                <w:szCs w:val="20"/>
              </w:rPr>
              <w:t xml:space="preserve"> zna podstawowe cechy języków JAVA i C++</w:t>
            </w:r>
          </w:p>
          <w:p w:rsidRPr="005356C8" w:rsidR="00E610D3" w:rsidP="005356C8" w:rsidRDefault="00C53481" w14:paraId="3F0F8F8A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E610D3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Pr="005356C8" w:rsidR="00E610D3">
              <w:rPr>
                <w:sz w:val="20"/>
                <w:szCs w:val="20"/>
              </w:rPr>
              <w:t xml:space="preserve"> czym jest środowisko programistyczne</w:t>
            </w:r>
          </w:p>
          <w:p w:rsidRPr="005356C8" w:rsidR="00E610D3" w:rsidP="005356C8" w:rsidRDefault="00C53481" w14:paraId="53027BF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E610D3">
              <w:rPr>
                <w:sz w:val="20"/>
                <w:szCs w:val="20"/>
              </w:rPr>
              <w:t xml:space="preserve"> umie edytować kod programu w </w:t>
            </w:r>
            <w:proofErr w:type="spellStart"/>
            <w:r w:rsidRPr="005356C8" w:rsidR="00E610D3">
              <w:rPr>
                <w:sz w:val="20"/>
                <w:szCs w:val="20"/>
              </w:rPr>
              <w:t>Eclipse</w:t>
            </w:r>
            <w:proofErr w:type="spellEnd"/>
          </w:p>
        </w:tc>
        <w:tc>
          <w:tcPr>
            <w:tcW w:w="2357" w:type="dxa"/>
            <w:tcMar/>
          </w:tcPr>
          <w:p w:rsidRPr="005356C8" w:rsidR="000B4DFB" w:rsidP="005356C8" w:rsidRDefault="00C53481" w14:paraId="2159D27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E610D3">
              <w:rPr>
                <w:sz w:val="20"/>
                <w:szCs w:val="20"/>
              </w:rPr>
              <w:t xml:space="preserve"> umie instalować </w:t>
            </w:r>
            <w:proofErr w:type="spellStart"/>
            <w:r w:rsidRPr="005356C8" w:rsidR="00E610D3">
              <w:rPr>
                <w:sz w:val="20"/>
                <w:szCs w:val="20"/>
              </w:rPr>
              <w:t>Eclipse</w:t>
            </w:r>
            <w:proofErr w:type="spellEnd"/>
            <w:r w:rsidRPr="005356C8" w:rsidR="00E610D3">
              <w:rPr>
                <w:sz w:val="20"/>
                <w:szCs w:val="20"/>
              </w:rPr>
              <w:t xml:space="preserve"> i przystosować środowisko do danego języka programowania</w:t>
            </w:r>
          </w:p>
          <w:p w:rsidRPr="005356C8" w:rsidR="00E610D3" w:rsidP="005356C8" w:rsidRDefault="00E610D3" w14:paraId="0DEB4FF6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Pr="005356C8" w:rsidR="000B4DFB" w:rsidP="005356C8" w:rsidRDefault="00C53481" w14:paraId="17673D1A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E610D3">
              <w:rPr>
                <w:sz w:val="20"/>
                <w:szCs w:val="20"/>
              </w:rPr>
              <w:t xml:space="preserve"> umie uruchamiać w </w:t>
            </w:r>
            <w:proofErr w:type="spellStart"/>
            <w:r w:rsidRPr="005356C8" w:rsidR="00E610D3">
              <w:rPr>
                <w:sz w:val="20"/>
                <w:szCs w:val="20"/>
              </w:rPr>
              <w:t>Eclipse</w:t>
            </w:r>
            <w:proofErr w:type="spellEnd"/>
            <w:r w:rsidRPr="005356C8" w:rsidR="00E610D3">
              <w:rPr>
                <w:sz w:val="20"/>
                <w:szCs w:val="20"/>
              </w:rPr>
              <w:t xml:space="preserve"> program ułożony w JAVA </w:t>
            </w:r>
          </w:p>
          <w:p w:rsidRPr="005356C8" w:rsidR="00E610D3" w:rsidP="005356C8" w:rsidRDefault="00C53481" w14:paraId="6E9FD2C7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E610D3">
              <w:rPr>
                <w:sz w:val="20"/>
                <w:szCs w:val="20"/>
              </w:rPr>
              <w:t xml:space="preserve"> umie uruchomić polski pakiet językowy dla </w:t>
            </w:r>
            <w:proofErr w:type="spellStart"/>
            <w:r w:rsidRPr="005356C8" w:rsidR="00E610D3">
              <w:rPr>
                <w:sz w:val="20"/>
                <w:szCs w:val="20"/>
              </w:rPr>
              <w:t>Eclipse</w:t>
            </w:r>
            <w:proofErr w:type="spellEnd"/>
          </w:p>
        </w:tc>
        <w:tc>
          <w:tcPr>
            <w:tcW w:w="2358" w:type="dxa"/>
            <w:tcMar/>
          </w:tcPr>
          <w:p w:rsidRPr="005356C8" w:rsidR="000B4DFB" w:rsidP="005356C8" w:rsidRDefault="00C53481" w14:paraId="04660F50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E610D3">
              <w:rPr>
                <w:sz w:val="20"/>
                <w:szCs w:val="20"/>
              </w:rPr>
              <w:t xml:space="preserve"> umie omówić działanie poszczególnych linii przykładowego kodu programu w JAVA</w:t>
            </w:r>
          </w:p>
        </w:tc>
      </w:tr>
      <w:tr w:rsidRPr="005356C8" w:rsidR="000B4DFB" w:rsidTr="2BB2D6D6" w14:paraId="5EA92A80" w14:textId="77777777">
        <w:trPr>
          <w:trHeight w:val="20"/>
        </w:trPr>
        <w:tc>
          <w:tcPr>
            <w:tcW w:w="2357" w:type="dxa"/>
            <w:tcMar/>
          </w:tcPr>
          <w:p w:rsidRPr="005356C8" w:rsidR="002526B3" w:rsidP="005356C8" w:rsidRDefault="002526B3" w14:paraId="1A65C2B5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 xml:space="preserve">C z plusami, czyli </w:t>
            </w:r>
            <w:r w:rsidRPr="005356C8">
              <w:rPr>
                <w:sz w:val="20"/>
                <w:szCs w:val="20"/>
              </w:rPr>
              <w:lastRenderedPageBreak/>
              <w:t>uruchamiamy pierwsze programy w C++</w:t>
            </w:r>
          </w:p>
          <w:p w:rsidRPr="005356C8" w:rsidR="002526B3" w:rsidP="005356C8" w:rsidRDefault="002526B3" w14:paraId="4CEB4849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B4DFB" w:rsidP="005356C8" w:rsidRDefault="002526B3" w14:paraId="46A3D323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6</w:t>
            </w:r>
          </w:p>
          <w:p w:rsidR="00FB2FC4" w:rsidP="00FB2FC4" w:rsidRDefault="00FB2FC4" w14:paraId="15E7C60A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10 (ZR)</w:t>
            </w:r>
          </w:p>
          <w:p w:rsidRPr="005356C8" w:rsidR="00FB2FC4" w:rsidP="005356C8" w:rsidRDefault="00FB2FC4" w14:paraId="7940EAA3" w14:textId="1160B8F2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Pr="005356C8" w:rsidR="000B4DFB" w:rsidP="00A158A1" w:rsidRDefault="00C53481" w14:paraId="4A76726A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Pr="005356C8" w:rsidR="0005685E">
              <w:rPr>
                <w:sz w:val="20"/>
                <w:szCs w:val="20"/>
              </w:rPr>
              <w:t xml:space="preserve"> wie, że </w:t>
            </w:r>
            <w:proofErr w:type="spellStart"/>
            <w:r w:rsidRPr="005356C8" w:rsidR="0005685E">
              <w:rPr>
                <w:sz w:val="20"/>
                <w:szCs w:val="20"/>
              </w:rPr>
              <w:t>Eclipse</w:t>
            </w:r>
            <w:proofErr w:type="spellEnd"/>
            <w:r w:rsidRPr="005356C8" w:rsidR="0005685E">
              <w:rPr>
                <w:sz w:val="20"/>
                <w:szCs w:val="20"/>
              </w:rPr>
              <w:t xml:space="preserve"> należy </w:t>
            </w:r>
            <w:r w:rsidRPr="005356C8" w:rsidR="0005685E">
              <w:rPr>
                <w:sz w:val="20"/>
                <w:szCs w:val="20"/>
              </w:rPr>
              <w:lastRenderedPageBreak/>
              <w:t>przystosowa</w:t>
            </w:r>
            <w:r w:rsidR="00A158A1">
              <w:rPr>
                <w:sz w:val="20"/>
                <w:szCs w:val="20"/>
              </w:rPr>
              <w:t>ć</w:t>
            </w:r>
            <w:r w:rsidRPr="005356C8" w:rsidR="0005685E">
              <w:rPr>
                <w:sz w:val="20"/>
                <w:szCs w:val="20"/>
              </w:rPr>
              <w:t xml:space="preserve"> do układania programów w C++ poprzez zainstalowanie pakietu </w:t>
            </w:r>
            <w:proofErr w:type="spellStart"/>
            <w:r w:rsidRPr="005356C8" w:rsidR="0005685E">
              <w:rPr>
                <w:sz w:val="20"/>
                <w:szCs w:val="20"/>
              </w:rPr>
              <w:t>MinGW</w:t>
            </w:r>
            <w:proofErr w:type="spellEnd"/>
          </w:p>
        </w:tc>
        <w:tc>
          <w:tcPr>
            <w:tcW w:w="2358" w:type="dxa"/>
            <w:tcMar/>
          </w:tcPr>
          <w:p w:rsidRPr="005356C8" w:rsidR="000B4DFB" w:rsidP="005356C8" w:rsidRDefault="00C53481" w14:paraId="3D102872" w14:textId="0E57C57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Pr="005356C8" w:rsidR="0005685E">
              <w:rPr>
                <w:sz w:val="20"/>
                <w:szCs w:val="20"/>
              </w:rPr>
              <w:t xml:space="preserve"> </w:t>
            </w:r>
            <w:r w:rsidRPr="005356C8" w:rsidR="006976D6">
              <w:rPr>
                <w:sz w:val="20"/>
                <w:szCs w:val="20"/>
              </w:rPr>
              <w:t xml:space="preserve">z pomocą nauczyciela </w:t>
            </w:r>
            <w:r w:rsidRPr="005356C8" w:rsidR="0005685E">
              <w:rPr>
                <w:sz w:val="20"/>
                <w:szCs w:val="20"/>
              </w:rPr>
              <w:lastRenderedPageBreak/>
              <w:t xml:space="preserve">instaluje </w:t>
            </w:r>
            <w:proofErr w:type="spellStart"/>
            <w:r w:rsidRPr="005356C8" w:rsidR="0005685E">
              <w:rPr>
                <w:sz w:val="20"/>
                <w:szCs w:val="20"/>
              </w:rPr>
              <w:t>Eclipse</w:t>
            </w:r>
            <w:proofErr w:type="spellEnd"/>
            <w:r w:rsidRPr="005356C8" w:rsidR="0005685E">
              <w:rPr>
                <w:sz w:val="20"/>
                <w:szCs w:val="20"/>
              </w:rPr>
              <w:t xml:space="preserve"> dla C++ i pakiet </w:t>
            </w:r>
            <w:proofErr w:type="spellStart"/>
            <w:r w:rsidRPr="005356C8" w:rsidR="0005685E">
              <w:rPr>
                <w:sz w:val="20"/>
                <w:szCs w:val="20"/>
              </w:rPr>
              <w:t>MinGW</w:t>
            </w:r>
            <w:proofErr w:type="spellEnd"/>
          </w:p>
          <w:p w:rsidR="003F31F3" w:rsidP="005356C8" w:rsidRDefault="003F31F3" w14:paraId="68098D85" w14:textId="77777777">
            <w:pPr>
              <w:pStyle w:val="Bezodstpw"/>
              <w:rPr>
                <w:sz w:val="20"/>
                <w:szCs w:val="20"/>
              </w:rPr>
            </w:pPr>
          </w:p>
          <w:p w:rsidRPr="005356C8" w:rsidR="003927AC" w:rsidP="005356C8" w:rsidRDefault="00283FEB" w14:paraId="2FEC7262" w14:textId="6F38906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5356C8" w:rsidR="003927AC">
              <w:rPr>
                <w:sz w:val="20"/>
                <w:szCs w:val="20"/>
              </w:rPr>
              <w:t>a podstawie podręcznika:</w:t>
            </w:r>
          </w:p>
          <w:p w:rsidRPr="005356C8" w:rsidR="0005685E" w:rsidP="005356C8" w:rsidRDefault="00C53481" w14:paraId="1CECF2B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05685E">
              <w:rPr>
                <w:sz w:val="20"/>
                <w:szCs w:val="20"/>
              </w:rPr>
              <w:t xml:space="preserve"> umie utworzyć nowy projekt w C++ w IDE </w:t>
            </w:r>
            <w:proofErr w:type="spellStart"/>
            <w:r w:rsidRPr="005356C8" w:rsidR="0005685E">
              <w:rPr>
                <w:sz w:val="20"/>
                <w:szCs w:val="20"/>
              </w:rPr>
              <w:t>Eclipse</w:t>
            </w:r>
            <w:proofErr w:type="spellEnd"/>
          </w:p>
          <w:p w:rsidRPr="005356C8" w:rsidR="0005685E" w:rsidP="00A158A1" w:rsidRDefault="00C53481" w14:paraId="49274904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05685E">
              <w:rPr>
                <w:sz w:val="20"/>
                <w:szCs w:val="20"/>
              </w:rPr>
              <w:t xml:space="preserve"> uruchamia program testowy Hello </w:t>
            </w:r>
            <w:r w:rsidR="00A158A1">
              <w:rPr>
                <w:sz w:val="20"/>
                <w:szCs w:val="20"/>
              </w:rPr>
              <w:t>W</w:t>
            </w:r>
            <w:r w:rsidRPr="005356C8" w:rsidR="0005685E">
              <w:rPr>
                <w:sz w:val="20"/>
                <w:szCs w:val="20"/>
              </w:rPr>
              <w:t>orld</w:t>
            </w:r>
          </w:p>
        </w:tc>
        <w:tc>
          <w:tcPr>
            <w:tcW w:w="2357" w:type="dxa"/>
            <w:tcMar/>
          </w:tcPr>
          <w:p w:rsidRPr="005356C8" w:rsidR="003927AC" w:rsidP="005356C8" w:rsidRDefault="00283FEB" w14:paraId="0328FAB2" w14:textId="7673492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  <w:r w:rsidRPr="005356C8" w:rsidR="003927AC">
              <w:rPr>
                <w:sz w:val="20"/>
                <w:szCs w:val="20"/>
              </w:rPr>
              <w:t>a podstawie podręcznika:</w:t>
            </w:r>
          </w:p>
          <w:p w:rsidRPr="005356C8" w:rsidR="00B62A3A" w:rsidP="005356C8" w:rsidRDefault="00C53481" w14:paraId="562622C7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Pr="005356C8" w:rsidR="006976D6">
              <w:rPr>
                <w:sz w:val="20"/>
                <w:szCs w:val="20"/>
              </w:rPr>
              <w:t xml:space="preserve"> omawia działanie i znaczenie poszczególnych linii programu testowego Hello</w:t>
            </w:r>
            <w:r w:rsidR="00A158A1">
              <w:rPr>
                <w:sz w:val="20"/>
                <w:szCs w:val="20"/>
              </w:rPr>
              <w:t xml:space="preserve"> </w:t>
            </w:r>
            <w:r w:rsidRPr="005356C8" w:rsidR="006976D6">
              <w:rPr>
                <w:sz w:val="20"/>
                <w:szCs w:val="20"/>
              </w:rPr>
              <w:t>World</w:t>
            </w:r>
          </w:p>
          <w:p w:rsidRPr="005356C8" w:rsidR="006976D6" w:rsidP="005356C8" w:rsidRDefault="00C53481" w14:paraId="10111B44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6976D6">
              <w:rPr>
                <w:sz w:val="20"/>
                <w:szCs w:val="20"/>
              </w:rPr>
              <w:t xml:space="preserve"> sprawnie posługuje się środowiskiem </w:t>
            </w:r>
            <w:proofErr w:type="spellStart"/>
            <w:r w:rsidRPr="005356C8" w:rsidR="006976D6">
              <w:rPr>
                <w:sz w:val="20"/>
                <w:szCs w:val="20"/>
              </w:rPr>
              <w:t>Eclipse</w:t>
            </w:r>
            <w:proofErr w:type="spellEnd"/>
            <w:r w:rsidRPr="005356C8" w:rsidR="006976D6">
              <w:rPr>
                <w:sz w:val="20"/>
                <w:szCs w:val="20"/>
              </w:rPr>
              <w:t xml:space="preserve"> w zakresie edycji, uruchamiania i zachowywania programów w C++</w:t>
            </w:r>
          </w:p>
        </w:tc>
        <w:tc>
          <w:tcPr>
            <w:tcW w:w="2357" w:type="dxa"/>
            <w:tcMar/>
          </w:tcPr>
          <w:p w:rsidRPr="005356C8" w:rsidR="003927AC" w:rsidP="005356C8" w:rsidRDefault="00C53481" w14:paraId="7B4FCA8E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‒</w:t>
            </w:r>
            <w:r w:rsidRPr="005356C8" w:rsidR="006976D6">
              <w:rPr>
                <w:sz w:val="20"/>
                <w:szCs w:val="20"/>
                <w:lang w:eastAsia="pl-PL"/>
              </w:rPr>
              <w:t xml:space="preserve"> samodzielnie instaluje i </w:t>
            </w:r>
            <w:r w:rsidRPr="005356C8" w:rsidR="006976D6">
              <w:rPr>
                <w:sz w:val="20"/>
                <w:szCs w:val="20"/>
                <w:lang w:eastAsia="pl-PL"/>
              </w:rPr>
              <w:lastRenderedPageBreak/>
              <w:t xml:space="preserve">uruchamia środowisko programistyczne </w:t>
            </w:r>
            <w:proofErr w:type="spellStart"/>
            <w:r w:rsidRPr="005356C8" w:rsidR="006976D6">
              <w:rPr>
                <w:sz w:val="20"/>
                <w:szCs w:val="20"/>
                <w:lang w:eastAsia="pl-PL"/>
              </w:rPr>
              <w:t>Eclipse</w:t>
            </w:r>
            <w:proofErr w:type="spellEnd"/>
            <w:r w:rsidRPr="005356C8" w:rsidR="006976D6">
              <w:rPr>
                <w:sz w:val="20"/>
                <w:szCs w:val="20"/>
                <w:lang w:eastAsia="pl-PL"/>
              </w:rPr>
              <w:t xml:space="preserve"> dla C++</w:t>
            </w:r>
          </w:p>
          <w:p w:rsidRPr="005356C8" w:rsidR="000B4DFB" w:rsidP="005356C8" w:rsidRDefault="00C53481" w14:paraId="3F1A9509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Pr="005356C8" w:rsidR="003927AC">
              <w:rPr>
                <w:sz w:val="20"/>
                <w:szCs w:val="20"/>
                <w:lang w:eastAsia="pl-PL"/>
              </w:rPr>
              <w:t xml:space="preserve"> samodzielnie uruchamia program testowy i umie go modyfikować</w:t>
            </w:r>
            <w:r w:rsidRPr="005356C8" w:rsidR="006976D6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  <w:tcMar/>
          </w:tcPr>
          <w:p w:rsidRPr="005356C8" w:rsidR="000B4DFB" w:rsidP="00A158A1" w:rsidRDefault="00C53481" w14:paraId="79D4400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Pr="005356C8" w:rsidR="003927AC">
              <w:rPr>
                <w:sz w:val="20"/>
                <w:szCs w:val="20"/>
              </w:rPr>
              <w:t xml:space="preserve"> umie instalować inne </w:t>
            </w:r>
            <w:r w:rsidRPr="005356C8" w:rsidR="003927AC">
              <w:rPr>
                <w:sz w:val="20"/>
                <w:szCs w:val="20"/>
              </w:rPr>
              <w:lastRenderedPageBreak/>
              <w:t xml:space="preserve">środowiska programistyczne dla C++ oraz edytować i uruchamiać w nich programy </w:t>
            </w:r>
          </w:p>
        </w:tc>
      </w:tr>
      <w:tr w:rsidRPr="005356C8" w:rsidR="000B4DFB" w:rsidTr="2BB2D6D6" w14:paraId="0F4CA944" w14:textId="77777777">
        <w:trPr>
          <w:trHeight w:val="20"/>
        </w:trPr>
        <w:tc>
          <w:tcPr>
            <w:tcW w:w="2357" w:type="dxa"/>
            <w:tcMar/>
          </w:tcPr>
          <w:p w:rsidRPr="005356C8" w:rsidR="002526B3" w:rsidP="005356C8" w:rsidRDefault="002526B3" w14:paraId="1AD06850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C z plusem, czyli podstawy programowania</w:t>
            </w:r>
          </w:p>
          <w:p w:rsidRPr="005356C8" w:rsidR="002526B3" w:rsidP="005356C8" w:rsidRDefault="002526B3" w14:paraId="483E898C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B4DFB" w:rsidP="005356C8" w:rsidRDefault="002526B3" w14:paraId="235118E9" w14:textId="5EB9FEFE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7</w:t>
            </w:r>
            <w:r w:rsidR="00F30758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F30758" w:rsidP="00F30758" w:rsidRDefault="00F30758" w14:paraId="793559DD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11 (ZR)</w:t>
            </w:r>
          </w:p>
          <w:p w:rsidRPr="005356C8" w:rsidR="00F30758" w:rsidP="005356C8" w:rsidRDefault="00F30758" w14:paraId="222F9A73" w14:textId="1BBFACB3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Pr="005356C8" w:rsidR="000B4DFB" w:rsidP="005356C8" w:rsidRDefault="00C53481" w14:paraId="1744F869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404081">
              <w:rPr>
                <w:sz w:val="20"/>
                <w:szCs w:val="20"/>
              </w:rPr>
              <w:t xml:space="preserve"> wymienia i charakteryzuje kolejne etapy tworzenia programu komputerowego</w:t>
            </w:r>
          </w:p>
          <w:p w:rsidRPr="005356C8" w:rsidR="0069204F" w:rsidP="005356C8" w:rsidRDefault="00C53481" w14:paraId="4BFA845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158A1">
              <w:rPr>
                <w:sz w:val="20"/>
                <w:szCs w:val="20"/>
              </w:rPr>
              <w:t xml:space="preserve"> </w:t>
            </w:r>
            <w:r w:rsidRPr="005356C8" w:rsidR="0069204F">
              <w:rPr>
                <w:sz w:val="20"/>
                <w:szCs w:val="20"/>
              </w:rPr>
              <w:t>wie</w:t>
            </w:r>
            <w:r w:rsidR="00A158A1">
              <w:rPr>
                <w:sz w:val="20"/>
                <w:szCs w:val="20"/>
              </w:rPr>
              <w:t>,</w:t>
            </w:r>
            <w:r w:rsidRPr="005356C8" w:rsidR="0069204F">
              <w:rPr>
                <w:sz w:val="20"/>
                <w:szCs w:val="20"/>
              </w:rPr>
              <w:t xml:space="preserve"> czym jest badanie warunku w programie i kiedy się je stosuje w kontekście bloków warunkowych algorytmu</w:t>
            </w:r>
          </w:p>
          <w:p w:rsidRPr="005356C8" w:rsidR="0069204F" w:rsidP="005356C8" w:rsidRDefault="00C53481" w14:paraId="64B3361F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69204F">
              <w:rPr>
                <w:sz w:val="20"/>
                <w:szCs w:val="20"/>
              </w:rPr>
              <w:t xml:space="preserve"> wie, że istnieją różne typy operatorów i na podstawie podręcznika omawia rolę niektórych z nich</w:t>
            </w:r>
          </w:p>
          <w:p w:rsidRPr="005356C8" w:rsidR="0069204F" w:rsidP="005356C8" w:rsidRDefault="00C53481" w14:paraId="4A30388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69204F">
              <w:rPr>
                <w:sz w:val="20"/>
                <w:szCs w:val="20"/>
              </w:rPr>
              <w:t xml:space="preserve"> wie, </w:t>
            </w:r>
            <w:r w:rsidR="00C95D00">
              <w:rPr>
                <w:sz w:val="20"/>
                <w:szCs w:val="20"/>
              </w:rPr>
              <w:t>ż</w:t>
            </w:r>
            <w:r w:rsidRPr="005356C8" w:rsidR="0069204F">
              <w:rPr>
                <w:sz w:val="20"/>
                <w:szCs w:val="20"/>
              </w:rPr>
              <w:t>e w programie mogą występować biblioteki i funkcje</w:t>
            </w:r>
          </w:p>
          <w:p w:rsidRPr="005356C8" w:rsidR="0069204F" w:rsidP="005356C8" w:rsidRDefault="0069204F" w14:paraId="36F550C9" w14:textId="77777777">
            <w:pPr>
              <w:pStyle w:val="Bezodstpw"/>
              <w:rPr>
                <w:sz w:val="20"/>
                <w:szCs w:val="20"/>
              </w:rPr>
            </w:pPr>
          </w:p>
          <w:p w:rsidRPr="005356C8" w:rsidR="0069204F" w:rsidP="005356C8" w:rsidRDefault="0069204F" w14:paraId="7C28FC44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Pr="005356C8" w:rsidR="000B4DFB" w:rsidP="005356C8" w:rsidRDefault="00C53481" w14:paraId="4B62C75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404081">
              <w:rPr>
                <w:sz w:val="20"/>
                <w:szCs w:val="20"/>
              </w:rPr>
              <w:t xml:space="preserve"> korzystając z podręcznika</w:t>
            </w:r>
            <w:r w:rsidR="00C95D00">
              <w:rPr>
                <w:sz w:val="20"/>
                <w:szCs w:val="20"/>
              </w:rPr>
              <w:t>,</w:t>
            </w:r>
            <w:r w:rsidRPr="005356C8" w:rsidR="00404081">
              <w:rPr>
                <w:sz w:val="20"/>
                <w:szCs w:val="20"/>
              </w:rPr>
              <w:t xml:space="preserve"> omawia podstawową strukturę programu w języku C++</w:t>
            </w:r>
          </w:p>
          <w:p w:rsidRPr="005356C8" w:rsidR="00404081" w:rsidP="005356C8" w:rsidRDefault="00C53481" w14:paraId="27857021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404081">
              <w:rPr>
                <w:sz w:val="20"/>
                <w:szCs w:val="20"/>
              </w:rPr>
              <w:t xml:space="preserve"> zna znaczenie nawiasów klamrowych i </w:t>
            </w:r>
            <w:r w:rsidR="00C95D00">
              <w:rPr>
                <w:sz w:val="20"/>
                <w:szCs w:val="20"/>
              </w:rPr>
              <w:t>"</w:t>
            </w:r>
            <w:r w:rsidRPr="005356C8" w:rsidR="00C95D00">
              <w:rPr>
                <w:sz w:val="20"/>
                <w:szCs w:val="20"/>
              </w:rPr>
              <w:t xml:space="preserve">//" </w:t>
            </w:r>
            <w:r w:rsidRPr="005356C8" w:rsidR="00404081">
              <w:rPr>
                <w:sz w:val="20"/>
                <w:szCs w:val="20"/>
              </w:rPr>
              <w:t>oraz ich rolę w programie C++</w:t>
            </w:r>
          </w:p>
          <w:p w:rsidRPr="005356C8" w:rsidR="00404081" w:rsidP="005356C8" w:rsidRDefault="00C53481" w14:paraId="452B659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404081">
              <w:rPr>
                <w:sz w:val="20"/>
                <w:szCs w:val="20"/>
              </w:rPr>
              <w:t xml:space="preserve"> na podstawie tabeli z podręcznika omawia znaczenie operatorów</w:t>
            </w:r>
          </w:p>
          <w:p w:rsidRPr="005356C8" w:rsidR="00404081" w:rsidP="005356C8" w:rsidRDefault="00C53481" w14:paraId="2CE48C19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404081">
              <w:rPr>
                <w:sz w:val="20"/>
                <w:szCs w:val="20"/>
              </w:rPr>
              <w:t xml:space="preserve"> odróżnia operatory arytmetyczne od relacyjnych i logicznych i symboli porównawczych</w:t>
            </w:r>
          </w:p>
          <w:p w:rsidRPr="005356C8" w:rsidR="00404081" w:rsidP="005356C8" w:rsidRDefault="00C53481" w14:paraId="56DF70CD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404081">
              <w:rPr>
                <w:sz w:val="20"/>
                <w:szCs w:val="20"/>
              </w:rPr>
              <w:t xml:space="preserve"> wie</w:t>
            </w:r>
            <w:r w:rsidR="00C95D00">
              <w:rPr>
                <w:sz w:val="20"/>
                <w:szCs w:val="20"/>
              </w:rPr>
              <w:t>,</w:t>
            </w:r>
            <w:r w:rsidRPr="005356C8" w:rsidR="00404081">
              <w:rPr>
                <w:sz w:val="20"/>
                <w:szCs w:val="20"/>
              </w:rPr>
              <w:t xml:space="preserve"> czym są zmienne i stałe w programie komputerowym i wskazuje ich deklarację w przykładowym programie</w:t>
            </w:r>
          </w:p>
          <w:p w:rsidRPr="005356C8" w:rsidR="0069204F" w:rsidP="005356C8" w:rsidRDefault="00C53481" w14:paraId="54F73A85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69204F">
              <w:rPr>
                <w:sz w:val="20"/>
                <w:szCs w:val="20"/>
              </w:rPr>
              <w:t xml:space="preserve"> zna znaczenie i rolę funkcji i bibliotek</w:t>
            </w:r>
          </w:p>
          <w:p w:rsidRPr="005356C8" w:rsidR="00404081" w:rsidP="005356C8" w:rsidRDefault="00C53481" w14:paraId="2B8CD630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69204F">
              <w:rPr>
                <w:sz w:val="20"/>
                <w:szCs w:val="20"/>
              </w:rPr>
              <w:t xml:space="preserve"> zna pojęcie pętli i warunku</w:t>
            </w:r>
          </w:p>
        </w:tc>
        <w:tc>
          <w:tcPr>
            <w:tcW w:w="2357" w:type="dxa"/>
            <w:tcMar/>
          </w:tcPr>
          <w:p w:rsidRPr="005356C8" w:rsidR="00404081" w:rsidP="005356C8" w:rsidRDefault="00C53481" w14:paraId="5501A90E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404081">
              <w:rPr>
                <w:sz w:val="20"/>
                <w:szCs w:val="20"/>
              </w:rPr>
              <w:t xml:space="preserve"> samodzielnie omawia działanie poszczególnych operatorów wszystkich typów</w:t>
            </w:r>
          </w:p>
          <w:p w:rsidRPr="005356C8" w:rsidR="0069204F" w:rsidP="005356C8" w:rsidRDefault="00C53481" w14:paraId="3BBF721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69204F">
              <w:rPr>
                <w:sz w:val="20"/>
                <w:szCs w:val="20"/>
              </w:rPr>
              <w:t xml:space="preserve"> umie zapisać warunki dla instrukcji warunkowej</w:t>
            </w:r>
          </w:p>
          <w:p w:rsidRPr="005356C8" w:rsidR="00404081" w:rsidP="005356C8" w:rsidRDefault="00404081" w14:paraId="3A8823A3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 xml:space="preserve"> </w:t>
            </w:r>
            <w:r w:rsidR="00C53481">
              <w:rPr>
                <w:sz w:val="20"/>
                <w:szCs w:val="20"/>
              </w:rPr>
              <w:t>‒</w:t>
            </w:r>
            <w:r w:rsidRPr="005356C8" w:rsidR="0069204F">
              <w:rPr>
                <w:sz w:val="20"/>
                <w:szCs w:val="20"/>
              </w:rPr>
              <w:t xml:space="preserve"> umie dołączyć bibliotekę do kodu programu</w:t>
            </w:r>
          </w:p>
          <w:p w:rsidRPr="005356C8" w:rsidR="0069204F" w:rsidP="005356C8" w:rsidRDefault="00C53481" w14:paraId="13CBEACD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69204F">
              <w:rPr>
                <w:sz w:val="20"/>
                <w:szCs w:val="20"/>
              </w:rPr>
              <w:t xml:space="preserve"> wymienia różnice pomiędzy instrukcją warunkową a pętlą</w:t>
            </w:r>
          </w:p>
          <w:p w:rsidRPr="005356C8" w:rsidR="00404081" w:rsidP="005356C8" w:rsidRDefault="00404081" w14:paraId="10FB71FF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Pr="005356C8" w:rsidR="000B4DFB" w:rsidP="005356C8" w:rsidRDefault="00C53481" w14:paraId="19510DF8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69204F">
              <w:rPr>
                <w:sz w:val="20"/>
                <w:szCs w:val="20"/>
              </w:rPr>
              <w:t xml:space="preserve"> samodzielnie układa proste programy ze strumieniowaniem</w:t>
            </w:r>
          </w:p>
          <w:p w:rsidRPr="005356C8" w:rsidR="0069204F" w:rsidP="005356C8" w:rsidRDefault="00C53481" w14:paraId="55919DC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69204F">
              <w:rPr>
                <w:sz w:val="20"/>
                <w:szCs w:val="20"/>
              </w:rPr>
              <w:t xml:space="preserve"> samodzielnie charakteryzuje najczęściej używane typy zmiennych liczbowych i logicznych</w:t>
            </w:r>
          </w:p>
          <w:p w:rsidRPr="005356C8" w:rsidR="0069204F" w:rsidP="005356C8" w:rsidRDefault="00C53481" w14:paraId="4E5E244C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69204F">
              <w:rPr>
                <w:sz w:val="20"/>
                <w:szCs w:val="20"/>
              </w:rPr>
              <w:t xml:space="preserve"> samodzielnie zapisuje fragment programu z instrukcją warunkową na podstawie algorytmu</w:t>
            </w:r>
          </w:p>
          <w:p w:rsidRPr="005356C8" w:rsidR="0069204F" w:rsidP="005356C8" w:rsidRDefault="00C53481" w14:paraId="0CA34504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69204F">
              <w:rPr>
                <w:sz w:val="20"/>
                <w:szCs w:val="20"/>
              </w:rPr>
              <w:t xml:space="preserve"> wskazuje</w:t>
            </w:r>
            <w:r w:rsidR="00A158A1">
              <w:rPr>
                <w:sz w:val="20"/>
                <w:szCs w:val="20"/>
              </w:rPr>
              <w:t>,</w:t>
            </w:r>
            <w:r w:rsidRPr="005356C8" w:rsidR="0069204F">
              <w:rPr>
                <w:sz w:val="20"/>
                <w:szCs w:val="20"/>
              </w:rPr>
              <w:t xml:space="preserve"> w których przypadkach należy użyć danej instrukcji warunkowej lub pętli</w:t>
            </w:r>
          </w:p>
          <w:p w:rsidRPr="005356C8" w:rsidR="0069204F" w:rsidP="005356C8" w:rsidRDefault="0069204F" w14:paraId="6E9B4FEA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Pr="005356C8" w:rsidR="000B4DFB" w:rsidP="005356C8" w:rsidRDefault="00C53481" w14:paraId="5755BD51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69204F">
              <w:rPr>
                <w:sz w:val="20"/>
                <w:szCs w:val="20"/>
              </w:rPr>
              <w:t xml:space="preserve"> samodzielnie stosuje instrukcje warunkowe i pętle w prostych programach układanych na podstawie algorytmów</w:t>
            </w:r>
          </w:p>
        </w:tc>
      </w:tr>
      <w:tr w:rsidRPr="005356C8" w:rsidR="000B4DFB" w:rsidTr="2BB2D6D6" w14:paraId="7E5DBC4D" w14:textId="77777777">
        <w:trPr>
          <w:trHeight w:val="20"/>
        </w:trPr>
        <w:tc>
          <w:tcPr>
            <w:tcW w:w="2357" w:type="dxa"/>
            <w:tcMar/>
          </w:tcPr>
          <w:p w:rsidRPr="005356C8" w:rsidR="002526B3" w:rsidP="005356C8" w:rsidRDefault="002526B3" w14:paraId="0B064B35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C z plusem, czyli podstaw programowania ciąg dalszy</w:t>
            </w:r>
          </w:p>
          <w:p w:rsidRPr="005356C8" w:rsidR="002526B3" w:rsidP="005356C8" w:rsidRDefault="002526B3" w14:paraId="0B7FD7E5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B4DFB" w:rsidP="005356C8" w:rsidRDefault="002526B3" w14:paraId="1CEE842D" w14:textId="278F0869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Rozdział 8</w:t>
            </w:r>
            <w:r w:rsidR="00605CA0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605CA0" w:rsidP="00605CA0" w:rsidRDefault="00605CA0" w14:paraId="05516BF9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12 (ZR)</w:t>
            </w:r>
          </w:p>
          <w:p w:rsidRPr="005356C8" w:rsidR="00605CA0" w:rsidP="005356C8" w:rsidRDefault="00605CA0" w14:paraId="428A230A" w14:textId="79D935B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Pr="005356C8" w:rsidR="000B4DFB" w:rsidP="005356C8" w:rsidRDefault="00C53481" w14:paraId="486F0EF9" w14:textId="10F3DC5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Pr="005356C8" w:rsidR="009E19C6">
              <w:rPr>
                <w:sz w:val="20"/>
                <w:szCs w:val="20"/>
              </w:rPr>
              <w:t xml:space="preserve"> omawia na zasadzie analogii budowę zmiennych tablicowych 1</w:t>
            </w:r>
            <w:r w:rsidR="00726CDE">
              <w:rPr>
                <w:sz w:val="20"/>
                <w:szCs w:val="20"/>
              </w:rPr>
              <w:t>-</w:t>
            </w:r>
            <w:r w:rsidRPr="005356C8" w:rsidR="009E19C6">
              <w:rPr>
                <w:sz w:val="20"/>
                <w:szCs w:val="20"/>
              </w:rPr>
              <w:t xml:space="preserve"> lub 2-wymiarowych</w:t>
            </w:r>
          </w:p>
          <w:p w:rsidRPr="005356C8" w:rsidR="009E19C6" w:rsidP="005356C8" w:rsidRDefault="00C53481" w14:paraId="679E4637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Pr="005356C8" w:rsidR="009E19C6">
              <w:rPr>
                <w:sz w:val="20"/>
                <w:szCs w:val="20"/>
              </w:rPr>
              <w:t xml:space="preserve"> umie graficznie przedstawić tablice</w:t>
            </w:r>
          </w:p>
        </w:tc>
        <w:tc>
          <w:tcPr>
            <w:tcW w:w="2358" w:type="dxa"/>
            <w:tcMar/>
          </w:tcPr>
          <w:p w:rsidRPr="005356C8" w:rsidR="00B62A3A" w:rsidP="005356C8" w:rsidRDefault="00C53481" w14:paraId="3DF88B11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Pr="005356C8" w:rsidR="009E19C6">
              <w:rPr>
                <w:sz w:val="20"/>
                <w:szCs w:val="20"/>
              </w:rPr>
              <w:t xml:space="preserve"> omawia różnice pomiędzy zmiennymi a zmiennymi tablicowymi</w:t>
            </w:r>
          </w:p>
          <w:p w:rsidRPr="005356C8" w:rsidR="009E19C6" w:rsidP="005356C8" w:rsidRDefault="00C53481" w14:paraId="02FBD1EA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9E19C6">
              <w:rPr>
                <w:sz w:val="20"/>
                <w:szCs w:val="20"/>
              </w:rPr>
              <w:t xml:space="preserve"> podaje przykłady </w:t>
            </w:r>
            <w:r w:rsidRPr="005356C8" w:rsidR="009E19C6">
              <w:rPr>
                <w:sz w:val="20"/>
                <w:szCs w:val="20"/>
              </w:rPr>
              <w:lastRenderedPageBreak/>
              <w:t>zastosowania indeksowania pozycji</w:t>
            </w:r>
            <w:r w:rsidR="00C95D00">
              <w:rPr>
                <w:sz w:val="20"/>
                <w:szCs w:val="20"/>
              </w:rPr>
              <w:t>,</w:t>
            </w:r>
            <w:r w:rsidRPr="005356C8" w:rsidR="009E19C6">
              <w:rPr>
                <w:sz w:val="20"/>
                <w:szCs w:val="20"/>
              </w:rPr>
              <w:t xml:space="preserve"> np. w sali kinowej</w:t>
            </w:r>
          </w:p>
          <w:p w:rsidRPr="005356C8" w:rsidR="009E19C6" w:rsidP="005356C8" w:rsidRDefault="00C53481" w14:paraId="11B09D1B" w14:textId="76593D8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26CDE">
              <w:rPr>
                <w:sz w:val="20"/>
                <w:szCs w:val="20"/>
              </w:rPr>
              <w:t xml:space="preserve"> </w:t>
            </w:r>
            <w:r w:rsidRPr="005356C8" w:rsidR="009E19C6">
              <w:rPr>
                <w:sz w:val="20"/>
                <w:szCs w:val="20"/>
              </w:rPr>
              <w:t>wie</w:t>
            </w:r>
            <w:r w:rsidR="00C95D00">
              <w:rPr>
                <w:sz w:val="20"/>
                <w:szCs w:val="20"/>
              </w:rPr>
              <w:t>,</w:t>
            </w:r>
            <w:r w:rsidRPr="005356C8" w:rsidR="009E19C6">
              <w:rPr>
                <w:sz w:val="20"/>
                <w:szCs w:val="20"/>
              </w:rPr>
              <w:t xml:space="preserve"> </w:t>
            </w:r>
            <w:r w:rsidR="00C95D00">
              <w:rPr>
                <w:sz w:val="20"/>
                <w:szCs w:val="20"/>
              </w:rPr>
              <w:t>ż</w:t>
            </w:r>
            <w:r w:rsidRPr="005356C8" w:rsidR="009E19C6">
              <w:rPr>
                <w:sz w:val="20"/>
                <w:szCs w:val="20"/>
              </w:rPr>
              <w:t>e do wyprowadzania i wprowadzania informacji w programie komputerowym stosuje się strumieniowanie</w:t>
            </w:r>
          </w:p>
          <w:p w:rsidRPr="005356C8" w:rsidR="009E19C6" w:rsidP="005356C8" w:rsidRDefault="009E19C6" w14:paraId="3F87D6E6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Pr="005356C8" w:rsidR="009E19C6" w:rsidP="005356C8" w:rsidRDefault="00C53481" w14:paraId="594C07F9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Pr="005356C8" w:rsidR="009E19C6">
              <w:rPr>
                <w:sz w:val="20"/>
                <w:szCs w:val="20"/>
              </w:rPr>
              <w:t xml:space="preserve"> w programie komputerowym w C++ umie zastosować strumieniowanie danych </w:t>
            </w:r>
            <w:r w:rsidRPr="005356C8" w:rsidR="009E19C6">
              <w:rPr>
                <w:sz w:val="20"/>
                <w:szCs w:val="20"/>
              </w:rPr>
              <w:lastRenderedPageBreak/>
              <w:t>do wprowadzenia wartości danych lub wyprowadzenia na ekran tekstów lub wartości zmiennych</w:t>
            </w:r>
          </w:p>
          <w:p w:rsidRPr="005356C8" w:rsidR="009E19C6" w:rsidP="005356C8" w:rsidRDefault="00C53481" w14:paraId="54DAD42A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9E19C6">
              <w:rPr>
                <w:sz w:val="20"/>
                <w:szCs w:val="20"/>
              </w:rPr>
              <w:t xml:space="preserve"> </w:t>
            </w:r>
            <w:r w:rsidR="00C95D00">
              <w:rPr>
                <w:sz w:val="20"/>
                <w:szCs w:val="20"/>
              </w:rPr>
              <w:t>korzystając z</w:t>
            </w:r>
            <w:r w:rsidRPr="005356C8" w:rsidR="009E19C6">
              <w:rPr>
                <w:sz w:val="20"/>
                <w:szCs w:val="20"/>
              </w:rPr>
              <w:t xml:space="preserve"> podręcznika</w:t>
            </w:r>
            <w:r w:rsidR="00C95D00">
              <w:rPr>
                <w:sz w:val="20"/>
                <w:szCs w:val="20"/>
              </w:rPr>
              <w:t>,</w:t>
            </w:r>
            <w:r w:rsidRPr="005356C8" w:rsidR="009E19C6">
              <w:rPr>
                <w:sz w:val="20"/>
                <w:szCs w:val="20"/>
              </w:rPr>
              <w:t xml:space="preserve"> umie analizować program</w:t>
            </w:r>
            <w:r w:rsidR="00C95D00">
              <w:rPr>
                <w:sz w:val="20"/>
                <w:szCs w:val="20"/>
              </w:rPr>
              <w:t>y,</w:t>
            </w:r>
            <w:r w:rsidRPr="005356C8" w:rsidR="009E19C6">
              <w:rPr>
                <w:sz w:val="20"/>
                <w:szCs w:val="20"/>
              </w:rPr>
              <w:t xml:space="preserve"> w których zastosowano strumieniowanie danych</w:t>
            </w:r>
          </w:p>
          <w:p w:rsidRPr="005356C8" w:rsidR="000B4DFB" w:rsidP="005356C8" w:rsidRDefault="00C53481" w14:paraId="6A0A40FF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9E19C6">
              <w:rPr>
                <w:sz w:val="20"/>
                <w:szCs w:val="20"/>
              </w:rPr>
              <w:t xml:space="preserve"> z pomocą podręcznika stosuje w prostych programach pętle i instrukcje warunkowe</w:t>
            </w:r>
            <w:r w:rsidR="00C95D00">
              <w:rPr>
                <w:sz w:val="20"/>
                <w:szCs w:val="20"/>
              </w:rPr>
              <w:t>,</w:t>
            </w:r>
            <w:r w:rsidRPr="005356C8" w:rsidR="009E19C6">
              <w:rPr>
                <w:sz w:val="20"/>
                <w:szCs w:val="20"/>
              </w:rPr>
              <w:t xml:space="preserve"> np. do wypełniania tablicy danymi</w:t>
            </w:r>
          </w:p>
        </w:tc>
        <w:tc>
          <w:tcPr>
            <w:tcW w:w="2357" w:type="dxa"/>
            <w:tcMar/>
          </w:tcPr>
          <w:p w:rsidRPr="005356C8" w:rsidR="000B4DFB" w:rsidP="005356C8" w:rsidRDefault="00C53481" w14:paraId="266C6C80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Pr="005356C8" w:rsidR="009E19C6">
              <w:rPr>
                <w:sz w:val="20"/>
                <w:szCs w:val="20"/>
              </w:rPr>
              <w:t xml:space="preserve"> samodzielnie układa proste programy</w:t>
            </w:r>
            <w:r w:rsidR="00C95D00">
              <w:rPr>
                <w:sz w:val="20"/>
                <w:szCs w:val="20"/>
              </w:rPr>
              <w:t>,</w:t>
            </w:r>
            <w:r w:rsidRPr="005356C8" w:rsidR="009E19C6">
              <w:rPr>
                <w:sz w:val="20"/>
                <w:szCs w:val="20"/>
              </w:rPr>
              <w:t xml:space="preserve"> w których używa strumieniowania danych i </w:t>
            </w:r>
            <w:r w:rsidRPr="005356C8" w:rsidR="009E19C6">
              <w:rPr>
                <w:sz w:val="20"/>
                <w:szCs w:val="20"/>
              </w:rPr>
              <w:lastRenderedPageBreak/>
              <w:t>instrukcji warunkowych oraz pętli</w:t>
            </w:r>
          </w:p>
          <w:p w:rsidRPr="005356C8" w:rsidR="009E19C6" w:rsidP="005356C8" w:rsidRDefault="00C53481" w14:paraId="288B39A0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9E19C6">
              <w:rPr>
                <w:sz w:val="20"/>
                <w:szCs w:val="20"/>
              </w:rPr>
              <w:t xml:space="preserve"> samodzielnie opracowuje sposób wyświetlania i wprowadzania danych</w:t>
            </w:r>
          </w:p>
          <w:p w:rsidRPr="005356C8" w:rsidR="009E19C6" w:rsidP="005356C8" w:rsidRDefault="00C53481" w14:paraId="002E81C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9E19C6">
              <w:rPr>
                <w:sz w:val="20"/>
                <w:szCs w:val="20"/>
              </w:rPr>
              <w:t xml:space="preserve"> umie stosować instrukcje zagnieżdżone</w:t>
            </w:r>
          </w:p>
        </w:tc>
        <w:tc>
          <w:tcPr>
            <w:tcW w:w="2358" w:type="dxa"/>
            <w:tcMar/>
          </w:tcPr>
          <w:p w:rsidRPr="005356C8" w:rsidR="000B4DFB" w:rsidP="005356C8" w:rsidRDefault="00C53481" w14:paraId="133549D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Pr="005356C8" w:rsidR="009E19C6">
              <w:rPr>
                <w:sz w:val="20"/>
                <w:szCs w:val="20"/>
              </w:rPr>
              <w:t xml:space="preserve"> proponuje rozwiązania problemów informatycznych wskazanych przez </w:t>
            </w:r>
            <w:r w:rsidRPr="005356C8" w:rsidR="009E19C6">
              <w:rPr>
                <w:sz w:val="20"/>
                <w:szCs w:val="20"/>
              </w:rPr>
              <w:lastRenderedPageBreak/>
              <w:t>nauczyciela zawierających instrukcje warunkowe, pętle i strumieniowanie</w:t>
            </w:r>
          </w:p>
        </w:tc>
      </w:tr>
      <w:tr w:rsidRPr="00283FEB" w:rsidR="000B4DFB" w:rsidTr="2BB2D6D6" w14:paraId="47A3ED39" w14:textId="77777777">
        <w:trPr>
          <w:trHeight w:val="20"/>
        </w:trPr>
        <w:tc>
          <w:tcPr>
            <w:tcW w:w="14144" w:type="dxa"/>
            <w:gridSpan w:val="6"/>
            <w:tcMar/>
          </w:tcPr>
          <w:p w:rsidRPr="00283FEB" w:rsidR="000B4DFB" w:rsidP="005356C8" w:rsidRDefault="002526B3" w14:paraId="6D0DDB53" w14:textId="77777777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283FEB">
              <w:rPr>
                <w:b/>
                <w:bCs/>
                <w:sz w:val="20"/>
                <w:szCs w:val="20"/>
              </w:rPr>
              <w:lastRenderedPageBreak/>
              <w:t>III. Programowanie i algorytmy</w:t>
            </w:r>
          </w:p>
        </w:tc>
      </w:tr>
      <w:tr w:rsidRPr="005356C8" w:rsidR="00000560" w:rsidTr="2BB2D6D6" w14:paraId="3848491D" w14:textId="77777777">
        <w:trPr>
          <w:trHeight w:val="20"/>
        </w:trPr>
        <w:tc>
          <w:tcPr>
            <w:tcW w:w="2357" w:type="dxa"/>
            <w:tcMar/>
          </w:tcPr>
          <w:p w:rsidR="00605CA0" w:rsidP="00605CA0" w:rsidRDefault="00605CA0" w14:paraId="7A950F37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Wspólna miara, czyli podstawy złożoności obliczeniowej</w:t>
            </w:r>
          </w:p>
          <w:p w:rsidR="00605CA0" w:rsidP="00605CA0" w:rsidRDefault="00605CA0" w14:paraId="4375BD52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:rsidRPr="005356C8" w:rsidR="00000560" w:rsidP="00605CA0" w:rsidRDefault="00605CA0" w14:paraId="6803E932" w14:textId="16ECD4DF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Rozdział 13 (ZR)</w:t>
            </w:r>
          </w:p>
        </w:tc>
        <w:tc>
          <w:tcPr>
            <w:tcW w:w="2357" w:type="dxa"/>
            <w:tcMar/>
          </w:tcPr>
          <w:p w:rsidR="00F26266" w:rsidP="005356C8" w:rsidRDefault="00605CA0" w14:paraId="6085C842" w14:textId="5899BC1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wie</w:t>
            </w:r>
            <w:r w:rsidR="00726C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na czym polega złożoność obliczeniowa</w:t>
            </w:r>
          </w:p>
          <w:p w:rsidR="00605CA0" w:rsidP="005356C8" w:rsidRDefault="00605CA0" w14:paraId="20A47489" w14:textId="1CD238D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wie</w:t>
            </w:r>
            <w:r w:rsidR="00726C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czym jest notacja omikron</w:t>
            </w:r>
          </w:p>
          <w:p w:rsidRPr="005356C8" w:rsidR="00605CA0" w:rsidP="005356C8" w:rsidRDefault="00605CA0" w14:paraId="1C3AA9F4" w14:textId="47DB729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wie</w:t>
            </w:r>
            <w:r w:rsidR="00726C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czym jest operacja dominująca</w:t>
            </w:r>
          </w:p>
          <w:p w:rsidRPr="005356C8" w:rsidR="00F26266" w:rsidP="005356C8" w:rsidRDefault="00F26266" w14:paraId="076085BD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="00F26266" w:rsidP="005356C8" w:rsidRDefault="00605CA0" w14:paraId="6531D2BC" w14:textId="48C6CBB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objaśnić</w:t>
            </w:r>
            <w:r w:rsidR="00726C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czym jest złożoność oblicz</w:t>
            </w:r>
            <w:r w:rsidR="00E36A44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niowa</w:t>
            </w:r>
          </w:p>
          <w:p w:rsidR="00E36A44" w:rsidP="005356C8" w:rsidRDefault="00E36A44" w14:paraId="666DEBCE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objaśnia operację dominującą</w:t>
            </w:r>
          </w:p>
          <w:p w:rsidR="00E36A44" w:rsidP="005356C8" w:rsidRDefault="00E36A44" w14:paraId="6655402C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objaśnia złożoność pamięciową</w:t>
            </w:r>
          </w:p>
          <w:p w:rsidRPr="005356C8" w:rsidR="00E36A44" w:rsidP="005356C8" w:rsidRDefault="00E36A44" w14:paraId="7EDAF70F" w14:textId="0D81F75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</w:t>
            </w:r>
            <w:r w:rsidR="00726C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czym jest złożoność optymistyczna</w:t>
            </w:r>
          </w:p>
        </w:tc>
        <w:tc>
          <w:tcPr>
            <w:tcW w:w="2357" w:type="dxa"/>
            <w:tcMar/>
          </w:tcPr>
          <w:p w:rsidR="00E36A44" w:rsidP="005356C8" w:rsidRDefault="00E36A44" w14:paraId="718829BC" w14:textId="4DF964A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</w:t>
            </w:r>
            <w:r w:rsidR="00726C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czym jest złożoność optymistyczna</w:t>
            </w:r>
          </w:p>
          <w:p w:rsidRPr="005356C8" w:rsidR="00F26266" w:rsidP="005356C8" w:rsidRDefault="00E36A44" w14:paraId="79166B52" w14:textId="20BD7533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- omawia notację omikron</w:t>
            </w:r>
            <w:r w:rsidRPr="005356C8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  <w:tcMar/>
          </w:tcPr>
          <w:p w:rsidRPr="005356C8" w:rsidR="00F26266" w:rsidP="00E36A44" w:rsidRDefault="00C53481" w14:paraId="2A1EDB05" w14:textId="600F3E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F26266">
              <w:rPr>
                <w:sz w:val="20"/>
                <w:szCs w:val="20"/>
              </w:rPr>
              <w:t xml:space="preserve"> samodzielnie </w:t>
            </w:r>
            <w:r w:rsidR="00E36A44">
              <w:rPr>
                <w:sz w:val="20"/>
                <w:szCs w:val="20"/>
              </w:rPr>
              <w:t>stosuje w praktyce czasową złożoność obliczeniową</w:t>
            </w:r>
          </w:p>
          <w:p w:rsidRPr="005356C8" w:rsidR="00F26266" w:rsidP="005356C8" w:rsidRDefault="00C53481" w14:paraId="7CC51D90" w14:textId="2D382BE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F26266">
              <w:rPr>
                <w:sz w:val="20"/>
                <w:szCs w:val="20"/>
              </w:rPr>
              <w:t xml:space="preserve"> samodzielnie t</w:t>
            </w:r>
            <w:r w:rsidR="00E36A44">
              <w:rPr>
                <w:sz w:val="20"/>
                <w:szCs w:val="20"/>
              </w:rPr>
              <w:t>worzy algorytm wykorzystujący znak klasy złożoności</w:t>
            </w:r>
          </w:p>
        </w:tc>
        <w:tc>
          <w:tcPr>
            <w:tcW w:w="2358" w:type="dxa"/>
            <w:tcMar/>
          </w:tcPr>
          <w:p w:rsidRPr="005356C8" w:rsidR="00000560" w:rsidRDefault="00C53481" w14:paraId="310C19D8" w14:textId="3C3740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 w:rsidR="00741856">
              <w:rPr>
                <w:sz w:val="20"/>
                <w:szCs w:val="20"/>
              </w:rPr>
              <w:t xml:space="preserve"> samodzielnie układa algorytm </w:t>
            </w:r>
            <w:r w:rsidR="00E36A44">
              <w:rPr>
                <w:sz w:val="20"/>
                <w:szCs w:val="20"/>
              </w:rPr>
              <w:t>dla bardziej złożonych problemów wykorzystujący czasową złożoność obliczeniową</w:t>
            </w:r>
          </w:p>
        </w:tc>
      </w:tr>
      <w:tr w:rsidRPr="005356C8" w:rsidR="00605CA0" w:rsidTr="2BB2D6D6" w14:paraId="449BB518" w14:textId="77777777">
        <w:trPr>
          <w:trHeight w:val="20"/>
        </w:trPr>
        <w:tc>
          <w:tcPr>
            <w:tcW w:w="2357" w:type="dxa"/>
            <w:tcMar/>
          </w:tcPr>
          <w:p w:rsidRPr="005356C8" w:rsidR="00605CA0" w:rsidP="00605CA0" w:rsidRDefault="00605CA0" w14:paraId="5467BFF9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Przez 1 i siebie, czyli jak zbadać</w:t>
            </w:r>
            <w:r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czy liczba jest </w:t>
            </w:r>
            <w:r>
              <w:rPr>
                <w:sz w:val="20"/>
                <w:szCs w:val="20"/>
              </w:rPr>
              <w:t xml:space="preserve">liczbą </w:t>
            </w:r>
            <w:r w:rsidRPr="005356C8">
              <w:rPr>
                <w:sz w:val="20"/>
                <w:szCs w:val="20"/>
              </w:rPr>
              <w:t>pierwszą</w:t>
            </w:r>
          </w:p>
          <w:p w:rsidRPr="005356C8" w:rsidR="00605CA0" w:rsidP="00605CA0" w:rsidRDefault="00605CA0" w14:paraId="2B3C9AEF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05CA0" w:rsidP="00605CA0" w:rsidRDefault="00605CA0" w14:paraId="4CABE91A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9</w:t>
            </w:r>
            <w:r w:rsidR="00E36A44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E36A44" w:rsidP="00E36A44" w:rsidRDefault="00E36A44" w14:paraId="7A1A7058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138F7">
              <w:rPr>
                <w:rFonts w:eastAsia="Times New Roman"/>
                <w:sz w:val="20"/>
                <w:szCs w:val="20"/>
                <w:lang w:eastAsia="pl-PL"/>
              </w:rPr>
              <w:t xml:space="preserve">Rozdział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14 (ZR)</w:t>
            </w:r>
          </w:p>
          <w:p w:rsidRPr="005356C8" w:rsidR="00E36A44" w:rsidP="00605CA0" w:rsidRDefault="00E36A44" w14:paraId="5A257C37" w14:textId="06858E2C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Pr="005356C8" w:rsidR="00605CA0" w:rsidP="00605CA0" w:rsidRDefault="00605CA0" w14:paraId="2A8A255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zna definicję liczby pierwszej i umie wymienić kilka z nich</w:t>
            </w:r>
            <w:r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wskazując spełnienie podstawowej cechy</w:t>
            </w:r>
          </w:p>
          <w:p w:rsidRPr="005356C8" w:rsidR="00605CA0" w:rsidP="00605CA0" w:rsidRDefault="00605CA0" w14:paraId="10C730C8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wymienia nazwę metod badania</w:t>
            </w:r>
            <w:r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czy liczba jest </w:t>
            </w:r>
            <w:r>
              <w:rPr>
                <w:sz w:val="20"/>
                <w:szCs w:val="20"/>
              </w:rPr>
              <w:t xml:space="preserve">liczbą </w:t>
            </w:r>
            <w:r w:rsidRPr="005356C8">
              <w:rPr>
                <w:sz w:val="20"/>
                <w:szCs w:val="20"/>
              </w:rPr>
              <w:t>pierwszą</w:t>
            </w:r>
          </w:p>
          <w:p w:rsidR="00605CA0" w:rsidP="00605CA0" w:rsidRDefault="00605CA0" w14:paraId="6B1B25D7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Pr="005356C8" w:rsidR="00605CA0" w:rsidP="00605CA0" w:rsidRDefault="00605CA0" w14:paraId="50FC22E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na podstawie tabeli z podręcznika umie objaśnić metodę sita </w:t>
            </w:r>
            <w:proofErr w:type="spellStart"/>
            <w:r w:rsidRPr="005356C8">
              <w:rPr>
                <w:sz w:val="20"/>
                <w:szCs w:val="20"/>
              </w:rPr>
              <w:t>Erastotenesa</w:t>
            </w:r>
            <w:proofErr w:type="spellEnd"/>
          </w:p>
          <w:p w:rsidRPr="005356C8" w:rsidR="00605CA0" w:rsidP="00605CA0" w:rsidRDefault="00605CA0" w14:paraId="73D341F7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objaśnia algorytmy badania</w:t>
            </w:r>
            <w:r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czy liczba jest </w:t>
            </w:r>
            <w:r>
              <w:rPr>
                <w:sz w:val="20"/>
                <w:szCs w:val="20"/>
              </w:rPr>
              <w:t xml:space="preserve">liczbą </w:t>
            </w:r>
            <w:r w:rsidRPr="005356C8">
              <w:rPr>
                <w:sz w:val="20"/>
                <w:szCs w:val="20"/>
              </w:rPr>
              <w:t xml:space="preserve">pierwszą </w:t>
            </w:r>
          </w:p>
          <w:p w:rsidR="00605CA0" w:rsidP="00605CA0" w:rsidRDefault="00605CA0" w14:paraId="0B879D79" w14:textId="0A96A95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zna zastosowanie liczb pierwszych</w:t>
            </w:r>
          </w:p>
        </w:tc>
        <w:tc>
          <w:tcPr>
            <w:tcW w:w="2357" w:type="dxa"/>
            <w:tcMar/>
          </w:tcPr>
          <w:p w:rsidRPr="005356C8" w:rsidR="00605CA0" w:rsidP="00605CA0" w:rsidRDefault="00605CA0" w14:paraId="717F98DE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Pr="005356C8">
              <w:rPr>
                <w:sz w:val="20"/>
                <w:szCs w:val="20"/>
                <w:lang w:eastAsia="pl-PL"/>
              </w:rPr>
              <w:t xml:space="preserve"> zna algorytmy zapisane w różnych postaciach wykrywające liczby pierwsze</w:t>
            </w:r>
          </w:p>
          <w:p w:rsidRPr="005356C8" w:rsidR="00605CA0" w:rsidP="00605CA0" w:rsidRDefault="00605CA0" w14:paraId="47186459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Pr="005356C8">
              <w:rPr>
                <w:sz w:val="20"/>
                <w:szCs w:val="20"/>
                <w:lang w:eastAsia="pl-PL"/>
              </w:rPr>
              <w:t xml:space="preserve"> sprawdza na przykładach działanie algorytmów wykrywających liczby pierwsze</w:t>
            </w:r>
          </w:p>
          <w:p w:rsidR="00605CA0" w:rsidP="00605CA0" w:rsidRDefault="00605CA0" w14:paraId="6CB0E1E1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Pr="005356C8" w:rsidR="00605CA0" w:rsidP="00605CA0" w:rsidRDefault="00605CA0" w14:paraId="065AD904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tworzy i omawia działanie algorytmów </w:t>
            </w:r>
            <w:r w:rsidRPr="005356C8">
              <w:rPr>
                <w:sz w:val="20"/>
                <w:szCs w:val="20"/>
                <w:lang w:eastAsia="pl-PL"/>
              </w:rPr>
              <w:t>wykrywających liczby pierwsze</w:t>
            </w:r>
          </w:p>
          <w:p w:rsidRPr="005356C8" w:rsidR="00605CA0" w:rsidP="00605CA0" w:rsidRDefault="00605CA0" w14:paraId="66442C6B" w14:textId="7396EAB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przedstawia algorytmy w różnych zapisach</w:t>
            </w:r>
            <w:r w:rsidR="00726CDE"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w tym schematu blokowego i listy kroków</w:t>
            </w:r>
          </w:p>
          <w:p w:rsidR="00605CA0" w:rsidP="00605CA0" w:rsidRDefault="00605CA0" w14:paraId="58D6540C" w14:textId="6068E70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testuje algorytmy i dobiera odpowiednie dane </w:t>
            </w:r>
            <w:r w:rsidRPr="005356C8">
              <w:rPr>
                <w:sz w:val="20"/>
                <w:szCs w:val="20"/>
              </w:rPr>
              <w:lastRenderedPageBreak/>
              <w:t>wejściowe</w:t>
            </w:r>
          </w:p>
        </w:tc>
        <w:tc>
          <w:tcPr>
            <w:tcW w:w="2358" w:type="dxa"/>
            <w:tcMar/>
          </w:tcPr>
          <w:p w:rsidR="00605CA0" w:rsidP="00605CA0" w:rsidRDefault="00605CA0" w14:paraId="31632BFF" w14:textId="2C508BA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Pr="005356C8">
              <w:rPr>
                <w:sz w:val="20"/>
                <w:szCs w:val="20"/>
              </w:rPr>
              <w:t xml:space="preserve"> samodzielnie układa algorytm testowania liczb </w:t>
            </w:r>
            <w:r>
              <w:rPr>
                <w:sz w:val="20"/>
                <w:szCs w:val="20"/>
              </w:rPr>
              <w:t>na podstawie</w:t>
            </w:r>
            <w:r w:rsidRPr="005356C8">
              <w:rPr>
                <w:sz w:val="20"/>
                <w:szCs w:val="20"/>
              </w:rPr>
              <w:t xml:space="preserve"> opis</w:t>
            </w:r>
            <w:r>
              <w:rPr>
                <w:sz w:val="20"/>
                <w:szCs w:val="20"/>
              </w:rPr>
              <w:t>u</w:t>
            </w:r>
            <w:r w:rsidRPr="005356C8">
              <w:rPr>
                <w:sz w:val="20"/>
                <w:szCs w:val="20"/>
              </w:rPr>
              <w:t xml:space="preserve"> metody</w:t>
            </w:r>
          </w:p>
        </w:tc>
      </w:tr>
      <w:tr w:rsidRPr="005356C8" w:rsidR="00605CA0" w:rsidTr="2BB2D6D6" w14:paraId="37C63F61" w14:textId="77777777">
        <w:trPr>
          <w:trHeight w:val="20"/>
        </w:trPr>
        <w:tc>
          <w:tcPr>
            <w:tcW w:w="2357" w:type="dxa"/>
            <w:tcMar/>
          </w:tcPr>
          <w:p w:rsidRPr="005356C8" w:rsidR="00605CA0" w:rsidP="00605CA0" w:rsidRDefault="00605CA0" w14:paraId="4829A89D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Która pierwsza, czyli jak program bada liczby</w:t>
            </w:r>
          </w:p>
          <w:p w:rsidRPr="005356C8" w:rsidR="00605CA0" w:rsidP="00605CA0" w:rsidRDefault="00605CA0" w14:paraId="01366907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05CA0" w:rsidP="00605CA0" w:rsidRDefault="00605CA0" w14:paraId="07AACCCE" w14:textId="4B83349D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10</w:t>
            </w:r>
            <w:r w:rsidR="00E36A44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E36A44" w:rsidP="00E36A44" w:rsidRDefault="00E36A44" w14:paraId="52DEC218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138F7">
              <w:rPr>
                <w:rFonts w:eastAsia="Times New Roman"/>
                <w:sz w:val="20"/>
                <w:szCs w:val="20"/>
                <w:lang w:eastAsia="pl-PL"/>
              </w:rPr>
              <w:t xml:space="preserve">Rozdział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15 (ZR)</w:t>
            </w:r>
          </w:p>
          <w:p w:rsidR="00E36A44" w:rsidP="00605CA0" w:rsidRDefault="00E36A44" w14:paraId="03865104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Pr="005356C8" w:rsidR="00E36A44" w:rsidP="00605CA0" w:rsidRDefault="00E36A44" w14:paraId="1F67EACA" w14:textId="0D476999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Pr="005356C8" w:rsidR="00605CA0" w:rsidP="00605CA0" w:rsidRDefault="00605CA0" w14:paraId="70A71887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Pr="005356C8">
              <w:rPr>
                <w:sz w:val="20"/>
                <w:szCs w:val="20"/>
                <w:lang w:eastAsia="pl-PL"/>
              </w:rPr>
              <w:t xml:space="preserve"> rozumie działanie algorytmów przedstawionych w podręczniku</w:t>
            </w:r>
          </w:p>
        </w:tc>
        <w:tc>
          <w:tcPr>
            <w:tcW w:w="2358" w:type="dxa"/>
            <w:tcMar/>
          </w:tcPr>
          <w:p w:rsidRPr="005356C8" w:rsidR="00605CA0" w:rsidP="00605CA0" w:rsidRDefault="00605CA0" w14:paraId="5564F3E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na podstawie algorytmów z podręcznika omawia metodę badania liczby opartą </w:t>
            </w:r>
            <w:r>
              <w:rPr>
                <w:sz w:val="20"/>
                <w:szCs w:val="20"/>
              </w:rPr>
              <w:t>na</w:t>
            </w:r>
            <w:r w:rsidRPr="005356C8">
              <w:rPr>
                <w:sz w:val="20"/>
                <w:szCs w:val="20"/>
              </w:rPr>
              <w:t xml:space="preserve"> obliczani</w:t>
            </w:r>
            <w:r>
              <w:rPr>
                <w:sz w:val="20"/>
                <w:szCs w:val="20"/>
              </w:rPr>
              <w:t>u</w:t>
            </w:r>
            <w:r w:rsidRPr="005356C8">
              <w:rPr>
                <w:sz w:val="20"/>
                <w:szCs w:val="20"/>
              </w:rPr>
              <w:t xml:space="preserve"> reszty z dzielenia</w:t>
            </w:r>
          </w:p>
          <w:p w:rsidRPr="005356C8" w:rsidR="00605CA0" w:rsidP="00605CA0" w:rsidRDefault="00605CA0" w14:paraId="1CECF880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wskazuje fragmenty przykładowego programu zgodne z poszczególnymi fragmentami algorytmu</w:t>
            </w:r>
          </w:p>
        </w:tc>
        <w:tc>
          <w:tcPr>
            <w:tcW w:w="2357" w:type="dxa"/>
            <w:tcMar/>
          </w:tcPr>
          <w:p w:rsidRPr="005356C8" w:rsidR="00605CA0" w:rsidP="00605CA0" w:rsidRDefault="00605CA0" w14:paraId="4A060058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analizuje programy z podręcznika</w:t>
            </w:r>
            <w:r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omawiając znaczenie poszczególnych instrukcji</w:t>
            </w:r>
          </w:p>
          <w:p w:rsidRPr="005356C8" w:rsidR="00605CA0" w:rsidP="00605CA0" w:rsidRDefault="00605CA0" w14:paraId="6348127F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testuje programy i algorytmy na przykładowych danych</w:t>
            </w:r>
          </w:p>
          <w:p w:rsidRPr="005356C8" w:rsidR="00605CA0" w:rsidP="00605CA0" w:rsidRDefault="00605CA0" w14:paraId="5EFA8CDE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omawia modyfikacje algorytmu dla większej liczby danych</w:t>
            </w:r>
          </w:p>
        </w:tc>
        <w:tc>
          <w:tcPr>
            <w:tcW w:w="2357" w:type="dxa"/>
            <w:tcMar/>
          </w:tcPr>
          <w:p w:rsidRPr="005356C8" w:rsidR="00605CA0" w:rsidP="00605CA0" w:rsidRDefault="00605CA0" w14:paraId="4CFB0EB8" w14:textId="43931A2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algorytmy i modyfikuje je w</w:t>
            </w:r>
            <w:r w:rsidR="00726CDE">
              <w:rPr>
                <w:sz w:val="20"/>
                <w:szCs w:val="20"/>
              </w:rPr>
              <w:t>edłu</w:t>
            </w:r>
            <w:r w:rsidRPr="005356C8">
              <w:rPr>
                <w:sz w:val="20"/>
                <w:szCs w:val="20"/>
              </w:rPr>
              <w:t>g wskazań nauczyciela</w:t>
            </w:r>
          </w:p>
          <w:p w:rsidRPr="005356C8" w:rsidR="00605CA0" w:rsidP="00605CA0" w:rsidRDefault="00605CA0" w14:paraId="56707C2A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program na podstawie algorytmu</w:t>
            </w:r>
          </w:p>
          <w:p w:rsidRPr="005356C8" w:rsidR="00605CA0" w:rsidP="00605CA0" w:rsidRDefault="00605CA0" w14:paraId="34583080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testuje program i poprawia ewentualne błędy</w:t>
            </w:r>
            <w:r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omawiając przyczynę ich powstania</w:t>
            </w:r>
          </w:p>
        </w:tc>
        <w:tc>
          <w:tcPr>
            <w:tcW w:w="2358" w:type="dxa"/>
            <w:tcMar/>
          </w:tcPr>
          <w:p w:rsidRPr="005356C8" w:rsidR="00605CA0" w:rsidP="00605CA0" w:rsidRDefault="00605CA0" w14:paraId="36495ECA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program badający liczby wpisane do tablic o 1 lub więcej wymiarach</w:t>
            </w:r>
          </w:p>
        </w:tc>
      </w:tr>
      <w:tr w:rsidRPr="005356C8" w:rsidR="00E36A44" w:rsidTr="2BB2D6D6" w14:paraId="2A2D17D5" w14:textId="77777777">
        <w:trPr>
          <w:trHeight w:val="20"/>
        </w:trPr>
        <w:tc>
          <w:tcPr>
            <w:tcW w:w="2357" w:type="dxa"/>
            <w:tcMar/>
          </w:tcPr>
          <w:p w:rsidR="0026765B" w:rsidP="0026765B" w:rsidRDefault="0026765B" w14:paraId="07104835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Więcej pierwszych, czyli generujemy liczby</w:t>
            </w:r>
          </w:p>
          <w:p w:rsidR="0026765B" w:rsidP="0026765B" w:rsidRDefault="0026765B" w14:paraId="16AEBC06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Pr="005356C8" w:rsidR="00E36A44" w:rsidP="0026765B" w:rsidRDefault="0026765B" w14:paraId="15947DB6" w14:textId="486FF072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16 (ZR)</w:t>
            </w:r>
          </w:p>
        </w:tc>
        <w:tc>
          <w:tcPr>
            <w:tcW w:w="2357" w:type="dxa"/>
            <w:tcMar/>
          </w:tcPr>
          <w:p w:rsidR="00E36A44" w:rsidP="00605CA0" w:rsidRDefault="0026765B" w14:paraId="7CA75D1F" w14:textId="7D5E549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</w:t>
            </w:r>
            <w:r w:rsidR="00726CDE">
              <w:rPr>
                <w:sz w:val="20"/>
                <w:szCs w:val="20"/>
                <w:lang w:eastAsia="pl-PL"/>
              </w:rPr>
              <w:t>,</w:t>
            </w:r>
            <w:r>
              <w:rPr>
                <w:sz w:val="20"/>
                <w:szCs w:val="20"/>
                <w:lang w:eastAsia="pl-PL"/>
              </w:rPr>
              <w:t xml:space="preserve"> do czego w informatyce wykorzystuje się liczby pierwsze</w:t>
            </w:r>
          </w:p>
        </w:tc>
        <w:tc>
          <w:tcPr>
            <w:tcW w:w="2358" w:type="dxa"/>
            <w:tcMar/>
          </w:tcPr>
          <w:p w:rsidR="0026765B" w:rsidP="0026765B" w:rsidRDefault="0026765B" w14:paraId="54BB03FC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umie wygenerować liczbę pierwszą z niedużych liczb naturalnych za pomocą algorytmu</w:t>
            </w:r>
          </w:p>
          <w:p w:rsidR="00E36A44" w:rsidP="00605CA0" w:rsidRDefault="00E36A44" w14:paraId="3BAC5C55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E36A44" w:rsidP="00605CA0" w:rsidRDefault="0026765B" w14:paraId="5E5EFC46" w14:textId="6BE2EF7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- analizuje algorytm, który wyłania liczby pierwsze z zadanego zakresu liczb</w:t>
            </w:r>
          </w:p>
        </w:tc>
        <w:tc>
          <w:tcPr>
            <w:tcW w:w="2357" w:type="dxa"/>
            <w:tcMar/>
          </w:tcPr>
          <w:p w:rsidR="00E36A44" w:rsidP="00605CA0" w:rsidRDefault="0026765B" w14:paraId="7D00E9A2" w14:textId="7D22F6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i modyfikuje je w</w:t>
            </w:r>
            <w:r w:rsidR="00726CDE">
              <w:rPr>
                <w:sz w:val="20"/>
                <w:szCs w:val="20"/>
              </w:rPr>
              <w:t>edłu</w:t>
            </w:r>
            <w:r w:rsidRPr="005356C8">
              <w:rPr>
                <w:sz w:val="20"/>
                <w:szCs w:val="20"/>
              </w:rPr>
              <w:t>g wskazań nauczyciela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eastAsia="pl-PL"/>
              </w:rPr>
              <w:t>który wyłania liczby pierwsze z zadanego zakresu liczb</w:t>
            </w:r>
          </w:p>
        </w:tc>
        <w:tc>
          <w:tcPr>
            <w:tcW w:w="2358" w:type="dxa"/>
            <w:tcMar/>
          </w:tcPr>
          <w:p w:rsidRPr="005356C8" w:rsidR="0026765B" w:rsidP="0026765B" w:rsidRDefault="0026765B" w14:paraId="144B7DF8" w14:textId="414D2FA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samodzielnie układa i modyfikuje program</w:t>
            </w:r>
            <w:r w:rsidR="00726C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który wyłania liczby pierwsze z zadanego zakresu liczb</w:t>
            </w:r>
          </w:p>
          <w:p w:rsidR="00E36A44" w:rsidP="00605CA0" w:rsidRDefault="00E36A44" w14:paraId="270FF4BF" w14:textId="7E79735C">
            <w:pPr>
              <w:pStyle w:val="Bezodstpw"/>
              <w:rPr>
                <w:sz w:val="20"/>
                <w:szCs w:val="20"/>
              </w:rPr>
            </w:pPr>
          </w:p>
        </w:tc>
      </w:tr>
      <w:tr w:rsidRPr="005356C8" w:rsidR="00605CA0" w:rsidTr="2BB2D6D6" w14:paraId="1530F585" w14:textId="77777777">
        <w:trPr>
          <w:trHeight w:val="20"/>
        </w:trPr>
        <w:tc>
          <w:tcPr>
            <w:tcW w:w="2357" w:type="dxa"/>
            <w:tcMar/>
          </w:tcPr>
          <w:p w:rsidRPr="005356C8" w:rsidR="00605CA0" w:rsidP="00605CA0" w:rsidRDefault="00605CA0" w14:paraId="4B7A3777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Największy i najmniejszy, czyli jak znaleźć NWD i NWW</w:t>
            </w:r>
          </w:p>
          <w:p w:rsidRPr="005356C8" w:rsidR="00605CA0" w:rsidP="00605CA0" w:rsidRDefault="00605CA0" w14:paraId="2AAEB828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05CA0" w:rsidP="00605CA0" w:rsidRDefault="00605CA0" w14:paraId="0BDBADE7" w14:textId="6211AD35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11</w:t>
            </w:r>
            <w:r w:rsidR="00C85ACF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C85ACF" w:rsidP="00C85ACF" w:rsidRDefault="00C85ACF" w14:paraId="67207D5B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17 (ZR)</w:t>
            </w:r>
          </w:p>
          <w:p w:rsidRPr="005356C8" w:rsidR="00C85ACF" w:rsidP="00605CA0" w:rsidRDefault="00C85ACF" w14:paraId="5B2EC3DC" w14:textId="77777777">
            <w:pPr>
              <w:pStyle w:val="Bezodstpw"/>
              <w:rPr>
                <w:sz w:val="20"/>
                <w:szCs w:val="20"/>
              </w:rPr>
            </w:pPr>
          </w:p>
          <w:p w:rsidRPr="005356C8" w:rsidR="00605CA0" w:rsidP="00605CA0" w:rsidRDefault="00605CA0" w14:paraId="05AB2275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Pr="005356C8" w:rsidR="00605CA0" w:rsidP="00605CA0" w:rsidRDefault="00605CA0" w14:paraId="11558413" w14:textId="77777777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>
              <w:rPr>
                <w:color w:val="000000"/>
                <w:sz w:val="20"/>
                <w:szCs w:val="20"/>
              </w:rPr>
              <w:t xml:space="preserve"> definiuje NWD i omawia jego zastosowanie w matematyce</w:t>
            </w:r>
          </w:p>
          <w:p w:rsidRPr="005356C8" w:rsidR="00605CA0" w:rsidP="00605CA0" w:rsidRDefault="00605CA0" w14:paraId="18B88EC4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>
              <w:rPr>
                <w:color w:val="000000"/>
                <w:sz w:val="20"/>
                <w:szCs w:val="20"/>
              </w:rPr>
              <w:t xml:space="preserve"> podaje kilka przykładów NWD dla wybranych liczb</w:t>
            </w:r>
          </w:p>
        </w:tc>
        <w:tc>
          <w:tcPr>
            <w:tcW w:w="2358" w:type="dxa"/>
            <w:tcMar/>
          </w:tcPr>
          <w:p w:rsidRPr="005356C8" w:rsidR="00605CA0" w:rsidP="00605CA0" w:rsidRDefault="00605CA0" w14:paraId="7B49C214" w14:textId="77777777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>
              <w:rPr>
                <w:color w:val="000000"/>
                <w:sz w:val="20"/>
                <w:szCs w:val="20"/>
              </w:rPr>
              <w:t xml:space="preserve"> na podstawie gotowego zapisu przykładu algorytmu Euklidesa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356C8">
              <w:rPr>
                <w:color w:val="000000"/>
                <w:sz w:val="20"/>
                <w:szCs w:val="20"/>
              </w:rPr>
              <w:t xml:space="preserve"> np. z podręcznika, omawia istotę tej metody</w:t>
            </w:r>
          </w:p>
          <w:p w:rsidRPr="005356C8" w:rsidR="00605CA0" w:rsidP="00605CA0" w:rsidRDefault="00605CA0" w14:paraId="57A7610A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>
              <w:rPr>
                <w:color w:val="000000"/>
                <w:sz w:val="20"/>
                <w:szCs w:val="20"/>
              </w:rPr>
              <w:t xml:space="preserve"> podaje i uzasadnia dziedzinę liczb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356C8">
              <w:rPr>
                <w:color w:val="000000"/>
                <w:sz w:val="20"/>
                <w:szCs w:val="20"/>
              </w:rPr>
              <w:t xml:space="preserve"> dla których przeznaczony jest algorytm Euklidesa</w:t>
            </w:r>
          </w:p>
        </w:tc>
        <w:tc>
          <w:tcPr>
            <w:tcW w:w="2357" w:type="dxa"/>
            <w:tcMar/>
          </w:tcPr>
          <w:p w:rsidRPr="005356C8" w:rsidR="00605CA0" w:rsidP="00605CA0" w:rsidRDefault="00605CA0" w14:paraId="4B42AC80" w14:textId="77777777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>
              <w:rPr>
                <w:color w:val="000000"/>
                <w:sz w:val="20"/>
                <w:szCs w:val="20"/>
              </w:rPr>
              <w:t xml:space="preserve"> omawia różnicę pomiędzy metod</w:t>
            </w:r>
            <w:r>
              <w:rPr>
                <w:color w:val="000000"/>
                <w:sz w:val="20"/>
                <w:szCs w:val="20"/>
              </w:rPr>
              <w:t>ą</w:t>
            </w:r>
            <w:r w:rsidRPr="005356C8">
              <w:rPr>
                <w:color w:val="000000"/>
                <w:sz w:val="20"/>
                <w:szCs w:val="20"/>
              </w:rPr>
              <w:t xml:space="preserve"> rekurencyjną a iteracyjną</w:t>
            </w:r>
          </w:p>
          <w:p w:rsidRPr="005356C8" w:rsidR="00605CA0" w:rsidP="00605CA0" w:rsidRDefault="00605CA0" w14:paraId="57E08B9B" w14:textId="77777777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>
              <w:rPr>
                <w:color w:val="000000"/>
                <w:sz w:val="20"/>
                <w:szCs w:val="20"/>
              </w:rPr>
              <w:t xml:space="preserve"> analizuje gotowy przykład zastosowania metod Euklidesa</w:t>
            </w:r>
          </w:p>
          <w:p w:rsidRPr="005356C8" w:rsidR="00605CA0" w:rsidP="00605CA0" w:rsidRDefault="00605CA0" w14:paraId="5C58A2BB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>
              <w:rPr>
                <w:color w:val="000000"/>
                <w:sz w:val="20"/>
                <w:szCs w:val="20"/>
              </w:rPr>
              <w:t xml:space="preserve"> przedstawia algorytmy Euklidesa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356C8">
              <w:rPr>
                <w:color w:val="000000"/>
                <w:sz w:val="20"/>
                <w:szCs w:val="20"/>
              </w:rPr>
              <w:t xml:space="preserve"> np. w formie schematu blokowego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356C8">
              <w:rPr>
                <w:color w:val="000000"/>
                <w:sz w:val="20"/>
                <w:szCs w:val="20"/>
              </w:rPr>
              <w:t xml:space="preserve"> i tłumaczy ich istotę</w:t>
            </w:r>
          </w:p>
        </w:tc>
        <w:tc>
          <w:tcPr>
            <w:tcW w:w="2357" w:type="dxa"/>
            <w:tcMar/>
          </w:tcPr>
          <w:p w:rsidRPr="005356C8" w:rsidR="00605CA0" w:rsidP="00605CA0" w:rsidRDefault="00605CA0" w14:paraId="4F67CF9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>
              <w:rPr>
                <w:color w:val="000000"/>
                <w:sz w:val="20"/>
                <w:szCs w:val="20"/>
              </w:rPr>
              <w:t xml:space="preserve"> analizuje obie metody Euklidesa pod kątem wydajności i szybkości działania dla różnych zestawów zmiennych wejściowych</w:t>
            </w:r>
          </w:p>
        </w:tc>
        <w:tc>
          <w:tcPr>
            <w:tcW w:w="2358" w:type="dxa"/>
            <w:tcMar/>
          </w:tcPr>
          <w:p w:rsidRPr="005356C8" w:rsidR="00605CA0" w:rsidP="00605CA0" w:rsidRDefault="00605CA0" w14:paraId="5C932CF7" w14:textId="77777777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Pr="005356C8">
              <w:rPr>
                <w:color w:val="000000"/>
                <w:sz w:val="20"/>
                <w:szCs w:val="20"/>
              </w:rPr>
              <w:t xml:space="preserve"> samodzielnie przeprowadza analizę wydajności algorytmu Euklidesa dla różnych danych i przewiduje wyniki swojej analizy</w:t>
            </w:r>
          </w:p>
        </w:tc>
      </w:tr>
      <w:tr w:rsidRPr="005356C8" w:rsidR="00C85ACF" w:rsidTr="2BB2D6D6" w14:paraId="0E0C746D" w14:textId="77777777">
        <w:trPr>
          <w:trHeight w:val="20"/>
        </w:trPr>
        <w:tc>
          <w:tcPr>
            <w:tcW w:w="2357" w:type="dxa"/>
            <w:tcMar/>
          </w:tcPr>
          <w:p w:rsidR="007A7B5E" w:rsidP="007A7B5E" w:rsidRDefault="007A7B5E" w14:paraId="7FE8111E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Euklides i rekurencja, czyli szukamy NWD</w:t>
            </w:r>
          </w:p>
          <w:p w:rsidR="007A7B5E" w:rsidP="007A7B5E" w:rsidRDefault="007A7B5E" w14:paraId="04E5B027" w14:textId="77777777">
            <w:pPr>
              <w:pStyle w:val="Bezodstpw"/>
              <w:rPr>
                <w:sz w:val="20"/>
                <w:szCs w:val="20"/>
              </w:rPr>
            </w:pPr>
          </w:p>
          <w:p w:rsidRPr="005356C8" w:rsidR="00C85ACF" w:rsidP="007A7B5E" w:rsidRDefault="007A7B5E" w14:paraId="1F16CB1B" w14:textId="7AA36C35">
            <w:pPr>
              <w:pStyle w:val="Bezodstpw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18 (ZR)</w:t>
            </w:r>
          </w:p>
        </w:tc>
        <w:tc>
          <w:tcPr>
            <w:tcW w:w="2357" w:type="dxa"/>
            <w:tcMar/>
          </w:tcPr>
          <w:p w:rsidR="00C85ACF" w:rsidP="00605CA0" w:rsidRDefault="007A7B5E" w14:paraId="24F2316B" w14:textId="49298A4F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</w:t>
            </w:r>
            <w:r w:rsidR="00726CD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czym jest największy wspólny dzielnik (NWD)</w:t>
            </w:r>
          </w:p>
          <w:p w:rsidR="00DD4478" w:rsidP="00605CA0" w:rsidRDefault="00DD4478" w14:paraId="6DDC4365" w14:textId="59ABC97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</w:t>
            </w:r>
            <w:r w:rsidR="00726CD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czym jest rekurencja</w:t>
            </w:r>
          </w:p>
          <w:p w:rsidR="007A7B5E" w:rsidP="00605CA0" w:rsidRDefault="007A7B5E" w14:paraId="487A8806" w14:textId="17474A18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="00DD4478" w:rsidP="00DD4478" w:rsidRDefault="00DD4478" w14:paraId="61B18B4F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wyszukać NWD</w:t>
            </w:r>
          </w:p>
          <w:p w:rsidR="00DD4478" w:rsidP="00DD4478" w:rsidRDefault="00DD4478" w14:paraId="239B8840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układa algorytm umożliwiający wyszukanie NWD</w:t>
            </w:r>
          </w:p>
          <w:p w:rsidR="00DD4478" w:rsidP="00DD4478" w:rsidRDefault="00DD4478" w14:paraId="72AD0AF7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zastosować w praktyce rekurencję</w:t>
            </w:r>
          </w:p>
          <w:p w:rsidR="00C85ACF" w:rsidP="00605CA0" w:rsidRDefault="00C85ACF" w14:paraId="1FC13762" w14:textId="77777777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DD4478" w:rsidP="00DD4478" w:rsidRDefault="00DD4478" w14:paraId="44311B5C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ciąg Fibonacciego</w:t>
            </w:r>
          </w:p>
          <w:p w:rsidR="00DD4478" w:rsidP="00DD4478" w:rsidRDefault="00DD4478" w14:paraId="0E457439" w14:textId="3FDAB07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układa algorytmy i tłumaczy ich działanie z zastosowaniem ciągu Fibonac</w:t>
            </w:r>
            <w:r w:rsidR="00726CD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iego</w:t>
            </w:r>
          </w:p>
          <w:p w:rsidR="00C85ACF" w:rsidP="00605CA0" w:rsidRDefault="00C85ACF" w14:paraId="52765EFA" w14:textId="77777777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DD4478" w:rsidP="00DD4478" w:rsidRDefault="00DD4478" w14:paraId="329E535D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algorytm Euklidesa</w:t>
            </w:r>
          </w:p>
          <w:p w:rsidR="00C85ACF" w:rsidP="00DD4478" w:rsidRDefault="00DD4478" w14:paraId="22267563" w14:textId="43B03FC3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umie zastosować w praktyce algorytm Euklidesa</w:t>
            </w:r>
            <w:r w:rsidR="00726C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układając algorytm rekurencyjny NWD</w:t>
            </w:r>
          </w:p>
        </w:tc>
        <w:tc>
          <w:tcPr>
            <w:tcW w:w="2358" w:type="dxa"/>
            <w:tcMar/>
          </w:tcPr>
          <w:p w:rsidR="00C85ACF" w:rsidP="00605CA0" w:rsidRDefault="00DD4478" w14:paraId="38722544" w14:textId="56787337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algorytm</w:t>
            </w:r>
            <w:r>
              <w:rPr>
                <w:sz w:val="20"/>
                <w:szCs w:val="20"/>
              </w:rPr>
              <w:t xml:space="preserve"> i pisze program na jego podstawie</w:t>
            </w:r>
            <w:r w:rsidRPr="005356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dla bardziej złożonych problemów wykorzystujący algorytm Euklidesa</w:t>
            </w:r>
          </w:p>
        </w:tc>
      </w:tr>
      <w:tr w:rsidRPr="005356C8" w:rsidR="00AF4F0C" w:rsidTr="2BB2D6D6" w14:paraId="12FC493C" w14:textId="77777777">
        <w:trPr>
          <w:trHeight w:val="20"/>
        </w:trPr>
        <w:tc>
          <w:tcPr>
            <w:tcW w:w="2357" w:type="dxa"/>
            <w:tcMar/>
          </w:tcPr>
          <w:p w:rsidR="00AF4F0C" w:rsidP="00AF4F0C" w:rsidRDefault="00AF4F0C" w14:paraId="5F8B934E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Metoda iteracji, czyli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algorytm Euklidesa w innej postaci</w:t>
            </w:r>
          </w:p>
          <w:p w:rsidR="00AF4F0C" w:rsidP="00AF4F0C" w:rsidRDefault="00AF4F0C" w14:paraId="089EFC31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F4F0C" w:rsidP="00AF4F0C" w:rsidRDefault="00AF4F0C" w14:paraId="4AAA61B4" w14:textId="563DAA02">
            <w:pPr>
              <w:pStyle w:val="Bezodstpw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19 (ZR)</w:t>
            </w:r>
          </w:p>
        </w:tc>
        <w:tc>
          <w:tcPr>
            <w:tcW w:w="2357" w:type="dxa"/>
            <w:tcMar/>
          </w:tcPr>
          <w:p w:rsidR="00AF4F0C" w:rsidP="00605CA0" w:rsidRDefault="00AF4F0C" w14:paraId="032D4607" w14:textId="5B8AEBB6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wie</w:t>
            </w:r>
            <w:r w:rsidR="00726CD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czym jest iteracja</w:t>
            </w:r>
          </w:p>
          <w:p w:rsidR="00AF4F0C" w:rsidP="00605CA0" w:rsidRDefault="00AF4F0C" w14:paraId="05732091" w14:textId="1E3C1CE5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="00AF4F0C" w:rsidP="00DD4478" w:rsidRDefault="00AF4F0C" w14:paraId="2CB51CEA" w14:textId="5A9CD86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omawia algorytm </w:t>
            </w:r>
            <w:r>
              <w:rPr>
                <w:sz w:val="20"/>
                <w:szCs w:val="20"/>
              </w:rPr>
              <w:lastRenderedPageBreak/>
              <w:t>iteracyjny</w:t>
            </w:r>
          </w:p>
        </w:tc>
        <w:tc>
          <w:tcPr>
            <w:tcW w:w="2357" w:type="dxa"/>
            <w:tcMar/>
          </w:tcPr>
          <w:p w:rsidR="00AF4F0C" w:rsidP="00AF4F0C" w:rsidRDefault="00AF4F0C" w14:paraId="30D01A5A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umie zastosować pętle w </w:t>
            </w:r>
            <w:r>
              <w:rPr>
                <w:sz w:val="20"/>
                <w:szCs w:val="20"/>
              </w:rPr>
              <w:lastRenderedPageBreak/>
              <w:t>praktyce</w:t>
            </w:r>
          </w:p>
          <w:p w:rsidR="00AF4F0C" w:rsidP="00AF4F0C" w:rsidRDefault="00AF4F0C" w14:paraId="409009D5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 instrukcje pętli w językach C++ i Java</w:t>
            </w:r>
          </w:p>
          <w:p w:rsidR="00AF4F0C" w:rsidP="00DD4478" w:rsidRDefault="00AF4F0C" w14:paraId="3B23065D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AF4F0C" w:rsidP="00DD4478" w:rsidRDefault="00AF4F0C" w14:paraId="49B7F0F5" w14:textId="729E482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umie zastosować iteracje </w:t>
            </w:r>
            <w:r>
              <w:rPr>
                <w:sz w:val="20"/>
                <w:szCs w:val="20"/>
              </w:rPr>
              <w:lastRenderedPageBreak/>
              <w:t xml:space="preserve">w algorytmie </w:t>
            </w:r>
            <w:proofErr w:type="spellStart"/>
            <w:r>
              <w:rPr>
                <w:sz w:val="20"/>
                <w:szCs w:val="20"/>
              </w:rPr>
              <w:t>Eukidesa</w:t>
            </w:r>
            <w:proofErr w:type="spellEnd"/>
          </w:p>
        </w:tc>
        <w:tc>
          <w:tcPr>
            <w:tcW w:w="2358" w:type="dxa"/>
            <w:tcMar/>
          </w:tcPr>
          <w:p w:rsidR="00AF4F0C" w:rsidP="00605CA0" w:rsidRDefault="00AF4F0C" w14:paraId="30A3B24F" w14:textId="69AE881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Pr="005356C8">
              <w:rPr>
                <w:sz w:val="20"/>
                <w:szCs w:val="20"/>
              </w:rPr>
              <w:t xml:space="preserve"> samodzielnie układa </w:t>
            </w:r>
            <w:r w:rsidRPr="005356C8">
              <w:rPr>
                <w:sz w:val="20"/>
                <w:szCs w:val="20"/>
              </w:rPr>
              <w:lastRenderedPageBreak/>
              <w:t>algorytm</w:t>
            </w:r>
            <w:r>
              <w:rPr>
                <w:sz w:val="20"/>
                <w:szCs w:val="20"/>
              </w:rPr>
              <w:t xml:space="preserve"> i pisze program na jego podstawie</w:t>
            </w:r>
            <w:r w:rsidRPr="005356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dla bardziej złożonych problemów wykorzystujący iterację w  algorytmie Euklidesa</w:t>
            </w:r>
          </w:p>
        </w:tc>
      </w:tr>
      <w:tr w:rsidRPr="005356C8" w:rsidR="00605CA0" w:rsidTr="2BB2D6D6" w14:paraId="502E2E4B" w14:textId="77777777">
        <w:trPr>
          <w:trHeight w:val="20"/>
        </w:trPr>
        <w:tc>
          <w:tcPr>
            <w:tcW w:w="2357" w:type="dxa"/>
            <w:tcMar/>
          </w:tcPr>
          <w:p w:rsidRPr="005356C8" w:rsidR="00605CA0" w:rsidP="00605CA0" w:rsidRDefault="00605CA0" w14:paraId="1247B77A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lastRenderedPageBreak/>
              <w:t>Dodawanie ułamków, czyli jak wykorzystać NWW i NWD w programie komputerowym</w:t>
            </w:r>
          </w:p>
          <w:p w:rsidRPr="005356C8" w:rsidR="00605CA0" w:rsidP="00605CA0" w:rsidRDefault="00605CA0" w14:paraId="645673B9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05CA0" w:rsidP="00605CA0" w:rsidRDefault="00605CA0" w14:paraId="5B7C919C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12</w:t>
            </w:r>
            <w:r w:rsidR="00107C38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107C38" w:rsidP="00107C38" w:rsidRDefault="00107C38" w14:paraId="323F74AF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20 (ZR)</w:t>
            </w:r>
          </w:p>
          <w:p w:rsidRPr="005356C8" w:rsidR="00107C38" w:rsidP="00605CA0" w:rsidRDefault="00107C38" w14:paraId="63A26715" w14:textId="6CE655F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Pr="005356C8" w:rsidR="00605CA0" w:rsidP="00605CA0" w:rsidRDefault="00605CA0" w14:paraId="68597987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Pr="005356C8">
              <w:rPr>
                <w:sz w:val="20"/>
                <w:szCs w:val="20"/>
                <w:lang w:eastAsia="pl-PL"/>
              </w:rPr>
              <w:t xml:space="preserve"> zapisuje algorytm dodawania ułamków w postaci listy kroków lub schematu blokowego</w:t>
            </w:r>
          </w:p>
        </w:tc>
        <w:tc>
          <w:tcPr>
            <w:tcW w:w="2358" w:type="dxa"/>
            <w:tcMar/>
          </w:tcPr>
          <w:p w:rsidRPr="005356C8" w:rsidR="00605CA0" w:rsidP="00605CA0" w:rsidRDefault="00605CA0" w14:paraId="4B981545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analizuje program ułożony na podstawie algorytmu dodawania ułamków</w:t>
            </w:r>
          </w:p>
        </w:tc>
        <w:tc>
          <w:tcPr>
            <w:tcW w:w="2357" w:type="dxa"/>
            <w:tcMar/>
          </w:tcPr>
          <w:p w:rsidRPr="005356C8" w:rsidR="00605CA0" w:rsidP="00605CA0" w:rsidRDefault="00605CA0" w14:paraId="2474E11E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analizuje przykładowy program z podręcznika z użyciem funkcji i omawia ich rolę</w:t>
            </w:r>
          </w:p>
        </w:tc>
        <w:tc>
          <w:tcPr>
            <w:tcW w:w="2357" w:type="dxa"/>
            <w:tcMar/>
          </w:tcPr>
          <w:p w:rsidRPr="005356C8" w:rsidR="00605CA0" w:rsidP="00605CA0" w:rsidRDefault="00605CA0" w14:paraId="32ED08B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program dodający ułamki i organizuje sposób wprowadzania danych i wyświetlania wyników</w:t>
            </w:r>
          </w:p>
        </w:tc>
        <w:tc>
          <w:tcPr>
            <w:tcW w:w="2358" w:type="dxa"/>
            <w:tcMar/>
          </w:tcPr>
          <w:p w:rsidRPr="005356C8" w:rsidR="00605CA0" w:rsidP="00605CA0" w:rsidRDefault="00605CA0" w14:paraId="4A739BD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biegle posługuje się samodzielnie ułożonymi funkcjami </w:t>
            </w: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obliczającymi wyniki pośrednie</w:t>
            </w:r>
            <w:r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a także organizującymi wydruk i wprowadzanie danych</w:t>
            </w:r>
          </w:p>
        </w:tc>
      </w:tr>
      <w:tr w:rsidRPr="005356C8" w:rsidR="00605CA0" w:rsidTr="2BB2D6D6" w14:paraId="25553151" w14:textId="77777777">
        <w:trPr>
          <w:trHeight w:val="20"/>
        </w:trPr>
        <w:tc>
          <w:tcPr>
            <w:tcW w:w="2357" w:type="dxa"/>
            <w:tcMar/>
          </w:tcPr>
          <w:p w:rsidRPr="005356C8" w:rsidR="00605CA0" w:rsidP="00605CA0" w:rsidRDefault="00605CA0" w14:paraId="16B2CD03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Skracamy i wyłączamy, czyli dodawania ułamków ciąg dalszy</w:t>
            </w:r>
          </w:p>
          <w:p w:rsidRPr="005356C8" w:rsidR="00605CA0" w:rsidP="00605CA0" w:rsidRDefault="00605CA0" w14:paraId="646FB6CB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05CA0" w:rsidP="00605CA0" w:rsidRDefault="00605CA0" w14:paraId="25D0B100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13</w:t>
            </w:r>
            <w:r w:rsidR="00107C38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107C38" w:rsidP="00107C38" w:rsidRDefault="00107C38" w14:paraId="27E0EB70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21 (ZR)</w:t>
            </w:r>
          </w:p>
          <w:p w:rsidRPr="005356C8" w:rsidR="00107C38" w:rsidP="00605CA0" w:rsidRDefault="00107C38" w14:paraId="2CC46742" w14:textId="5C28D719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Pr="005356C8" w:rsidR="00605CA0" w:rsidP="00605CA0" w:rsidRDefault="00605CA0" w14:paraId="05BA1CD5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Pr="005356C8">
              <w:rPr>
                <w:sz w:val="20"/>
                <w:szCs w:val="20"/>
                <w:lang w:eastAsia="pl-PL"/>
              </w:rPr>
              <w:t xml:space="preserve"> zapisuje algorytm upraszczania ułamków na podstawie ogólnej wiedzy matematycznej</w:t>
            </w:r>
          </w:p>
        </w:tc>
        <w:tc>
          <w:tcPr>
            <w:tcW w:w="2358" w:type="dxa"/>
            <w:tcMar/>
          </w:tcPr>
          <w:p w:rsidRPr="005356C8" w:rsidR="00605CA0" w:rsidP="00605CA0" w:rsidRDefault="00605CA0" w14:paraId="4FF0C04A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określa rolę NWW i NWD w algorytmie upraszczania ułamków</w:t>
            </w:r>
          </w:p>
          <w:p w:rsidRPr="005356C8" w:rsidR="00605CA0" w:rsidP="00605CA0" w:rsidRDefault="00605CA0" w14:paraId="620DB777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omawia algorytm wyłączania całości z ułamka</w:t>
            </w:r>
          </w:p>
        </w:tc>
        <w:tc>
          <w:tcPr>
            <w:tcW w:w="2357" w:type="dxa"/>
            <w:tcMar/>
          </w:tcPr>
          <w:p w:rsidRPr="005356C8" w:rsidR="00605CA0" w:rsidP="00605CA0" w:rsidRDefault="00605CA0" w14:paraId="43442F3D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analizuje program upraszczający ułamki i wskazuje w nim rolę funkcji obliczających NWW i NWD</w:t>
            </w:r>
          </w:p>
          <w:p w:rsidRPr="005356C8" w:rsidR="00605CA0" w:rsidP="00605CA0" w:rsidRDefault="00605CA0" w14:paraId="29D51D4A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proponuje różne rozwiązania problemu wyświetlania wyników</w:t>
            </w:r>
          </w:p>
          <w:p w:rsidRPr="005356C8" w:rsidR="00605CA0" w:rsidP="00605CA0" w:rsidRDefault="00605CA0" w14:paraId="6FD1697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analizuje program wyłączania całości z ułamka</w:t>
            </w:r>
          </w:p>
        </w:tc>
        <w:tc>
          <w:tcPr>
            <w:tcW w:w="2357" w:type="dxa"/>
            <w:tcMar/>
          </w:tcPr>
          <w:p w:rsidRPr="005356C8" w:rsidR="00605CA0" w:rsidP="00605CA0" w:rsidRDefault="00605CA0" w14:paraId="4FC7BBF1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program wykorzystujący funkcje NWW i NWD do upraszczania ułamków</w:t>
            </w:r>
          </w:p>
          <w:p w:rsidRPr="005356C8" w:rsidR="00605CA0" w:rsidP="00605CA0" w:rsidRDefault="00605CA0" w14:paraId="3C81F1EE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program wył</w:t>
            </w:r>
            <w:r>
              <w:rPr>
                <w:sz w:val="20"/>
                <w:szCs w:val="20"/>
              </w:rPr>
              <w:t>ą</w:t>
            </w:r>
            <w:r w:rsidRPr="005356C8">
              <w:rPr>
                <w:sz w:val="20"/>
                <w:szCs w:val="20"/>
              </w:rPr>
              <w:t>czający całości z ułamka</w:t>
            </w:r>
          </w:p>
          <w:p w:rsidRPr="005356C8" w:rsidR="00605CA0" w:rsidP="00605CA0" w:rsidRDefault="00605CA0" w14:paraId="602B0815" w14:textId="77777777">
            <w:pPr>
              <w:pStyle w:val="Bezodstpw"/>
              <w:rPr>
                <w:sz w:val="20"/>
                <w:szCs w:val="20"/>
              </w:rPr>
            </w:pPr>
          </w:p>
          <w:p w:rsidRPr="005356C8" w:rsidR="00605CA0" w:rsidP="00605CA0" w:rsidRDefault="00605CA0" w14:paraId="6DE1F88D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Pr="005356C8" w:rsidR="00605CA0" w:rsidP="00605CA0" w:rsidRDefault="00605CA0" w14:paraId="11091AC8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samodzielnie układa program dodający ułamki </w:t>
            </w:r>
          </w:p>
        </w:tc>
      </w:tr>
      <w:tr w:rsidRPr="005356C8" w:rsidR="00605CA0" w:rsidTr="2BB2D6D6" w14:paraId="79B3BF15" w14:textId="77777777">
        <w:trPr>
          <w:trHeight w:val="20"/>
        </w:trPr>
        <w:tc>
          <w:tcPr>
            <w:tcW w:w="2357" w:type="dxa"/>
            <w:tcMar/>
          </w:tcPr>
          <w:p w:rsidRPr="005356C8" w:rsidR="00605CA0" w:rsidP="00605CA0" w:rsidRDefault="00F27C74" w14:paraId="5051AEEA" w14:textId="2D4B32A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</w:t>
            </w:r>
            <w:r w:rsidRPr="005356C8" w:rsidR="00605CA0">
              <w:rPr>
                <w:rFonts w:eastAsia="Times New Roman"/>
                <w:sz w:val="20"/>
                <w:szCs w:val="20"/>
                <w:lang w:eastAsia="pl-PL"/>
              </w:rPr>
              <w:t>zyfr Cezara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, czyli poznajemy </w:t>
            </w:r>
            <w:r w:rsidR="009F7401">
              <w:rPr>
                <w:rFonts w:eastAsia="Times New Roman"/>
                <w:sz w:val="20"/>
                <w:szCs w:val="20"/>
                <w:lang w:eastAsia="pl-PL"/>
              </w:rPr>
              <w:t>przesuwający</w:t>
            </w:r>
          </w:p>
          <w:p w:rsidRPr="005356C8" w:rsidR="00605CA0" w:rsidP="00605CA0" w:rsidRDefault="00605CA0" w14:paraId="68B03394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05CA0" w:rsidP="00605CA0" w:rsidRDefault="00605CA0" w14:paraId="65177516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14</w:t>
            </w:r>
            <w:r w:rsidR="00107C38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107C38" w:rsidP="00107C38" w:rsidRDefault="00107C38" w14:paraId="5248600F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22 (ZR)</w:t>
            </w:r>
          </w:p>
          <w:p w:rsidRPr="005356C8" w:rsidR="00107C38" w:rsidP="00605CA0" w:rsidRDefault="00107C38" w14:paraId="4AB7962C" w14:textId="09538B6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Pr="005356C8" w:rsidR="00605CA0" w:rsidP="00605CA0" w:rsidRDefault="00605CA0" w14:paraId="0008F4EC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omawia cele szyfrowania danych i informacji</w:t>
            </w:r>
          </w:p>
          <w:p w:rsidR="00605CA0" w:rsidP="00605CA0" w:rsidRDefault="00605CA0" w14:paraId="72A8BA87" w14:textId="4ACD1C9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tłumaczy</w:t>
            </w:r>
            <w:r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na czym polega </w:t>
            </w:r>
            <w:r w:rsidR="009F7401">
              <w:rPr>
                <w:sz w:val="20"/>
                <w:szCs w:val="20"/>
              </w:rPr>
              <w:t>przesuwający</w:t>
            </w:r>
            <w:r w:rsidRPr="005356C8">
              <w:rPr>
                <w:sz w:val="20"/>
                <w:szCs w:val="20"/>
              </w:rPr>
              <w:t xml:space="preserve"> sposób szyfrowania informacji</w:t>
            </w:r>
          </w:p>
          <w:p w:rsidRPr="005356C8" w:rsidR="00605CA0" w:rsidP="00605CA0" w:rsidRDefault="00605CA0" w14:paraId="4E08C11C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jak odróżnić strony internetowe z szyfrowaną transmisją danych od pozostałych</w:t>
            </w:r>
          </w:p>
        </w:tc>
        <w:tc>
          <w:tcPr>
            <w:tcW w:w="2358" w:type="dxa"/>
            <w:tcMar/>
          </w:tcPr>
          <w:p w:rsidRPr="005356C8" w:rsidR="00605CA0" w:rsidP="00605CA0" w:rsidRDefault="00605CA0" w14:paraId="40E51E39" w14:textId="0F39863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Pr="005356C8">
              <w:rPr>
                <w:sz w:val="20"/>
                <w:szCs w:val="20"/>
              </w:rPr>
              <w:t xml:space="preserve"> na przykładzie tabeli tłumaczy metodę </w:t>
            </w:r>
            <w:r w:rsidR="009F7401">
              <w:rPr>
                <w:sz w:val="20"/>
                <w:szCs w:val="20"/>
              </w:rPr>
              <w:t>przesuwającą</w:t>
            </w:r>
            <w:r w:rsidRPr="005356C8">
              <w:rPr>
                <w:sz w:val="20"/>
                <w:szCs w:val="20"/>
              </w:rPr>
              <w:t xml:space="preserve"> i umie zaszyfrować tekst tą metodą</w:t>
            </w:r>
          </w:p>
          <w:p w:rsidR="00605CA0" w:rsidP="00605CA0" w:rsidRDefault="00605CA0" w14:paraId="30C53C6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omawia na podstawie rysunku z podręcznika metodę szyfrowania szyfrem Cezara</w:t>
            </w:r>
          </w:p>
          <w:p w:rsidRPr="005356C8" w:rsidR="00605CA0" w:rsidP="00605CA0" w:rsidRDefault="00605CA0" w14:paraId="19AA66FA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605CA0" w:rsidP="00605CA0" w:rsidRDefault="00605CA0" w14:paraId="393D437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na czym polega szyfrowanie szyfrem wieloalfabetowym</w:t>
            </w:r>
          </w:p>
          <w:p w:rsidR="00605CA0" w:rsidP="00605CA0" w:rsidRDefault="00605CA0" w14:paraId="7E51DA0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tłumaczy potrzebę szyfrowania niektórych transmisji w sieci</w:t>
            </w:r>
          </w:p>
          <w:p w:rsidRPr="005356C8" w:rsidR="00605CA0" w:rsidP="00605CA0" w:rsidRDefault="00605CA0" w14:paraId="25257E42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605CA0" w:rsidP="00605CA0" w:rsidRDefault="00605CA0" w14:paraId="2A69637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układa algorytm dla szyfru Cezara</w:t>
            </w:r>
          </w:p>
          <w:p w:rsidRPr="005356C8" w:rsidR="00605CA0" w:rsidP="00605CA0" w:rsidRDefault="00605CA0" w14:paraId="2818F278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Pr="005356C8" w:rsidR="00605CA0" w:rsidP="00605CA0" w:rsidRDefault="00605CA0" w14:paraId="601AA834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układa program komputerowy szyfrujący szyfrem Cezara</w:t>
            </w:r>
          </w:p>
        </w:tc>
      </w:tr>
      <w:tr w:rsidRPr="005356C8" w:rsidR="00605CA0" w:rsidTr="2BB2D6D6" w14:paraId="0129C05A" w14:textId="77777777">
        <w:trPr>
          <w:trHeight w:val="20"/>
        </w:trPr>
        <w:tc>
          <w:tcPr>
            <w:tcW w:w="2357" w:type="dxa"/>
            <w:tcMar/>
          </w:tcPr>
          <w:p w:rsidRPr="005356C8" w:rsidR="00605CA0" w:rsidP="00605CA0" w:rsidRDefault="00605CA0" w14:paraId="7FB693EB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 xml:space="preserve">Konspiracja, czyli </w:t>
            </w:r>
            <w:r w:rsidRPr="005356C8">
              <w:rPr>
                <w:sz w:val="20"/>
                <w:szCs w:val="20"/>
              </w:rPr>
              <w:lastRenderedPageBreak/>
              <w:t>tworzymy własne szyfry</w:t>
            </w:r>
          </w:p>
          <w:p w:rsidRPr="005356C8" w:rsidR="00605CA0" w:rsidP="00605CA0" w:rsidRDefault="00605CA0" w14:paraId="1A5591FD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05CA0" w:rsidP="00605CA0" w:rsidRDefault="00605CA0" w14:paraId="447374B9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15</w:t>
            </w:r>
            <w:r w:rsidR="00107C38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107C38" w:rsidP="00107C38" w:rsidRDefault="00107C38" w14:paraId="04B77DBF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23 (ZR)</w:t>
            </w:r>
          </w:p>
          <w:p w:rsidRPr="005356C8" w:rsidR="00107C38" w:rsidP="00605CA0" w:rsidRDefault="00107C38" w14:paraId="5FCE54E0" w14:textId="0307271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605CA0" w:rsidP="00605CA0" w:rsidRDefault="00605CA0" w14:paraId="099AF789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‒ wie, jaką rolę odgrywa </w:t>
            </w:r>
            <w:r>
              <w:rPr>
                <w:sz w:val="20"/>
                <w:szCs w:val="20"/>
              </w:rPr>
              <w:lastRenderedPageBreak/>
              <w:t>klucz w metodzie szyfrowania</w:t>
            </w:r>
          </w:p>
          <w:p w:rsidR="00605CA0" w:rsidP="00605CA0" w:rsidRDefault="00605CA0" w14:paraId="1916F44D" w14:textId="77777777">
            <w:pPr>
              <w:pStyle w:val="Bezodstpw"/>
              <w:rPr>
                <w:sz w:val="20"/>
                <w:szCs w:val="20"/>
              </w:rPr>
            </w:pPr>
          </w:p>
          <w:p w:rsidRPr="005356C8" w:rsidR="00605CA0" w:rsidP="00605CA0" w:rsidRDefault="00605CA0" w14:paraId="20A6E3EC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="00605CA0" w:rsidP="00605CA0" w:rsidRDefault="00605CA0" w14:paraId="3D82A62F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‒ odróżnia metodę </w:t>
            </w:r>
            <w:r>
              <w:rPr>
                <w:sz w:val="20"/>
                <w:szCs w:val="20"/>
              </w:rPr>
              <w:lastRenderedPageBreak/>
              <w:t>szyfrowania symetryczną od niesymetrycznej</w:t>
            </w:r>
          </w:p>
          <w:p w:rsidR="00605CA0" w:rsidP="00605CA0" w:rsidRDefault="00605CA0" w14:paraId="582E1D8F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na przykładzie przedstawia działanie klucza </w:t>
            </w:r>
          </w:p>
          <w:p w:rsidR="00605CA0" w:rsidP="00605CA0" w:rsidRDefault="00605CA0" w14:paraId="7C30D189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jak generować liczbę pseudolosową</w:t>
            </w:r>
          </w:p>
          <w:p w:rsidRPr="005356C8" w:rsidR="00605CA0" w:rsidP="00605CA0" w:rsidRDefault="00605CA0" w14:paraId="77E365C2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605CA0" w:rsidP="00605CA0" w:rsidRDefault="00605CA0" w14:paraId="69C3C061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‒ prawidłowo, na </w:t>
            </w:r>
            <w:r>
              <w:rPr>
                <w:sz w:val="20"/>
                <w:szCs w:val="20"/>
              </w:rPr>
              <w:lastRenderedPageBreak/>
              <w:t>podstawie podręcznika, analizuje działanie programu szyfrującego stałym kluczem</w:t>
            </w:r>
          </w:p>
          <w:p w:rsidR="00605CA0" w:rsidP="00605CA0" w:rsidRDefault="00605CA0" w14:paraId="15B841A7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tłumaczy na przykładzie z podręcznika rolę tablicy stałej kluczy</w:t>
            </w:r>
          </w:p>
          <w:p w:rsidRPr="005356C8" w:rsidR="00605CA0" w:rsidP="00605CA0" w:rsidRDefault="00605CA0" w14:paraId="58BB532C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objaśnia metodę stosowania losowo generowanych kluczy raz ich wady i zalety</w:t>
            </w:r>
          </w:p>
        </w:tc>
        <w:tc>
          <w:tcPr>
            <w:tcW w:w="2357" w:type="dxa"/>
            <w:tcMar/>
          </w:tcPr>
          <w:p w:rsidR="00605CA0" w:rsidP="00605CA0" w:rsidRDefault="00605CA0" w14:paraId="25729EF8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‒ samodzielnie układa </w:t>
            </w:r>
            <w:r>
              <w:rPr>
                <w:sz w:val="20"/>
                <w:szCs w:val="20"/>
              </w:rPr>
              <w:lastRenderedPageBreak/>
              <w:t>programy szyfrujące z kluczem zapisanym w tablicy</w:t>
            </w:r>
          </w:p>
          <w:p w:rsidRPr="005356C8" w:rsidR="00605CA0" w:rsidP="00605CA0" w:rsidRDefault="00605CA0" w14:paraId="39495DB8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układa program oparty na losowo generowanych danych w tablicach kluczy</w:t>
            </w:r>
          </w:p>
        </w:tc>
        <w:tc>
          <w:tcPr>
            <w:tcW w:w="2358" w:type="dxa"/>
            <w:tcMar/>
          </w:tcPr>
          <w:p w:rsidRPr="005356C8" w:rsidR="00605CA0" w:rsidP="00605CA0" w:rsidRDefault="00605CA0" w14:paraId="4E9D3C9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‒ samodzielnie </w:t>
            </w:r>
            <w:r>
              <w:rPr>
                <w:sz w:val="20"/>
                <w:szCs w:val="20"/>
              </w:rPr>
              <w:lastRenderedPageBreak/>
              <w:t>modyfikuje program szyfrujący losowo generowanym kluczem w taki sposób, by szyfrował także klucze przesyłane odbiorcy informacji</w:t>
            </w:r>
          </w:p>
        </w:tc>
      </w:tr>
      <w:tr w:rsidRPr="005356C8" w:rsidR="00107C38" w:rsidTr="2BB2D6D6" w14:paraId="2317D8F2" w14:textId="77777777">
        <w:trPr>
          <w:trHeight w:val="20"/>
        </w:trPr>
        <w:tc>
          <w:tcPr>
            <w:tcW w:w="2357" w:type="dxa"/>
            <w:tcMar/>
          </w:tcPr>
          <w:p w:rsidR="00107C38" w:rsidP="00107C38" w:rsidRDefault="00107C38" w14:paraId="7CB6277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kluczem publicznym, czyli bezpieczniejsze szyfrowanie</w:t>
            </w:r>
          </w:p>
          <w:p w:rsidR="00107C38" w:rsidP="00107C38" w:rsidRDefault="00107C38" w14:paraId="73143407" w14:textId="77777777">
            <w:pPr>
              <w:pStyle w:val="Bezodstpw"/>
              <w:rPr>
                <w:sz w:val="20"/>
                <w:szCs w:val="20"/>
              </w:rPr>
            </w:pPr>
          </w:p>
          <w:p w:rsidRPr="005356C8" w:rsidR="00107C38" w:rsidP="00107C38" w:rsidRDefault="00107C38" w14:paraId="135B1E10" w14:textId="691CD4D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24 (ZR)</w:t>
            </w:r>
          </w:p>
        </w:tc>
        <w:tc>
          <w:tcPr>
            <w:tcW w:w="2357" w:type="dxa"/>
            <w:tcMar/>
          </w:tcPr>
          <w:p w:rsidR="00107C38" w:rsidP="00107C38" w:rsidRDefault="00107C38" w14:paraId="60CCB800" w14:textId="2CDD9709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F7401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czym jest szyfrowanie kluczem publicznym</w:t>
            </w:r>
          </w:p>
          <w:p w:rsidR="00107C38" w:rsidP="00605CA0" w:rsidRDefault="00107C38" w14:paraId="299CFD58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="00107C38" w:rsidP="00107C38" w:rsidRDefault="00107C38" w14:paraId="1B9E0EE3" w14:textId="4BF80591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omawia</w:t>
            </w:r>
            <w:r w:rsidR="009F7401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czym jest szyfr asymetryczny (RSA)</w:t>
            </w:r>
          </w:p>
          <w:p w:rsidR="00107C38" w:rsidP="00107C38" w:rsidRDefault="00107C38" w14:paraId="0462807A" w14:textId="158B2553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- wie, </w:t>
            </w:r>
            <w:r w:rsidR="009F7401">
              <w:rPr>
                <w:rFonts w:eastAsia="TheMixOsF-ExtraLight"/>
                <w:sz w:val="20"/>
                <w:szCs w:val="20"/>
                <w:lang w:eastAsia="pl-PL"/>
              </w:rPr>
              <w:t>ż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>e szyfrowanie asymetryczne działa w trzech etapach</w:t>
            </w:r>
          </w:p>
          <w:p w:rsidR="00107C38" w:rsidP="00605CA0" w:rsidRDefault="00107C38" w14:paraId="06AFCEEC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107C38" w:rsidP="00107C38" w:rsidRDefault="00107C38" w14:paraId="18FD7E73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zna etapy działania algorytmu RSA</w:t>
            </w:r>
          </w:p>
          <w:p w:rsidR="00107C38" w:rsidP="00605CA0" w:rsidRDefault="00107C38" w14:paraId="21A1DED2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107C38" w:rsidP="00605CA0" w:rsidRDefault="00107C38" w14:paraId="59EDE2C6" w14:textId="245440BD">
            <w:pPr>
              <w:pStyle w:val="Bezodstpw"/>
              <w:rPr>
                <w:sz w:val="20"/>
                <w:szCs w:val="20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szyfr wykorzystujący algorytm RSA</w:t>
            </w:r>
          </w:p>
        </w:tc>
        <w:tc>
          <w:tcPr>
            <w:tcW w:w="2358" w:type="dxa"/>
            <w:tcMar/>
          </w:tcPr>
          <w:p w:rsidR="00107C38" w:rsidP="00605CA0" w:rsidRDefault="0066388D" w14:paraId="25AB28E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samodzielnie pisze program na podstawie algorytmu szyfru wykorzystującego algorytm RSA</w:t>
            </w:r>
          </w:p>
          <w:p w:rsidR="004D48F8" w:rsidP="00605CA0" w:rsidRDefault="004D48F8" w14:paraId="1621A085" w14:textId="17FB3CD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samodzielnie pisze program deszyfrujący wykorzystujący algorytm RSA</w:t>
            </w:r>
          </w:p>
        </w:tc>
      </w:tr>
      <w:tr w:rsidRPr="005356C8" w:rsidR="004D48F8" w:rsidTr="2BB2D6D6" w14:paraId="141F59CB" w14:textId="77777777">
        <w:trPr>
          <w:trHeight w:val="20"/>
        </w:trPr>
        <w:tc>
          <w:tcPr>
            <w:tcW w:w="2357" w:type="dxa"/>
            <w:tcMar/>
          </w:tcPr>
          <w:p w:rsidR="004D48F8" w:rsidP="004D48F8" w:rsidRDefault="004D48F8" w14:paraId="7D637939" w14:textId="3EA8F87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Szyfrowanie zachłanne, czyli </w:t>
            </w:r>
            <w:r w:rsidR="009F7401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ody </w:t>
            </w:r>
            <w:proofErr w:type="spellStart"/>
            <w:r>
              <w:rPr>
                <w:sz w:val="20"/>
                <w:szCs w:val="20"/>
              </w:rPr>
              <w:t>Huffmana</w:t>
            </w:r>
            <w:proofErr w:type="spellEnd"/>
          </w:p>
          <w:p w:rsidR="004D48F8" w:rsidP="004D48F8" w:rsidRDefault="004D48F8" w14:paraId="6C2E7E69" w14:textId="77777777">
            <w:pPr>
              <w:pStyle w:val="Bezodstpw"/>
              <w:rPr>
                <w:sz w:val="20"/>
                <w:szCs w:val="20"/>
              </w:rPr>
            </w:pPr>
          </w:p>
          <w:p w:rsidR="004D48F8" w:rsidP="004D48F8" w:rsidRDefault="004D48F8" w14:paraId="099CA001" w14:textId="4EB461F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25 (ZR)</w:t>
            </w:r>
          </w:p>
        </w:tc>
        <w:tc>
          <w:tcPr>
            <w:tcW w:w="2357" w:type="dxa"/>
            <w:tcMar/>
          </w:tcPr>
          <w:p w:rsidR="004D48F8" w:rsidP="00107C38" w:rsidRDefault="004D48F8" w14:paraId="58B2F14C" w14:textId="1623AB09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F7401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czym jest metoda zachłanna i w jakim celu ją się stosuje</w:t>
            </w:r>
          </w:p>
        </w:tc>
        <w:tc>
          <w:tcPr>
            <w:tcW w:w="2358" w:type="dxa"/>
            <w:tcMar/>
          </w:tcPr>
          <w:p w:rsidR="004D48F8" w:rsidP="004D48F8" w:rsidRDefault="004D48F8" w14:paraId="2760D974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omawia zastosowanie metody zachłannej w szyfrowaniu</w:t>
            </w:r>
          </w:p>
          <w:p w:rsidR="004D48F8" w:rsidP="00107C38" w:rsidRDefault="004D48F8" w14:paraId="63DFCD85" w14:textId="71652F7D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omawia metodę optymalną</w:t>
            </w:r>
          </w:p>
        </w:tc>
        <w:tc>
          <w:tcPr>
            <w:tcW w:w="2357" w:type="dxa"/>
            <w:tcMar/>
          </w:tcPr>
          <w:p w:rsidR="004D48F8" w:rsidP="004D48F8" w:rsidRDefault="004D48F8" w14:paraId="60E01C38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stosuje metodę optymalną w tworzeniu algorytmów</w:t>
            </w:r>
          </w:p>
          <w:p w:rsidR="004D48F8" w:rsidP="00107C38" w:rsidRDefault="004D48F8" w14:paraId="1BDC4A26" w14:textId="02F689E5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- omawia zastosowanie </w:t>
            </w:r>
            <w:r w:rsidR="009F7401">
              <w:rPr>
                <w:rFonts w:eastAsia="TheMixOsF-ExtraLight"/>
                <w:sz w:val="20"/>
                <w:szCs w:val="20"/>
                <w:lang w:eastAsia="pl-PL"/>
              </w:rPr>
              <w:t>k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odów </w:t>
            </w:r>
            <w:proofErr w:type="spellStart"/>
            <w:r>
              <w:rPr>
                <w:rFonts w:eastAsia="TheMixOsF-ExtraLight"/>
                <w:sz w:val="20"/>
                <w:szCs w:val="20"/>
                <w:lang w:eastAsia="pl-PL"/>
              </w:rPr>
              <w:t>Huffmana</w:t>
            </w:r>
            <w:proofErr w:type="spellEnd"/>
          </w:p>
        </w:tc>
        <w:tc>
          <w:tcPr>
            <w:tcW w:w="2357" w:type="dxa"/>
            <w:tcMar/>
          </w:tcPr>
          <w:p w:rsidR="004D48F8" w:rsidP="004D48F8" w:rsidRDefault="004D48F8" w14:paraId="6FBA827B" w14:textId="05EADB62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- tworzy algorytmy wykorzystujące </w:t>
            </w:r>
            <w:r w:rsidR="009F7401">
              <w:rPr>
                <w:rFonts w:eastAsia="TheMixOsF-ExtraLight"/>
                <w:sz w:val="20"/>
                <w:szCs w:val="20"/>
                <w:lang w:eastAsia="pl-PL"/>
              </w:rPr>
              <w:t>k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ody </w:t>
            </w:r>
            <w:proofErr w:type="spellStart"/>
            <w:r>
              <w:rPr>
                <w:rFonts w:eastAsia="TheMixOsF-ExtraLight"/>
                <w:sz w:val="20"/>
                <w:szCs w:val="20"/>
                <w:lang w:eastAsia="pl-PL"/>
              </w:rPr>
              <w:t>Huffmana</w:t>
            </w:r>
            <w:proofErr w:type="spellEnd"/>
          </w:p>
          <w:p w:rsidR="004D48F8" w:rsidP="00605CA0" w:rsidRDefault="004D48F8" w14:paraId="6D155DAE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tcMar/>
          </w:tcPr>
          <w:p w:rsidR="004D48F8" w:rsidP="00605CA0" w:rsidRDefault="004D48F8" w14:paraId="67B7E028" w14:textId="71B8A739">
            <w:pPr>
              <w:pStyle w:val="Bezodstpw"/>
              <w:rPr>
                <w:sz w:val="20"/>
                <w:szCs w:val="20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- stosuje </w:t>
            </w:r>
            <w:r w:rsidR="009F7401">
              <w:rPr>
                <w:rFonts w:eastAsia="TheMixOsF-ExtraLight"/>
                <w:sz w:val="20"/>
                <w:szCs w:val="20"/>
                <w:lang w:eastAsia="pl-PL"/>
              </w:rPr>
              <w:t>k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ody </w:t>
            </w:r>
            <w:proofErr w:type="spellStart"/>
            <w:r>
              <w:rPr>
                <w:rFonts w:eastAsia="TheMixOsF-ExtraLight"/>
                <w:sz w:val="20"/>
                <w:szCs w:val="20"/>
                <w:lang w:eastAsia="pl-PL"/>
              </w:rPr>
              <w:t>Huffmana</w:t>
            </w:r>
            <w:proofErr w:type="spellEnd"/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podczas kodowania znaków ASCII</w:t>
            </w:r>
          </w:p>
        </w:tc>
      </w:tr>
      <w:tr w:rsidRPr="00283FEB" w:rsidR="002514CF" w:rsidTr="2BB2D6D6" w14:paraId="1DFE8517" w14:textId="77777777">
        <w:trPr>
          <w:trHeight w:val="20"/>
        </w:trPr>
        <w:tc>
          <w:tcPr>
            <w:tcW w:w="2357" w:type="dxa"/>
            <w:tcMar/>
          </w:tcPr>
          <w:p w:rsidRPr="00283FEB" w:rsidR="002514CF" w:rsidP="002514CF" w:rsidRDefault="002514CF" w14:paraId="01C0541A" w14:textId="50A05F8E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 xml:space="preserve">Tworzenie szyfrów </w:t>
            </w:r>
            <w:proofErr w:type="spellStart"/>
            <w:r w:rsidRPr="00283FEB">
              <w:rPr>
                <w:strike/>
                <w:sz w:val="20"/>
                <w:szCs w:val="20"/>
              </w:rPr>
              <w:t>przestawieniowych</w:t>
            </w:r>
            <w:proofErr w:type="spellEnd"/>
            <w:r w:rsidRPr="00283FEB">
              <w:rPr>
                <w:strike/>
                <w:sz w:val="20"/>
                <w:szCs w:val="20"/>
              </w:rPr>
              <w:t>, czyli kodowanie znaków o zmiennej długości</w:t>
            </w:r>
          </w:p>
          <w:p w:rsidRPr="00283FEB" w:rsidR="002514CF" w:rsidP="002514CF" w:rsidRDefault="002514CF" w14:paraId="4A672935" w14:textId="77777777">
            <w:pPr>
              <w:pStyle w:val="Bezodstpw"/>
              <w:rPr>
                <w:strike/>
                <w:sz w:val="20"/>
                <w:szCs w:val="20"/>
              </w:rPr>
            </w:pPr>
          </w:p>
          <w:p w:rsidRPr="00283FEB" w:rsidR="002514CF" w:rsidP="002514CF" w:rsidRDefault="002514CF" w14:paraId="7BD6C76C" w14:textId="72A4C632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>Rozdział 26 (ZR)</w:t>
            </w:r>
          </w:p>
        </w:tc>
        <w:tc>
          <w:tcPr>
            <w:tcW w:w="2357" w:type="dxa"/>
            <w:tcMar/>
          </w:tcPr>
          <w:p w:rsidRPr="00283FEB" w:rsidR="002514CF" w:rsidP="00107C38" w:rsidRDefault="002514CF" w14:paraId="79AD7543" w14:textId="4DB9DD9B">
            <w:pPr>
              <w:pStyle w:val="Bezodstpw"/>
              <w:rPr>
                <w:rFonts w:eastAsia="TheMixOsF-ExtraLight"/>
                <w:strike/>
                <w:sz w:val="20"/>
                <w:szCs w:val="20"/>
                <w:lang w:eastAsia="pl-PL"/>
              </w:rPr>
            </w:pPr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 xml:space="preserve">- wie czym jest szyfr </w:t>
            </w:r>
            <w:proofErr w:type="spellStart"/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>przestawieniowy</w:t>
            </w:r>
            <w:proofErr w:type="spellEnd"/>
          </w:p>
        </w:tc>
        <w:tc>
          <w:tcPr>
            <w:tcW w:w="2358" w:type="dxa"/>
            <w:tcMar/>
          </w:tcPr>
          <w:p w:rsidRPr="00283FEB" w:rsidR="002514CF" w:rsidP="002514CF" w:rsidRDefault="002514CF" w14:paraId="1076403B" w14:textId="09DF7EA3">
            <w:pPr>
              <w:pStyle w:val="Bezodstpw"/>
              <w:rPr>
                <w:rFonts w:eastAsia="TheMixOsF-ExtraLight"/>
                <w:strike/>
                <w:sz w:val="20"/>
                <w:szCs w:val="20"/>
                <w:lang w:eastAsia="pl-PL"/>
              </w:rPr>
            </w:pPr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 xml:space="preserve">- wie jak wykorzystać szyfr </w:t>
            </w:r>
            <w:proofErr w:type="spellStart"/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>przestawieniowy</w:t>
            </w:r>
            <w:proofErr w:type="spellEnd"/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 xml:space="preserve"> do kodowania znaków o zmiennej długości</w:t>
            </w:r>
          </w:p>
          <w:p w:rsidRPr="00283FEB" w:rsidR="002514CF" w:rsidP="002514CF" w:rsidRDefault="002514CF" w14:paraId="3ABEDEAD" w14:textId="77777777">
            <w:pPr>
              <w:pStyle w:val="Bezodstpw"/>
              <w:rPr>
                <w:rFonts w:eastAsia="TheMixOsF-ExtraLight"/>
                <w:strike/>
                <w:sz w:val="20"/>
                <w:szCs w:val="20"/>
                <w:lang w:eastAsia="pl-PL"/>
              </w:rPr>
            </w:pPr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 xml:space="preserve">- wie czym jest szyfr </w:t>
            </w:r>
            <w:proofErr w:type="spellStart"/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>przestawieniowy</w:t>
            </w:r>
            <w:proofErr w:type="spellEnd"/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 xml:space="preserve"> z tablicą</w:t>
            </w:r>
          </w:p>
          <w:p w:rsidRPr="00283FEB" w:rsidR="002514CF" w:rsidP="002514CF" w:rsidRDefault="002514CF" w14:paraId="68EDD159" w14:textId="77777777">
            <w:pPr>
              <w:pStyle w:val="Bezodstpw"/>
              <w:rPr>
                <w:rFonts w:eastAsia="TheMixOsF-ExtraLight"/>
                <w:strike/>
                <w:sz w:val="20"/>
                <w:szCs w:val="20"/>
                <w:lang w:eastAsia="pl-PL"/>
              </w:rPr>
            </w:pPr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 xml:space="preserve">- wie czym są kody </w:t>
            </w:r>
            <w:proofErr w:type="spellStart"/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>bezprzystankowe</w:t>
            </w:r>
            <w:proofErr w:type="spellEnd"/>
          </w:p>
          <w:p w:rsidRPr="00283FEB" w:rsidR="002514CF" w:rsidP="002514CF" w:rsidRDefault="002514CF" w14:paraId="5E09D861" w14:textId="77777777">
            <w:pPr>
              <w:pStyle w:val="Bezodstpw"/>
              <w:rPr>
                <w:rFonts w:eastAsia="TheMixOsF-ExtraLight"/>
                <w:strike/>
                <w:sz w:val="20"/>
                <w:szCs w:val="20"/>
                <w:lang w:eastAsia="pl-PL"/>
              </w:rPr>
            </w:pPr>
          </w:p>
          <w:p w:rsidRPr="00283FEB" w:rsidR="002514CF" w:rsidP="004D48F8" w:rsidRDefault="002514CF" w14:paraId="0E789570" w14:textId="77777777">
            <w:pPr>
              <w:pStyle w:val="Bezodstpw"/>
              <w:rPr>
                <w:rFonts w:eastAsia="TheMixOsF-ExtraLight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Pr="00283FEB" w:rsidR="002514CF" w:rsidP="002514CF" w:rsidRDefault="002514CF" w14:paraId="68D7E5F2" w14:textId="77777777">
            <w:pPr>
              <w:pStyle w:val="Bezodstpw"/>
              <w:rPr>
                <w:rFonts w:eastAsia="TheMixOsF-ExtraLight"/>
                <w:strike/>
                <w:sz w:val="20"/>
                <w:szCs w:val="20"/>
                <w:lang w:eastAsia="pl-PL"/>
              </w:rPr>
            </w:pPr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 xml:space="preserve">- umie kodować znaki o zmiennej długości za pomocą szyfru </w:t>
            </w:r>
            <w:proofErr w:type="spellStart"/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>przestawieniowego</w:t>
            </w:r>
            <w:proofErr w:type="spellEnd"/>
          </w:p>
          <w:p w:rsidRPr="00283FEB" w:rsidR="002514CF" w:rsidP="002514CF" w:rsidRDefault="002514CF" w14:paraId="33AAA0E9" w14:textId="77777777">
            <w:pPr>
              <w:pStyle w:val="Bezodstpw"/>
              <w:rPr>
                <w:rFonts w:eastAsia="TheMixOsF-ExtraLight"/>
                <w:strike/>
                <w:sz w:val="20"/>
                <w:szCs w:val="20"/>
                <w:lang w:eastAsia="pl-PL"/>
              </w:rPr>
            </w:pPr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 xml:space="preserve">- umie stworzyć algorytm szyfrujący znaki o zmiennej długości wykorzystując szyfr </w:t>
            </w:r>
            <w:proofErr w:type="spellStart"/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>przestawieniowy</w:t>
            </w:r>
            <w:proofErr w:type="spellEnd"/>
          </w:p>
          <w:p w:rsidRPr="00283FEB" w:rsidR="002514CF" w:rsidP="004D48F8" w:rsidRDefault="002514CF" w14:paraId="4309942C" w14:textId="77777777">
            <w:pPr>
              <w:pStyle w:val="Bezodstpw"/>
              <w:rPr>
                <w:rFonts w:eastAsia="TheMixOsF-ExtraLight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Pr="00283FEB" w:rsidR="002514CF" w:rsidP="002514CF" w:rsidRDefault="002514CF" w14:paraId="4FBEB4C3" w14:textId="77777777">
            <w:pPr>
              <w:pStyle w:val="Bezodstpw"/>
              <w:rPr>
                <w:rFonts w:eastAsia="TheMixOsF-ExtraLight"/>
                <w:strike/>
                <w:sz w:val="20"/>
                <w:szCs w:val="20"/>
                <w:lang w:eastAsia="pl-PL"/>
              </w:rPr>
            </w:pPr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 xml:space="preserve">- umie kodować znaki o zmiennej długości z wykorzystaniem szyfru </w:t>
            </w:r>
            <w:proofErr w:type="spellStart"/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>przestawieniowego</w:t>
            </w:r>
            <w:proofErr w:type="spellEnd"/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 xml:space="preserve"> z tablicą</w:t>
            </w:r>
          </w:p>
          <w:p w:rsidRPr="00283FEB" w:rsidR="002514CF" w:rsidP="002514CF" w:rsidRDefault="002514CF" w14:paraId="40B6FF5C" w14:textId="77777777">
            <w:pPr>
              <w:pStyle w:val="Bezodstpw"/>
              <w:rPr>
                <w:rFonts w:eastAsia="TheMixOsF-ExtraLight"/>
                <w:strike/>
                <w:sz w:val="20"/>
                <w:szCs w:val="20"/>
                <w:lang w:eastAsia="pl-PL"/>
              </w:rPr>
            </w:pPr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 xml:space="preserve">- umie stworzyć algorytm z wykorzystaniem kodu </w:t>
            </w:r>
            <w:proofErr w:type="spellStart"/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>bezprzystankowego</w:t>
            </w:r>
            <w:proofErr w:type="spellEnd"/>
          </w:p>
          <w:p w:rsidRPr="00283FEB" w:rsidR="002514CF" w:rsidP="004D48F8" w:rsidRDefault="002514CF" w14:paraId="61863572" w14:textId="77B40207">
            <w:pPr>
              <w:pStyle w:val="Bezodstpw"/>
              <w:rPr>
                <w:rFonts w:eastAsia="TheMixOsF-ExtraLight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tcMar/>
          </w:tcPr>
          <w:p w:rsidRPr="00283FEB" w:rsidR="002514CF" w:rsidP="002514CF" w:rsidRDefault="002514CF" w14:paraId="63C2AE06" w14:textId="0E1C19A8">
            <w:pPr>
              <w:pStyle w:val="Bezodstpw"/>
              <w:rPr>
                <w:rFonts w:eastAsia="TheMixOsF-ExtraLight"/>
                <w:strike/>
                <w:sz w:val="20"/>
                <w:szCs w:val="20"/>
                <w:lang w:eastAsia="pl-PL"/>
              </w:rPr>
            </w:pPr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 xml:space="preserve">- umie stworzyć program na podstawie algorytmu kodującego znaki o zmiennej długości wykorzystując szyfr </w:t>
            </w:r>
            <w:proofErr w:type="spellStart"/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>przestawieniowy</w:t>
            </w:r>
            <w:proofErr w:type="spellEnd"/>
            <w:r w:rsidRPr="00283FEB">
              <w:rPr>
                <w:rFonts w:eastAsia="TheMixOsF-ExtraLight"/>
                <w:strike/>
                <w:sz w:val="20"/>
                <w:szCs w:val="20"/>
                <w:lang w:eastAsia="pl-PL"/>
              </w:rPr>
              <w:t xml:space="preserve"> z tablica</w:t>
            </w:r>
          </w:p>
          <w:p w:rsidRPr="00283FEB" w:rsidR="002514CF" w:rsidP="00605CA0" w:rsidRDefault="002514CF" w14:paraId="74BD51F8" w14:textId="77777777">
            <w:pPr>
              <w:pStyle w:val="Bezodstpw"/>
              <w:rPr>
                <w:rFonts w:eastAsia="TheMixOsF-ExtraLight"/>
                <w:strike/>
                <w:sz w:val="20"/>
                <w:szCs w:val="20"/>
                <w:lang w:eastAsia="pl-PL"/>
              </w:rPr>
            </w:pPr>
          </w:p>
        </w:tc>
      </w:tr>
      <w:tr w:rsidRPr="005356C8" w:rsidR="00605CA0" w:rsidTr="2BB2D6D6" w14:paraId="32DB0767" w14:textId="77777777">
        <w:trPr>
          <w:trHeight w:val="20"/>
        </w:trPr>
        <w:tc>
          <w:tcPr>
            <w:tcW w:w="2357" w:type="dxa"/>
            <w:tcMar/>
          </w:tcPr>
          <w:p w:rsidRPr="005356C8" w:rsidR="00605CA0" w:rsidP="00605CA0" w:rsidRDefault="00605CA0" w14:paraId="39C4F438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 xml:space="preserve">Automat wydaje monety, czyli jak dynamicznie </w:t>
            </w:r>
            <w:r w:rsidRPr="005356C8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wydawać resztę</w:t>
            </w:r>
          </w:p>
          <w:p w:rsidRPr="005356C8" w:rsidR="00605CA0" w:rsidP="00605CA0" w:rsidRDefault="00605CA0" w14:paraId="53D9D2AC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05CA0" w:rsidP="00605CA0" w:rsidRDefault="00605CA0" w14:paraId="6AD2596B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16</w:t>
            </w:r>
            <w:r w:rsidR="002514CF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2514CF" w:rsidP="002514CF" w:rsidRDefault="002514CF" w14:paraId="51CC9EE5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27 (ZR)</w:t>
            </w:r>
          </w:p>
          <w:p w:rsidRPr="005356C8" w:rsidR="002514CF" w:rsidP="00605CA0" w:rsidRDefault="002514CF" w14:paraId="6673FCFB" w14:textId="377A5317">
            <w:pPr>
              <w:pStyle w:val="Bezodstpw"/>
              <w:rPr>
                <w:spacing w:val="2"/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605CA0" w:rsidP="00605CA0" w:rsidRDefault="00605CA0" w14:paraId="0ABD03A0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 xml:space="preserve">‒ wie, na czym polega metoda zachłanna </w:t>
            </w:r>
            <w:r>
              <w:rPr>
                <w:sz w:val="20"/>
                <w:szCs w:val="20"/>
                <w:lang w:eastAsia="pl-PL"/>
              </w:rPr>
              <w:lastRenderedPageBreak/>
              <w:t>wydawania reszty</w:t>
            </w:r>
          </w:p>
          <w:p w:rsidRPr="005356C8" w:rsidR="00605CA0" w:rsidP="00605CA0" w:rsidRDefault="00605CA0" w14:paraId="1040CDD2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tłumaczy działanie algorytmu z podręcznika</w:t>
            </w:r>
          </w:p>
        </w:tc>
        <w:tc>
          <w:tcPr>
            <w:tcW w:w="2358" w:type="dxa"/>
            <w:tcMar/>
          </w:tcPr>
          <w:p w:rsidR="00605CA0" w:rsidP="00605CA0" w:rsidRDefault="00605CA0" w14:paraId="2124A9B6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 xml:space="preserve">‒ samodzielnie układa algorytm wydawania </w:t>
            </w:r>
            <w:r>
              <w:rPr>
                <w:sz w:val="20"/>
                <w:szCs w:val="20"/>
                <w:lang w:eastAsia="pl-PL"/>
              </w:rPr>
              <w:lastRenderedPageBreak/>
              <w:t>reszty metodą zachłanną dla nominałów większych lub równych 1 zł</w:t>
            </w:r>
          </w:p>
          <w:p w:rsidR="00605CA0" w:rsidP="00605CA0" w:rsidRDefault="00605CA0" w14:paraId="168F7C58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testuje programy i algorytmy z podręcznika na przykładowych zmiennych</w:t>
            </w:r>
          </w:p>
          <w:p w:rsidRPr="005356C8" w:rsidR="00605CA0" w:rsidP="00605CA0" w:rsidRDefault="00605CA0" w14:paraId="19A1EB8D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605CA0" w:rsidP="00605CA0" w:rsidRDefault="00605CA0" w14:paraId="73D640CF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 xml:space="preserve">‒ samodzielnie układa algorytm wydawania </w:t>
            </w:r>
            <w:r>
              <w:rPr>
                <w:sz w:val="20"/>
                <w:szCs w:val="20"/>
                <w:lang w:eastAsia="pl-PL"/>
              </w:rPr>
              <w:lastRenderedPageBreak/>
              <w:t>reszty dla wszystkich możliwych nominałów</w:t>
            </w:r>
          </w:p>
          <w:p w:rsidRPr="005356C8" w:rsidR="00605CA0" w:rsidP="00605CA0" w:rsidRDefault="00605CA0" w14:paraId="7D813510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objaśnia działanie programu wydającego resztę w kontekście algorytmu podanego w podręczniku</w:t>
            </w:r>
          </w:p>
        </w:tc>
        <w:tc>
          <w:tcPr>
            <w:tcW w:w="2357" w:type="dxa"/>
            <w:tcMar/>
          </w:tcPr>
          <w:p w:rsidR="00605CA0" w:rsidP="00605CA0" w:rsidRDefault="00605CA0" w14:paraId="60DDAE5B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‒ samodzielnie układa algorytm i program </w:t>
            </w:r>
            <w:r>
              <w:rPr>
                <w:sz w:val="20"/>
                <w:szCs w:val="20"/>
              </w:rPr>
              <w:lastRenderedPageBreak/>
              <w:t>wydający resztę metodą zachłanną korzystający ze wszystkich dostępnych nominałów</w:t>
            </w:r>
          </w:p>
          <w:p w:rsidRPr="005356C8" w:rsidR="00605CA0" w:rsidP="00605CA0" w:rsidRDefault="00605CA0" w14:paraId="6F1E0C2B" w14:textId="53F416F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omawia problemy, które należało rozwiązać podczas układania algorytmu i programu dla dowolnych nominałów</w:t>
            </w:r>
          </w:p>
        </w:tc>
        <w:tc>
          <w:tcPr>
            <w:tcW w:w="2358" w:type="dxa"/>
            <w:tcMar/>
          </w:tcPr>
          <w:p w:rsidRPr="005356C8" w:rsidR="00605CA0" w:rsidP="00605CA0" w:rsidRDefault="00605CA0" w14:paraId="6EC5BC70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‒ modyfikuje program dla innego układu </w:t>
            </w:r>
            <w:r>
              <w:rPr>
                <w:sz w:val="20"/>
                <w:szCs w:val="20"/>
              </w:rPr>
              <w:lastRenderedPageBreak/>
              <w:t>monetarnego, np. z USA</w:t>
            </w:r>
          </w:p>
        </w:tc>
      </w:tr>
      <w:tr w:rsidRPr="005356C8" w:rsidR="002514CF" w:rsidTr="2BB2D6D6" w14:paraId="058178AA" w14:textId="77777777">
        <w:trPr>
          <w:trHeight w:val="20"/>
        </w:trPr>
        <w:tc>
          <w:tcPr>
            <w:tcW w:w="2357" w:type="dxa"/>
            <w:tcMar/>
          </w:tcPr>
          <w:p w:rsidR="002514CF" w:rsidP="002514CF" w:rsidRDefault="002514CF" w14:paraId="7EA13769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Wydajemy resztę, czyli jak wykorzystać metodę zachłanną</w:t>
            </w:r>
          </w:p>
          <w:p w:rsidR="002514CF" w:rsidP="002514CF" w:rsidRDefault="002514CF" w14:paraId="09D7A9CA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Pr="005356C8" w:rsidR="002514CF" w:rsidP="002514CF" w:rsidRDefault="002514CF" w14:paraId="70980F4B" w14:textId="31995A9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28 (ZR)</w:t>
            </w:r>
          </w:p>
        </w:tc>
        <w:tc>
          <w:tcPr>
            <w:tcW w:w="2357" w:type="dxa"/>
            <w:tcMar/>
          </w:tcPr>
          <w:p w:rsidR="002514CF" w:rsidP="00605CA0" w:rsidRDefault="002514CF" w14:paraId="148F9BC5" w14:textId="298AC13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</w:t>
            </w:r>
            <w:r w:rsidR="009F7401">
              <w:rPr>
                <w:sz w:val="20"/>
                <w:szCs w:val="20"/>
                <w:lang w:eastAsia="pl-PL"/>
              </w:rPr>
              <w:t>,</w:t>
            </w:r>
            <w:r>
              <w:rPr>
                <w:sz w:val="20"/>
                <w:szCs w:val="20"/>
                <w:lang w:eastAsia="pl-PL"/>
              </w:rPr>
              <w:t xml:space="preserve"> czym jest metoda zachłanna</w:t>
            </w:r>
          </w:p>
        </w:tc>
        <w:tc>
          <w:tcPr>
            <w:tcW w:w="2358" w:type="dxa"/>
            <w:tcMar/>
          </w:tcPr>
          <w:p w:rsidR="002514CF" w:rsidP="002514CF" w:rsidRDefault="002514CF" w14:paraId="29AC7DE1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objaśnia zasadę wydawania reszty przez automat z wykorzystaniem różnych nominałów</w:t>
            </w:r>
          </w:p>
          <w:p w:rsidR="002514CF" w:rsidP="00605CA0" w:rsidRDefault="002514CF" w14:paraId="6457A137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2514CF" w:rsidP="00605CA0" w:rsidRDefault="002514CF" w14:paraId="10D0B438" w14:textId="4D916579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</w:t>
            </w:r>
            <w:r w:rsidR="00FD6F73">
              <w:rPr>
                <w:rFonts w:eastAsia="TheMixOsF-ExtraLight"/>
                <w:sz w:val="20"/>
                <w:szCs w:val="20"/>
                <w:lang w:eastAsia="pl-PL"/>
              </w:rPr>
              <w:t xml:space="preserve"> układa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algorytm zachłanny do stworzenia algorytmu rozwiązującego problem wydawania reszty w różnych nominałach przez automat</w:t>
            </w:r>
          </w:p>
        </w:tc>
        <w:tc>
          <w:tcPr>
            <w:tcW w:w="2357" w:type="dxa"/>
            <w:tcMar/>
          </w:tcPr>
          <w:p w:rsidR="002514CF" w:rsidP="00605CA0" w:rsidRDefault="00FD6F73" w14:paraId="319E77C6" w14:textId="01D472B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program z wykorzystaniem metody zachłannej</w:t>
            </w:r>
          </w:p>
        </w:tc>
        <w:tc>
          <w:tcPr>
            <w:tcW w:w="2358" w:type="dxa"/>
            <w:tcMar/>
          </w:tcPr>
          <w:p w:rsidR="002514CF" w:rsidP="00605CA0" w:rsidRDefault="00FD6F73" w14:paraId="2765BFF2" w14:textId="7B1E7676">
            <w:pPr>
              <w:pStyle w:val="Bezodstpw"/>
              <w:rPr>
                <w:sz w:val="20"/>
                <w:szCs w:val="20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- układa program wykorzystujący algorytm zachłanny do stworzenia </w:t>
            </w:r>
            <w:r w:rsidR="00BA42E2">
              <w:rPr>
                <w:rFonts w:eastAsia="TheMixOsF-ExtraLight"/>
                <w:sz w:val="20"/>
                <w:szCs w:val="20"/>
                <w:lang w:eastAsia="pl-PL"/>
              </w:rPr>
              <w:t>programu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rozwiązującego problem wydawania reszty w różnych nominałach przez automat</w:t>
            </w:r>
          </w:p>
        </w:tc>
      </w:tr>
      <w:tr w:rsidRPr="005356C8" w:rsidR="00BA42E2" w:rsidTr="2BB2D6D6" w14:paraId="45243FA7" w14:textId="77777777">
        <w:trPr>
          <w:trHeight w:val="20"/>
        </w:trPr>
        <w:tc>
          <w:tcPr>
            <w:tcW w:w="2357" w:type="dxa"/>
            <w:tcMar/>
          </w:tcPr>
          <w:p w:rsidR="00BA42E2" w:rsidP="00BA42E2" w:rsidRDefault="00BA42E2" w14:paraId="1C019233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Co z tym groszem, czyli błąd zaokrąglenia i błąd przybliżenia</w:t>
            </w:r>
          </w:p>
          <w:p w:rsidR="00BA42E2" w:rsidP="00BA42E2" w:rsidRDefault="00BA42E2" w14:paraId="03528154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BA42E2" w:rsidP="00BA42E2" w:rsidRDefault="00BA42E2" w14:paraId="09B94FD7" w14:textId="0F381BFB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29 (ZR)</w:t>
            </w:r>
          </w:p>
        </w:tc>
        <w:tc>
          <w:tcPr>
            <w:tcW w:w="2357" w:type="dxa"/>
            <w:tcMar/>
          </w:tcPr>
          <w:p w:rsidR="00BA42E2" w:rsidP="00605CA0" w:rsidRDefault="00BA42E2" w14:paraId="4B447E20" w14:textId="0B6F39A2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</w:t>
            </w:r>
            <w:r w:rsidR="00921579">
              <w:rPr>
                <w:sz w:val="20"/>
                <w:szCs w:val="20"/>
                <w:lang w:eastAsia="pl-PL"/>
              </w:rPr>
              <w:t>,</w:t>
            </w:r>
            <w:r>
              <w:rPr>
                <w:sz w:val="20"/>
                <w:szCs w:val="20"/>
                <w:lang w:eastAsia="pl-PL"/>
              </w:rPr>
              <w:t xml:space="preserve"> jak zaokrągla się liczby</w:t>
            </w:r>
          </w:p>
          <w:p w:rsidR="00BA42E2" w:rsidP="00605CA0" w:rsidRDefault="00BA42E2" w14:paraId="25389A03" w14:textId="4502BDA3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</w:t>
            </w:r>
            <w:r w:rsidR="00921579">
              <w:rPr>
                <w:sz w:val="20"/>
                <w:szCs w:val="20"/>
                <w:lang w:eastAsia="pl-PL"/>
              </w:rPr>
              <w:t>,</w:t>
            </w:r>
            <w:r>
              <w:rPr>
                <w:sz w:val="20"/>
                <w:szCs w:val="20"/>
                <w:lang w:eastAsia="pl-PL"/>
              </w:rPr>
              <w:t xml:space="preserve"> w jakim celu zaokrągla się liczby</w:t>
            </w:r>
          </w:p>
        </w:tc>
        <w:tc>
          <w:tcPr>
            <w:tcW w:w="2358" w:type="dxa"/>
            <w:tcMar/>
          </w:tcPr>
          <w:p w:rsidR="00BA42E2" w:rsidP="002514CF" w:rsidRDefault="00BA42E2" w14:paraId="6C20A268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omawia błąd zaokrąglenia</w:t>
            </w:r>
          </w:p>
          <w:p w:rsidR="00BA42E2" w:rsidP="002514CF" w:rsidRDefault="00BA42E2" w14:paraId="077933B2" w14:textId="592FB7EF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omawia błędy względne i bezwzględne w zaokrągleniu</w:t>
            </w:r>
          </w:p>
        </w:tc>
        <w:tc>
          <w:tcPr>
            <w:tcW w:w="2357" w:type="dxa"/>
            <w:tcMar/>
          </w:tcPr>
          <w:p w:rsidR="00BA42E2" w:rsidP="00BA42E2" w:rsidRDefault="00BA42E2" w14:paraId="7A345806" w14:textId="1532027D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dlaczego stosujemy zaokrąglanie liczb z nadmiarem i niedomiarem</w:t>
            </w:r>
          </w:p>
          <w:p w:rsidR="00BA42E2" w:rsidP="00605CA0" w:rsidRDefault="00BA42E2" w14:paraId="4FC0D588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BA42E2" w:rsidP="00BA42E2" w:rsidRDefault="00BA42E2" w14:paraId="2FA78A16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- umie wykorzystać zaokrąglanie liczb z nadmiarem i niedomiarem </w:t>
            </w:r>
          </w:p>
          <w:p w:rsidR="00BA42E2" w:rsidP="00605CA0" w:rsidRDefault="00BA42E2" w14:paraId="33CCA025" w14:textId="02647756">
            <w:pPr>
              <w:pStyle w:val="Bezodstpw"/>
              <w:rPr>
                <w:sz w:val="20"/>
                <w:szCs w:val="20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wykorzystać problemy błędu zaokrąglania, błędu bezwzględnego i błędu względnego do rozwiązania zadań</w:t>
            </w:r>
          </w:p>
        </w:tc>
        <w:tc>
          <w:tcPr>
            <w:tcW w:w="2358" w:type="dxa"/>
            <w:tcMar/>
          </w:tcPr>
          <w:p w:rsidR="00BA42E2" w:rsidP="00605CA0" w:rsidRDefault="00BA42E2" w14:paraId="4C2867D5" w14:textId="013650D5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układa samodzielnie i modyfikuje programy, które rozwiązują problem zaokrąglania oraz błędy występujące przy zaokrąglaniu</w:t>
            </w:r>
          </w:p>
        </w:tc>
      </w:tr>
      <w:tr w:rsidRPr="005356C8" w:rsidR="006838FC" w:rsidTr="2BB2D6D6" w14:paraId="5BD11CEC" w14:textId="77777777">
        <w:trPr>
          <w:trHeight w:val="20"/>
        </w:trPr>
        <w:tc>
          <w:tcPr>
            <w:tcW w:w="2357" w:type="dxa"/>
            <w:tcMar/>
          </w:tcPr>
          <w:p w:rsidR="006838FC" w:rsidP="006838FC" w:rsidRDefault="006838FC" w14:paraId="73A1272E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Sprawdzam, czyli porównywanie tekstów i wyszukiwanie wzorca w tekście metodą naiwną</w:t>
            </w:r>
          </w:p>
          <w:p w:rsidR="006838FC" w:rsidP="006838FC" w:rsidRDefault="006838FC" w14:paraId="0868F65E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838FC" w:rsidP="006838FC" w:rsidRDefault="006838FC" w14:paraId="1AA2D312" w14:textId="3DC021EE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30 (ZR)</w:t>
            </w:r>
          </w:p>
        </w:tc>
        <w:tc>
          <w:tcPr>
            <w:tcW w:w="2357" w:type="dxa"/>
            <w:tcMar/>
          </w:tcPr>
          <w:p w:rsidR="006838FC" w:rsidP="00605CA0" w:rsidRDefault="006838FC" w14:paraId="5A70A9F1" w14:textId="3A963AF2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</w:t>
            </w:r>
            <w:r w:rsidR="00921579">
              <w:rPr>
                <w:sz w:val="20"/>
                <w:szCs w:val="20"/>
                <w:lang w:eastAsia="pl-PL"/>
              </w:rPr>
              <w:t>,</w:t>
            </w:r>
            <w:r>
              <w:rPr>
                <w:sz w:val="20"/>
                <w:szCs w:val="20"/>
                <w:lang w:eastAsia="pl-PL"/>
              </w:rPr>
              <w:t xml:space="preserve"> czym jest wzorzec</w:t>
            </w:r>
          </w:p>
          <w:p w:rsidR="006838FC" w:rsidP="00605CA0" w:rsidRDefault="006838FC" w14:paraId="73882464" w14:textId="30601EF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</w:t>
            </w:r>
            <w:r w:rsidR="00921579">
              <w:rPr>
                <w:sz w:val="20"/>
                <w:szCs w:val="20"/>
                <w:lang w:eastAsia="pl-PL"/>
              </w:rPr>
              <w:t>,</w:t>
            </w:r>
            <w:r>
              <w:rPr>
                <w:sz w:val="20"/>
                <w:szCs w:val="20"/>
                <w:lang w:eastAsia="pl-PL"/>
              </w:rPr>
              <w:t xml:space="preserve"> czym jest </w:t>
            </w:r>
            <w:r>
              <w:rPr>
                <w:sz w:val="20"/>
                <w:szCs w:val="20"/>
              </w:rPr>
              <w:t>implementacja podczas szukania wzorca</w:t>
            </w:r>
          </w:p>
        </w:tc>
        <w:tc>
          <w:tcPr>
            <w:tcW w:w="2358" w:type="dxa"/>
            <w:tcMar/>
          </w:tcPr>
          <w:p w:rsidR="006838FC" w:rsidP="006838FC" w:rsidRDefault="006838FC" w14:paraId="7808412F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zastosować wzorzec do rozwiązania zadanego problemu</w:t>
            </w:r>
          </w:p>
          <w:p w:rsidR="006838FC" w:rsidP="006838FC" w:rsidRDefault="006838FC" w14:paraId="0EB2DB80" w14:textId="7290EDC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omawia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czym jest metoda naiwna w algorytmice</w:t>
            </w:r>
          </w:p>
          <w:p w:rsidR="006838FC" w:rsidP="002514CF" w:rsidRDefault="006838FC" w14:paraId="48E8FBC6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6838FC" w:rsidP="006838FC" w:rsidRDefault="006838FC" w14:paraId="32B9211A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naiwny w celu wyszukiwania wzorca w łańcuchu tekstowym</w:t>
            </w:r>
          </w:p>
          <w:p w:rsidR="006838FC" w:rsidP="00BA42E2" w:rsidRDefault="006838FC" w14:paraId="2D0FC70D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6838FC" w:rsidP="006838FC" w:rsidRDefault="006838FC" w14:paraId="3D4B4C00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stosuje implementację podczas wyszukiwania wzorca w tekście</w:t>
            </w:r>
          </w:p>
          <w:p w:rsidR="006838FC" w:rsidP="00BA42E2" w:rsidRDefault="006838FC" w14:paraId="51541BAF" w14:textId="75F85F7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wykorzystując implementacj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ę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podczas wyszukiwania wzorca</w:t>
            </w:r>
          </w:p>
        </w:tc>
        <w:tc>
          <w:tcPr>
            <w:tcW w:w="2358" w:type="dxa"/>
            <w:tcMar/>
          </w:tcPr>
          <w:p w:rsidR="006838FC" w:rsidP="00605CA0" w:rsidRDefault="006838FC" w14:paraId="22B6D9E0" w14:textId="61503F09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i go zmodyfikować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 w:rsidR="001C7743">
              <w:rPr>
                <w:rFonts w:eastAsia="TheMixOsF-ExtraLight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>wykorzystując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>implementacj</w:t>
            </w:r>
            <w:r w:rsidR="001C7743">
              <w:rPr>
                <w:rFonts w:eastAsia="TheMixOsF-ExtraLight"/>
                <w:sz w:val="20"/>
                <w:szCs w:val="20"/>
                <w:lang w:eastAsia="pl-PL"/>
              </w:rPr>
              <w:t>ę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podczas wyszukiwania wzorca</w:t>
            </w:r>
          </w:p>
        </w:tc>
      </w:tr>
      <w:tr w:rsidRPr="005356C8" w:rsidR="00181727" w:rsidTr="2BB2D6D6" w14:paraId="292EF340" w14:textId="77777777">
        <w:trPr>
          <w:trHeight w:val="20"/>
        </w:trPr>
        <w:tc>
          <w:tcPr>
            <w:tcW w:w="2357" w:type="dxa"/>
            <w:tcMar/>
          </w:tcPr>
          <w:p w:rsidR="00181727" w:rsidP="00181727" w:rsidRDefault="00181727" w14:paraId="6491E274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 ostatniego, czyli szukamy wzorca tekstu metodą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Boyera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>-Moore’a</w:t>
            </w:r>
          </w:p>
          <w:p w:rsidR="00181727" w:rsidP="00181727" w:rsidRDefault="00181727" w14:paraId="4BA957DA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81727" w:rsidP="00181727" w:rsidRDefault="00181727" w14:paraId="53872A31" w14:textId="3A9C2C9F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31 (ZR)</w:t>
            </w:r>
          </w:p>
        </w:tc>
        <w:tc>
          <w:tcPr>
            <w:tcW w:w="2357" w:type="dxa"/>
            <w:tcMar/>
          </w:tcPr>
          <w:p w:rsidR="00181727" w:rsidP="00605CA0" w:rsidRDefault="00181727" w14:paraId="41A9A76F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 xml:space="preserve">- zna algorytm </w:t>
            </w:r>
            <w:proofErr w:type="spellStart"/>
            <w:r>
              <w:rPr>
                <w:sz w:val="20"/>
                <w:szCs w:val="20"/>
              </w:rPr>
              <w:t>Boyera</w:t>
            </w:r>
            <w:proofErr w:type="spellEnd"/>
            <w:r>
              <w:rPr>
                <w:sz w:val="20"/>
                <w:szCs w:val="20"/>
              </w:rPr>
              <w:t>-Moore’a</w:t>
            </w:r>
          </w:p>
          <w:p w:rsidR="00181727" w:rsidP="00605CA0" w:rsidRDefault="00181727" w14:paraId="036A8421" w14:textId="4FAE9E7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- wie</w:t>
            </w:r>
            <w:r w:rsidR="009215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czym jest</w:t>
            </w:r>
            <w:r w:rsidR="0092157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podliniowa</w:t>
            </w:r>
            <w:proofErr w:type="spellEnd"/>
            <w:r>
              <w:rPr>
                <w:sz w:val="20"/>
                <w:szCs w:val="20"/>
              </w:rPr>
              <w:t xml:space="preserve"> klasa złożoności</w:t>
            </w:r>
          </w:p>
        </w:tc>
        <w:tc>
          <w:tcPr>
            <w:tcW w:w="2358" w:type="dxa"/>
            <w:tcMar/>
          </w:tcPr>
          <w:p w:rsidR="00181727" w:rsidP="00181727" w:rsidRDefault="00181727" w14:paraId="32B03423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zastosować wyszukiwanie wzorca algorytmem BM</w:t>
            </w:r>
          </w:p>
          <w:p w:rsidR="00181727" w:rsidP="006838FC" w:rsidRDefault="00181727" w14:paraId="285B8FCD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181727" w:rsidP="00181727" w:rsidRDefault="00181727" w14:paraId="2CDD8BB4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wykorzystać wzorzec BM do wyszukiwania w tekście z użyciem tablicy</w:t>
            </w:r>
          </w:p>
          <w:p w:rsidR="00181727" w:rsidP="006838FC" w:rsidRDefault="00181727" w14:paraId="5BA86C95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181727" w:rsidP="006838FC" w:rsidRDefault="00181727" w14:paraId="675A8A69" w14:textId="09EEA0E5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wykorzystać uproszczony algorytm BM do wyszukiwania wzorca</w:t>
            </w:r>
          </w:p>
        </w:tc>
        <w:tc>
          <w:tcPr>
            <w:tcW w:w="2358" w:type="dxa"/>
            <w:tcMar/>
          </w:tcPr>
          <w:p w:rsidR="00181727" w:rsidP="00605CA0" w:rsidRDefault="00181727" w14:paraId="177CC8C5" w14:textId="49786ACF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i go zmodyfikować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wykorzystując algorytm BM do wyszukiwania wzorca</w:t>
            </w:r>
          </w:p>
        </w:tc>
      </w:tr>
      <w:tr w:rsidRPr="005356C8" w:rsidR="00A84E0B" w:rsidTr="2BB2D6D6" w14:paraId="62AAAC28" w14:textId="77777777">
        <w:trPr>
          <w:trHeight w:val="20"/>
        </w:trPr>
        <w:tc>
          <w:tcPr>
            <w:tcW w:w="2357" w:type="dxa"/>
            <w:tcMar/>
          </w:tcPr>
          <w:p w:rsidR="00A84E0B" w:rsidP="00A84E0B" w:rsidRDefault="00A84E0B" w14:paraId="5E26157C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Z lewej i z prawej, czyli szukamy palindromów</w:t>
            </w:r>
          </w:p>
          <w:p w:rsidR="00A84E0B" w:rsidP="00A84E0B" w:rsidRDefault="00A84E0B" w14:paraId="76131C9F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84E0B" w:rsidP="00A84E0B" w:rsidRDefault="00A84E0B" w14:paraId="2241F8FB" w14:textId="563DF326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32 (ZR)</w:t>
            </w:r>
          </w:p>
        </w:tc>
        <w:tc>
          <w:tcPr>
            <w:tcW w:w="2357" w:type="dxa"/>
            <w:tcMar/>
          </w:tcPr>
          <w:p w:rsidR="00A84E0B" w:rsidP="00A84E0B" w:rsidRDefault="00A84E0B" w14:paraId="11517F8C" w14:textId="7901369B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czym jest palindrom</w:t>
            </w:r>
          </w:p>
          <w:p w:rsidR="00A84E0B" w:rsidP="00A84E0B" w:rsidRDefault="00A84E0B" w14:paraId="45BA9B57" w14:textId="3E98C52E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co to jest algorytm naiwny</w:t>
            </w:r>
          </w:p>
          <w:p w:rsidR="00A84E0B" w:rsidP="00605CA0" w:rsidRDefault="00A84E0B" w14:paraId="57F978EB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tcMar/>
          </w:tcPr>
          <w:p w:rsidR="00A84E0B" w:rsidP="00A84E0B" w:rsidRDefault="00A84E0B" w14:paraId="66D665B5" w14:textId="0019A952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omawia zastosowanie palindromu w informatyce</w:t>
            </w:r>
          </w:p>
          <w:p w:rsidR="00A84E0B" w:rsidP="00181727" w:rsidRDefault="00A84E0B" w14:paraId="18A0B101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A84E0B" w:rsidP="00A84E0B" w:rsidRDefault="00A84E0B" w14:paraId="00919A99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naiwny wyszukujący palindromy</w:t>
            </w:r>
          </w:p>
          <w:p w:rsidR="00A84E0B" w:rsidP="00181727" w:rsidRDefault="00A84E0B" w14:paraId="67B340D6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A84E0B" w:rsidP="006838FC" w:rsidRDefault="00A84E0B" w14:paraId="62CB4AE6" w14:textId="1110C0D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zastosować algorytm naiwny do sprawdzenia, czy dany ciąg znaków jest palindromem</w:t>
            </w:r>
          </w:p>
        </w:tc>
        <w:tc>
          <w:tcPr>
            <w:tcW w:w="2358" w:type="dxa"/>
            <w:tcMar/>
          </w:tcPr>
          <w:p w:rsidR="00A84E0B" w:rsidP="00605CA0" w:rsidRDefault="00A84E0B" w14:paraId="2C054EBE" w14:textId="294D09A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i go zmodyfikować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wykorzystując algorytm naiwny do sprawdzenia, czy dany ciąg znaków jest palindromem</w:t>
            </w:r>
          </w:p>
        </w:tc>
      </w:tr>
      <w:tr w:rsidRPr="005356C8" w:rsidR="00AB5D11" w:rsidTr="2BB2D6D6" w14:paraId="1D0549D5" w14:textId="77777777">
        <w:trPr>
          <w:trHeight w:val="20"/>
        </w:trPr>
        <w:tc>
          <w:tcPr>
            <w:tcW w:w="2357" w:type="dxa"/>
            <w:tcMar/>
          </w:tcPr>
          <w:p w:rsidR="00AB5D11" w:rsidP="00AB5D11" w:rsidRDefault="00AB5D11" w14:paraId="1F103D84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Przestawianie liter, czyli jak stworzyć anagram</w:t>
            </w:r>
          </w:p>
          <w:p w:rsidR="00AB5D11" w:rsidP="00AB5D11" w:rsidRDefault="00AB5D11" w14:paraId="4D14C120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B5D11" w:rsidP="00AB5D11" w:rsidRDefault="00AB5D11" w14:paraId="132A6DE8" w14:textId="3041D01A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33 (ZR)</w:t>
            </w:r>
          </w:p>
        </w:tc>
        <w:tc>
          <w:tcPr>
            <w:tcW w:w="2357" w:type="dxa"/>
            <w:tcMar/>
          </w:tcPr>
          <w:p w:rsidR="00AB5D11" w:rsidP="00AB5D11" w:rsidRDefault="00AB5D11" w14:paraId="31A1F225" w14:textId="0B7803CB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czym jest anagram</w:t>
            </w:r>
          </w:p>
          <w:p w:rsidR="00AB5D11" w:rsidP="00A84E0B" w:rsidRDefault="00AB5D11" w14:paraId="5DC72BCE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tcMar/>
          </w:tcPr>
          <w:p w:rsidR="00AB5D11" w:rsidP="00AB5D11" w:rsidRDefault="00AB5D11" w14:paraId="7B514F4D" w14:textId="16363819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jakie zastosowanie ma anagram w informatyce</w:t>
            </w:r>
          </w:p>
          <w:p w:rsidR="00AB5D11" w:rsidP="00A84E0B" w:rsidRDefault="00AB5D11" w14:paraId="3CE86576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AB5D11" w:rsidP="00AB5D11" w:rsidRDefault="00AB5D11" w14:paraId="653A814E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sortowania bąbelkowego</w:t>
            </w:r>
          </w:p>
          <w:p w:rsidR="00AB5D11" w:rsidP="00A84E0B" w:rsidRDefault="00AB5D11" w14:paraId="3A8941B9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AB5D11" w:rsidP="006838FC" w:rsidRDefault="00AB5D11" w14:paraId="3EAB3897" w14:textId="22D48BE5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sprawdzający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 tablica jest anagramem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z wykorzystaniem sortowania bąbelkowego</w:t>
            </w:r>
          </w:p>
        </w:tc>
        <w:tc>
          <w:tcPr>
            <w:tcW w:w="2358" w:type="dxa"/>
            <w:tcMar/>
          </w:tcPr>
          <w:p w:rsidR="00AB5D11" w:rsidP="00605CA0" w:rsidRDefault="00AB5D11" w14:paraId="49A6BF4A" w14:textId="7FD067BF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i go zmodyfikować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wykorzystując algorytm sprawdzający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 tablica jest anagramem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z wykorzystaniem sortowania bąbelkowego</w:t>
            </w:r>
          </w:p>
        </w:tc>
      </w:tr>
      <w:tr w:rsidRPr="005356C8" w:rsidR="00AD1A30" w:rsidTr="2BB2D6D6" w14:paraId="0B5783F9" w14:textId="77777777">
        <w:trPr>
          <w:trHeight w:val="20"/>
        </w:trPr>
        <w:tc>
          <w:tcPr>
            <w:tcW w:w="2357" w:type="dxa"/>
            <w:tcMar/>
          </w:tcPr>
          <w:p w:rsidR="00AD1A30" w:rsidP="00AD1A30" w:rsidRDefault="00AD1A30" w14:paraId="376EA546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 A do Z, czyli alfabetyczne sortowanie wyrazów</w:t>
            </w:r>
          </w:p>
          <w:p w:rsidR="00AD1A30" w:rsidP="00AD1A30" w:rsidRDefault="00AD1A30" w14:paraId="2AC742A7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D1A30" w:rsidP="00AD1A30" w:rsidRDefault="00AD1A30" w14:paraId="355BAB11" w14:textId="3954BA70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34 (ZR)</w:t>
            </w:r>
          </w:p>
        </w:tc>
        <w:tc>
          <w:tcPr>
            <w:tcW w:w="2357" w:type="dxa"/>
            <w:tcMar/>
          </w:tcPr>
          <w:p w:rsidR="00AD1A30" w:rsidP="00AD1A30" w:rsidRDefault="00AD1A30" w14:paraId="403853D9" w14:textId="7928FA0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czym jest sortowanie alfabetyczne</w:t>
            </w:r>
          </w:p>
          <w:p w:rsidR="00AD1A30" w:rsidP="00AD1A30" w:rsidRDefault="00AD1A30" w14:paraId="2DFB1083" w14:textId="340CD142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czym jest sortowanie jednopoziomowe</w:t>
            </w:r>
          </w:p>
          <w:p w:rsidR="00AD1A30" w:rsidP="00AB5D11" w:rsidRDefault="00AD1A30" w14:paraId="18BE84DE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tcMar/>
          </w:tcPr>
          <w:p w:rsidR="00AD1A30" w:rsidP="00AD1A30" w:rsidRDefault="00AD1A30" w14:paraId="31CA45B1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zastosować sortowanie alfabetyczne w celu posortowania elementów ciągu znaków</w:t>
            </w:r>
          </w:p>
          <w:p w:rsidR="00AD1A30" w:rsidP="00AB5D11" w:rsidRDefault="00AD1A30" w14:paraId="5FFBFC62" w14:textId="1663DF65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czym jest sortowanie przez wybór</w:t>
            </w:r>
          </w:p>
        </w:tc>
        <w:tc>
          <w:tcPr>
            <w:tcW w:w="2357" w:type="dxa"/>
            <w:tcMar/>
          </w:tcPr>
          <w:p w:rsidR="00AD1A30" w:rsidP="00AD1A30" w:rsidRDefault="00AD1A30" w14:paraId="05DB3A98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zastosować sortowanie jednopoziomowe w celu posortowania ciągu znaków</w:t>
            </w:r>
          </w:p>
          <w:p w:rsidR="00AD1A30" w:rsidP="00AB5D11" w:rsidRDefault="00AD1A30" w14:paraId="610E1D3B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AD1A30" w:rsidP="006838FC" w:rsidRDefault="00AD1A30" w14:paraId="75845445" w14:textId="4FF39E1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wykorzystujący sortowanie przez wybór</w:t>
            </w:r>
          </w:p>
        </w:tc>
        <w:tc>
          <w:tcPr>
            <w:tcW w:w="2358" w:type="dxa"/>
            <w:tcMar/>
          </w:tcPr>
          <w:p w:rsidR="00AD1A30" w:rsidP="00605CA0" w:rsidRDefault="00AD1A30" w14:paraId="70A1D439" w14:textId="1910DBAF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i go zmodyfikować wykorzystujący algorytm wykorzystujący sortowanie przez wybór</w:t>
            </w:r>
          </w:p>
        </w:tc>
      </w:tr>
      <w:tr w:rsidRPr="005356C8" w:rsidR="00910ECE" w:rsidTr="2BB2D6D6" w14:paraId="5D3E844E" w14:textId="77777777">
        <w:trPr>
          <w:trHeight w:val="20"/>
        </w:trPr>
        <w:tc>
          <w:tcPr>
            <w:tcW w:w="2357" w:type="dxa"/>
            <w:tcMar/>
          </w:tcPr>
          <w:p w:rsidR="00910ECE" w:rsidP="00910ECE" w:rsidRDefault="00910ECE" w14:paraId="6C412944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Odwrotna notacja polska, czyli zapisujemy wyrażenia arytmetyczne</w:t>
            </w:r>
          </w:p>
          <w:p w:rsidR="00910ECE" w:rsidP="00910ECE" w:rsidRDefault="00910ECE" w14:paraId="1AD8FC95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10ECE" w:rsidP="00910ECE" w:rsidRDefault="00910ECE" w14:paraId="4ECB2E7F" w14:textId="115EA2BE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35 (ZR)</w:t>
            </w:r>
          </w:p>
        </w:tc>
        <w:tc>
          <w:tcPr>
            <w:tcW w:w="2357" w:type="dxa"/>
            <w:tcMar/>
          </w:tcPr>
          <w:p w:rsidR="00910ECE" w:rsidP="00910ECE" w:rsidRDefault="00910ECE" w14:paraId="23A4845D" w14:textId="107DD2B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czym jest odwrotna notacja polska</w:t>
            </w:r>
          </w:p>
          <w:p w:rsidR="00910ECE" w:rsidP="00AD1A30" w:rsidRDefault="00910ECE" w14:paraId="63C3ABE8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tcMar/>
          </w:tcPr>
          <w:p w:rsidR="00910ECE" w:rsidP="00910ECE" w:rsidRDefault="00910ECE" w14:paraId="6EC3CA73" w14:textId="33E0F56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zastosować odwrotną notację polską w działaniach arytmetycznych</w:t>
            </w:r>
          </w:p>
          <w:p w:rsidR="00910ECE" w:rsidP="00AD1A30" w:rsidRDefault="00910ECE" w14:paraId="64A6C117" w14:textId="04663C0B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czym jest zapis prefiksowych</w:t>
            </w:r>
          </w:p>
        </w:tc>
        <w:tc>
          <w:tcPr>
            <w:tcW w:w="2357" w:type="dxa"/>
            <w:tcMar/>
          </w:tcPr>
          <w:p w:rsidR="00910ECE" w:rsidP="00910ECE" w:rsidRDefault="00910ECE" w14:paraId="088662CA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- umie zastosować zapis prefiksowy </w:t>
            </w:r>
          </w:p>
          <w:p w:rsidR="00910ECE" w:rsidP="00AD1A30" w:rsidRDefault="00910ECE" w14:paraId="6C4A7914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910ECE" w:rsidP="006838FC" w:rsidRDefault="00910ECE" w14:paraId="0013D96C" w14:textId="448AE2B6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obliczenia wartości wyrażenia odwrotnej notacji polskiej</w:t>
            </w:r>
          </w:p>
        </w:tc>
        <w:tc>
          <w:tcPr>
            <w:tcW w:w="2358" w:type="dxa"/>
            <w:tcMar/>
          </w:tcPr>
          <w:p w:rsidR="00910ECE" w:rsidP="00605CA0" w:rsidRDefault="00910ECE" w14:paraId="1488C01B" w14:textId="3C06077B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i go zmodyfikować wykorzystujący algorytm obliczenia wartości wyrażenia odwrotnej notacji polskiej</w:t>
            </w:r>
          </w:p>
        </w:tc>
      </w:tr>
      <w:tr w:rsidRPr="005356C8" w:rsidR="00D47C2A" w:rsidTr="2BB2D6D6" w14:paraId="098D81F9" w14:textId="77777777">
        <w:trPr>
          <w:trHeight w:val="20"/>
        </w:trPr>
        <w:tc>
          <w:tcPr>
            <w:tcW w:w="2357" w:type="dxa"/>
            <w:tcMar/>
          </w:tcPr>
          <w:p w:rsidR="00D47C2A" w:rsidP="00D47C2A" w:rsidRDefault="00D47C2A" w14:paraId="1F17AD64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Naiwny jak algorytm, czyli szukamy najmniejszego i największego elementu metodą naiwną</w:t>
            </w:r>
          </w:p>
          <w:p w:rsidR="00D47C2A" w:rsidP="00D47C2A" w:rsidRDefault="00D47C2A" w14:paraId="6A638787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D47C2A" w:rsidP="00D47C2A" w:rsidRDefault="00D47C2A" w14:paraId="35973FC6" w14:textId="07533AB6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36 (ZR)</w:t>
            </w:r>
          </w:p>
        </w:tc>
        <w:tc>
          <w:tcPr>
            <w:tcW w:w="2357" w:type="dxa"/>
            <w:tcMar/>
          </w:tcPr>
          <w:p w:rsidR="00D47C2A" w:rsidP="00D47C2A" w:rsidRDefault="00D47C2A" w14:paraId="7D5801BC" w14:textId="611A200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czym jest sortowanie naiwne</w:t>
            </w:r>
          </w:p>
          <w:p w:rsidR="00D47C2A" w:rsidP="00D47C2A" w:rsidRDefault="00D47C2A" w14:paraId="03C9864A" w14:textId="424A8E12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czym jest rekurencja</w:t>
            </w:r>
          </w:p>
          <w:p w:rsidR="00D47C2A" w:rsidP="00D47C2A" w:rsidRDefault="00D47C2A" w14:paraId="0609AD45" w14:textId="41391BD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czym jest iteracja</w:t>
            </w:r>
          </w:p>
          <w:p w:rsidR="00D47C2A" w:rsidP="00D47C2A" w:rsidRDefault="00D47C2A" w14:paraId="067671EA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tcMar/>
          </w:tcPr>
          <w:p w:rsidR="00D47C2A" w:rsidP="00D47C2A" w:rsidRDefault="00D47C2A" w14:paraId="4A7F721D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wykorzystujący sortowanie naiwne</w:t>
            </w:r>
          </w:p>
          <w:p w:rsidR="00D47C2A" w:rsidP="00D47C2A" w:rsidRDefault="00D47C2A" w14:paraId="08FCCF77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D47C2A" w:rsidP="00D47C2A" w:rsidRDefault="00D47C2A" w14:paraId="4510397D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sortowania naiwnego w wersji rekurencyjnej</w:t>
            </w:r>
          </w:p>
          <w:p w:rsidR="00D47C2A" w:rsidP="00D47C2A" w:rsidRDefault="00D47C2A" w14:paraId="65AFB735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D47C2A" w:rsidP="00D47C2A" w:rsidRDefault="00D47C2A" w14:paraId="1E115720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sortowania naiwnego w wersji iteracyjnej</w:t>
            </w:r>
          </w:p>
          <w:p w:rsidR="00D47C2A" w:rsidP="00D47C2A" w:rsidRDefault="00D47C2A" w14:paraId="21146830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tcMar/>
          </w:tcPr>
          <w:p w:rsidR="00D47C2A" w:rsidP="00D47C2A" w:rsidRDefault="00D47C2A" w14:paraId="624D739E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i go zmodyfikować wykorzystujący algorytm sortowania naiwnego w wersji rekurencyjnej</w:t>
            </w:r>
          </w:p>
          <w:p w:rsidR="00D47C2A" w:rsidP="00D47C2A" w:rsidRDefault="00D47C2A" w14:paraId="26EDBD8D" w14:textId="302F5D90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- umie stworzyć program i go zmodyfikować wykorzystujący algorytm sortowania naiwnego w wersji iteracyjnej </w:t>
            </w:r>
          </w:p>
        </w:tc>
      </w:tr>
      <w:tr w:rsidRPr="005356C8" w:rsidR="00C92F19" w:rsidTr="2BB2D6D6" w14:paraId="2230734C" w14:textId="77777777">
        <w:trPr>
          <w:trHeight w:val="20"/>
        </w:trPr>
        <w:tc>
          <w:tcPr>
            <w:tcW w:w="2357" w:type="dxa"/>
            <w:tcMar/>
          </w:tcPr>
          <w:p w:rsidR="00C92F19" w:rsidP="00C92F19" w:rsidRDefault="00C92F19" w14:paraId="23765183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Dwie dodatkowe tablice, czyli stosujemy algorytm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optymalny</w:t>
            </w:r>
          </w:p>
          <w:p w:rsidR="00C92F19" w:rsidP="00C92F19" w:rsidRDefault="00C92F19" w14:paraId="0D21C4EB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C92F19" w:rsidP="00C92F19" w:rsidRDefault="00C92F19" w14:paraId="2673BF1B" w14:textId="638C12EE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37 (ZR)</w:t>
            </w:r>
          </w:p>
        </w:tc>
        <w:tc>
          <w:tcPr>
            <w:tcW w:w="2357" w:type="dxa"/>
            <w:tcMar/>
          </w:tcPr>
          <w:p w:rsidR="00C92F19" w:rsidP="00C92F19" w:rsidRDefault="00C92F19" w14:paraId="05B651C7" w14:textId="46EEA029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lastRenderedPageBreak/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czym jest metoda „dziel i rządź”</w:t>
            </w:r>
          </w:p>
          <w:p w:rsidR="00C92F19" w:rsidP="00C92F19" w:rsidRDefault="00C92F19" w14:paraId="7D693D0A" w14:textId="4B832B8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lastRenderedPageBreak/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czym jest algorytm optymalny</w:t>
            </w:r>
          </w:p>
          <w:p w:rsidR="00C92F19" w:rsidP="00D47C2A" w:rsidRDefault="00C92F19" w14:paraId="417745E0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tcMar/>
          </w:tcPr>
          <w:p w:rsidR="00C92F19" w:rsidP="00D47C2A" w:rsidRDefault="00E756B8" w14:paraId="17C07EC4" w14:textId="4CE9B1B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lastRenderedPageBreak/>
              <w:t xml:space="preserve">- umie stworzyć algorytm wykorzystujący metodę 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lastRenderedPageBreak/>
              <w:t>„dziel i rządź”</w:t>
            </w:r>
          </w:p>
        </w:tc>
        <w:tc>
          <w:tcPr>
            <w:tcW w:w="2357" w:type="dxa"/>
            <w:tcMar/>
          </w:tcPr>
          <w:p w:rsidR="00C92F19" w:rsidP="00D47C2A" w:rsidRDefault="00E756B8" w14:paraId="4ECBD741" w14:textId="31341344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lastRenderedPageBreak/>
              <w:t>- umie stworzyć algorytm optymalny</w:t>
            </w:r>
          </w:p>
        </w:tc>
        <w:tc>
          <w:tcPr>
            <w:tcW w:w="2357" w:type="dxa"/>
            <w:tcMar/>
          </w:tcPr>
          <w:p w:rsidR="00C92F19" w:rsidP="00D47C2A" w:rsidRDefault="00E756B8" w14:paraId="7D0DBF56" w14:textId="022A6DD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- umie stworzyć algorytm jednoczesnego 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lastRenderedPageBreak/>
              <w:t>wyszukiwania najmniejszego i największego elementu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wykorzystując metodę optymalną</w:t>
            </w:r>
          </w:p>
        </w:tc>
        <w:tc>
          <w:tcPr>
            <w:tcW w:w="2358" w:type="dxa"/>
            <w:tcMar/>
          </w:tcPr>
          <w:p w:rsidR="00C92F19" w:rsidP="00D47C2A" w:rsidRDefault="00E756B8" w14:paraId="13724792" w14:textId="30C535C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lastRenderedPageBreak/>
              <w:t xml:space="preserve">- umie stworzyć program i go zmodyfikować 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lastRenderedPageBreak/>
              <w:t>wykorzystujący algorytm jednoczesnego wyszukiwania najmniejszego i największego elementu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wykorzystując metodę optymalną</w:t>
            </w:r>
          </w:p>
        </w:tc>
      </w:tr>
      <w:tr w:rsidRPr="005356C8" w:rsidR="00FD6B8D" w:rsidTr="2BB2D6D6" w14:paraId="3D63804A" w14:textId="77777777">
        <w:trPr>
          <w:trHeight w:val="20"/>
        </w:trPr>
        <w:tc>
          <w:tcPr>
            <w:tcW w:w="2357" w:type="dxa"/>
            <w:tcMar/>
          </w:tcPr>
          <w:p w:rsidR="00FD6B8D" w:rsidP="00FD6B8D" w:rsidRDefault="00FD6B8D" w14:paraId="40FC1196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Dziel i zwyciężaj, czyli sortowanie metodą scalania</w:t>
            </w:r>
          </w:p>
          <w:p w:rsidR="00FD6B8D" w:rsidP="00FD6B8D" w:rsidRDefault="00FD6B8D" w14:paraId="213B8F58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FD6B8D" w:rsidP="00FD6B8D" w:rsidRDefault="00FD6B8D" w14:paraId="74903095" w14:textId="04F6F35F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38 (ZR)</w:t>
            </w:r>
          </w:p>
        </w:tc>
        <w:tc>
          <w:tcPr>
            <w:tcW w:w="2357" w:type="dxa"/>
            <w:tcMar/>
          </w:tcPr>
          <w:p w:rsidR="00FD6B8D" w:rsidP="00FD6B8D" w:rsidRDefault="00FD6B8D" w14:paraId="190ED62D" w14:textId="18AD47F3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co to są algorytmy proste</w:t>
            </w:r>
          </w:p>
          <w:p w:rsidR="00FD6B8D" w:rsidP="00FD6B8D" w:rsidRDefault="00FD6B8D" w14:paraId="6AE45859" w14:textId="4AADFD48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co to jest sortowanie metodą scalania</w:t>
            </w:r>
          </w:p>
          <w:p w:rsidR="00FD6B8D" w:rsidP="00C92F19" w:rsidRDefault="00FD6B8D" w14:paraId="5AA4C634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tcMar/>
          </w:tcPr>
          <w:p w:rsidR="00FD6B8D" w:rsidP="00FD6B8D" w:rsidRDefault="00FD6B8D" w14:paraId="3A958FA9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tworzyć i stosować algorytmy proste</w:t>
            </w:r>
          </w:p>
          <w:p w:rsidR="00FD6B8D" w:rsidP="00D47C2A" w:rsidRDefault="00FD6B8D" w14:paraId="7E549F50" w14:textId="51931F73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tworzyć algorytmy wykorzystujące sortowanie metodą scalania</w:t>
            </w:r>
          </w:p>
        </w:tc>
        <w:tc>
          <w:tcPr>
            <w:tcW w:w="2357" w:type="dxa"/>
            <w:tcMar/>
          </w:tcPr>
          <w:p w:rsidR="00FD6B8D" w:rsidP="00FD6B8D" w:rsidRDefault="00FD6B8D" w14:paraId="60599254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tworzyć i stosować algorytmy wykorzystujące sortowanie rekurencyjne</w:t>
            </w:r>
          </w:p>
          <w:p w:rsidR="00FD6B8D" w:rsidP="00D47C2A" w:rsidRDefault="00FD6B8D" w14:paraId="0F70CBE2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FD6B8D" w:rsidP="00FD6B8D" w:rsidRDefault="00FD6B8D" w14:paraId="2A8F63D3" w14:textId="0FDAA25A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co to jest scalanie zbiorów uporządkowanych</w:t>
            </w:r>
          </w:p>
          <w:p w:rsidR="00FD6B8D" w:rsidP="00FD6B8D" w:rsidRDefault="00FD6B8D" w14:paraId="754A4E7A" w14:textId="59F55B42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algorytm scalania dwóch zbiorów uporządkowanych</w:t>
            </w:r>
          </w:p>
        </w:tc>
        <w:tc>
          <w:tcPr>
            <w:tcW w:w="2358" w:type="dxa"/>
            <w:tcMar/>
          </w:tcPr>
          <w:p w:rsidR="00FD6B8D" w:rsidP="00D47C2A" w:rsidRDefault="00FD6B8D" w14:paraId="3EB1930F" w14:textId="320BE7E1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i go zmodyfikować wykorzystujący algorytm scalania dwóch zbiorów uporządkowanych</w:t>
            </w:r>
          </w:p>
        </w:tc>
      </w:tr>
      <w:tr w:rsidRPr="005356C8" w:rsidR="001522FC" w:rsidTr="2BB2D6D6" w14:paraId="7AD22AAD" w14:textId="77777777">
        <w:trPr>
          <w:trHeight w:val="20"/>
        </w:trPr>
        <w:tc>
          <w:tcPr>
            <w:tcW w:w="2357" w:type="dxa"/>
            <w:tcMar/>
          </w:tcPr>
          <w:p w:rsidR="001522FC" w:rsidP="001522FC" w:rsidRDefault="001522FC" w14:paraId="134E2B1E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Raz krócej, raz dłużej, czyli sortowanie kubełkowe</w:t>
            </w:r>
          </w:p>
          <w:p w:rsidR="001522FC" w:rsidP="001522FC" w:rsidRDefault="001522FC" w14:paraId="38D8C709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522FC" w:rsidP="001522FC" w:rsidRDefault="001522FC" w14:paraId="0B1E966A" w14:textId="6F587364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39 (ZR)</w:t>
            </w:r>
          </w:p>
        </w:tc>
        <w:tc>
          <w:tcPr>
            <w:tcW w:w="2357" w:type="dxa"/>
            <w:tcMar/>
          </w:tcPr>
          <w:p w:rsidR="001522FC" w:rsidP="001522FC" w:rsidRDefault="001522FC" w14:paraId="541A3582" w14:textId="142A66EE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wie</w:t>
            </w:r>
            <w:r w:rsidR="00921579">
              <w:rPr>
                <w:rFonts w:eastAsia="TheMixOsF-ExtraLight"/>
                <w:sz w:val="20"/>
                <w:szCs w:val="20"/>
                <w:lang w:eastAsia="pl-PL"/>
              </w:rPr>
              <w:t>,</w:t>
            </w:r>
            <w:r>
              <w:rPr>
                <w:rFonts w:eastAsia="TheMixOsF-ExtraLight"/>
                <w:sz w:val="20"/>
                <w:szCs w:val="20"/>
                <w:lang w:eastAsia="pl-PL"/>
              </w:rPr>
              <w:t xml:space="preserve"> czym jest sortowanie kubełkowe</w:t>
            </w:r>
          </w:p>
          <w:p w:rsidR="001522FC" w:rsidP="00FD6B8D" w:rsidRDefault="001522FC" w14:paraId="2F7D207F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tcMar/>
          </w:tcPr>
          <w:p w:rsidR="001522FC" w:rsidP="001522FC" w:rsidRDefault="001522FC" w14:paraId="16B0FD4A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zna cechy algorytmu sortowania</w:t>
            </w:r>
          </w:p>
          <w:p w:rsidR="001522FC" w:rsidP="00FD6B8D" w:rsidRDefault="001522FC" w14:paraId="6E54869E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1522FC" w:rsidP="001522FC" w:rsidRDefault="001522FC" w14:paraId="28F88F7F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opracować algorytm sortowania kubełkowego</w:t>
            </w:r>
          </w:p>
          <w:p w:rsidR="001522FC" w:rsidP="00FD6B8D" w:rsidRDefault="001522FC" w14:paraId="3BBD5D79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1522FC" w:rsidP="001522FC" w:rsidRDefault="001522FC" w14:paraId="478B8093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opracować algorytm sortowania metodą scalania</w:t>
            </w:r>
          </w:p>
          <w:p w:rsidR="001522FC" w:rsidP="00FD6B8D" w:rsidRDefault="001522FC" w14:paraId="6AB7D162" w14:textId="77777777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tcMar/>
          </w:tcPr>
          <w:p w:rsidR="001522FC" w:rsidP="00D47C2A" w:rsidRDefault="001522FC" w14:paraId="28E8820E" w14:textId="34BDD5BC">
            <w:pPr>
              <w:pStyle w:val="Bezodstpw"/>
              <w:rPr>
                <w:rFonts w:eastAsia="TheMixOsF-ExtraLight"/>
                <w:sz w:val="20"/>
                <w:szCs w:val="20"/>
                <w:lang w:eastAsia="pl-PL"/>
              </w:rPr>
            </w:pPr>
            <w:r>
              <w:rPr>
                <w:rFonts w:eastAsia="TheMixOsF-ExtraLight"/>
                <w:sz w:val="20"/>
                <w:szCs w:val="20"/>
                <w:lang w:eastAsia="pl-PL"/>
              </w:rPr>
              <w:t>- umie stworzyć program i go zmodyfikować wykorzystujący algorytm sortowania kubełkowego i sortowania metodą scalania</w:t>
            </w:r>
          </w:p>
        </w:tc>
      </w:tr>
      <w:tr w:rsidRPr="00283FEB" w:rsidR="00D47C2A" w:rsidTr="2BB2D6D6" w14:paraId="02E0B372" w14:textId="77777777">
        <w:trPr>
          <w:trHeight w:val="20"/>
        </w:trPr>
        <w:tc>
          <w:tcPr>
            <w:tcW w:w="14144" w:type="dxa"/>
            <w:gridSpan w:val="6"/>
            <w:tcMar/>
          </w:tcPr>
          <w:p w:rsidRPr="00283FEB" w:rsidR="00D47C2A" w:rsidP="00D47C2A" w:rsidRDefault="00D47C2A" w14:paraId="17B7D7DB" w14:textId="77777777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283FE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IV. Grafika i druk</w:t>
            </w:r>
          </w:p>
        </w:tc>
      </w:tr>
      <w:tr w:rsidRPr="005356C8" w:rsidR="00D47C2A" w:rsidTr="2BB2D6D6" w14:paraId="3134B0E3" w14:textId="77777777">
        <w:trPr>
          <w:trHeight w:val="20"/>
        </w:trPr>
        <w:tc>
          <w:tcPr>
            <w:tcW w:w="2357" w:type="dxa"/>
            <w:tcMar/>
          </w:tcPr>
          <w:p w:rsidRPr="005356C8" w:rsidR="00D47C2A" w:rsidP="00D47C2A" w:rsidRDefault="00D47C2A" w14:paraId="0150C973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Modele w przestrzeni, czyli podstawy druku 3D</w:t>
            </w:r>
          </w:p>
          <w:p w:rsidRPr="005356C8" w:rsidR="00D47C2A" w:rsidP="00D47C2A" w:rsidRDefault="00D47C2A" w14:paraId="134CFAA1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D47C2A" w:rsidP="00D47C2A" w:rsidRDefault="00D47C2A" w14:paraId="62AE0944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17</w:t>
            </w:r>
            <w:r w:rsidR="005B6732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5B6732" w:rsidP="005B6732" w:rsidRDefault="005B6732" w14:paraId="5BA3C3FA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40 (ZR)</w:t>
            </w:r>
          </w:p>
          <w:p w:rsidRPr="005356C8" w:rsidR="005B6732" w:rsidP="00D47C2A" w:rsidRDefault="005B6732" w14:paraId="0B379F4B" w14:textId="05D54B1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D47C2A" w:rsidP="00D47C2A" w:rsidRDefault="00D47C2A" w14:paraId="6FE6B86C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omawia zasadę powstawania „wydruku” 3D </w:t>
            </w:r>
          </w:p>
          <w:p w:rsidR="00D47C2A" w:rsidP="00D47C2A" w:rsidRDefault="00D47C2A" w14:paraId="013DF1C5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w jakich płaszczyznach powinny poruszać się mechanizmy w drukarce 3D</w:t>
            </w:r>
          </w:p>
          <w:p w:rsidR="00D47C2A" w:rsidP="00D47C2A" w:rsidRDefault="00D47C2A" w14:paraId="4070B2DC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wie, czym jest </w:t>
            </w:r>
            <w:proofErr w:type="spellStart"/>
            <w:r>
              <w:rPr>
                <w:sz w:val="20"/>
                <w:szCs w:val="20"/>
              </w:rPr>
              <w:t>filament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47C2A" w:rsidP="00D47C2A" w:rsidRDefault="00D47C2A" w14:paraId="3E8A86C7" w14:textId="77777777">
            <w:pPr>
              <w:pStyle w:val="Bezodstpw"/>
              <w:rPr>
                <w:sz w:val="20"/>
                <w:szCs w:val="20"/>
              </w:rPr>
            </w:pPr>
          </w:p>
          <w:p w:rsidRPr="005356C8" w:rsidR="00D47C2A" w:rsidP="00D47C2A" w:rsidRDefault="00D47C2A" w14:paraId="636151F7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="00D47C2A" w:rsidP="00D47C2A" w:rsidRDefault="00D47C2A" w14:paraId="27924A1F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rysunku z podręcznika omawia budowę drukarki 3D</w:t>
            </w:r>
          </w:p>
          <w:p w:rsidR="00D47C2A" w:rsidP="00D47C2A" w:rsidRDefault="00D47C2A" w14:paraId="3232557D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jak znaleźć edytory obiektów 3D i przykładowe, darmowe modele</w:t>
            </w:r>
          </w:p>
          <w:p w:rsidR="00D47C2A" w:rsidP="00D47C2A" w:rsidRDefault="00D47C2A" w14:paraId="50066829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wymienia nazwy podstawowych formatów plików z modelami 3D dla drukarek </w:t>
            </w:r>
          </w:p>
          <w:p w:rsidRPr="005356C8" w:rsidR="00D47C2A" w:rsidP="00D47C2A" w:rsidRDefault="00D47C2A" w14:paraId="20D6DF3D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zastosować program komputerowy do wyświetlenia obiektu 3D np. Paint3D</w:t>
            </w:r>
          </w:p>
        </w:tc>
        <w:tc>
          <w:tcPr>
            <w:tcW w:w="2357" w:type="dxa"/>
            <w:tcMar/>
          </w:tcPr>
          <w:p w:rsidR="00D47C2A" w:rsidP="00D47C2A" w:rsidRDefault="00D47C2A" w14:paraId="6E3EE1AD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objaśnia zasadę powstawania druku 3D na podstawie ilustracji przedstawiających budowę drukarki</w:t>
            </w:r>
          </w:p>
          <w:p w:rsidRPr="005356C8" w:rsidR="00D47C2A" w:rsidP="00D47C2A" w:rsidRDefault="00D47C2A" w14:paraId="7D64A4BA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wymienia kilka edytorów obiektów 3D</w:t>
            </w:r>
          </w:p>
        </w:tc>
        <w:tc>
          <w:tcPr>
            <w:tcW w:w="2357" w:type="dxa"/>
            <w:tcMar/>
          </w:tcPr>
          <w:p w:rsidR="00D47C2A" w:rsidP="00D47C2A" w:rsidRDefault="00D47C2A" w14:paraId="19106F94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rozróżnia cechy podstawowe cechy formatów graficznych dla modeli 3D</w:t>
            </w:r>
          </w:p>
          <w:p w:rsidR="00D47C2A" w:rsidP="00D47C2A" w:rsidRDefault="00D47C2A" w14:paraId="26954BEC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ocenić jakość drukarki 3D na podstawie specyfikacji technicznej</w:t>
            </w:r>
          </w:p>
          <w:p w:rsidRPr="005356C8" w:rsidR="00D47C2A" w:rsidP="00D47C2A" w:rsidRDefault="00D47C2A" w14:paraId="488E5754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umie wstępnie dobrać rodzaj </w:t>
            </w:r>
            <w:proofErr w:type="spellStart"/>
            <w:r>
              <w:rPr>
                <w:sz w:val="20"/>
                <w:szCs w:val="20"/>
              </w:rPr>
              <w:t>filamentu</w:t>
            </w:r>
            <w:proofErr w:type="spellEnd"/>
            <w:r>
              <w:rPr>
                <w:sz w:val="20"/>
                <w:szCs w:val="20"/>
              </w:rPr>
              <w:t xml:space="preserve"> do konkretnego zadania</w:t>
            </w:r>
          </w:p>
        </w:tc>
        <w:tc>
          <w:tcPr>
            <w:tcW w:w="2358" w:type="dxa"/>
            <w:tcMar/>
          </w:tcPr>
          <w:p w:rsidRPr="005356C8" w:rsidR="00D47C2A" w:rsidP="00D47C2A" w:rsidRDefault="00D47C2A" w14:paraId="17B90D01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potrafi tworzyć obiekty 3D dla drukarek, korzystając z darmowych edytorów</w:t>
            </w:r>
          </w:p>
        </w:tc>
      </w:tr>
      <w:tr w:rsidRPr="005356C8" w:rsidR="00D47C2A" w:rsidTr="2BB2D6D6" w14:paraId="540B0628" w14:textId="77777777">
        <w:trPr>
          <w:trHeight w:val="20"/>
        </w:trPr>
        <w:tc>
          <w:tcPr>
            <w:tcW w:w="2357" w:type="dxa"/>
            <w:tcMar/>
          </w:tcPr>
          <w:p w:rsidRPr="005356C8" w:rsidR="00D47C2A" w:rsidP="00D47C2A" w:rsidRDefault="00D47C2A" w14:paraId="4D72BFEB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Modelujemy, czyli jak projektować obiekty 3D</w:t>
            </w:r>
          </w:p>
          <w:p w:rsidRPr="005356C8" w:rsidR="00D47C2A" w:rsidP="00D47C2A" w:rsidRDefault="00D47C2A" w14:paraId="463970D7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D47C2A" w:rsidP="00D47C2A" w:rsidRDefault="00D47C2A" w14:paraId="03C53E38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18</w:t>
            </w:r>
            <w:r w:rsidR="005B6732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5B6732" w:rsidP="005B6732" w:rsidRDefault="005B6732" w14:paraId="6798ED57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41 (ZR)</w:t>
            </w:r>
          </w:p>
          <w:p w:rsidRPr="005356C8" w:rsidR="005B6732" w:rsidP="00D47C2A" w:rsidRDefault="005B6732" w14:paraId="24AAB31C" w14:textId="6C9AA552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D47C2A" w:rsidP="00D47C2A" w:rsidRDefault="00D47C2A" w14:paraId="43A60C31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 wymienia cechy edytorów 3D</w:t>
            </w:r>
          </w:p>
          <w:p w:rsidRPr="005356C8" w:rsidR="00D47C2A" w:rsidP="00D47C2A" w:rsidRDefault="00D47C2A" w14:paraId="542E9788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 wie, jak szukać edytorów w chmurze</w:t>
            </w:r>
          </w:p>
        </w:tc>
        <w:tc>
          <w:tcPr>
            <w:tcW w:w="2358" w:type="dxa"/>
            <w:tcMar/>
          </w:tcPr>
          <w:p w:rsidR="00D47C2A" w:rsidP="00D47C2A" w:rsidRDefault="00D47C2A" w14:paraId="1A780D2E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 xml:space="preserve">‒ korzysta z edytora 3D w chmurze, np. </w:t>
            </w:r>
            <w:proofErr w:type="spellStart"/>
            <w:r>
              <w:rPr>
                <w:sz w:val="20"/>
                <w:szCs w:val="20"/>
                <w:lang w:eastAsia="pl-PL"/>
              </w:rPr>
              <w:t>Tinkercad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, </w:t>
            </w:r>
            <w:r>
              <w:rPr>
                <w:sz w:val="20"/>
                <w:szCs w:val="20"/>
                <w:lang w:eastAsia="pl-PL"/>
              </w:rPr>
              <w:lastRenderedPageBreak/>
              <w:t>w celu przeglądania gotowych projektów</w:t>
            </w:r>
          </w:p>
          <w:p w:rsidRPr="005356C8" w:rsidR="00D47C2A" w:rsidP="00D47C2A" w:rsidRDefault="00D47C2A" w14:paraId="0A9E7036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wie, jak sprawdzić licencję danego projektu</w:t>
            </w:r>
          </w:p>
        </w:tc>
        <w:tc>
          <w:tcPr>
            <w:tcW w:w="2357" w:type="dxa"/>
            <w:tcMar/>
          </w:tcPr>
          <w:p w:rsidR="00D47C2A" w:rsidP="00D47C2A" w:rsidRDefault="00D47C2A" w14:paraId="7B437A91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 xml:space="preserve">‒ modyfikuje modele w edytorze na podstawie </w:t>
            </w:r>
            <w:r>
              <w:rPr>
                <w:sz w:val="20"/>
                <w:szCs w:val="20"/>
                <w:lang w:eastAsia="pl-PL"/>
              </w:rPr>
              <w:lastRenderedPageBreak/>
              <w:t>opisu z podręcznika</w:t>
            </w:r>
          </w:p>
          <w:p w:rsidRPr="005356C8" w:rsidR="00D47C2A" w:rsidP="00D47C2A" w:rsidRDefault="00D47C2A" w14:paraId="66C1FA4B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tworzy prosty obiekt 3D na podstawie opisu z podręcznika</w:t>
            </w:r>
          </w:p>
        </w:tc>
        <w:tc>
          <w:tcPr>
            <w:tcW w:w="2357" w:type="dxa"/>
            <w:tcMar/>
          </w:tcPr>
          <w:p w:rsidR="00D47C2A" w:rsidP="00D47C2A" w:rsidRDefault="00D47C2A" w14:paraId="3AAC058F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‒ samodzielnie i według własnego pomysłu </w:t>
            </w:r>
            <w:r>
              <w:rPr>
                <w:sz w:val="20"/>
                <w:szCs w:val="20"/>
              </w:rPr>
              <w:lastRenderedPageBreak/>
              <w:t>modyfikuje obiekt 3D z chmury</w:t>
            </w:r>
          </w:p>
          <w:p w:rsidRPr="005356C8" w:rsidR="00D47C2A" w:rsidP="00D47C2A" w:rsidRDefault="00D47C2A" w14:paraId="745E1184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tworzy własny obiekt 3D dla drukarki, np. litery powiązane łącznikami</w:t>
            </w:r>
          </w:p>
        </w:tc>
        <w:tc>
          <w:tcPr>
            <w:tcW w:w="2358" w:type="dxa"/>
            <w:tcMar/>
          </w:tcPr>
          <w:p w:rsidRPr="005356C8" w:rsidR="00D47C2A" w:rsidP="00D47C2A" w:rsidRDefault="00D47C2A" w14:paraId="57D2FB99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‒ samodzielnie projektuje i wykonuje obiekty 3D </w:t>
            </w:r>
            <w:r>
              <w:rPr>
                <w:sz w:val="20"/>
                <w:szCs w:val="20"/>
              </w:rPr>
              <w:lastRenderedPageBreak/>
              <w:t>przeznaczone dla drukarki 3D</w:t>
            </w:r>
          </w:p>
        </w:tc>
      </w:tr>
      <w:tr w:rsidRPr="005356C8" w:rsidR="00D47C2A" w:rsidTr="2BB2D6D6" w14:paraId="1A29FDFB" w14:textId="77777777">
        <w:trPr>
          <w:trHeight w:val="20"/>
        </w:trPr>
        <w:tc>
          <w:tcPr>
            <w:tcW w:w="2357" w:type="dxa"/>
            <w:tcMar/>
          </w:tcPr>
          <w:p w:rsidRPr="005356C8" w:rsidR="00D47C2A" w:rsidP="00D47C2A" w:rsidRDefault="00D47C2A" w14:paraId="45F803BF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lastRenderedPageBreak/>
              <w:t>Wizualizacja pomysłów, czyli projektujemy dom w edytorze 3D</w:t>
            </w:r>
          </w:p>
          <w:p w:rsidRPr="005356C8" w:rsidR="00D47C2A" w:rsidP="00D47C2A" w:rsidRDefault="00D47C2A" w14:paraId="56B4A0B5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D47C2A" w:rsidP="00D47C2A" w:rsidRDefault="00D47C2A" w14:paraId="08291D75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19</w:t>
            </w:r>
            <w:r w:rsidR="005B6732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5B6732" w:rsidP="005B6732" w:rsidRDefault="005B6732" w14:paraId="598C2CBD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42 (ZR)</w:t>
            </w:r>
          </w:p>
          <w:p w:rsidRPr="005356C8" w:rsidR="005B6732" w:rsidP="00D47C2A" w:rsidRDefault="005B6732" w14:paraId="6A86364A" w14:textId="1C47C3A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D47C2A" w:rsidP="00D47C2A" w:rsidRDefault="00D47C2A" w14:paraId="39DD9C5C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umie przeglądać modele w chmurze </w:t>
            </w:r>
            <w:proofErr w:type="spellStart"/>
            <w:r>
              <w:rPr>
                <w:sz w:val="20"/>
                <w:szCs w:val="20"/>
              </w:rPr>
              <w:t>SketchUp</w:t>
            </w:r>
            <w:proofErr w:type="spellEnd"/>
          </w:p>
          <w:p w:rsidRPr="005356C8" w:rsidR="00D47C2A" w:rsidP="00D47C2A" w:rsidRDefault="00D47C2A" w14:paraId="05C44958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kreśli podstawowe bryły w </w:t>
            </w:r>
            <w:proofErr w:type="spellStart"/>
            <w:r>
              <w:rPr>
                <w:sz w:val="20"/>
                <w:szCs w:val="20"/>
              </w:rPr>
              <w:t>SketchUp</w:t>
            </w:r>
            <w:proofErr w:type="spellEnd"/>
          </w:p>
        </w:tc>
        <w:tc>
          <w:tcPr>
            <w:tcW w:w="2358" w:type="dxa"/>
            <w:tcMar/>
          </w:tcPr>
          <w:p w:rsidRPr="005356C8" w:rsidR="00D47C2A" w:rsidP="00D47C2A" w:rsidRDefault="00D47C2A" w14:paraId="563E793A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‒ posługuje się chmurą </w:t>
            </w:r>
            <w:proofErr w:type="spellStart"/>
            <w:r>
              <w:rPr>
                <w:sz w:val="20"/>
                <w:szCs w:val="20"/>
                <w:lang w:eastAsia="pl-PL"/>
              </w:rPr>
              <w:t>SketchUp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i mapą Google w celu zlokalizowania i przeglądania modeli 3D obiektów architektonicznych w swojej okolicy</w:t>
            </w:r>
          </w:p>
        </w:tc>
        <w:tc>
          <w:tcPr>
            <w:tcW w:w="2357" w:type="dxa"/>
            <w:tcMar/>
          </w:tcPr>
          <w:p w:rsidR="00D47C2A" w:rsidP="00D47C2A" w:rsidRDefault="00D47C2A" w14:paraId="35BD921E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‒ tworzy proste projekty obiektów w edytorze </w:t>
            </w:r>
            <w:proofErr w:type="spellStart"/>
            <w:r>
              <w:rPr>
                <w:sz w:val="20"/>
                <w:szCs w:val="20"/>
                <w:lang w:eastAsia="pl-PL"/>
              </w:rPr>
              <w:t>SketchUp</w:t>
            </w:r>
            <w:proofErr w:type="spellEnd"/>
          </w:p>
          <w:p w:rsidR="00D47C2A" w:rsidP="00D47C2A" w:rsidRDefault="00D47C2A" w14:paraId="449B5FE4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wypełnia modele kolorem, deseniem lub grafiką z pliku</w:t>
            </w:r>
          </w:p>
          <w:p w:rsidRPr="005356C8" w:rsidR="00D47C2A" w:rsidP="00D47C2A" w:rsidRDefault="00D47C2A" w14:paraId="17BA8340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Pr="005356C8" w:rsidR="00D47C2A" w:rsidP="00D47C2A" w:rsidRDefault="00D47C2A" w14:paraId="6949E46C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‒ samodzielnie tworzy obiekty 3D na podstawie zdjęć lub obserwacji obiektów architektonicznych z okolicy swojej szkoły </w:t>
            </w:r>
          </w:p>
        </w:tc>
        <w:tc>
          <w:tcPr>
            <w:tcW w:w="2358" w:type="dxa"/>
            <w:tcMar/>
          </w:tcPr>
          <w:p w:rsidRPr="005356C8" w:rsidR="00D47C2A" w:rsidP="00D47C2A" w:rsidRDefault="00D47C2A" w14:paraId="52CCE99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używa zaawansowanych narzędzi projektowania 3D do edycji obiektów architektonicznych</w:t>
            </w:r>
          </w:p>
        </w:tc>
      </w:tr>
      <w:tr w:rsidRPr="005356C8" w:rsidR="005B6732" w:rsidTr="2BB2D6D6" w14:paraId="26CC98C6" w14:textId="77777777">
        <w:trPr>
          <w:trHeight w:val="20"/>
        </w:trPr>
        <w:tc>
          <w:tcPr>
            <w:tcW w:w="2357" w:type="dxa"/>
            <w:tcMar/>
          </w:tcPr>
          <w:p w:rsidR="005B6732" w:rsidP="005B6732" w:rsidRDefault="005B6732" w14:paraId="7AFCA70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Urządzamy mieszkanie, czyli wizualizacje 3D</w:t>
            </w:r>
          </w:p>
          <w:p w:rsidR="005B6732" w:rsidP="005B6732" w:rsidRDefault="005B6732" w14:paraId="49A09BF2" w14:textId="77777777">
            <w:pPr>
              <w:pStyle w:val="Bezodstpw"/>
              <w:rPr>
                <w:sz w:val="20"/>
                <w:szCs w:val="20"/>
              </w:rPr>
            </w:pPr>
          </w:p>
          <w:p w:rsidRPr="005356C8" w:rsidR="005B6732" w:rsidP="005B6732" w:rsidRDefault="005B6732" w14:paraId="36AA8B24" w14:textId="318B7C0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43 (ZR)</w:t>
            </w:r>
          </w:p>
        </w:tc>
        <w:tc>
          <w:tcPr>
            <w:tcW w:w="2357" w:type="dxa"/>
            <w:tcMar/>
          </w:tcPr>
          <w:p w:rsidR="005B6732" w:rsidP="005B6732" w:rsidRDefault="005B6732" w14:paraId="3CF8B098" w14:textId="26FE3A4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</w:t>
            </w:r>
            <w:r w:rsidR="00921579">
              <w:rPr>
                <w:sz w:val="20"/>
                <w:szCs w:val="20"/>
                <w:lang w:eastAsia="pl-PL"/>
              </w:rPr>
              <w:t>,</w:t>
            </w:r>
            <w:r>
              <w:rPr>
                <w:sz w:val="20"/>
                <w:szCs w:val="20"/>
                <w:lang w:eastAsia="pl-PL"/>
              </w:rPr>
              <w:t xml:space="preserve"> co to </w:t>
            </w:r>
            <w:r w:rsidR="00921579">
              <w:rPr>
                <w:sz w:val="20"/>
                <w:szCs w:val="20"/>
                <w:lang w:eastAsia="pl-PL"/>
              </w:rPr>
              <w:t xml:space="preserve">jest </w:t>
            </w:r>
            <w:r>
              <w:rPr>
                <w:sz w:val="20"/>
                <w:szCs w:val="20"/>
                <w:lang w:eastAsia="pl-PL"/>
              </w:rPr>
              <w:t>grafika 3</w:t>
            </w:r>
            <w:r w:rsidR="00E43479">
              <w:rPr>
                <w:sz w:val="20"/>
                <w:szCs w:val="20"/>
                <w:lang w:eastAsia="pl-PL"/>
              </w:rPr>
              <w:t>D</w:t>
            </w:r>
          </w:p>
          <w:p w:rsidR="005B6732" w:rsidP="00D47C2A" w:rsidRDefault="005B6732" w14:paraId="47A8BA8C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="005B6732" w:rsidP="00D47C2A" w:rsidRDefault="005B6732" w14:paraId="2F0957DD" w14:textId="194403B4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umie zaprojektować grafikę 2D z wykorzystaniem odpowiedniego oprogramowania</w:t>
            </w:r>
          </w:p>
        </w:tc>
        <w:tc>
          <w:tcPr>
            <w:tcW w:w="2357" w:type="dxa"/>
            <w:tcMar/>
          </w:tcPr>
          <w:p w:rsidR="005B6732" w:rsidP="00D47C2A" w:rsidRDefault="005B6732" w14:paraId="147C8C4F" w14:textId="473CC963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umie zaprojektować grafikę 3D z wykorzystaniem odpowiedniego oprogramowania</w:t>
            </w:r>
          </w:p>
        </w:tc>
        <w:tc>
          <w:tcPr>
            <w:tcW w:w="2357" w:type="dxa"/>
            <w:tcMar/>
          </w:tcPr>
          <w:p w:rsidR="005B6732" w:rsidP="00D47C2A" w:rsidRDefault="005B6732" w14:paraId="091F7012" w14:textId="207D2D8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korzysta z oprogramowania 3D umożliwiającego tworzenie wizualizacji</w:t>
            </w:r>
          </w:p>
        </w:tc>
        <w:tc>
          <w:tcPr>
            <w:tcW w:w="2358" w:type="dxa"/>
            <w:tcMar/>
          </w:tcPr>
          <w:p w:rsidR="005B6732" w:rsidP="00D47C2A" w:rsidRDefault="005B6732" w14:paraId="161B0CF4" w14:textId="50D37DA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tworzy zaawansowane projekty w grafice 3D</w:t>
            </w:r>
          </w:p>
        </w:tc>
      </w:tr>
      <w:tr w:rsidRPr="005356C8" w:rsidR="00D47C2A" w:rsidTr="2BB2D6D6" w14:paraId="794FCD75" w14:textId="77777777">
        <w:trPr>
          <w:trHeight w:val="20"/>
        </w:trPr>
        <w:tc>
          <w:tcPr>
            <w:tcW w:w="2357" w:type="dxa"/>
            <w:tcMar/>
          </w:tcPr>
          <w:p w:rsidRPr="005356C8" w:rsidR="00D47C2A" w:rsidP="00D47C2A" w:rsidRDefault="00D47C2A" w14:paraId="58013B88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Wypukłości nie tylko 3D, czyli tworzymy elementy graficzne publikacji</w:t>
            </w:r>
          </w:p>
          <w:p w:rsidRPr="005356C8" w:rsidR="00D47C2A" w:rsidP="00D47C2A" w:rsidRDefault="00D47C2A" w14:paraId="4255B6D5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D47C2A" w:rsidP="00D47C2A" w:rsidRDefault="00D47C2A" w14:paraId="1246647D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20</w:t>
            </w:r>
            <w:r w:rsidR="00327311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892850" w:rsidP="00892850" w:rsidRDefault="00892850" w14:paraId="3E8B2AAB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44 (ZR)</w:t>
            </w:r>
          </w:p>
          <w:p w:rsidRPr="005356C8" w:rsidR="00327311" w:rsidP="00D47C2A" w:rsidRDefault="00327311" w14:paraId="6D53EED4" w14:textId="08752CD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D47C2A" w:rsidP="00D47C2A" w:rsidRDefault="00D47C2A" w14:paraId="47FE38F8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wie, na czym polega stosowanie warstw i co można dzięki nim osiągnąć</w:t>
            </w:r>
          </w:p>
          <w:p w:rsidRPr="005356C8" w:rsidR="00D47C2A" w:rsidP="00D47C2A" w:rsidRDefault="00D47C2A" w14:paraId="7EDC68F7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wymienia kilka nazw edytorów grafiki oferujących mechanizm warstw</w:t>
            </w:r>
          </w:p>
        </w:tc>
        <w:tc>
          <w:tcPr>
            <w:tcW w:w="2358" w:type="dxa"/>
            <w:tcMar/>
          </w:tcPr>
          <w:p w:rsidR="00D47C2A" w:rsidP="00D47C2A" w:rsidRDefault="00D47C2A" w14:paraId="68B3DAFE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‒ zna przeznaczenie podstawowych narzędzi edycyjnych </w:t>
            </w:r>
          </w:p>
          <w:p w:rsidRPr="005356C8" w:rsidR="00D47C2A" w:rsidP="00D47C2A" w:rsidRDefault="00D47C2A" w14:paraId="56E52780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posługuje się podstawowymi narzędziami edycyjnymi</w:t>
            </w:r>
          </w:p>
        </w:tc>
        <w:tc>
          <w:tcPr>
            <w:tcW w:w="2357" w:type="dxa"/>
            <w:tcMar/>
          </w:tcPr>
          <w:p w:rsidRPr="005356C8" w:rsidR="00D47C2A" w:rsidP="00D47C2A" w:rsidRDefault="00D47C2A" w14:paraId="3029428D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na podstawie opisu z podręcznika umie utworzyć trójwymiarowy napis i wyeksportować go do pliku PNG</w:t>
            </w:r>
          </w:p>
        </w:tc>
        <w:tc>
          <w:tcPr>
            <w:tcW w:w="2357" w:type="dxa"/>
            <w:tcMar/>
          </w:tcPr>
          <w:p w:rsidRPr="005356C8" w:rsidR="00D47C2A" w:rsidP="00D47C2A" w:rsidRDefault="00D47C2A" w14:paraId="39EAE80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tworzy trójwymiarową grafikę z wykorzystaniem warstw i mechanizmów opisanych w podręczniku</w:t>
            </w:r>
          </w:p>
        </w:tc>
        <w:tc>
          <w:tcPr>
            <w:tcW w:w="2358" w:type="dxa"/>
            <w:tcMar/>
          </w:tcPr>
          <w:p w:rsidRPr="005356C8" w:rsidR="00D47C2A" w:rsidP="00D47C2A" w:rsidRDefault="00D47C2A" w14:paraId="03D40EFE" w14:textId="52E1A7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biegle posługuje się edytorem grafiki rastrowej i tworzy grafikę w</w:t>
            </w:r>
            <w:r w:rsidR="00E43479">
              <w:rPr>
                <w:sz w:val="20"/>
                <w:szCs w:val="20"/>
              </w:rPr>
              <w:t>edłu</w:t>
            </w:r>
            <w:r>
              <w:rPr>
                <w:sz w:val="20"/>
                <w:szCs w:val="20"/>
              </w:rPr>
              <w:t>g własnego projektu</w:t>
            </w:r>
          </w:p>
        </w:tc>
      </w:tr>
      <w:tr w:rsidRPr="005356C8" w:rsidR="00892850" w:rsidTr="2BB2D6D6" w14:paraId="106590AD" w14:textId="77777777">
        <w:trPr>
          <w:trHeight w:val="20"/>
        </w:trPr>
        <w:tc>
          <w:tcPr>
            <w:tcW w:w="2357" w:type="dxa"/>
            <w:tcMar/>
          </w:tcPr>
          <w:p w:rsidR="00892850" w:rsidP="00892850" w:rsidRDefault="00892850" w14:paraId="43D1699B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Dynamicznie, czyli jak tworzyć ruchome wizualizacje</w:t>
            </w:r>
          </w:p>
          <w:p w:rsidR="00892850" w:rsidP="00892850" w:rsidRDefault="00892850" w14:paraId="53CD35DA" w14:textId="77777777">
            <w:pPr>
              <w:pStyle w:val="Bezodstpw"/>
              <w:rPr>
                <w:sz w:val="20"/>
                <w:szCs w:val="20"/>
              </w:rPr>
            </w:pPr>
          </w:p>
          <w:p w:rsidRPr="005356C8" w:rsidR="00892850" w:rsidP="00892850" w:rsidRDefault="00892850" w14:paraId="5213A903" w14:textId="0297BE2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45 (ZR)</w:t>
            </w:r>
          </w:p>
        </w:tc>
        <w:tc>
          <w:tcPr>
            <w:tcW w:w="2357" w:type="dxa"/>
            <w:tcMar/>
          </w:tcPr>
          <w:p w:rsidR="00892850" w:rsidP="00892850" w:rsidRDefault="00892850" w14:paraId="28EA7299" w14:textId="35EE4C9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wie</w:t>
            </w:r>
            <w:r w:rsidR="00E434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czym jest wizualizacja danych</w:t>
            </w:r>
          </w:p>
          <w:p w:rsidR="00892850" w:rsidP="00892850" w:rsidRDefault="00892850" w14:paraId="453B0D28" w14:textId="11FC374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wie</w:t>
            </w:r>
            <w:r w:rsidR="00E434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czym jest rysunek techniczny</w:t>
            </w:r>
          </w:p>
          <w:p w:rsidR="00892850" w:rsidP="00892850" w:rsidRDefault="00892850" w14:paraId="05748C81" w14:textId="13E0BDF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wie</w:t>
            </w:r>
            <w:r w:rsidR="00E434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czym jest animacja komputerowa</w:t>
            </w:r>
          </w:p>
          <w:p w:rsidR="00892850" w:rsidP="00D47C2A" w:rsidRDefault="00892850" w14:paraId="5747ADA8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tcMar/>
          </w:tcPr>
          <w:p w:rsidR="00892850" w:rsidP="00892850" w:rsidRDefault="00892850" w14:paraId="7EADF091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zastosować w praktyce animację danych w celu zaprezentowania wyników</w:t>
            </w:r>
          </w:p>
          <w:p w:rsidR="00892850" w:rsidP="00D47C2A" w:rsidRDefault="00892850" w14:paraId="73DDF080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892850" w:rsidP="00892850" w:rsidRDefault="00892850" w14:paraId="0F85875A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stworzyć prosty rysunek techniczny z wykorzystaniem programów CAD</w:t>
            </w:r>
          </w:p>
          <w:p w:rsidR="00892850" w:rsidP="00D47C2A" w:rsidRDefault="00892850" w14:paraId="246062FA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892850" w:rsidP="00892850" w:rsidRDefault="00892850" w14:paraId="1C6027E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umie stworzyć prostą animację komputerową</w:t>
            </w:r>
          </w:p>
          <w:p w:rsidR="00892850" w:rsidP="00892850" w:rsidRDefault="00892850" w14:paraId="20C1C9B1" w14:textId="2FE6E77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 4 etapy tworzenia wizualizacji</w:t>
            </w:r>
          </w:p>
        </w:tc>
        <w:tc>
          <w:tcPr>
            <w:tcW w:w="2358" w:type="dxa"/>
            <w:tcMar/>
          </w:tcPr>
          <w:p w:rsidR="00892850" w:rsidP="00892850" w:rsidRDefault="00892850" w14:paraId="2D8AB881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samodzielnie tworzy zaawansowane projekty wykorzystujące oprogramowanie CAD</w:t>
            </w:r>
          </w:p>
          <w:p w:rsidR="00892850" w:rsidP="00892850" w:rsidRDefault="00892850" w14:paraId="45635FF8" w14:textId="3DD50B0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samodzielnie tworzy zaawansowane animacje komputerowe</w:t>
            </w:r>
          </w:p>
        </w:tc>
      </w:tr>
      <w:tr w:rsidRPr="005356C8" w:rsidR="00D47C2A" w:rsidTr="2BB2D6D6" w14:paraId="33CE61F0" w14:textId="77777777">
        <w:trPr>
          <w:trHeight w:val="20"/>
        </w:trPr>
        <w:tc>
          <w:tcPr>
            <w:tcW w:w="2357" w:type="dxa"/>
            <w:tcMar/>
          </w:tcPr>
          <w:p w:rsidRPr="005356C8" w:rsidR="00D47C2A" w:rsidP="00D47C2A" w:rsidRDefault="00D47C2A" w14:paraId="058A01A3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Z wydruku do komputera, czyli skanujemy i odczytujemy dokumenty</w:t>
            </w:r>
          </w:p>
          <w:p w:rsidRPr="005356C8" w:rsidR="00D47C2A" w:rsidP="00D47C2A" w:rsidRDefault="00D47C2A" w14:paraId="1A6D6EB5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Pr="005356C8" w:rsidR="00D47C2A" w:rsidP="00D47C2A" w:rsidRDefault="00D47C2A" w14:paraId="733CDAD6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Rozdział 21</w:t>
            </w:r>
          </w:p>
          <w:p w:rsidR="00327311" w:rsidP="00327311" w:rsidRDefault="00327311" w14:paraId="24346B86" w14:textId="2849B1DD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4</w:t>
            </w:r>
            <w:r w:rsidR="00892850">
              <w:rPr>
                <w:rFonts w:eastAsia="Times New Roman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(ZR)</w:t>
            </w:r>
          </w:p>
          <w:p w:rsidRPr="005356C8" w:rsidR="00D47C2A" w:rsidP="00D47C2A" w:rsidRDefault="00D47C2A" w14:paraId="00A42FB8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D47C2A" w:rsidP="00D47C2A" w:rsidRDefault="00D47C2A" w14:paraId="35C74F94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 wie, co oznacza skrót OCR, i do czego służy program zaliczany do klasy programów OCR</w:t>
            </w:r>
          </w:p>
          <w:p w:rsidR="00D47C2A" w:rsidP="00D47C2A" w:rsidRDefault="00D47C2A" w14:paraId="3A44C14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 wymienia niektóre przypadki, w których stosuje się OCR</w:t>
            </w:r>
          </w:p>
          <w:p w:rsidRPr="005356C8" w:rsidR="00D47C2A" w:rsidP="00D47C2A" w:rsidRDefault="00D47C2A" w14:paraId="7AB77DEE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do czego służy skaner</w:t>
            </w:r>
          </w:p>
        </w:tc>
        <w:tc>
          <w:tcPr>
            <w:tcW w:w="2358" w:type="dxa"/>
            <w:tcMar/>
          </w:tcPr>
          <w:p w:rsidR="00D47C2A" w:rsidP="00D47C2A" w:rsidRDefault="00D47C2A" w14:paraId="6C671C0E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‒ obsługuje skaner</w:t>
            </w:r>
          </w:p>
          <w:p w:rsidR="00D47C2A" w:rsidP="00D47C2A" w:rsidRDefault="00D47C2A" w14:paraId="4AAC2405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‒ zna zasadę działania skanera i umie dobrać rodzaj skanera do </w:t>
            </w:r>
            <w:r>
              <w:rPr>
                <w:sz w:val="20"/>
                <w:szCs w:val="20"/>
                <w:lang w:eastAsia="pl-PL"/>
              </w:rPr>
              <w:lastRenderedPageBreak/>
              <w:t>określonego zadania</w:t>
            </w:r>
          </w:p>
          <w:p w:rsidRPr="005356C8" w:rsidR="00D47C2A" w:rsidP="00D47C2A" w:rsidRDefault="00D47C2A" w14:paraId="48EEB30D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‒ umie posłużyć się panelem obsługi skanera </w:t>
            </w:r>
          </w:p>
        </w:tc>
        <w:tc>
          <w:tcPr>
            <w:tcW w:w="2357" w:type="dxa"/>
            <w:tcMar/>
          </w:tcPr>
          <w:p w:rsidR="00D47C2A" w:rsidP="00D47C2A" w:rsidRDefault="00D47C2A" w14:paraId="0857CE65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 zna pojęcie TWAIN i wie, gdzie stosuje się ten standard komunikacji</w:t>
            </w:r>
          </w:p>
          <w:p w:rsidR="00D47C2A" w:rsidP="00D47C2A" w:rsidRDefault="00D47C2A" w14:paraId="2B95B5E9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umie świadomie ustawić </w:t>
            </w:r>
            <w:r>
              <w:rPr>
                <w:sz w:val="20"/>
                <w:szCs w:val="20"/>
              </w:rPr>
              <w:lastRenderedPageBreak/>
              <w:t>podstawowe parametry skanowania dokumentu tekstowego przeznaczonego do rozpoznania tekstu</w:t>
            </w:r>
          </w:p>
          <w:p w:rsidR="00D47C2A" w:rsidP="00D47C2A" w:rsidRDefault="00D47C2A" w14:paraId="29706E7B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uzasadnia dobór parametrów skanowania</w:t>
            </w:r>
          </w:p>
          <w:p w:rsidRPr="005356C8" w:rsidR="00D47C2A" w:rsidP="00D47C2A" w:rsidRDefault="00D47C2A" w14:paraId="594B3F6C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opisu używa programu OCR z chmury lub aplikacji</w:t>
            </w:r>
          </w:p>
        </w:tc>
        <w:tc>
          <w:tcPr>
            <w:tcW w:w="2357" w:type="dxa"/>
            <w:tcMar/>
          </w:tcPr>
          <w:p w:rsidR="00D47C2A" w:rsidP="00D47C2A" w:rsidRDefault="00D47C2A" w14:paraId="36CCEACD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 samodzielnie używa programu OCR i skanera do rozpoznawania pisma</w:t>
            </w:r>
          </w:p>
          <w:p w:rsidR="00D47C2A" w:rsidP="00D47C2A" w:rsidRDefault="00D47C2A" w14:paraId="6E5888C5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opisuje różnice </w:t>
            </w:r>
            <w:r>
              <w:rPr>
                <w:sz w:val="20"/>
                <w:szCs w:val="20"/>
              </w:rPr>
              <w:lastRenderedPageBreak/>
              <w:t>pomiędzy skanerami CIS a CCD</w:t>
            </w:r>
          </w:p>
          <w:p w:rsidRPr="005356C8" w:rsidR="00D47C2A" w:rsidP="00D47C2A" w:rsidRDefault="00D47C2A" w14:paraId="5583E6A6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Pr="005356C8" w:rsidR="00D47C2A" w:rsidP="00D47C2A" w:rsidRDefault="00D47C2A" w14:paraId="40345C8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‒ samodzielnie i sprawnie dobiera parametry programu OCR do rozpoznawania tabel i </w:t>
            </w:r>
            <w:r>
              <w:rPr>
                <w:sz w:val="20"/>
                <w:szCs w:val="20"/>
              </w:rPr>
              <w:lastRenderedPageBreak/>
              <w:t>grafiki zawierającej litery, omawia cechy programu, które na to pozwalają</w:t>
            </w:r>
          </w:p>
        </w:tc>
      </w:tr>
      <w:tr w:rsidRPr="005356C8" w:rsidR="00D47C2A" w:rsidTr="2BB2D6D6" w14:paraId="46BC118A" w14:textId="77777777">
        <w:trPr>
          <w:trHeight w:val="20"/>
        </w:trPr>
        <w:tc>
          <w:tcPr>
            <w:tcW w:w="2357" w:type="dxa"/>
            <w:tcMar/>
          </w:tcPr>
          <w:p w:rsidRPr="005356C8" w:rsidR="00D47C2A" w:rsidP="00D47C2A" w:rsidRDefault="00D47C2A" w14:paraId="0F900530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lastRenderedPageBreak/>
              <w:t xml:space="preserve">Dokumentujemy wydarzenia, czyli aktywna praca </w:t>
            </w:r>
            <w:r>
              <w:rPr>
                <w:sz w:val="20"/>
                <w:szCs w:val="20"/>
              </w:rPr>
              <w:t>z</w:t>
            </w:r>
            <w:r w:rsidRPr="005356C8">
              <w:rPr>
                <w:sz w:val="20"/>
                <w:szCs w:val="20"/>
              </w:rPr>
              <w:t xml:space="preserve"> aparatem fotograficznym</w:t>
            </w:r>
          </w:p>
          <w:p w:rsidRPr="005356C8" w:rsidR="00D47C2A" w:rsidP="00D47C2A" w:rsidRDefault="00D47C2A" w14:paraId="2323C37A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D47C2A" w:rsidP="00D47C2A" w:rsidRDefault="00D47C2A" w14:paraId="5FA5CE23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22</w:t>
            </w:r>
            <w:r w:rsidR="00892850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892850" w:rsidP="00892850" w:rsidRDefault="00892850" w14:paraId="62CFF638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47 (ZR)</w:t>
            </w:r>
          </w:p>
          <w:p w:rsidRPr="005356C8" w:rsidR="00892850" w:rsidP="00D47C2A" w:rsidRDefault="00892850" w14:paraId="2E0EEC46" w14:textId="344BEBE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D47C2A" w:rsidP="00D47C2A" w:rsidRDefault="00D47C2A" w14:paraId="0D8B01D0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wykonywać zdjęcia aparatem fotograficznym lub telefonem komórkowym, korzystając z programu automatycznego</w:t>
            </w:r>
          </w:p>
          <w:p w:rsidRPr="005356C8" w:rsidR="00D47C2A" w:rsidP="00D47C2A" w:rsidRDefault="00D47C2A" w14:paraId="28D14DDF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="00D47C2A" w:rsidP="00D47C2A" w:rsidRDefault="00D47C2A" w14:paraId="00A53E87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wie, jaka jest zależność pomiędzy czasem naświetlania a efektem na fotografii poruszającego się obiektu</w:t>
            </w:r>
          </w:p>
          <w:p w:rsidRPr="005356C8" w:rsidR="00D47C2A" w:rsidP="00D47C2A" w:rsidRDefault="00D47C2A" w14:paraId="5E5C84B4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wie, na co ma wpływ przysłona</w:t>
            </w:r>
          </w:p>
        </w:tc>
        <w:tc>
          <w:tcPr>
            <w:tcW w:w="2357" w:type="dxa"/>
            <w:tcMar/>
          </w:tcPr>
          <w:p w:rsidR="00D47C2A" w:rsidP="00D47C2A" w:rsidRDefault="00D47C2A" w14:paraId="1E5BC80F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zna pojęcie głębi ostrości i od czego ona zależy</w:t>
            </w:r>
          </w:p>
          <w:p w:rsidR="00D47C2A" w:rsidP="00D47C2A" w:rsidRDefault="00D47C2A" w14:paraId="42169E2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zna i stosuje zasady kompozycji obrazu, uzasadniając sposób kadrowania</w:t>
            </w:r>
          </w:p>
          <w:p w:rsidR="00D47C2A" w:rsidP="00D47C2A" w:rsidRDefault="00D47C2A" w14:paraId="78BDE235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uzasadnia stosowanie kompozycji kadru fotograficznego w tworzeniu grafiki</w:t>
            </w:r>
          </w:p>
          <w:p w:rsidRPr="005356C8" w:rsidR="00D47C2A" w:rsidP="00D47C2A" w:rsidRDefault="00D47C2A" w14:paraId="279BF34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sprawnie wykorzystuje programy tematyczne w aparacie</w:t>
            </w:r>
          </w:p>
        </w:tc>
        <w:tc>
          <w:tcPr>
            <w:tcW w:w="2357" w:type="dxa"/>
            <w:tcMar/>
          </w:tcPr>
          <w:p w:rsidR="00D47C2A" w:rsidP="00D47C2A" w:rsidRDefault="00D47C2A" w14:paraId="24CFE2F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operuje ręcznymi nastawami aparatu fotograficznego w celu uzyskania odpowiedniego efektu na zdjęciu, np. głębi ostrości, rozmycia tła itp.</w:t>
            </w:r>
          </w:p>
          <w:p w:rsidR="00D47C2A" w:rsidP="00D47C2A" w:rsidRDefault="00D47C2A" w14:paraId="5642520D" w14:textId="77777777">
            <w:pPr>
              <w:pStyle w:val="Bezodstpw"/>
              <w:rPr>
                <w:sz w:val="20"/>
                <w:szCs w:val="20"/>
              </w:rPr>
            </w:pPr>
          </w:p>
          <w:p w:rsidRPr="005356C8" w:rsidR="00D47C2A" w:rsidP="00D47C2A" w:rsidRDefault="00D47C2A" w14:paraId="4952AB64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Pr="005356C8" w:rsidR="00D47C2A" w:rsidP="00D47C2A" w:rsidRDefault="00D47C2A" w14:paraId="03860009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tworzy fotoreportaże i inne projekty fotograficzne</w:t>
            </w:r>
          </w:p>
        </w:tc>
      </w:tr>
      <w:tr w:rsidRPr="005356C8" w:rsidR="00D47C2A" w:rsidTr="2BB2D6D6" w14:paraId="1C91009D" w14:textId="77777777">
        <w:trPr>
          <w:trHeight w:val="20"/>
        </w:trPr>
        <w:tc>
          <w:tcPr>
            <w:tcW w:w="2357" w:type="dxa"/>
            <w:tcMar/>
          </w:tcPr>
          <w:p w:rsidRPr="005356C8" w:rsidR="00D47C2A" w:rsidP="00D47C2A" w:rsidRDefault="00D47C2A" w14:paraId="37F9C4C8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Szturmowiec w chmurze, czyli poprawiamy zdjęcia w edytorze grafiki rastrowej</w:t>
            </w:r>
          </w:p>
          <w:p w:rsidRPr="005356C8" w:rsidR="00D47C2A" w:rsidP="00D47C2A" w:rsidRDefault="00D47C2A" w14:paraId="03FF0AD8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D47C2A" w:rsidP="00D47C2A" w:rsidRDefault="00D47C2A" w14:paraId="6C82AEC4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23</w:t>
            </w:r>
            <w:r w:rsidR="00892850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892850" w:rsidP="00892850" w:rsidRDefault="00892850" w14:paraId="40FC5BED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48 (ZR)</w:t>
            </w:r>
          </w:p>
          <w:p w:rsidRPr="005356C8" w:rsidR="00892850" w:rsidP="00D47C2A" w:rsidRDefault="00892850" w14:paraId="6A4FC04E" w14:textId="5C0CA78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D47C2A" w:rsidP="00D47C2A" w:rsidRDefault="00D47C2A" w14:paraId="10916740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wskazać zastosowanie warstw w procesie edycji zdjęcia</w:t>
            </w:r>
          </w:p>
          <w:p w:rsidRPr="005356C8" w:rsidR="00D47C2A" w:rsidP="00D47C2A" w:rsidRDefault="00D47C2A" w14:paraId="3532BFD8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sprawnie loguje się do chmury z edytorem grafiki, np. pixlr.com</w:t>
            </w:r>
          </w:p>
        </w:tc>
        <w:tc>
          <w:tcPr>
            <w:tcW w:w="2358" w:type="dxa"/>
            <w:tcMar/>
          </w:tcPr>
          <w:p w:rsidR="00D47C2A" w:rsidP="00D47C2A" w:rsidRDefault="00D47C2A" w14:paraId="76F680C8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zna przeznaczenie podstawowych narzędzi i opcji edytorów grafiki rastrowej w tym pixlr.com i GIMP</w:t>
            </w:r>
          </w:p>
          <w:p w:rsidR="00D47C2A" w:rsidP="00D47C2A" w:rsidRDefault="00D47C2A" w14:paraId="69B7652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z pomocą podręcznika posługuje się podstawowymi narzędziami edytora</w:t>
            </w:r>
          </w:p>
          <w:p w:rsidRPr="005356C8" w:rsidR="00D47C2A" w:rsidP="00D47C2A" w:rsidRDefault="00D47C2A" w14:paraId="3BB0639B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poprawić kadrowanie zdjęcia przy pomocy edytora</w:t>
            </w:r>
          </w:p>
        </w:tc>
        <w:tc>
          <w:tcPr>
            <w:tcW w:w="2357" w:type="dxa"/>
            <w:tcMar/>
          </w:tcPr>
          <w:p w:rsidR="00D47C2A" w:rsidP="00D47C2A" w:rsidRDefault="00D47C2A" w14:paraId="78EA145C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sprawnie posługuje się edytorem w chmurze</w:t>
            </w:r>
          </w:p>
          <w:p w:rsidR="00D47C2A" w:rsidP="00D47C2A" w:rsidRDefault="00D47C2A" w14:paraId="471C129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sprawnie posługuje się podstawowymi narzędziami edycyjnymi, w tym stemplem</w:t>
            </w:r>
          </w:p>
          <w:p w:rsidR="00D47C2A" w:rsidP="00D47C2A" w:rsidRDefault="00D47C2A" w14:paraId="1B013C57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reguluje poziom jasności i kontrastu za pomocą narzędzi edytora</w:t>
            </w:r>
          </w:p>
          <w:p w:rsidRPr="005356C8" w:rsidR="00D47C2A" w:rsidP="00D47C2A" w:rsidRDefault="00D47C2A" w14:paraId="19748C28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korzysta z automatycznych narzędzi poprawiających zdjęcia</w:t>
            </w:r>
          </w:p>
        </w:tc>
        <w:tc>
          <w:tcPr>
            <w:tcW w:w="2357" w:type="dxa"/>
            <w:tcMar/>
          </w:tcPr>
          <w:p w:rsidR="00D47C2A" w:rsidP="00D47C2A" w:rsidRDefault="00D47C2A" w14:paraId="27319700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precyzyjnie posługuje się narzędziami edycyjnymi</w:t>
            </w:r>
          </w:p>
          <w:p w:rsidR="00D47C2A" w:rsidP="00D47C2A" w:rsidRDefault="00D47C2A" w14:paraId="347AA4E1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skutecznie dokonuje retuszu zdjęcia</w:t>
            </w:r>
          </w:p>
          <w:p w:rsidRPr="005356C8" w:rsidR="00D47C2A" w:rsidP="00D47C2A" w:rsidRDefault="00D47C2A" w14:paraId="6014295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świadomie i z rozwagą dobiera automatyczne narzędzia do korekty zdjęć</w:t>
            </w:r>
          </w:p>
        </w:tc>
        <w:tc>
          <w:tcPr>
            <w:tcW w:w="2358" w:type="dxa"/>
            <w:tcMar/>
          </w:tcPr>
          <w:p w:rsidRPr="005356C8" w:rsidR="00D47C2A" w:rsidP="00D47C2A" w:rsidRDefault="00D47C2A" w14:paraId="008229FA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sprawnie operuje ustawieniami parametrów poszczególnych narzędzi, osiągając bardzo dobre efekty ich zastosowania</w:t>
            </w:r>
          </w:p>
        </w:tc>
      </w:tr>
      <w:tr w:rsidRPr="005356C8" w:rsidR="00D47C2A" w:rsidTr="2BB2D6D6" w14:paraId="26DB2547" w14:textId="77777777">
        <w:trPr>
          <w:trHeight w:val="20"/>
        </w:trPr>
        <w:tc>
          <w:tcPr>
            <w:tcW w:w="2357" w:type="dxa"/>
            <w:tcMar/>
          </w:tcPr>
          <w:p w:rsidRPr="005356C8" w:rsidR="00D47C2A" w:rsidP="00D47C2A" w:rsidRDefault="00D47C2A" w14:paraId="01D141A2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 xml:space="preserve">Tego tu nie było, czyli </w:t>
            </w:r>
            <w:r w:rsidRPr="005356C8">
              <w:rPr>
                <w:sz w:val="20"/>
                <w:szCs w:val="20"/>
              </w:rPr>
              <w:lastRenderedPageBreak/>
              <w:t>poprawiamy rzeczywistość na fotografiach</w:t>
            </w:r>
          </w:p>
          <w:p w:rsidRPr="005356C8" w:rsidR="00D47C2A" w:rsidP="00D47C2A" w:rsidRDefault="00D47C2A" w14:paraId="53CFA47A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D47C2A" w:rsidP="00D47C2A" w:rsidRDefault="00D47C2A" w14:paraId="12FB8DC9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24</w:t>
            </w:r>
            <w:r w:rsidR="00BC0F97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BC0F97" w:rsidP="00BC0F97" w:rsidRDefault="00BC0F97" w14:paraId="25B1619B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Rozdział 49 (ZR) </w:t>
            </w:r>
          </w:p>
          <w:p w:rsidRPr="005356C8" w:rsidR="00BC0F97" w:rsidP="00D47C2A" w:rsidRDefault="00BC0F97" w14:paraId="5FE5BC7E" w14:textId="7DFDF70C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D47C2A" w:rsidP="00D47C2A" w:rsidRDefault="00D47C2A" w14:paraId="0B7D109B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 xml:space="preserve">‒ opisuje przykłady </w:t>
            </w:r>
            <w:r>
              <w:rPr>
                <w:sz w:val="20"/>
                <w:szCs w:val="20"/>
                <w:lang w:eastAsia="pl-PL"/>
              </w:rPr>
              <w:lastRenderedPageBreak/>
              <w:t>zastosowania warstw w edycji grafiki</w:t>
            </w:r>
          </w:p>
          <w:p w:rsidRPr="005356C8" w:rsidR="00D47C2A" w:rsidP="00D47C2A" w:rsidRDefault="00D47C2A" w14:paraId="57F2D430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‒ wie, których narzędzi należy użyć do montażu zdjęć </w:t>
            </w:r>
          </w:p>
        </w:tc>
        <w:tc>
          <w:tcPr>
            <w:tcW w:w="2358" w:type="dxa"/>
            <w:tcMar/>
          </w:tcPr>
          <w:p w:rsidR="00D47C2A" w:rsidP="00D47C2A" w:rsidRDefault="00D47C2A" w14:paraId="19C31307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 xml:space="preserve">‒ </w:t>
            </w:r>
            <w:r>
              <w:t>o</w:t>
            </w:r>
            <w:r>
              <w:rPr>
                <w:sz w:val="20"/>
                <w:szCs w:val="20"/>
                <w:lang w:eastAsia="pl-PL"/>
              </w:rPr>
              <w:t xml:space="preserve">mawia proces </w:t>
            </w:r>
            <w:r>
              <w:rPr>
                <w:sz w:val="20"/>
                <w:szCs w:val="20"/>
                <w:lang w:eastAsia="pl-PL"/>
              </w:rPr>
              <w:lastRenderedPageBreak/>
              <w:t>wklejania fragmentu zdjęcia za pośrednictwem warstw</w:t>
            </w:r>
          </w:p>
          <w:p w:rsidR="00D47C2A" w:rsidP="00D47C2A" w:rsidRDefault="00D47C2A" w14:paraId="6BBDA1FF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stosuje warstwy do montażu zdjęcia</w:t>
            </w:r>
          </w:p>
          <w:p w:rsidR="00D47C2A" w:rsidP="00D47C2A" w:rsidRDefault="00D47C2A" w14:paraId="64FCA527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edycję przeprowadza z nienależytą starannością</w:t>
            </w:r>
          </w:p>
          <w:p w:rsidRPr="005356C8" w:rsidR="00D47C2A" w:rsidP="00D47C2A" w:rsidRDefault="00D47C2A" w14:paraId="4B58AA33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wie, jak posługiwać się warstwami podczas montażu zdjęcia</w:t>
            </w:r>
          </w:p>
        </w:tc>
        <w:tc>
          <w:tcPr>
            <w:tcW w:w="2357" w:type="dxa"/>
            <w:tcMar/>
          </w:tcPr>
          <w:p w:rsidR="00D47C2A" w:rsidP="00D47C2A" w:rsidRDefault="00D47C2A" w14:paraId="238648FC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 xml:space="preserve">‒ dokonuje montażu </w:t>
            </w:r>
            <w:r>
              <w:rPr>
                <w:sz w:val="20"/>
                <w:szCs w:val="20"/>
                <w:lang w:eastAsia="pl-PL"/>
              </w:rPr>
              <w:lastRenderedPageBreak/>
              <w:t>zdjęcia lub grafiki na podstawie opisu z podręcznika</w:t>
            </w:r>
          </w:p>
          <w:p w:rsidR="00D47C2A" w:rsidP="00D47C2A" w:rsidRDefault="00D47C2A" w14:paraId="71AAB8F2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sprawnie operuje warstwami i narzędziami podczas montażu zdjęcia</w:t>
            </w:r>
          </w:p>
          <w:p w:rsidRPr="005356C8" w:rsidR="00D47C2A" w:rsidP="00D47C2A" w:rsidRDefault="00D47C2A" w14:paraId="3D860E1B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D47C2A" w:rsidP="00D47C2A" w:rsidRDefault="00D47C2A" w14:paraId="5AD7F4C1" w14:textId="0BA1806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 prace nad korekt</w:t>
            </w:r>
            <w:r w:rsidR="00E43479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lastRenderedPageBreak/>
              <w:t>montażem zdjęcia wykonuje starannie i precyzyjnie</w:t>
            </w:r>
          </w:p>
          <w:p w:rsidR="00D47C2A" w:rsidP="00D47C2A" w:rsidRDefault="00D47C2A" w14:paraId="29D56CE0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precyzyjnie posługuje się narzędziami do zaznaczania fragmentów zdjęcia</w:t>
            </w:r>
          </w:p>
          <w:p w:rsidRPr="005356C8" w:rsidR="00D47C2A" w:rsidP="00D47C2A" w:rsidRDefault="00D47C2A" w14:paraId="7BBEA244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Pr="005356C8" w:rsidR="00D47C2A" w:rsidP="00D47C2A" w:rsidRDefault="00D47C2A" w14:paraId="5B640330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‒ samodzielnie i </w:t>
            </w:r>
            <w:r>
              <w:rPr>
                <w:sz w:val="20"/>
                <w:szCs w:val="20"/>
              </w:rPr>
              <w:lastRenderedPageBreak/>
              <w:t>precyzyjnie odrestaurowuje zniszczone fotografie</w:t>
            </w:r>
          </w:p>
        </w:tc>
      </w:tr>
      <w:tr w:rsidRPr="005356C8" w:rsidR="00D47C2A" w:rsidTr="2BB2D6D6" w14:paraId="72F784D3" w14:textId="77777777">
        <w:trPr>
          <w:trHeight w:val="20"/>
        </w:trPr>
        <w:tc>
          <w:tcPr>
            <w:tcW w:w="2357" w:type="dxa"/>
            <w:tcMar/>
          </w:tcPr>
          <w:p w:rsidRPr="005356C8" w:rsidR="00D47C2A" w:rsidP="00D47C2A" w:rsidRDefault="00D47C2A" w14:paraId="4031CA4B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lastRenderedPageBreak/>
              <w:t>Własny film, czyli jak twórczo wykorzystać kamerę</w:t>
            </w:r>
          </w:p>
          <w:p w:rsidRPr="005356C8" w:rsidR="00D47C2A" w:rsidP="00D47C2A" w:rsidRDefault="00D47C2A" w14:paraId="512A6D3F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D47C2A" w:rsidP="00D47C2A" w:rsidRDefault="00D47C2A" w14:paraId="3CC8EA82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25</w:t>
            </w:r>
            <w:r w:rsidR="00BC0F97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BC0F97" w:rsidP="00BC0F97" w:rsidRDefault="00BC0F97" w14:paraId="566D92C7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50 (ZR)</w:t>
            </w:r>
          </w:p>
          <w:p w:rsidRPr="005356C8" w:rsidR="00BC0F97" w:rsidP="00D47C2A" w:rsidRDefault="00BC0F97" w14:paraId="63ADE718" w14:textId="72F259D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D47C2A" w:rsidP="00D47C2A" w:rsidRDefault="00D47C2A" w14:paraId="2187826D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wymienia i rozpoznaje podstawowe plany filmowe</w:t>
            </w:r>
          </w:p>
          <w:p w:rsidRPr="005356C8" w:rsidR="00D47C2A" w:rsidP="00D47C2A" w:rsidRDefault="00D47C2A" w14:paraId="66A348FE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czym różni się scenariusz od opowiadania lub powieści</w:t>
            </w:r>
          </w:p>
        </w:tc>
        <w:tc>
          <w:tcPr>
            <w:tcW w:w="2358" w:type="dxa"/>
            <w:tcMar/>
          </w:tcPr>
          <w:p w:rsidR="00D47C2A" w:rsidP="00D47C2A" w:rsidRDefault="00D47C2A" w14:paraId="2134175C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zna pojęcie osi filmowej i uzasadnia jej stosowanie</w:t>
            </w:r>
          </w:p>
          <w:p w:rsidR="00D47C2A" w:rsidP="00D47C2A" w:rsidRDefault="00D47C2A" w14:paraId="6670EB27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tworzy krótki film z fotografii</w:t>
            </w:r>
          </w:p>
          <w:p w:rsidR="00D47C2A" w:rsidP="00D47C2A" w:rsidRDefault="00D47C2A" w14:paraId="14FA22FE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jaka jest różnica między plikiem projektu a plikiem wideo, np. mp4</w:t>
            </w:r>
          </w:p>
          <w:p w:rsidRPr="005356C8" w:rsidR="00D47C2A" w:rsidP="00D47C2A" w:rsidRDefault="00D47C2A" w14:paraId="5B1D2C5C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wymienia nazwy popularnych edytorów wideo, odróżniając narzędzia darmowe od komercyjnych</w:t>
            </w:r>
          </w:p>
        </w:tc>
        <w:tc>
          <w:tcPr>
            <w:tcW w:w="2357" w:type="dxa"/>
            <w:tcMar/>
          </w:tcPr>
          <w:p w:rsidR="00D47C2A" w:rsidP="00D47C2A" w:rsidRDefault="00D47C2A" w14:paraId="093BA735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zaplanować ustawienie kamer do rejestracji dialogu</w:t>
            </w:r>
          </w:p>
          <w:p w:rsidR="00D47C2A" w:rsidP="00D47C2A" w:rsidRDefault="00D47C2A" w14:paraId="508A514D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dodaje do filmu dźwięk w prostym edytorze wideo</w:t>
            </w:r>
          </w:p>
          <w:p w:rsidRPr="005356C8" w:rsidR="00D47C2A" w:rsidP="00D47C2A" w:rsidRDefault="00D47C2A" w14:paraId="655DE7E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eksportuje film do pliku</w:t>
            </w:r>
          </w:p>
        </w:tc>
        <w:tc>
          <w:tcPr>
            <w:tcW w:w="2357" w:type="dxa"/>
            <w:tcMar/>
          </w:tcPr>
          <w:p w:rsidR="00D47C2A" w:rsidP="00D47C2A" w:rsidRDefault="00D47C2A" w14:paraId="5E95E567" w14:textId="4DC8BDA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tworzy tutorial na zadany temat</w:t>
            </w:r>
            <w:r w:rsidR="00E434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zgodny z ułożonym przez siebie scenariuszem</w:t>
            </w:r>
          </w:p>
          <w:p w:rsidR="00D47C2A" w:rsidP="00D47C2A" w:rsidRDefault="00D47C2A" w14:paraId="378E768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dobiera materiały do filmu</w:t>
            </w:r>
          </w:p>
          <w:p w:rsidRPr="005356C8" w:rsidR="00D47C2A" w:rsidP="00D47C2A" w:rsidRDefault="00D47C2A" w14:paraId="6F654E1D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prawidłowo dobiera formaty zapisu pliku wideo</w:t>
            </w:r>
          </w:p>
        </w:tc>
        <w:tc>
          <w:tcPr>
            <w:tcW w:w="2358" w:type="dxa"/>
            <w:tcMar/>
          </w:tcPr>
          <w:p w:rsidRPr="005356C8" w:rsidR="00D47C2A" w:rsidP="00D47C2A" w:rsidRDefault="00D47C2A" w14:paraId="1C72962A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realizuje własne projekty filmowe i umieszcza je w sieci</w:t>
            </w:r>
          </w:p>
        </w:tc>
      </w:tr>
      <w:tr w:rsidRPr="005356C8" w:rsidR="00BC0F97" w:rsidTr="2BB2D6D6" w14:paraId="19E62A9D" w14:textId="77777777">
        <w:trPr>
          <w:trHeight w:val="20"/>
        </w:trPr>
        <w:tc>
          <w:tcPr>
            <w:tcW w:w="2357" w:type="dxa"/>
            <w:tcMar/>
          </w:tcPr>
          <w:p w:rsidR="00BC0F97" w:rsidP="00BC0F97" w:rsidRDefault="00BC0F97" w14:paraId="6216064E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stratą lub bez, czyli jak kompresować pliki</w:t>
            </w:r>
          </w:p>
          <w:p w:rsidR="00BC0F97" w:rsidP="00BC0F97" w:rsidRDefault="00BC0F97" w14:paraId="01FCCCC9" w14:textId="77777777">
            <w:pPr>
              <w:pStyle w:val="Bezodstpw"/>
              <w:rPr>
                <w:sz w:val="20"/>
                <w:szCs w:val="20"/>
              </w:rPr>
            </w:pPr>
          </w:p>
          <w:p w:rsidR="00BC0F97" w:rsidP="00BC0F97" w:rsidRDefault="00BC0F97" w14:paraId="5A48E474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51 (ZR)</w:t>
            </w:r>
          </w:p>
          <w:p w:rsidRPr="005356C8" w:rsidR="00BC0F97" w:rsidP="00D47C2A" w:rsidRDefault="00BC0F97" w14:paraId="143BCDF0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BC0F97" w:rsidP="00BC0F97" w:rsidRDefault="00BC0F97" w14:paraId="6B745E5E" w14:textId="292154C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</w:t>
            </w:r>
            <w:r w:rsidR="00E43479">
              <w:rPr>
                <w:sz w:val="20"/>
                <w:szCs w:val="20"/>
                <w:lang w:eastAsia="pl-PL"/>
              </w:rPr>
              <w:t>,</w:t>
            </w:r>
            <w:r>
              <w:rPr>
                <w:sz w:val="20"/>
                <w:szCs w:val="20"/>
                <w:lang w:eastAsia="pl-PL"/>
              </w:rPr>
              <w:t xml:space="preserve"> co to jest kompresja</w:t>
            </w:r>
          </w:p>
          <w:p w:rsidR="00BC0F97" w:rsidP="00BC0F97" w:rsidRDefault="00BC0F97" w14:paraId="4E638E52" w14:textId="7EBE9309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</w:t>
            </w:r>
            <w:r w:rsidR="00E43479">
              <w:rPr>
                <w:sz w:val="20"/>
                <w:szCs w:val="20"/>
                <w:lang w:eastAsia="pl-PL"/>
              </w:rPr>
              <w:t>,</w:t>
            </w:r>
            <w:r>
              <w:rPr>
                <w:sz w:val="20"/>
                <w:szCs w:val="20"/>
                <w:lang w:eastAsia="pl-PL"/>
              </w:rPr>
              <w:t xml:space="preserve"> czym jest kompresja stratna</w:t>
            </w:r>
          </w:p>
          <w:p w:rsidR="00BC0F97" w:rsidP="00D47C2A" w:rsidRDefault="00BC0F97" w14:paraId="55583EB6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="00BC0F97" w:rsidP="00BC0F97" w:rsidRDefault="00BC0F97" w14:paraId="51D37AB2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umie wymienić metody kompresji</w:t>
            </w:r>
          </w:p>
          <w:p w:rsidR="00BC0F97" w:rsidP="00BC0F97" w:rsidRDefault="00BC0F97" w14:paraId="6AC3A1BB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kompresję obrazu</w:t>
            </w:r>
          </w:p>
          <w:p w:rsidR="00BC0F97" w:rsidP="00D47C2A" w:rsidRDefault="00BC0F97" w14:paraId="356AB3BE" w14:textId="701BAF5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kompresję dźwięku</w:t>
            </w:r>
          </w:p>
        </w:tc>
        <w:tc>
          <w:tcPr>
            <w:tcW w:w="2357" w:type="dxa"/>
            <w:tcMar/>
          </w:tcPr>
          <w:p w:rsidR="00BC0F97" w:rsidP="00BC0F97" w:rsidRDefault="00BC0F97" w14:paraId="0D015039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kodowanie arytmetyczne</w:t>
            </w:r>
          </w:p>
          <w:p w:rsidR="00BC0F97" w:rsidP="00BC0F97" w:rsidRDefault="00BC0F97" w14:paraId="597E61E1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BC0F97" w:rsidP="00BC0F97" w:rsidRDefault="00BC0F97" w14:paraId="5079CA7D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- omawia kodowanie </w:t>
            </w:r>
            <w:proofErr w:type="spellStart"/>
            <w:r>
              <w:rPr>
                <w:sz w:val="20"/>
                <w:szCs w:val="20"/>
                <w:lang w:eastAsia="pl-PL"/>
              </w:rPr>
              <w:t>Huffmana</w:t>
            </w:r>
            <w:proofErr w:type="spellEnd"/>
          </w:p>
          <w:p w:rsidR="00BC0F97" w:rsidP="00D47C2A" w:rsidRDefault="00BC0F97" w14:paraId="607DD71E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="00BC0F97" w:rsidP="00BC0F97" w:rsidRDefault="00BC0F97" w14:paraId="085CFC5D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kodowanie LZW</w:t>
            </w:r>
          </w:p>
          <w:p w:rsidR="00BC0F97" w:rsidP="00BC0F97" w:rsidRDefault="00BC0F97" w14:paraId="56B286B1" w14:textId="724A2E8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- omawia kodowanie RLE</w:t>
            </w:r>
          </w:p>
        </w:tc>
      </w:tr>
      <w:tr w:rsidRPr="005356C8" w:rsidR="00D47C2A" w:rsidTr="2BB2D6D6" w14:paraId="78B58323" w14:textId="77777777">
        <w:trPr>
          <w:trHeight w:val="20"/>
        </w:trPr>
        <w:tc>
          <w:tcPr>
            <w:tcW w:w="2357" w:type="dxa"/>
            <w:tcMar/>
          </w:tcPr>
          <w:p w:rsidRPr="005356C8" w:rsidR="00D47C2A" w:rsidP="00D47C2A" w:rsidRDefault="00D47C2A" w14:paraId="1CAF7C01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Klatki do komputera, czyli jak transmitować strumieniowo</w:t>
            </w:r>
          </w:p>
          <w:p w:rsidRPr="005356C8" w:rsidR="00D47C2A" w:rsidP="00D47C2A" w:rsidRDefault="00D47C2A" w14:paraId="1334F4D4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D47C2A" w:rsidP="00D47C2A" w:rsidRDefault="00D47C2A" w14:paraId="2851634D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26</w:t>
            </w:r>
            <w:r w:rsidR="00BC0F97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BC0F97" w:rsidP="00BC0F97" w:rsidRDefault="00BC0F97" w14:paraId="7EC097A0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52 (ZR)</w:t>
            </w:r>
          </w:p>
          <w:p w:rsidRPr="005356C8" w:rsidR="00BC0F97" w:rsidP="00D47C2A" w:rsidRDefault="00BC0F97" w14:paraId="71A120E9" w14:textId="5D1FCEE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D47C2A" w:rsidP="00D47C2A" w:rsidRDefault="00D47C2A" w14:paraId="4D7877D1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zna funkcje podstawowych elementów kamery opisane w podręczniku</w:t>
            </w:r>
          </w:p>
          <w:p w:rsidRPr="005356C8" w:rsidR="00D47C2A" w:rsidP="00D47C2A" w:rsidRDefault="00D47C2A" w14:paraId="2199596E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zainstalować program VNC i odtwarzać za jego pomocą pliki wideo</w:t>
            </w:r>
          </w:p>
        </w:tc>
        <w:tc>
          <w:tcPr>
            <w:tcW w:w="2358" w:type="dxa"/>
            <w:tcMar/>
          </w:tcPr>
          <w:p w:rsidR="00D47C2A" w:rsidP="00D47C2A" w:rsidRDefault="00D47C2A" w14:paraId="130895E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określić funkcję najważniejszych elementów kamery lub aparatu fotograficznego</w:t>
            </w:r>
          </w:p>
          <w:p w:rsidRPr="005356C8" w:rsidR="00D47C2A" w:rsidP="00D47C2A" w:rsidRDefault="00D47C2A" w14:paraId="4B6B503A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opisuje sposoby kopiowania plików wideo z kamery lub aparatu do komputera</w:t>
            </w:r>
          </w:p>
        </w:tc>
        <w:tc>
          <w:tcPr>
            <w:tcW w:w="2357" w:type="dxa"/>
            <w:tcMar/>
          </w:tcPr>
          <w:p w:rsidR="00D47C2A" w:rsidP="00D47C2A" w:rsidRDefault="00D47C2A" w14:paraId="6EF19955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opisu z podręcznika umie skonfigurować program do zapisu strumienia pochodzącego z kamery</w:t>
            </w:r>
          </w:p>
          <w:p w:rsidR="00D47C2A" w:rsidP="00D47C2A" w:rsidRDefault="00D47C2A" w14:paraId="45945108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korzystając z opisu i programu VLC, umie nałożyć na </w:t>
            </w:r>
            <w:r>
              <w:rPr>
                <w:sz w:val="20"/>
                <w:szCs w:val="20"/>
              </w:rPr>
              <w:lastRenderedPageBreak/>
              <w:t>transmitowanym obrazie symbol graficzny</w:t>
            </w:r>
          </w:p>
          <w:p w:rsidRPr="005356C8" w:rsidR="00D47C2A" w:rsidP="00D47C2A" w:rsidRDefault="00D47C2A" w14:paraId="65F5832F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D47C2A" w:rsidP="00D47C2A" w:rsidRDefault="00D47C2A" w14:paraId="16B695C4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 samodzielnie konfiguruje program komputerowy do zapisu strumienia wideo i audio na dysku komputera</w:t>
            </w:r>
          </w:p>
          <w:p w:rsidR="00D47C2A" w:rsidP="00D47C2A" w:rsidRDefault="00D47C2A" w14:paraId="759C450F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samodzielnie nakłada symbole graficzne na obraz podczas transmisji </w:t>
            </w:r>
            <w:r>
              <w:rPr>
                <w:sz w:val="20"/>
                <w:szCs w:val="20"/>
              </w:rPr>
              <w:lastRenderedPageBreak/>
              <w:t>strumieniowej</w:t>
            </w:r>
          </w:p>
          <w:p w:rsidR="00D47C2A" w:rsidP="00D47C2A" w:rsidRDefault="00D47C2A" w14:paraId="07124DE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transmituje obraz i dźwięk za pośrednictwem telefonu komórkowego</w:t>
            </w:r>
          </w:p>
          <w:p w:rsidRPr="005356C8" w:rsidR="00D47C2A" w:rsidP="00D47C2A" w:rsidRDefault="00D47C2A" w14:paraId="64428D4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przeprowadza transmisję strumieniową w sieci lokalnej</w:t>
            </w:r>
          </w:p>
        </w:tc>
        <w:tc>
          <w:tcPr>
            <w:tcW w:w="2358" w:type="dxa"/>
            <w:tcMar/>
          </w:tcPr>
          <w:p w:rsidRPr="005356C8" w:rsidR="00D47C2A" w:rsidP="00D47C2A" w:rsidRDefault="00D47C2A" w14:paraId="68329CC8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 planuje i przeprowadza transmisje na żywo, np. z uroczystości szkolnych</w:t>
            </w:r>
          </w:p>
        </w:tc>
      </w:tr>
      <w:tr w:rsidRPr="00283FEB" w:rsidR="00D47C2A" w:rsidTr="2BB2D6D6" w14:paraId="2B8746D0" w14:textId="77777777">
        <w:trPr>
          <w:trHeight w:val="20"/>
        </w:trPr>
        <w:tc>
          <w:tcPr>
            <w:tcW w:w="14144" w:type="dxa"/>
            <w:gridSpan w:val="6"/>
            <w:tcMar/>
          </w:tcPr>
          <w:p w:rsidRPr="00283FEB" w:rsidR="00D47C2A" w:rsidP="00D47C2A" w:rsidRDefault="00D47C2A" w14:paraId="6674D7CA" w14:textId="77777777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283FEB">
              <w:rPr>
                <w:b/>
                <w:bCs/>
                <w:sz w:val="20"/>
                <w:szCs w:val="20"/>
              </w:rPr>
              <w:t>V. Komputer w sieci</w:t>
            </w:r>
          </w:p>
        </w:tc>
      </w:tr>
      <w:tr w:rsidRPr="005356C8" w:rsidR="00D47C2A" w:rsidTr="2BB2D6D6" w14:paraId="29448E0A" w14:textId="77777777">
        <w:trPr>
          <w:trHeight w:val="20"/>
        </w:trPr>
        <w:tc>
          <w:tcPr>
            <w:tcW w:w="2357" w:type="dxa"/>
            <w:tcMar/>
          </w:tcPr>
          <w:p w:rsidRPr="005356C8" w:rsidR="00D47C2A" w:rsidP="00D47C2A" w:rsidRDefault="00D47C2A" w14:paraId="7FB458A6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 xml:space="preserve">Nie wszystko jest takie oczywiste, czyli jak działa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5356C8">
              <w:rPr>
                <w:sz w:val="20"/>
                <w:szCs w:val="20"/>
              </w:rPr>
              <w:t>nternet</w:t>
            </w:r>
            <w:proofErr w:type="spellEnd"/>
          </w:p>
          <w:p w:rsidRPr="005356C8" w:rsidR="00D47C2A" w:rsidP="00D47C2A" w:rsidRDefault="00D47C2A" w14:paraId="44B9D642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D47C2A" w:rsidP="00D47C2A" w:rsidRDefault="00D47C2A" w14:paraId="2A3195B4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27</w:t>
            </w:r>
            <w:r w:rsidR="00BC0F97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BC0F97" w:rsidP="00BC0F97" w:rsidRDefault="00BC0F97" w14:paraId="4708218A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53 (ZR)</w:t>
            </w:r>
          </w:p>
          <w:p w:rsidRPr="005356C8" w:rsidR="00BC0F97" w:rsidP="00D47C2A" w:rsidRDefault="00BC0F97" w14:paraId="285D88DB" w14:textId="3D8B75C3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D47C2A" w:rsidP="00D47C2A" w:rsidRDefault="00D47C2A" w14:paraId="2757FC19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jaką rolę odgrywają protokoły w sieciach komputerowych</w:t>
            </w:r>
          </w:p>
          <w:p w:rsidRPr="005356C8" w:rsidR="00D47C2A" w:rsidP="00D47C2A" w:rsidRDefault="00D47C2A" w14:paraId="756F09F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opisuje rolę adresów w sieciach lokalnych i </w:t>
            </w:r>
            <w:proofErr w:type="spellStart"/>
            <w:r>
              <w:rPr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2358" w:type="dxa"/>
            <w:tcMar/>
          </w:tcPr>
          <w:p w:rsidR="00D47C2A" w:rsidP="00D47C2A" w:rsidRDefault="00D47C2A" w14:paraId="3FDD71F7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‒ na podstawie podręcznika umie wyświetlić parametry połączenia sieciowego za pomocą polecenia </w:t>
            </w:r>
            <w:proofErr w:type="spellStart"/>
            <w:r>
              <w:rPr>
                <w:sz w:val="20"/>
                <w:szCs w:val="20"/>
                <w:lang w:eastAsia="pl-PL"/>
              </w:rPr>
              <w:t>tracert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uruchomionego w Wierszu poleceń</w:t>
            </w:r>
          </w:p>
          <w:p w:rsidRPr="005356C8" w:rsidR="00D47C2A" w:rsidP="00D47C2A" w:rsidRDefault="00D47C2A" w14:paraId="2D69DDAF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 na podstawie podręcznika uruchamia i stosuje program do śledzenia połączeń z serwerem wybranej strony WWW</w:t>
            </w:r>
          </w:p>
        </w:tc>
        <w:tc>
          <w:tcPr>
            <w:tcW w:w="2357" w:type="dxa"/>
            <w:tcMar/>
          </w:tcPr>
          <w:p w:rsidR="00D47C2A" w:rsidP="00D47C2A" w:rsidRDefault="00D47C2A" w14:paraId="516A4AF4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wyjaśnia różnice pomiędzy adresem IP a adresem symbolicznym</w:t>
            </w:r>
          </w:p>
          <w:p w:rsidR="00D47C2A" w:rsidP="00D47C2A" w:rsidRDefault="00D47C2A" w14:paraId="75CA5E4F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opisu z podręcznika sprawnie posługuje się programami do śledzenia połączeń w sieci</w:t>
            </w:r>
          </w:p>
          <w:p w:rsidR="00D47C2A" w:rsidP="00D47C2A" w:rsidRDefault="00D47C2A" w14:paraId="6F90FD9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tłumaczy rolę DNS-ów w globalnej sieci</w:t>
            </w:r>
          </w:p>
          <w:p w:rsidR="00D47C2A" w:rsidP="00D47C2A" w:rsidRDefault="00D47C2A" w14:paraId="285CDA6D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tłumaczy rolę adresów IP</w:t>
            </w:r>
          </w:p>
          <w:p w:rsidR="00D47C2A" w:rsidP="00D47C2A" w:rsidRDefault="00D47C2A" w14:paraId="0D346257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jakie instytucje są odpowiedzialne za przydzielanie adresów IP w sieci globalnej</w:t>
            </w:r>
          </w:p>
          <w:p w:rsidRPr="005356C8" w:rsidR="00D47C2A" w:rsidP="00D47C2A" w:rsidRDefault="00D47C2A" w14:paraId="2DAD55CF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wie, czym jest domena</w:t>
            </w:r>
          </w:p>
        </w:tc>
        <w:tc>
          <w:tcPr>
            <w:tcW w:w="2357" w:type="dxa"/>
            <w:tcMar/>
          </w:tcPr>
          <w:p w:rsidR="00D47C2A" w:rsidP="00D47C2A" w:rsidRDefault="00D47C2A" w14:paraId="6DC1B47F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korzysta z programów do śledzenia połączeń i znajdowania właściciela domen</w:t>
            </w:r>
          </w:p>
          <w:p w:rsidR="00D47C2A" w:rsidP="00D47C2A" w:rsidRDefault="00D47C2A" w14:paraId="3B366539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tłumaczy zadania protokołu DHCP</w:t>
            </w:r>
          </w:p>
          <w:p w:rsidRPr="005356C8" w:rsidR="00D47C2A" w:rsidP="00D47C2A" w:rsidRDefault="00D47C2A" w14:paraId="30D60391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interpretuje wyniki działania programów śledzących połączenia oraz polecenia systemowego </w:t>
            </w:r>
            <w:proofErr w:type="spellStart"/>
            <w:r>
              <w:rPr>
                <w:sz w:val="20"/>
                <w:szCs w:val="20"/>
                <w:lang w:eastAsia="pl-PL"/>
              </w:rPr>
              <w:t>tracert</w:t>
            </w:r>
            <w:proofErr w:type="spellEnd"/>
          </w:p>
        </w:tc>
        <w:tc>
          <w:tcPr>
            <w:tcW w:w="2358" w:type="dxa"/>
            <w:tcMar/>
          </w:tcPr>
          <w:p w:rsidRPr="005356C8" w:rsidR="00D47C2A" w:rsidP="00D47C2A" w:rsidRDefault="00D47C2A" w14:paraId="1D538C9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biegle posługuje się różnymi programami do diagnozowania i testowania działania sieci komputerowych</w:t>
            </w:r>
          </w:p>
        </w:tc>
      </w:tr>
      <w:tr w:rsidRPr="005356C8" w:rsidR="00BC0F97" w:rsidTr="2BB2D6D6" w14:paraId="518A8D5E" w14:textId="77777777">
        <w:trPr>
          <w:trHeight w:val="20"/>
        </w:trPr>
        <w:tc>
          <w:tcPr>
            <w:tcW w:w="2357" w:type="dxa"/>
            <w:tcMar/>
          </w:tcPr>
          <w:p w:rsidR="00BC0F97" w:rsidP="00BC0F97" w:rsidRDefault="00BC0F97" w14:paraId="619EE547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Zabezpieczenia firewall</w:t>
            </w:r>
          </w:p>
          <w:p w:rsidR="00BC0F97" w:rsidP="00BC0F97" w:rsidRDefault="00BC0F97" w14:paraId="27CEC257" w14:textId="77777777">
            <w:pPr>
              <w:pStyle w:val="Bezodstpw"/>
              <w:rPr>
                <w:sz w:val="20"/>
                <w:szCs w:val="20"/>
              </w:rPr>
            </w:pPr>
          </w:p>
          <w:p w:rsidRPr="005356C8" w:rsidR="00BC0F97" w:rsidP="00BC0F97" w:rsidRDefault="00BC0F97" w14:paraId="7F06D944" w14:textId="42024C8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54 (ZR)</w:t>
            </w:r>
          </w:p>
        </w:tc>
        <w:tc>
          <w:tcPr>
            <w:tcW w:w="2357" w:type="dxa"/>
            <w:tcMar/>
          </w:tcPr>
          <w:p w:rsidR="00BC0F97" w:rsidP="00BC0F97" w:rsidRDefault="00BC0F97" w14:paraId="2FA7941E" w14:textId="71217164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</w:t>
            </w:r>
            <w:r w:rsidR="00E43479">
              <w:rPr>
                <w:sz w:val="20"/>
                <w:szCs w:val="20"/>
                <w:lang w:eastAsia="pl-PL"/>
              </w:rPr>
              <w:t>,</w:t>
            </w:r>
            <w:r>
              <w:rPr>
                <w:sz w:val="20"/>
                <w:szCs w:val="20"/>
                <w:lang w:eastAsia="pl-PL"/>
              </w:rPr>
              <w:t xml:space="preserve"> czym jest firewall</w:t>
            </w:r>
          </w:p>
          <w:p w:rsidR="00BC0F97" w:rsidP="00D47C2A" w:rsidRDefault="00BC0F97" w14:paraId="44C9F81E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="00BC0F97" w:rsidP="00BC0F97" w:rsidRDefault="00BC0F97" w14:paraId="09E96DF7" w14:textId="2B0807BC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</w:t>
            </w:r>
            <w:r w:rsidR="00E43479">
              <w:rPr>
                <w:sz w:val="20"/>
                <w:szCs w:val="20"/>
                <w:lang w:eastAsia="pl-PL"/>
              </w:rPr>
              <w:t>,</w:t>
            </w:r>
            <w:r>
              <w:rPr>
                <w:sz w:val="20"/>
                <w:szCs w:val="20"/>
                <w:lang w:eastAsia="pl-PL"/>
              </w:rPr>
              <w:t xml:space="preserve"> jak działa zapora sieciowa</w:t>
            </w:r>
          </w:p>
          <w:p w:rsidR="00BC0F97" w:rsidP="00BC0F97" w:rsidRDefault="00BC0F97" w14:paraId="741DE6D8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typy zapór sieciowych</w:t>
            </w:r>
          </w:p>
          <w:p w:rsidR="00BC0F97" w:rsidP="00D47C2A" w:rsidRDefault="00BC0F97" w14:paraId="13407ED4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BC0F97" w:rsidP="00BC0F97" w:rsidRDefault="00BC0F97" w14:paraId="1BF370E1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serwery NAT</w:t>
            </w:r>
          </w:p>
          <w:p w:rsidR="00BC0F97" w:rsidP="00BC0F97" w:rsidRDefault="00BC0F97" w14:paraId="16EF97E0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zna wady zapór sieciowych</w:t>
            </w:r>
          </w:p>
          <w:p w:rsidR="00BC0F97" w:rsidP="00D47C2A" w:rsidRDefault="00BC0F97" w14:paraId="2C4E3C05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Pr="00F75CF3" w:rsidR="00F75CF3" w:rsidP="00F75CF3" w:rsidRDefault="00F75CF3" w14:paraId="6536EB0E" w14:textId="7AB45EC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</w:t>
            </w:r>
            <w:r w:rsidRPr="00F75CF3">
              <w:rPr>
                <w:sz w:val="20"/>
                <w:szCs w:val="20"/>
              </w:rPr>
              <w:t>yja</w:t>
            </w:r>
            <w:r w:rsidRPr="00F75CF3">
              <w:rPr>
                <w:rFonts w:hint="eastAsia"/>
                <w:sz w:val="20"/>
                <w:szCs w:val="20"/>
              </w:rPr>
              <w:t>ś</w:t>
            </w:r>
            <w:r w:rsidRPr="00F75CF3"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</w:rPr>
              <w:t>a</w:t>
            </w:r>
            <w:r w:rsidRPr="00F75CF3">
              <w:rPr>
                <w:sz w:val="20"/>
                <w:szCs w:val="20"/>
              </w:rPr>
              <w:t>, na czym polega tworzenie przez zapor</w:t>
            </w:r>
            <w:r w:rsidRPr="00F75CF3">
              <w:rPr>
                <w:rFonts w:hint="eastAsia"/>
                <w:sz w:val="20"/>
                <w:szCs w:val="20"/>
              </w:rPr>
              <w:t>ę</w:t>
            </w:r>
            <w:r w:rsidRPr="00F75CF3">
              <w:rPr>
                <w:sz w:val="20"/>
                <w:szCs w:val="20"/>
              </w:rPr>
              <w:t xml:space="preserve"> sieciow</w:t>
            </w:r>
            <w:r w:rsidRPr="00F75CF3">
              <w:rPr>
                <w:rFonts w:hint="eastAsia"/>
                <w:sz w:val="20"/>
                <w:szCs w:val="20"/>
              </w:rPr>
              <w:t>ą</w:t>
            </w:r>
            <w:r w:rsidRPr="00F75CF3">
              <w:rPr>
                <w:sz w:val="20"/>
                <w:szCs w:val="20"/>
              </w:rPr>
              <w:t xml:space="preserve"> strefy ograniczonego zaufania nazywanej</w:t>
            </w:r>
          </w:p>
          <w:p w:rsidR="00F75CF3" w:rsidP="00F75CF3" w:rsidRDefault="00F75CF3" w14:paraId="50615DB6" w14:textId="06E46137">
            <w:pPr>
              <w:pStyle w:val="Bezodstpw"/>
              <w:rPr>
                <w:sz w:val="20"/>
                <w:szCs w:val="20"/>
              </w:rPr>
            </w:pPr>
            <w:r w:rsidRPr="00F75CF3">
              <w:rPr>
                <w:sz w:val="20"/>
                <w:szCs w:val="20"/>
              </w:rPr>
              <w:t>r</w:t>
            </w:r>
            <w:r w:rsidRPr="00F75CF3">
              <w:rPr>
                <w:rFonts w:hint="eastAsia"/>
                <w:sz w:val="20"/>
                <w:szCs w:val="20"/>
              </w:rPr>
              <w:t>ó</w:t>
            </w:r>
            <w:r w:rsidRPr="00F75CF3">
              <w:rPr>
                <w:sz w:val="20"/>
                <w:szCs w:val="20"/>
              </w:rPr>
              <w:t>wnie</w:t>
            </w:r>
            <w:r w:rsidRPr="00F75CF3">
              <w:rPr>
                <w:rFonts w:hint="eastAsia"/>
                <w:sz w:val="20"/>
                <w:szCs w:val="20"/>
              </w:rPr>
              <w:t>ż</w:t>
            </w:r>
            <w:r w:rsidRPr="00F75CF3">
              <w:rPr>
                <w:sz w:val="20"/>
                <w:szCs w:val="20"/>
              </w:rPr>
              <w:t xml:space="preserve"> stref</w:t>
            </w:r>
            <w:r w:rsidRPr="00F75CF3">
              <w:rPr>
                <w:rFonts w:hint="eastAsia"/>
                <w:sz w:val="20"/>
                <w:szCs w:val="20"/>
              </w:rPr>
              <w:t>ą</w:t>
            </w:r>
            <w:r w:rsidRPr="00F75CF3">
              <w:rPr>
                <w:sz w:val="20"/>
                <w:szCs w:val="20"/>
              </w:rPr>
              <w:t xml:space="preserve"> zdemilitaryzowan</w:t>
            </w:r>
            <w:r w:rsidRPr="00F75CF3">
              <w:rPr>
                <w:rFonts w:hint="eastAsia"/>
                <w:sz w:val="20"/>
                <w:szCs w:val="20"/>
              </w:rPr>
              <w:t>ą</w:t>
            </w:r>
            <w:r w:rsidRPr="00F75CF3">
              <w:rPr>
                <w:sz w:val="20"/>
                <w:szCs w:val="20"/>
              </w:rPr>
              <w:t xml:space="preserve"> DMZ.</w:t>
            </w:r>
          </w:p>
        </w:tc>
        <w:tc>
          <w:tcPr>
            <w:tcW w:w="2358" w:type="dxa"/>
            <w:tcMar/>
          </w:tcPr>
          <w:p w:rsidR="00F75CF3" w:rsidP="00F75CF3" w:rsidRDefault="00F75CF3" w14:paraId="664A01F5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samodzielnie konfiguruje zapory sieciowe</w:t>
            </w:r>
          </w:p>
          <w:p w:rsidR="00BC0F97" w:rsidP="00D47C2A" w:rsidRDefault="00BC0F97" w14:paraId="4254FD69" w14:textId="77777777">
            <w:pPr>
              <w:pStyle w:val="Bezodstpw"/>
              <w:rPr>
                <w:sz w:val="20"/>
                <w:szCs w:val="20"/>
              </w:rPr>
            </w:pPr>
          </w:p>
        </w:tc>
      </w:tr>
      <w:tr w:rsidRPr="00283FEB" w:rsidR="00D47C2A" w:rsidTr="2BB2D6D6" w14:paraId="6C049252" w14:textId="77777777">
        <w:trPr>
          <w:trHeight w:val="20"/>
        </w:trPr>
        <w:tc>
          <w:tcPr>
            <w:tcW w:w="2357" w:type="dxa"/>
            <w:tcMar/>
          </w:tcPr>
          <w:p w:rsidRPr="00283FEB" w:rsidR="00D47C2A" w:rsidP="00D47C2A" w:rsidRDefault="00D47C2A" w14:paraId="4609D6AC" w14:textId="77777777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 xml:space="preserve">Sieć to nie tylko </w:t>
            </w:r>
            <w:proofErr w:type="spellStart"/>
            <w:r w:rsidRPr="00283FEB">
              <w:rPr>
                <w:strike/>
                <w:sz w:val="20"/>
                <w:szCs w:val="20"/>
              </w:rPr>
              <w:t>internet</w:t>
            </w:r>
            <w:proofErr w:type="spellEnd"/>
            <w:r w:rsidRPr="00283FEB">
              <w:rPr>
                <w:strike/>
                <w:sz w:val="20"/>
                <w:szCs w:val="20"/>
              </w:rPr>
              <w:t>, czyli poznajemy topologię sieci komputerowych</w:t>
            </w:r>
          </w:p>
          <w:p w:rsidRPr="00283FEB" w:rsidR="00D47C2A" w:rsidP="00D47C2A" w:rsidRDefault="00D47C2A" w14:paraId="027D5171" w14:textId="77777777">
            <w:pPr>
              <w:pStyle w:val="Bezodstpw"/>
              <w:rPr>
                <w:strike/>
                <w:sz w:val="20"/>
                <w:szCs w:val="20"/>
              </w:rPr>
            </w:pPr>
          </w:p>
          <w:p w:rsidRPr="00283FEB" w:rsidR="00D47C2A" w:rsidP="00D47C2A" w:rsidRDefault="00D47C2A" w14:paraId="60A61103" w14:textId="77777777">
            <w:pPr>
              <w:pStyle w:val="Bezodstpw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  <w:r w:rsidRPr="00283FEB">
              <w:rPr>
                <w:rFonts w:eastAsia="Times New Roman"/>
                <w:strike/>
                <w:sz w:val="20"/>
                <w:szCs w:val="20"/>
                <w:lang w:eastAsia="pl-PL"/>
              </w:rPr>
              <w:lastRenderedPageBreak/>
              <w:t>Rozdział 28</w:t>
            </w:r>
            <w:r w:rsidRPr="00283FEB" w:rsidR="00F75CF3">
              <w:rPr>
                <w:rFonts w:eastAsia="Times New Roman"/>
                <w:strike/>
                <w:sz w:val="20"/>
                <w:szCs w:val="20"/>
                <w:lang w:eastAsia="pl-PL"/>
              </w:rPr>
              <w:t xml:space="preserve"> (ZP)</w:t>
            </w:r>
          </w:p>
          <w:p w:rsidRPr="00283FEB" w:rsidR="00F75CF3" w:rsidP="00F75CF3" w:rsidRDefault="00F75CF3" w14:paraId="15B8E011" w14:textId="77777777">
            <w:pPr>
              <w:pStyle w:val="Bezodstpw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  <w:r w:rsidRPr="00283FEB">
              <w:rPr>
                <w:rFonts w:eastAsia="Times New Roman"/>
                <w:strike/>
                <w:sz w:val="20"/>
                <w:szCs w:val="20"/>
                <w:lang w:eastAsia="pl-PL"/>
              </w:rPr>
              <w:t>Rozdział 55 (ZR)</w:t>
            </w:r>
          </w:p>
          <w:p w:rsidRPr="00283FEB" w:rsidR="00F75CF3" w:rsidP="00D47C2A" w:rsidRDefault="00F75CF3" w14:paraId="1CA9FE12" w14:textId="3C6A9A16">
            <w:pPr>
              <w:pStyle w:val="Bezodstpw"/>
              <w:rPr>
                <w:strike/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Pr="00283FEB" w:rsidR="00D47C2A" w:rsidP="00D47C2A" w:rsidRDefault="00D47C2A" w14:paraId="4084BDDA" w14:textId="77777777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lastRenderedPageBreak/>
              <w:t>‒ wie, czym różni się sieć P2P od sieci w innych konfiguracjach</w:t>
            </w:r>
          </w:p>
          <w:p w:rsidRPr="00283FEB" w:rsidR="00D47C2A" w:rsidP="00D47C2A" w:rsidRDefault="00D47C2A" w14:paraId="3F741F59" w14:textId="77777777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 xml:space="preserve">‒ określa rolę </w:t>
            </w:r>
            <w:r w:rsidRPr="00283FEB">
              <w:rPr>
                <w:strike/>
                <w:sz w:val="20"/>
                <w:szCs w:val="20"/>
              </w:rPr>
              <w:lastRenderedPageBreak/>
              <w:t>przełącznika sieciowego</w:t>
            </w:r>
          </w:p>
        </w:tc>
        <w:tc>
          <w:tcPr>
            <w:tcW w:w="2358" w:type="dxa"/>
            <w:tcMar/>
          </w:tcPr>
          <w:p w:rsidRPr="00283FEB" w:rsidR="00D47C2A" w:rsidP="00D47C2A" w:rsidRDefault="00D47C2A" w14:paraId="64E37A4A" w14:textId="77777777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lastRenderedPageBreak/>
              <w:t>‒ na podstawie podręcznika umie połączyć dwa urządzenia, np. telefony, w sieć P2P</w:t>
            </w:r>
          </w:p>
          <w:p w:rsidRPr="00283FEB" w:rsidR="00D47C2A" w:rsidP="00D47C2A" w:rsidRDefault="00D47C2A" w14:paraId="05D74460" w14:textId="77777777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lastRenderedPageBreak/>
              <w:t>‒ na podstawie podręcznika omawia różnice pomiędzy różnymi topologiami sieci</w:t>
            </w:r>
          </w:p>
        </w:tc>
        <w:tc>
          <w:tcPr>
            <w:tcW w:w="2357" w:type="dxa"/>
            <w:tcMar/>
          </w:tcPr>
          <w:p w:rsidRPr="00283FEB" w:rsidR="00D47C2A" w:rsidP="00D47C2A" w:rsidRDefault="00D47C2A" w14:paraId="2E66C209" w14:textId="77777777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lastRenderedPageBreak/>
              <w:t>‒ omawia wady i zalety poszczególnych topologii sieci</w:t>
            </w:r>
          </w:p>
          <w:p w:rsidRPr="00283FEB" w:rsidR="00D47C2A" w:rsidP="00D47C2A" w:rsidRDefault="00D47C2A" w14:paraId="372E9EB9" w14:textId="77777777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 xml:space="preserve">‒ umie przedstawić </w:t>
            </w:r>
            <w:r w:rsidRPr="00283FEB">
              <w:rPr>
                <w:strike/>
                <w:sz w:val="20"/>
                <w:szCs w:val="20"/>
              </w:rPr>
              <w:lastRenderedPageBreak/>
              <w:t>graficznie różne topologie sieci komputerowych</w:t>
            </w:r>
          </w:p>
          <w:p w:rsidRPr="00283FEB" w:rsidR="00D47C2A" w:rsidP="00D47C2A" w:rsidRDefault="00D47C2A" w14:paraId="128BF5AD" w14:textId="77777777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 xml:space="preserve">‒ na podstawie podręcznika i algorytmu omawia proces zestawienia połączenia P2P urządzeń z interfejsem </w:t>
            </w:r>
            <w:proofErr w:type="spellStart"/>
            <w:r w:rsidRPr="00283FEB">
              <w:rPr>
                <w:strike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2357" w:type="dxa"/>
            <w:tcMar/>
          </w:tcPr>
          <w:p w:rsidRPr="00283FEB" w:rsidR="00D47C2A" w:rsidP="00D47C2A" w:rsidRDefault="00D47C2A" w14:paraId="1E5CB8DA" w14:textId="77777777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lastRenderedPageBreak/>
              <w:t>‒ samodzielnie dokonuje połączeń komputerów z siecią w różnych topologiach</w:t>
            </w:r>
          </w:p>
          <w:p w:rsidRPr="00283FEB" w:rsidR="00D47C2A" w:rsidP="00D47C2A" w:rsidRDefault="00D47C2A" w14:paraId="662C5637" w14:textId="77777777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lastRenderedPageBreak/>
              <w:t xml:space="preserve">‒ samodzielnie łączy urządzenia przez </w:t>
            </w:r>
            <w:proofErr w:type="spellStart"/>
            <w:r w:rsidRPr="00283FEB">
              <w:rPr>
                <w:strike/>
                <w:sz w:val="20"/>
                <w:szCs w:val="20"/>
              </w:rPr>
              <w:t>bluetooth</w:t>
            </w:r>
            <w:proofErr w:type="spellEnd"/>
            <w:r w:rsidRPr="00283FEB">
              <w:rPr>
                <w:strike/>
                <w:sz w:val="20"/>
                <w:szCs w:val="20"/>
              </w:rPr>
              <w:t xml:space="preserve"> i przesyła pliki, np. zdjęcia</w:t>
            </w:r>
          </w:p>
          <w:p w:rsidRPr="00283FEB" w:rsidR="00D47C2A" w:rsidP="00D47C2A" w:rsidRDefault="00D47C2A" w14:paraId="4DF45FB6" w14:textId="77777777">
            <w:pPr>
              <w:pStyle w:val="Bezodstpw"/>
              <w:rPr>
                <w:strike/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Pr="00283FEB" w:rsidR="00D47C2A" w:rsidP="00D47C2A" w:rsidRDefault="00D47C2A" w14:paraId="330899E4" w14:textId="77777777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lastRenderedPageBreak/>
              <w:t>‒ projektuje proste sieci z uwzględnieniem ich przeznaczenia</w:t>
            </w:r>
          </w:p>
        </w:tc>
      </w:tr>
      <w:tr w:rsidRPr="00283FEB" w:rsidR="00F75CF3" w:rsidTr="2BB2D6D6" w14:paraId="01ED2FEF" w14:textId="77777777">
        <w:trPr>
          <w:trHeight w:val="20"/>
        </w:trPr>
        <w:tc>
          <w:tcPr>
            <w:tcW w:w="2357" w:type="dxa"/>
            <w:tcMar/>
          </w:tcPr>
          <w:p w:rsidRPr="00283FEB" w:rsidR="00F75CF3" w:rsidP="00F75CF3" w:rsidRDefault="00F75CF3" w14:paraId="34834063" w14:textId="77777777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>Warstwowy model sieci komputerowej</w:t>
            </w:r>
          </w:p>
          <w:p w:rsidRPr="00283FEB" w:rsidR="00F75CF3" w:rsidP="00F75CF3" w:rsidRDefault="00F75CF3" w14:paraId="2A49E7DD" w14:textId="77777777">
            <w:pPr>
              <w:pStyle w:val="Bezodstpw"/>
              <w:rPr>
                <w:strike/>
                <w:sz w:val="20"/>
                <w:szCs w:val="20"/>
              </w:rPr>
            </w:pPr>
          </w:p>
          <w:p w:rsidRPr="00283FEB" w:rsidR="00F75CF3" w:rsidP="00F75CF3" w:rsidRDefault="00F75CF3" w14:paraId="5A676C77" w14:textId="7050D137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>Rozdział 56 (ZR)</w:t>
            </w:r>
          </w:p>
        </w:tc>
        <w:tc>
          <w:tcPr>
            <w:tcW w:w="2357" w:type="dxa"/>
            <w:tcMar/>
          </w:tcPr>
          <w:p w:rsidRPr="00283FEB" w:rsidR="00F75CF3" w:rsidP="00F75CF3" w:rsidRDefault="00F75CF3" w14:paraId="2A9D9332" w14:textId="77777777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283FEB">
              <w:rPr>
                <w:strike/>
                <w:sz w:val="20"/>
                <w:szCs w:val="20"/>
                <w:lang w:eastAsia="pl-PL"/>
              </w:rPr>
              <w:t>- wie czym są modele sieci komputerowej</w:t>
            </w:r>
          </w:p>
          <w:p w:rsidRPr="00283FEB" w:rsidR="00F75CF3" w:rsidP="00D47C2A" w:rsidRDefault="00F75CF3" w14:paraId="4CB901FF" w14:textId="77777777">
            <w:pPr>
              <w:pStyle w:val="Bezodstpw"/>
              <w:rPr>
                <w:strike/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Pr="00283FEB" w:rsidR="00F75CF3" w:rsidP="00D47C2A" w:rsidRDefault="00F75CF3" w14:paraId="708E7BA2" w14:textId="2A7CC970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>- omawia w jakim celu zostały stworzone modele sieci komputerowych</w:t>
            </w:r>
          </w:p>
        </w:tc>
        <w:tc>
          <w:tcPr>
            <w:tcW w:w="2357" w:type="dxa"/>
            <w:tcMar/>
          </w:tcPr>
          <w:p w:rsidRPr="00283FEB" w:rsidR="00F75CF3" w:rsidP="00D47C2A" w:rsidRDefault="00F75CF3" w14:paraId="2529FA8D" w14:textId="390935EC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  <w:lang w:eastAsia="pl-PL"/>
              </w:rPr>
              <w:t>- omawia model TCP/IP</w:t>
            </w:r>
          </w:p>
        </w:tc>
        <w:tc>
          <w:tcPr>
            <w:tcW w:w="2357" w:type="dxa"/>
            <w:tcMar/>
          </w:tcPr>
          <w:p w:rsidRPr="00283FEB" w:rsidR="00F75CF3" w:rsidP="00F75CF3" w:rsidRDefault="00F75CF3" w14:paraId="59CECB1C" w14:textId="77777777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283FEB">
              <w:rPr>
                <w:strike/>
                <w:sz w:val="20"/>
                <w:szCs w:val="20"/>
                <w:lang w:eastAsia="pl-PL"/>
              </w:rPr>
              <w:t>- omawia model ISO/OSI i jego warstwy</w:t>
            </w:r>
          </w:p>
          <w:p w:rsidRPr="00283FEB" w:rsidR="00F75CF3" w:rsidP="00D47C2A" w:rsidRDefault="00F75CF3" w14:paraId="567DC112" w14:textId="77777777">
            <w:pPr>
              <w:pStyle w:val="Bezodstpw"/>
              <w:rPr>
                <w:strike/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Pr="00283FEB" w:rsidR="00F75CF3" w:rsidP="00D47C2A" w:rsidRDefault="00F75CF3" w14:paraId="3164C52D" w14:textId="548728C7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 xml:space="preserve">- omawia etapy komunikacji opisane poprzez modele warstwowe sieci </w:t>
            </w:r>
            <w:r w:rsidRPr="00283FEB">
              <w:rPr>
                <w:rFonts w:hint="eastAsia"/>
                <w:strike/>
                <w:sz w:val="20"/>
                <w:szCs w:val="20"/>
              </w:rPr>
              <w:t>‒</w:t>
            </w:r>
            <w:r w:rsidRPr="00283FEB">
              <w:rPr>
                <w:strike/>
                <w:sz w:val="20"/>
                <w:szCs w:val="20"/>
              </w:rPr>
              <w:t xml:space="preserve"> ISO/OSI i TCP/IP</w:t>
            </w:r>
          </w:p>
        </w:tc>
      </w:tr>
      <w:tr w:rsidRPr="005356C8" w:rsidR="00701921" w:rsidTr="2BB2D6D6" w14:paraId="7258120C" w14:textId="77777777">
        <w:trPr>
          <w:trHeight w:val="20"/>
        </w:trPr>
        <w:tc>
          <w:tcPr>
            <w:tcW w:w="2357" w:type="dxa"/>
            <w:tcMar/>
          </w:tcPr>
          <w:p w:rsidR="00701921" w:rsidP="00701921" w:rsidRDefault="00701921" w14:paraId="37B94614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Funkcje urządzeń i protokoły</w:t>
            </w:r>
          </w:p>
          <w:p w:rsidR="00701921" w:rsidP="00701921" w:rsidRDefault="00701921" w14:paraId="59C24082" w14:textId="77777777">
            <w:pPr>
              <w:pStyle w:val="Bezodstpw"/>
              <w:rPr>
                <w:sz w:val="20"/>
                <w:szCs w:val="20"/>
              </w:rPr>
            </w:pPr>
          </w:p>
          <w:p w:rsidR="00701921" w:rsidP="00701921" w:rsidRDefault="00701921" w14:paraId="62A07733" w14:textId="0C31B3D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57 (ZR)</w:t>
            </w:r>
          </w:p>
        </w:tc>
        <w:tc>
          <w:tcPr>
            <w:tcW w:w="2357" w:type="dxa"/>
            <w:tcMar/>
          </w:tcPr>
          <w:p w:rsidR="00701921" w:rsidP="00701921" w:rsidRDefault="00701921" w14:paraId="6F76DC4A" w14:textId="6E1D7B4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wie</w:t>
            </w:r>
            <w:r w:rsidR="00E43479">
              <w:rPr>
                <w:sz w:val="20"/>
                <w:szCs w:val="20"/>
                <w:lang w:eastAsia="pl-PL"/>
              </w:rPr>
              <w:t>,</w:t>
            </w:r>
            <w:r>
              <w:rPr>
                <w:sz w:val="20"/>
                <w:szCs w:val="20"/>
                <w:lang w:eastAsia="pl-PL"/>
              </w:rPr>
              <w:t xml:space="preserve"> co to są urządzenia sieciowe</w:t>
            </w:r>
          </w:p>
          <w:p w:rsidR="00701921" w:rsidP="00F75CF3" w:rsidRDefault="00701921" w14:paraId="4109DA2F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tcMar/>
          </w:tcPr>
          <w:p w:rsidR="00701921" w:rsidP="00701921" w:rsidRDefault="00701921" w14:paraId="13C53777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poszczególne urządzenia sieciowe</w:t>
            </w:r>
          </w:p>
          <w:p w:rsidR="00701921" w:rsidP="00701921" w:rsidRDefault="00701921" w14:paraId="1757DD20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zna protokoły modeli warstwowych sieci</w:t>
            </w:r>
          </w:p>
          <w:p w:rsidR="00701921" w:rsidP="00D47C2A" w:rsidRDefault="00701921" w14:paraId="3204242D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701921" w:rsidP="00701921" w:rsidRDefault="00701921" w14:paraId="6C1AEFBD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zastosowanie poszczególnych urządzeń sieciowych</w:t>
            </w:r>
          </w:p>
          <w:p w:rsidR="00701921" w:rsidP="00D47C2A" w:rsidRDefault="00701921" w14:paraId="63ECA9C9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Mar/>
          </w:tcPr>
          <w:p w:rsidR="00701921" w:rsidP="00701921" w:rsidRDefault="00701921" w14:paraId="734BE15C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protokoły warstw aplikacji</w:t>
            </w:r>
          </w:p>
          <w:p w:rsidR="00701921" w:rsidP="00701921" w:rsidRDefault="00701921" w14:paraId="41117744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protokoły warstwy transportowej</w:t>
            </w:r>
          </w:p>
          <w:p w:rsidR="00701921" w:rsidP="00701921" w:rsidRDefault="00701921" w14:paraId="4C210ED9" w14:textId="7777777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omawia protokoły warstwy sieciowej</w:t>
            </w:r>
          </w:p>
          <w:p w:rsidR="00701921" w:rsidP="00701921" w:rsidRDefault="00701921" w14:paraId="093A8340" w14:textId="63E5EEA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- </w:t>
            </w:r>
            <w:r w:rsidRPr="00701921">
              <w:rPr>
                <w:sz w:val="20"/>
                <w:szCs w:val="20"/>
                <w:lang w:eastAsia="pl-PL"/>
              </w:rPr>
              <w:t>omawia protoko</w:t>
            </w:r>
            <w:r w:rsidRPr="00701921">
              <w:rPr>
                <w:rFonts w:hint="eastAsia"/>
                <w:sz w:val="20"/>
                <w:szCs w:val="20"/>
                <w:lang w:eastAsia="pl-PL"/>
              </w:rPr>
              <w:t>ł</w:t>
            </w:r>
            <w:r w:rsidRPr="00701921">
              <w:rPr>
                <w:sz w:val="20"/>
                <w:szCs w:val="20"/>
                <w:lang w:eastAsia="pl-PL"/>
              </w:rPr>
              <w:t>y wirtualnych sieci prywatnych: PPP, PPTP i L2TP</w:t>
            </w:r>
          </w:p>
        </w:tc>
        <w:tc>
          <w:tcPr>
            <w:tcW w:w="2358" w:type="dxa"/>
            <w:tcMar/>
          </w:tcPr>
          <w:p w:rsidR="00701921" w:rsidP="00D47C2A" w:rsidRDefault="00701921" w14:paraId="55CFC90F" w14:textId="7C0E632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trasę</w:t>
            </w:r>
            <w:r w:rsidR="00E434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701921">
              <w:rPr>
                <w:sz w:val="20"/>
                <w:szCs w:val="20"/>
              </w:rPr>
              <w:t>po kt</w:t>
            </w:r>
            <w:r w:rsidRPr="00701921">
              <w:rPr>
                <w:rFonts w:hint="eastAsia"/>
                <w:sz w:val="20"/>
                <w:szCs w:val="20"/>
              </w:rPr>
              <w:t>ó</w:t>
            </w:r>
            <w:r w:rsidRPr="00701921">
              <w:rPr>
                <w:sz w:val="20"/>
                <w:szCs w:val="20"/>
              </w:rPr>
              <w:t>rej pakiety s</w:t>
            </w:r>
            <w:r w:rsidRPr="00701921">
              <w:rPr>
                <w:rFonts w:hint="eastAsia"/>
                <w:sz w:val="20"/>
                <w:szCs w:val="20"/>
              </w:rPr>
              <w:t>ą</w:t>
            </w:r>
            <w:r w:rsidRPr="00701921">
              <w:rPr>
                <w:sz w:val="20"/>
                <w:szCs w:val="20"/>
              </w:rPr>
              <w:t xml:space="preserve"> przesy</w:t>
            </w:r>
            <w:r w:rsidRPr="00701921">
              <w:rPr>
                <w:rFonts w:hint="eastAsia"/>
                <w:sz w:val="20"/>
                <w:szCs w:val="20"/>
              </w:rPr>
              <w:t>ł</w:t>
            </w:r>
            <w:r w:rsidRPr="00701921">
              <w:rPr>
                <w:sz w:val="20"/>
                <w:szCs w:val="20"/>
              </w:rPr>
              <w:t xml:space="preserve">ane do </w:t>
            </w:r>
            <w:r>
              <w:rPr>
                <w:sz w:val="20"/>
                <w:szCs w:val="20"/>
              </w:rPr>
              <w:t>konkretnego serwera www</w:t>
            </w:r>
          </w:p>
          <w:p w:rsidR="00701921" w:rsidP="00D47C2A" w:rsidRDefault="00701921" w14:paraId="29FD2700" w14:textId="4EFE906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</w:t>
            </w:r>
            <w:r w:rsidR="00E434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za co odpowiadają</w:t>
            </w:r>
            <w:r w:rsidRPr="00701921">
              <w:rPr>
                <w:sz w:val="20"/>
                <w:szCs w:val="20"/>
              </w:rPr>
              <w:t xml:space="preserve"> protoko</w:t>
            </w:r>
            <w:r w:rsidRPr="00701921">
              <w:rPr>
                <w:rFonts w:hint="eastAsia"/>
                <w:sz w:val="20"/>
                <w:szCs w:val="20"/>
              </w:rPr>
              <w:t>ł</w:t>
            </w:r>
            <w:r w:rsidRPr="00701921">
              <w:rPr>
                <w:sz w:val="20"/>
                <w:szCs w:val="20"/>
              </w:rPr>
              <w:t>y ICMP, ARP</w:t>
            </w:r>
          </w:p>
          <w:p w:rsidR="00701921" w:rsidP="00D47C2A" w:rsidRDefault="00701921" w14:paraId="24C9F210" w14:textId="6B86B5E6">
            <w:pPr>
              <w:pStyle w:val="Bezodstpw"/>
              <w:rPr>
                <w:sz w:val="20"/>
                <w:szCs w:val="20"/>
              </w:rPr>
            </w:pPr>
          </w:p>
        </w:tc>
      </w:tr>
      <w:tr w:rsidRPr="005356C8" w:rsidR="00D47C2A" w:rsidTr="2BB2D6D6" w14:paraId="74D10F15" w14:textId="77777777">
        <w:trPr>
          <w:trHeight w:val="20"/>
        </w:trPr>
        <w:tc>
          <w:tcPr>
            <w:tcW w:w="2357" w:type="dxa"/>
            <w:tcMar/>
          </w:tcPr>
          <w:p w:rsidRPr="005356C8" w:rsidR="00D47C2A" w:rsidP="00D47C2A" w:rsidRDefault="00D47C2A" w14:paraId="066E5379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Kto tam, czyli identyfikujemy komputery w sieci</w:t>
            </w:r>
          </w:p>
          <w:p w:rsidRPr="005356C8" w:rsidR="00D47C2A" w:rsidP="00D47C2A" w:rsidRDefault="00D47C2A" w14:paraId="5184E9DA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D47C2A" w:rsidP="00D47C2A" w:rsidRDefault="00D47C2A" w14:paraId="18E090E5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29</w:t>
            </w:r>
            <w:r w:rsidR="00D90C68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D90C68" w:rsidP="00D90C68" w:rsidRDefault="00D90C68" w14:paraId="5551EFFC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58 (ZR)</w:t>
            </w:r>
          </w:p>
          <w:p w:rsidRPr="005356C8" w:rsidR="00D90C68" w:rsidP="00D47C2A" w:rsidRDefault="00D90C68" w14:paraId="730C2011" w14:textId="101F3929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Pr="005356C8" w:rsidR="00D47C2A" w:rsidP="00D47C2A" w:rsidRDefault="00D47C2A" w14:paraId="33371E25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konfiguruje sieć w komputerze z systemem Windows, korzystając z automatycznych opcji konfiguracyjnych</w:t>
            </w:r>
          </w:p>
        </w:tc>
        <w:tc>
          <w:tcPr>
            <w:tcW w:w="2358" w:type="dxa"/>
            <w:tcMar/>
          </w:tcPr>
          <w:p w:rsidRPr="005356C8" w:rsidR="00D47C2A" w:rsidP="00D47C2A" w:rsidRDefault="00D47C2A" w14:paraId="648C2F8E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umie sprawdzić poleceniem ping poprawność połączenia sieciowego</w:t>
            </w:r>
          </w:p>
        </w:tc>
        <w:tc>
          <w:tcPr>
            <w:tcW w:w="2357" w:type="dxa"/>
            <w:tcMar/>
          </w:tcPr>
          <w:p w:rsidR="00D47C2A" w:rsidP="00D47C2A" w:rsidRDefault="00D47C2A" w14:paraId="71094AAD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na podstawie podręcznika omawia informacje wyświetlone za pomocą poleceń </w:t>
            </w:r>
            <w:proofErr w:type="spellStart"/>
            <w:r>
              <w:rPr>
                <w:sz w:val="20"/>
                <w:szCs w:val="20"/>
              </w:rPr>
              <w:t>ipconfig</w:t>
            </w:r>
            <w:proofErr w:type="spellEnd"/>
            <w:r>
              <w:rPr>
                <w:sz w:val="20"/>
                <w:szCs w:val="20"/>
              </w:rPr>
              <w:t xml:space="preserve"> oraz ping</w:t>
            </w:r>
          </w:p>
          <w:p w:rsidRPr="005356C8" w:rsidR="00D47C2A" w:rsidP="00D47C2A" w:rsidRDefault="00D47C2A" w14:paraId="0C82C4DD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omawia rolę poszczególnych protokołów sieciowych</w:t>
            </w:r>
          </w:p>
        </w:tc>
        <w:tc>
          <w:tcPr>
            <w:tcW w:w="2357" w:type="dxa"/>
            <w:tcMar/>
          </w:tcPr>
          <w:p w:rsidR="00D47C2A" w:rsidP="00D47C2A" w:rsidRDefault="00D47C2A" w14:paraId="0FC70910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samodzielnie posługuje się poleceniami </w:t>
            </w:r>
            <w:proofErr w:type="spellStart"/>
            <w:r>
              <w:rPr>
                <w:sz w:val="20"/>
                <w:szCs w:val="20"/>
              </w:rPr>
              <w:t>ipconfig</w:t>
            </w:r>
            <w:proofErr w:type="spellEnd"/>
            <w:r>
              <w:rPr>
                <w:sz w:val="20"/>
                <w:szCs w:val="20"/>
              </w:rPr>
              <w:t xml:space="preserve"> oraz ping w celu sprawdzenia parametrów połączeń sieciowych</w:t>
            </w:r>
          </w:p>
          <w:p w:rsidR="00D47C2A" w:rsidP="00D47C2A" w:rsidRDefault="00D47C2A" w14:paraId="61B355D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samodzielnie opisuje poszczególne dane odczytane za pomocą </w:t>
            </w:r>
            <w:proofErr w:type="spellStart"/>
            <w:r>
              <w:rPr>
                <w:sz w:val="20"/>
                <w:szCs w:val="20"/>
              </w:rPr>
              <w:t>ipconfig</w:t>
            </w:r>
            <w:proofErr w:type="spellEnd"/>
            <w:r>
              <w:rPr>
                <w:sz w:val="20"/>
                <w:szCs w:val="20"/>
              </w:rPr>
              <w:t xml:space="preserve"> oraz ping</w:t>
            </w:r>
          </w:p>
          <w:p w:rsidR="00D47C2A" w:rsidP="00D47C2A" w:rsidRDefault="00D47C2A" w14:paraId="37F03D2B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korzysta z automatycznych narzędzi konfiguracji sieci</w:t>
            </w:r>
          </w:p>
          <w:p w:rsidRPr="005356C8" w:rsidR="00D47C2A" w:rsidP="00D47C2A" w:rsidRDefault="00D47C2A" w14:paraId="16677955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samodzielnie omawia rolę poszczególnych </w:t>
            </w:r>
            <w:r>
              <w:rPr>
                <w:sz w:val="20"/>
                <w:szCs w:val="20"/>
              </w:rPr>
              <w:lastRenderedPageBreak/>
              <w:t>protokołów sieciowych</w:t>
            </w:r>
          </w:p>
        </w:tc>
        <w:tc>
          <w:tcPr>
            <w:tcW w:w="2358" w:type="dxa"/>
            <w:tcMar/>
          </w:tcPr>
          <w:p w:rsidR="00D47C2A" w:rsidP="00D47C2A" w:rsidRDefault="00D47C2A" w14:paraId="1AA67C23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 samodzielnie konfiguruje połączenie sieciowe z pominięciem nastaw automatycznych</w:t>
            </w:r>
          </w:p>
          <w:p w:rsidRPr="005356C8" w:rsidR="00D47C2A" w:rsidP="00D47C2A" w:rsidRDefault="00D47C2A" w14:paraId="7FF4FE69" w14:textId="77777777">
            <w:pPr>
              <w:pStyle w:val="Bezodstpw"/>
              <w:rPr>
                <w:sz w:val="20"/>
                <w:szCs w:val="20"/>
              </w:rPr>
            </w:pPr>
          </w:p>
        </w:tc>
      </w:tr>
      <w:tr w:rsidRPr="005356C8" w:rsidR="00D47C2A" w:rsidTr="2BB2D6D6" w14:paraId="3349E6E4" w14:textId="77777777">
        <w:trPr>
          <w:trHeight w:val="20"/>
        </w:trPr>
        <w:tc>
          <w:tcPr>
            <w:tcW w:w="2357" w:type="dxa"/>
            <w:tcMar/>
          </w:tcPr>
          <w:p w:rsidRPr="005356C8" w:rsidR="00D47C2A" w:rsidP="00D47C2A" w:rsidRDefault="00D47C2A" w14:paraId="133C8C19" w14:textId="77777777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Kupujemy świadomie, czyli poznajemy parametry urządzeń peryferyjnych</w:t>
            </w:r>
          </w:p>
          <w:p w:rsidRPr="005356C8" w:rsidR="00D47C2A" w:rsidP="00D47C2A" w:rsidRDefault="00D47C2A" w14:paraId="14D74B1D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D47C2A" w:rsidP="00D47C2A" w:rsidRDefault="00D47C2A" w14:paraId="49264BBB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30</w:t>
            </w:r>
            <w:r w:rsidR="00D90C68">
              <w:rPr>
                <w:rFonts w:eastAsia="Times New Roman"/>
                <w:sz w:val="20"/>
                <w:szCs w:val="20"/>
                <w:lang w:eastAsia="pl-PL"/>
              </w:rPr>
              <w:t xml:space="preserve"> (ZP)</w:t>
            </w:r>
          </w:p>
          <w:p w:rsidR="00D90C68" w:rsidP="00D90C68" w:rsidRDefault="00D90C68" w14:paraId="35EEC82F" w14:textId="77777777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Rozdział 59 (ZR)</w:t>
            </w:r>
          </w:p>
          <w:p w:rsidRPr="005356C8" w:rsidR="00D90C68" w:rsidP="00D47C2A" w:rsidRDefault="00D90C68" w14:paraId="22695B92" w14:textId="6C530CF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="00D47C2A" w:rsidP="00D47C2A" w:rsidRDefault="00D47C2A" w14:paraId="3EEAC72E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umie oszacować koszty wydruku dla danego typu lub modelu drukarki</w:t>
            </w:r>
          </w:p>
          <w:p w:rsidR="00D47C2A" w:rsidP="00D47C2A" w:rsidRDefault="00D47C2A" w14:paraId="4FE81311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rozpoznaje i nazywa wejścia sygnałowe w monitorach</w:t>
            </w:r>
          </w:p>
          <w:p w:rsidR="00D47C2A" w:rsidP="00D47C2A" w:rsidRDefault="00D47C2A" w14:paraId="15304779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‒ wie, do czego służy skaner </w:t>
            </w:r>
          </w:p>
          <w:p w:rsidRPr="005356C8" w:rsidR="00D47C2A" w:rsidP="00D47C2A" w:rsidRDefault="00D47C2A" w14:paraId="7832ADB1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="00D47C2A" w:rsidP="00D47C2A" w:rsidRDefault="00D47C2A" w14:paraId="4B3E5D1B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wymienia parametry drukarek</w:t>
            </w:r>
          </w:p>
          <w:p w:rsidR="00D47C2A" w:rsidP="00D47C2A" w:rsidRDefault="00D47C2A" w14:paraId="3286ADC0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określa wpływ poszczególnych parametrów drukarek na jakość druku</w:t>
            </w:r>
          </w:p>
          <w:p w:rsidR="00D47C2A" w:rsidP="00D47C2A" w:rsidRDefault="00D47C2A" w14:paraId="73C46987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omawia parametry monitorów</w:t>
            </w:r>
          </w:p>
          <w:p w:rsidRPr="005356C8" w:rsidR="00D47C2A" w:rsidP="00D47C2A" w:rsidRDefault="00D47C2A" w14:paraId="78C675A9" w14:textId="20DF13E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omawia parametry skanerów</w:t>
            </w:r>
          </w:p>
        </w:tc>
        <w:tc>
          <w:tcPr>
            <w:tcW w:w="2357" w:type="dxa"/>
            <w:tcMar/>
          </w:tcPr>
          <w:p w:rsidR="00D47C2A" w:rsidP="00D47C2A" w:rsidRDefault="00D47C2A" w14:paraId="709CD3B2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na podstawie podręcznika omawia cechy i parametry poszczególnych typów drukarek i ich wpływ na wybór dokonywany ze względu na zastosowanie</w:t>
            </w:r>
          </w:p>
          <w:p w:rsidRPr="005356C8" w:rsidR="00D47C2A" w:rsidP="00D47C2A" w:rsidRDefault="00D47C2A" w14:paraId="3C2571EB" w14:textId="290B70B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określa parametry monitorów oraz wpływ formatu obrazu na zastosowanie na różnych stanowiskach</w:t>
            </w:r>
          </w:p>
        </w:tc>
        <w:tc>
          <w:tcPr>
            <w:tcW w:w="2357" w:type="dxa"/>
            <w:tcMar/>
          </w:tcPr>
          <w:p w:rsidR="00D47C2A" w:rsidP="00D47C2A" w:rsidRDefault="00D47C2A" w14:paraId="0390106D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analizuje parametry urządzeń peryferyjnych i ocenia ich przydatność do konkretnego zastosowania</w:t>
            </w:r>
          </w:p>
          <w:p w:rsidR="00D47C2A" w:rsidP="00D47C2A" w:rsidRDefault="00D47C2A" w14:paraId="48D2E716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samodzielnie wyjaśnia zalety i wady różnych rodzajów ekranów monitorów</w:t>
            </w:r>
          </w:p>
          <w:p w:rsidRPr="005356C8" w:rsidR="00D47C2A" w:rsidP="00D47C2A" w:rsidRDefault="00D47C2A" w14:paraId="5DF80764" w14:textId="7777777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Pr="005356C8" w:rsidR="00D47C2A" w:rsidP="00D47C2A" w:rsidRDefault="00D47C2A" w14:paraId="0F405D59" w14:textId="7777777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potrafi na podstawie danych katalogowych trafnie dobrać urządzenie peryferyjne, biorąc pod uwagę wymagania użytkownika</w:t>
            </w:r>
          </w:p>
        </w:tc>
      </w:tr>
      <w:tr w:rsidRPr="00283FEB" w:rsidR="00D90C68" w:rsidTr="2BB2D6D6" w14:paraId="7ADCDA75" w14:textId="77777777">
        <w:trPr>
          <w:trHeight w:val="20"/>
        </w:trPr>
        <w:tc>
          <w:tcPr>
            <w:tcW w:w="2357" w:type="dxa"/>
            <w:tcMar/>
          </w:tcPr>
          <w:p w:rsidRPr="00283FEB" w:rsidR="00D90C68" w:rsidP="00D90C68" w:rsidRDefault="00D90C68" w14:paraId="7FEF7F30" w14:textId="77777777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>Projektuję rozbudowę i zakup nowego zestawu</w:t>
            </w:r>
          </w:p>
          <w:p w:rsidRPr="00283FEB" w:rsidR="00D90C68" w:rsidP="00D90C68" w:rsidRDefault="00D90C68" w14:paraId="21EF59D0" w14:textId="77777777">
            <w:pPr>
              <w:pStyle w:val="Bezodstpw"/>
              <w:rPr>
                <w:strike/>
                <w:sz w:val="20"/>
                <w:szCs w:val="20"/>
              </w:rPr>
            </w:pPr>
          </w:p>
          <w:p w:rsidRPr="00283FEB" w:rsidR="00D90C68" w:rsidP="00D90C68" w:rsidRDefault="00D90C68" w14:paraId="63914016" w14:textId="76554053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>Rozdział 60 (ZR)</w:t>
            </w:r>
          </w:p>
        </w:tc>
        <w:tc>
          <w:tcPr>
            <w:tcW w:w="2357" w:type="dxa"/>
            <w:tcMar/>
          </w:tcPr>
          <w:p w:rsidRPr="00283FEB" w:rsidR="00D90C68" w:rsidP="00D90C68" w:rsidRDefault="00D90C68" w14:paraId="4D5BF753" w14:textId="77777777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>- wie czym jest komputer stacjonarny</w:t>
            </w:r>
          </w:p>
          <w:p w:rsidRPr="00283FEB" w:rsidR="00D90C68" w:rsidP="00D90C68" w:rsidRDefault="00D90C68" w14:paraId="197B0560" w14:textId="77777777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>- wie czym jest komputer przenośny</w:t>
            </w:r>
          </w:p>
          <w:p w:rsidRPr="00283FEB" w:rsidR="00D90C68" w:rsidP="00D47C2A" w:rsidRDefault="00D90C68" w14:paraId="5654750A" w14:textId="77777777">
            <w:pPr>
              <w:pStyle w:val="Bezodstpw"/>
              <w:rPr>
                <w:strike/>
                <w:sz w:val="20"/>
                <w:szCs w:val="20"/>
              </w:rPr>
            </w:pPr>
          </w:p>
        </w:tc>
        <w:tc>
          <w:tcPr>
            <w:tcW w:w="2358" w:type="dxa"/>
            <w:tcMar/>
          </w:tcPr>
          <w:p w:rsidRPr="00283FEB" w:rsidR="00D90C68" w:rsidP="00D90C68" w:rsidRDefault="00D90C68" w14:paraId="5855ABEF" w14:textId="77777777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>- zna różnice między komputerem stacjonarnym i przenośnym</w:t>
            </w:r>
          </w:p>
          <w:p w:rsidRPr="00283FEB" w:rsidR="00D90C68" w:rsidP="00D47C2A" w:rsidRDefault="00D90C68" w14:paraId="011AF3CD" w14:textId="77777777">
            <w:pPr>
              <w:pStyle w:val="Bezodstpw"/>
              <w:rPr>
                <w:strike/>
                <w:sz w:val="20"/>
                <w:szCs w:val="20"/>
              </w:rPr>
            </w:pPr>
          </w:p>
        </w:tc>
        <w:tc>
          <w:tcPr>
            <w:tcW w:w="2357" w:type="dxa"/>
            <w:tcMar/>
          </w:tcPr>
          <w:p w:rsidRPr="00283FEB" w:rsidR="00D90C68" w:rsidP="00D47C2A" w:rsidRDefault="00D90C68" w14:paraId="0207B9EC" w14:textId="75F8CB54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>- potrafi przeprowadzić analizę potrzeb przed zakupem nowego komputera</w:t>
            </w:r>
          </w:p>
        </w:tc>
        <w:tc>
          <w:tcPr>
            <w:tcW w:w="2357" w:type="dxa"/>
            <w:tcMar/>
          </w:tcPr>
          <w:p w:rsidRPr="00283FEB" w:rsidR="00D90C68" w:rsidP="00D47C2A" w:rsidRDefault="008E1319" w14:paraId="7D7439EB" w14:textId="07D710AD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>- samodzielnie wyjaśnia wady i zalety komputera przenośnego i komputera stacjonarnego, omawiając jego poszczególne komponenty</w:t>
            </w:r>
          </w:p>
        </w:tc>
        <w:tc>
          <w:tcPr>
            <w:tcW w:w="2358" w:type="dxa"/>
            <w:tcMar/>
          </w:tcPr>
          <w:p w:rsidRPr="00283FEB" w:rsidR="00D90C68" w:rsidP="00D47C2A" w:rsidRDefault="008E1319" w14:paraId="6EDEF7FF" w14:textId="38425FF8">
            <w:pPr>
              <w:pStyle w:val="Bezodstpw"/>
              <w:rPr>
                <w:strike/>
                <w:sz w:val="20"/>
                <w:szCs w:val="20"/>
              </w:rPr>
            </w:pPr>
            <w:r w:rsidRPr="00283FEB">
              <w:rPr>
                <w:strike/>
                <w:sz w:val="20"/>
                <w:szCs w:val="20"/>
              </w:rPr>
              <w:t>- potrafi na podstawie danych dostępnych w sieci www wybrać urządzenia, które polepszą funkcjonowanie komputera przenośnego lub stacjonarnego</w:t>
            </w:r>
          </w:p>
        </w:tc>
      </w:tr>
    </w:tbl>
    <w:p w:rsidRPr="005356C8" w:rsidR="00800EBE" w:rsidP="005356C8" w:rsidRDefault="00800EBE" w14:paraId="352B7E36" w14:textId="77777777">
      <w:pPr>
        <w:pStyle w:val="Bezodstpw"/>
        <w:rPr>
          <w:sz w:val="20"/>
          <w:szCs w:val="20"/>
        </w:rPr>
      </w:pPr>
    </w:p>
    <w:p w:rsidRPr="005356C8" w:rsidR="00800EBE" w:rsidP="005356C8" w:rsidRDefault="00800EBE" w14:paraId="6095BF19" w14:textId="77777777">
      <w:pPr>
        <w:pStyle w:val="Bezodstpw"/>
        <w:rPr>
          <w:sz w:val="20"/>
          <w:szCs w:val="20"/>
        </w:rPr>
      </w:pPr>
    </w:p>
    <w:p w:rsidRPr="005356C8" w:rsidR="00800EBE" w:rsidP="005356C8" w:rsidRDefault="00800EBE" w14:paraId="6BD107FB" w14:textId="77777777">
      <w:pPr>
        <w:pStyle w:val="Bezodstpw"/>
        <w:rPr>
          <w:sz w:val="20"/>
          <w:szCs w:val="20"/>
        </w:rPr>
      </w:pPr>
    </w:p>
    <w:p w:rsidRPr="005356C8" w:rsidR="00800EBE" w:rsidP="005356C8" w:rsidRDefault="00800EBE" w14:paraId="4D2C2996" w14:textId="77777777">
      <w:pPr>
        <w:pStyle w:val="Bezodstpw"/>
        <w:rPr>
          <w:sz w:val="20"/>
          <w:szCs w:val="20"/>
        </w:rPr>
      </w:pPr>
    </w:p>
    <w:p w:rsidRPr="005356C8" w:rsidR="00800EBE" w:rsidP="005356C8" w:rsidRDefault="00800EBE" w14:paraId="32442DA5" w14:textId="77777777">
      <w:pPr>
        <w:pStyle w:val="Bezodstpw"/>
        <w:rPr>
          <w:sz w:val="20"/>
          <w:szCs w:val="20"/>
        </w:rPr>
      </w:pPr>
    </w:p>
    <w:sectPr w:rsidRPr="005356C8" w:rsidR="00800EBE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504E" w:rsidP="00E13F7C" w:rsidRDefault="0055504E" w14:paraId="487C9724" w14:textId="77777777">
      <w:pPr>
        <w:spacing w:after="0" w:line="240" w:lineRule="auto"/>
      </w:pPr>
      <w:r>
        <w:separator/>
      </w:r>
    </w:p>
  </w:endnote>
  <w:endnote w:type="continuationSeparator" w:id="0">
    <w:p w:rsidR="0055504E" w:rsidP="00E13F7C" w:rsidRDefault="0055504E" w14:paraId="367165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OsF-Extra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0F97" w:rsidRDefault="00BC0F97" w14:paraId="4003F12C" w14:textId="7777777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C0F97" w:rsidRDefault="00BC0F97" w14:paraId="7247EDA9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504E" w:rsidP="00E13F7C" w:rsidRDefault="0055504E" w14:paraId="765E2911" w14:textId="77777777">
      <w:pPr>
        <w:spacing w:after="0" w:line="240" w:lineRule="auto"/>
      </w:pPr>
      <w:r>
        <w:separator/>
      </w:r>
    </w:p>
  </w:footnote>
  <w:footnote w:type="continuationSeparator" w:id="0">
    <w:p w:rsidR="0055504E" w:rsidP="00E13F7C" w:rsidRDefault="0055504E" w14:paraId="4791A10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30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B79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4CC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85E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469"/>
    <w:rsid w:val="00061D2B"/>
    <w:rsid w:val="0006208B"/>
    <w:rsid w:val="00062450"/>
    <w:rsid w:val="00062472"/>
    <w:rsid w:val="00062C61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6F4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4BC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0A6"/>
    <w:rsid w:val="000C5BF1"/>
    <w:rsid w:val="000C5F99"/>
    <w:rsid w:val="000C6168"/>
    <w:rsid w:val="000C64EA"/>
    <w:rsid w:val="000C65D5"/>
    <w:rsid w:val="000C66FE"/>
    <w:rsid w:val="000C6709"/>
    <w:rsid w:val="000C6898"/>
    <w:rsid w:val="000C6B61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8E3"/>
    <w:rsid w:val="00107C38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1C1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2FC"/>
    <w:rsid w:val="00152614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27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BC5"/>
    <w:rsid w:val="00194D04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743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168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93D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6C6"/>
    <w:rsid w:val="00241AD6"/>
    <w:rsid w:val="00241B4C"/>
    <w:rsid w:val="00241D35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4CF"/>
    <w:rsid w:val="00251855"/>
    <w:rsid w:val="00251C5E"/>
    <w:rsid w:val="00251CCF"/>
    <w:rsid w:val="002520E6"/>
    <w:rsid w:val="00252506"/>
    <w:rsid w:val="002526B3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6C2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65B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216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3FEB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A07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11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A4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2942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D4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47D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87F0E"/>
    <w:rsid w:val="0039034F"/>
    <w:rsid w:val="003907DE"/>
    <w:rsid w:val="0039137F"/>
    <w:rsid w:val="003915C9"/>
    <w:rsid w:val="00391AB5"/>
    <w:rsid w:val="00391BA7"/>
    <w:rsid w:val="00391EE4"/>
    <w:rsid w:val="0039201D"/>
    <w:rsid w:val="003921F4"/>
    <w:rsid w:val="00392460"/>
    <w:rsid w:val="00392737"/>
    <w:rsid w:val="003927AC"/>
    <w:rsid w:val="00392A3A"/>
    <w:rsid w:val="00392FA7"/>
    <w:rsid w:val="00393088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9B5"/>
    <w:rsid w:val="003F2BBB"/>
    <w:rsid w:val="003F2F90"/>
    <w:rsid w:val="003F302F"/>
    <w:rsid w:val="003F31F3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081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45E"/>
    <w:rsid w:val="00407A36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BF4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00F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8F8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E7B13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CC9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AB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6C8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04E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21A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A3F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732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41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45FC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CA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A36"/>
    <w:rsid w:val="00660FE2"/>
    <w:rsid w:val="006616EC"/>
    <w:rsid w:val="00661D42"/>
    <w:rsid w:val="00662083"/>
    <w:rsid w:val="0066248E"/>
    <w:rsid w:val="0066388D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5E1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720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8FC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04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6D6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838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8C6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198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166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921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4D62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68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6190"/>
    <w:rsid w:val="00726CDE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1856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1F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48E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B5E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537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B2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748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4CF3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AB8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649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50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5EB8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AF"/>
    <w:rsid w:val="008B30FB"/>
    <w:rsid w:val="008B32A0"/>
    <w:rsid w:val="008B36D6"/>
    <w:rsid w:val="008B454D"/>
    <w:rsid w:val="008B5168"/>
    <w:rsid w:val="008B53DA"/>
    <w:rsid w:val="008B5418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319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55F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0ECE"/>
    <w:rsid w:val="00911339"/>
    <w:rsid w:val="0091232F"/>
    <w:rsid w:val="009123E8"/>
    <w:rsid w:val="009124CC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579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67A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7B6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8E9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705C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51A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1A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9C6"/>
    <w:rsid w:val="009E1D02"/>
    <w:rsid w:val="009E20FA"/>
    <w:rsid w:val="009E2493"/>
    <w:rsid w:val="009E2B93"/>
    <w:rsid w:val="009E33C1"/>
    <w:rsid w:val="009E37B3"/>
    <w:rsid w:val="009E3C02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6652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401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6DB7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58A1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2CC8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16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E0B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2C1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11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1A30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4EF5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4F0C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AF7C09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3EFB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D00"/>
    <w:rsid w:val="00B44F22"/>
    <w:rsid w:val="00B450D2"/>
    <w:rsid w:val="00B4576C"/>
    <w:rsid w:val="00B457E4"/>
    <w:rsid w:val="00B45887"/>
    <w:rsid w:val="00B45A07"/>
    <w:rsid w:val="00B45A4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2C59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2E2"/>
    <w:rsid w:val="00BA4E43"/>
    <w:rsid w:val="00BA594C"/>
    <w:rsid w:val="00BA5C6D"/>
    <w:rsid w:val="00BA6214"/>
    <w:rsid w:val="00BA6960"/>
    <w:rsid w:val="00BA6DFC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A1C"/>
    <w:rsid w:val="00BB7B29"/>
    <w:rsid w:val="00BC0863"/>
    <w:rsid w:val="00BC092D"/>
    <w:rsid w:val="00BC09A9"/>
    <w:rsid w:val="00BC0F97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152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543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481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ACF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19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5D00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30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8F3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9F5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17B"/>
    <w:rsid w:val="00D46349"/>
    <w:rsid w:val="00D46B40"/>
    <w:rsid w:val="00D46C39"/>
    <w:rsid w:val="00D46D89"/>
    <w:rsid w:val="00D47204"/>
    <w:rsid w:val="00D47272"/>
    <w:rsid w:val="00D47872"/>
    <w:rsid w:val="00D47C2A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0C68"/>
    <w:rsid w:val="00D90EB0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4478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44C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44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479"/>
    <w:rsid w:val="00E43A9C"/>
    <w:rsid w:val="00E4459C"/>
    <w:rsid w:val="00E44ED8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0D3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49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6B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602"/>
    <w:rsid w:val="00EA1A9D"/>
    <w:rsid w:val="00EA1F7E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BF2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ED9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266"/>
    <w:rsid w:val="00F26739"/>
    <w:rsid w:val="00F2694D"/>
    <w:rsid w:val="00F269A1"/>
    <w:rsid w:val="00F2722A"/>
    <w:rsid w:val="00F27373"/>
    <w:rsid w:val="00F2792F"/>
    <w:rsid w:val="00F2798A"/>
    <w:rsid w:val="00F27C74"/>
    <w:rsid w:val="00F30109"/>
    <w:rsid w:val="00F3021F"/>
    <w:rsid w:val="00F30758"/>
    <w:rsid w:val="00F307B2"/>
    <w:rsid w:val="00F3190B"/>
    <w:rsid w:val="00F31984"/>
    <w:rsid w:val="00F32485"/>
    <w:rsid w:val="00F32BB0"/>
    <w:rsid w:val="00F330CE"/>
    <w:rsid w:val="00F33F75"/>
    <w:rsid w:val="00F34054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B0F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13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5CF3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451B"/>
    <w:rsid w:val="00F847B1"/>
    <w:rsid w:val="00F84ECA"/>
    <w:rsid w:val="00F85022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40A"/>
    <w:rsid w:val="00FA080B"/>
    <w:rsid w:val="00FA0895"/>
    <w:rsid w:val="00FA0E87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2FC4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B8D"/>
    <w:rsid w:val="00FD6EF1"/>
    <w:rsid w:val="00FD6F73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4DA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  <w:rsid w:val="01E1E100"/>
    <w:rsid w:val="2BB2D6D6"/>
    <w:rsid w:val="2F1674BB"/>
    <w:rsid w:val="735A6760"/>
    <w:rsid w:val="75A58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0059"/>
  <w15:docId w15:val="{B998BDA5-DE16-42BC-8E05-628CC0F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hAnsi="Arial"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hAnsi="Arial" w:eastAsia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hAnsi="Arial"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hAnsi="Times New Roman" w:eastAsia="Times New Roman"/>
      <w:b/>
      <w:bCs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rsid w:val="00723D9C"/>
    <w:rPr>
      <w:lang w:eastAsia="en-US"/>
    </w:rPr>
  </w:style>
  <w:style w:type="character" w:styleId="Nagwek1Znak" w:customStyle="1">
    <w:name w:val="Nagłówek 1 Znak"/>
    <w:link w:val="Nagwek1"/>
    <w:uiPriority w:val="9"/>
    <w:rsid w:val="009944EF"/>
    <w:rPr>
      <w:rFonts w:ascii="Arial" w:hAnsi="Arial" w:eastAsia="Times New Roman"/>
      <w:b/>
      <w:bCs/>
      <w:kern w:val="32"/>
      <w:sz w:val="32"/>
      <w:szCs w:val="32"/>
      <w:lang w:eastAsia="en-US"/>
    </w:rPr>
  </w:style>
  <w:style w:type="character" w:styleId="Nagwek2Znak" w:customStyle="1">
    <w:name w:val="Nagłówek 2 Znak"/>
    <w:link w:val="Nagwek2"/>
    <w:uiPriority w:val="9"/>
    <w:rsid w:val="009944EF"/>
    <w:rPr>
      <w:rFonts w:ascii="Arial" w:hAnsi="Arial" w:eastAsia="Times New Roman"/>
      <w:b/>
      <w:bCs/>
      <w:i/>
      <w:iCs/>
      <w:sz w:val="28"/>
      <w:szCs w:val="28"/>
      <w:lang w:eastAsia="en-US"/>
    </w:rPr>
  </w:style>
  <w:style w:type="character" w:styleId="Nagwek3Znak" w:customStyle="1">
    <w:name w:val="Nagłówek 3 Znak"/>
    <w:link w:val="Nagwek3"/>
    <w:uiPriority w:val="9"/>
    <w:rsid w:val="009944EF"/>
    <w:rPr>
      <w:rFonts w:ascii="Arial" w:hAnsi="Arial" w:eastAsia="Times New Roman"/>
      <w:b/>
      <w:bCs/>
      <w:sz w:val="26"/>
      <w:szCs w:val="26"/>
      <w:lang w:eastAsia="en-US"/>
    </w:rPr>
  </w:style>
  <w:style w:type="character" w:styleId="Nagwek4Znak" w:customStyle="1">
    <w:name w:val="Nagłówek 4 Znak"/>
    <w:link w:val="Nagwek4"/>
    <w:uiPriority w:val="9"/>
    <w:rsid w:val="009944EF"/>
    <w:rPr>
      <w:rFonts w:ascii="Times New Roman" w:hAnsi="Times New Roman" w:eastAsia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styleId="NagwekZnak1" w:customStyle="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styleId="TekstdymkaZnak1" w:customStyle="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398B5-A9A9-4947-A9CA-81DA490238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Plan_wynikowy_z_wymaganiami  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agibala</dc:creator>
  <lastModifiedBy>m.ekert@wp.pl</lastModifiedBy>
  <revision>37</revision>
  <dcterms:created xsi:type="dcterms:W3CDTF">2019-09-11T19:41:00.0000000Z</dcterms:created>
  <dcterms:modified xsi:type="dcterms:W3CDTF">2024-09-06T11:14:49.1776956Z</dcterms:modified>
</coreProperties>
</file>