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5521C" w14:textId="4934E0AD" w:rsidR="000C6B61" w:rsidRPr="000D0E23" w:rsidRDefault="002A4054" w:rsidP="005356C8">
      <w:pPr>
        <w:pStyle w:val="Bezodstpw"/>
      </w:pPr>
      <w:r w:rsidRPr="000D0E23">
        <w:t>Plan wynikowy</w:t>
      </w:r>
      <w:r w:rsidR="00C50311" w:rsidRPr="000D0E23">
        <w:t xml:space="preserve"> z wymaganiami edukacyjnymi </w:t>
      </w:r>
      <w:r w:rsidR="000C6B61" w:rsidRPr="000D0E23">
        <w:t>przedmiotu informatyka dla klasy I</w:t>
      </w:r>
      <w:r w:rsidR="00432302" w:rsidRPr="000D0E23">
        <w:t>I</w:t>
      </w:r>
      <w:r w:rsidR="00322997" w:rsidRPr="000D0E23">
        <w:t>I</w:t>
      </w:r>
      <w:r w:rsidR="000C6B61" w:rsidRPr="000D0E23">
        <w:t xml:space="preserve"> liceum ogólnokształcącego i technikum w zakresie podstawowym, uwzględniający kształcone umiejętności i treści podstawy programowej .</w:t>
      </w:r>
    </w:p>
    <w:p w14:paraId="753BE36C" w14:textId="77777777" w:rsidR="00800EBE" w:rsidRPr="000D0E23" w:rsidRDefault="00800EBE" w:rsidP="005356C8">
      <w:pPr>
        <w:pStyle w:val="Bezodstpw"/>
      </w:pPr>
    </w:p>
    <w:p w14:paraId="15908B9E" w14:textId="77777777" w:rsidR="0038047D" w:rsidRPr="000D0E23" w:rsidRDefault="0038047D" w:rsidP="005356C8">
      <w:pPr>
        <w:pStyle w:val="Bezodstpw"/>
      </w:pPr>
      <w:r w:rsidRPr="000D0E23">
        <w:t>Uwaga!</w:t>
      </w:r>
    </w:p>
    <w:p w14:paraId="6548D6BB" w14:textId="5C456C57" w:rsidR="0038047D" w:rsidRPr="000D0E23" w:rsidRDefault="0038047D" w:rsidP="005356C8">
      <w:pPr>
        <w:pStyle w:val="Bezodstpw"/>
      </w:pPr>
      <w:r w:rsidRPr="000D0E23">
        <w:t>W planie pominięto podstawowe umiejętności, które uczeń powinien już posiąść wcześniej</w:t>
      </w:r>
      <w:r w:rsidR="00A948FD">
        <w:t>,</w:t>
      </w:r>
      <w:r w:rsidRPr="000D0E23">
        <w:t xml:space="preserve"> np. zachowywanie plików projektów, wczytywanie dokumentów do edycji i posługiwanie się systemem operacyjnym.</w:t>
      </w:r>
    </w:p>
    <w:p w14:paraId="131E1D82" w14:textId="11B492C1" w:rsidR="006E1E0E" w:rsidRPr="000D0E23" w:rsidRDefault="006827AA" w:rsidP="005356C8">
      <w:pPr>
        <w:pStyle w:val="Bezodstpw"/>
      </w:pPr>
      <w:r w:rsidRPr="000D0E23">
        <w:t>K</w:t>
      </w:r>
      <w:r w:rsidR="00BE67C8" w:rsidRPr="000D0E23">
        <w:t>ryteri</w:t>
      </w:r>
      <w:r w:rsidRPr="000D0E23">
        <w:t>a</w:t>
      </w:r>
      <w:r w:rsidR="00BE67C8" w:rsidRPr="000D0E23">
        <w:t xml:space="preserve"> danej oceny </w:t>
      </w:r>
      <w:r w:rsidRPr="000D0E23">
        <w:t>opracowano</w:t>
      </w:r>
      <w:r w:rsidR="00A948FD">
        <w:t>,</w:t>
      </w:r>
      <w:r w:rsidRPr="000D0E23">
        <w:t xml:space="preserve"> </w:t>
      </w:r>
      <w:r w:rsidR="00BE67C8" w:rsidRPr="000D0E23">
        <w:t>zakłada</w:t>
      </w:r>
      <w:r w:rsidRPr="000D0E23">
        <w:t>jąc</w:t>
      </w:r>
      <w:r w:rsidR="00BE67C8" w:rsidRPr="000D0E23">
        <w:t>, że zostały spełnione kryteria ocen niższych</w:t>
      </w:r>
      <w:r w:rsidR="00A948FD">
        <w:t>.</w:t>
      </w:r>
    </w:p>
    <w:p w14:paraId="3662B5D3" w14:textId="77777777" w:rsidR="0038047D" w:rsidRPr="000D0E23" w:rsidRDefault="0038047D" w:rsidP="005356C8">
      <w:pPr>
        <w:pStyle w:val="Bezodstpw"/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7"/>
        <w:gridCol w:w="2357"/>
        <w:gridCol w:w="2358"/>
      </w:tblGrid>
      <w:tr w:rsidR="00837A90" w:rsidRPr="000D0E23" w14:paraId="3786F2CB" w14:textId="77777777" w:rsidTr="006409C7">
        <w:trPr>
          <w:trHeight w:val="20"/>
        </w:trPr>
        <w:tc>
          <w:tcPr>
            <w:tcW w:w="2357" w:type="dxa"/>
          </w:tcPr>
          <w:p w14:paraId="03E63D18" w14:textId="77777777" w:rsidR="00800EBE" w:rsidRPr="00FD5A20" w:rsidRDefault="00800EBE" w:rsidP="005356C8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Temat</w:t>
            </w:r>
          </w:p>
          <w:p w14:paraId="32C2623D" w14:textId="77777777" w:rsidR="00800EBE" w:rsidRPr="00FD5A20" w:rsidRDefault="00800EBE" w:rsidP="005356C8">
            <w:pPr>
              <w:pStyle w:val="Bezodstpw"/>
              <w:rPr>
                <w:b/>
                <w:bCs/>
              </w:rPr>
            </w:pPr>
          </w:p>
        </w:tc>
        <w:tc>
          <w:tcPr>
            <w:tcW w:w="2357" w:type="dxa"/>
          </w:tcPr>
          <w:p w14:paraId="75885B61" w14:textId="77777777" w:rsidR="00800EBE" w:rsidRPr="000D0E23" w:rsidRDefault="00800EBE" w:rsidP="005356C8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Ocena dopuszczająca</w:t>
            </w:r>
            <w:r w:rsidR="000D0E23" w:rsidRPr="000D0E23">
              <w:rPr>
                <w:b/>
                <w:bCs/>
              </w:rPr>
              <w:t>.</w:t>
            </w:r>
          </w:p>
          <w:p w14:paraId="663F918E" w14:textId="3E7AB248" w:rsidR="000D0E23" w:rsidRPr="00FD5A20" w:rsidRDefault="000D0E23" w:rsidP="005356C8">
            <w:pPr>
              <w:pStyle w:val="Bezodstpw"/>
              <w:rPr>
                <w:b/>
                <w:bCs/>
              </w:rPr>
            </w:pPr>
            <w:r w:rsidRPr="000D0E23">
              <w:rPr>
                <w:b/>
                <w:bCs/>
              </w:rPr>
              <w:t>Uczeń:</w:t>
            </w:r>
          </w:p>
        </w:tc>
        <w:tc>
          <w:tcPr>
            <w:tcW w:w="2358" w:type="dxa"/>
          </w:tcPr>
          <w:p w14:paraId="4AB3173F" w14:textId="77777777" w:rsidR="00800EBE" w:rsidRPr="000D0E23" w:rsidRDefault="00800EBE" w:rsidP="005356C8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Ocena dostateczna</w:t>
            </w:r>
          </w:p>
          <w:p w14:paraId="2FBFD4CC" w14:textId="538FA520" w:rsidR="000D0E23" w:rsidRPr="00FD5A20" w:rsidRDefault="000D0E23" w:rsidP="005356C8">
            <w:pPr>
              <w:pStyle w:val="Bezodstpw"/>
              <w:rPr>
                <w:b/>
                <w:bCs/>
              </w:rPr>
            </w:pPr>
            <w:r w:rsidRPr="000D0E23">
              <w:rPr>
                <w:b/>
                <w:bCs/>
              </w:rPr>
              <w:t>Uczeń:</w:t>
            </w:r>
          </w:p>
        </w:tc>
        <w:tc>
          <w:tcPr>
            <w:tcW w:w="2357" w:type="dxa"/>
          </w:tcPr>
          <w:p w14:paraId="548AAEC9" w14:textId="77777777" w:rsidR="00800EBE" w:rsidRPr="000D0E23" w:rsidRDefault="00800EBE" w:rsidP="005356C8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Ocena dobra</w:t>
            </w:r>
          </w:p>
          <w:p w14:paraId="6D535246" w14:textId="6760469C" w:rsidR="000D0E23" w:rsidRPr="00FD5A20" w:rsidRDefault="000D0E23" w:rsidP="005356C8">
            <w:pPr>
              <w:pStyle w:val="Bezodstpw"/>
              <w:rPr>
                <w:b/>
                <w:bCs/>
              </w:rPr>
            </w:pPr>
            <w:r w:rsidRPr="000D0E23">
              <w:rPr>
                <w:b/>
                <w:bCs/>
              </w:rPr>
              <w:t>Uczeń:</w:t>
            </w:r>
          </w:p>
        </w:tc>
        <w:tc>
          <w:tcPr>
            <w:tcW w:w="2357" w:type="dxa"/>
          </w:tcPr>
          <w:p w14:paraId="5246E2F3" w14:textId="77777777" w:rsidR="00800EBE" w:rsidRPr="000D0E23" w:rsidRDefault="00800EBE" w:rsidP="005356C8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Ocena bardzo dobra</w:t>
            </w:r>
          </w:p>
          <w:p w14:paraId="3088422A" w14:textId="047D5654" w:rsidR="000D0E23" w:rsidRPr="00FD5A20" w:rsidRDefault="000D0E23" w:rsidP="005356C8">
            <w:pPr>
              <w:pStyle w:val="Bezodstpw"/>
              <w:rPr>
                <w:b/>
                <w:bCs/>
              </w:rPr>
            </w:pPr>
            <w:r w:rsidRPr="000D0E23">
              <w:rPr>
                <w:b/>
                <w:bCs/>
              </w:rPr>
              <w:t>Uczeń:</w:t>
            </w:r>
          </w:p>
        </w:tc>
        <w:tc>
          <w:tcPr>
            <w:tcW w:w="2358" w:type="dxa"/>
          </w:tcPr>
          <w:p w14:paraId="6C8693CC" w14:textId="77777777" w:rsidR="00800EBE" w:rsidRPr="000D0E23" w:rsidRDefault="00800EBE" w:rsidP="005356C8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Ocena celująca</w:t>
            </w:r>
          </w:p>
          <w:p w14:paraId="765F0D1C" w14:textId="01E0ED1A" w:rsidR="000D0E23" w:rsidRPr="00FD5A20" w:rsidRDefault="000D0E23" w:rsidP="005356C8">
            <w:pPr>
              <w:pStyle w:val="Bezodstpw"/>
              <w:rPr>
                <w:b/>
                <w:bCs/>
              </w:rPr>
            </w:pPr>
            <w:r w:rsidRPr="000D0E23">
              <w:rPr>
                <w:b/>
                <w:bCs/>
              </w:rPr>
              <w:t>Uczeń:</w:t>
            </w:r>
          </w:p>
        </w:tc>
      </w:tr>
      <w:tr w:rsidR="00837A90" w:rsidRPr="000D0E23" w14:paraId="2C69EE2B" w14:textId="77777777" w:rsidTr="006409C7">
        <w:trPr>
          <w:trHeight w:val="20"/>
        </w:trPr>
        <w:tc>
          <w:tcPr>
            <w:tcW w:w="14144" w:type="dxa"/>
            <w:gridSpan w:val="6"/>
          </w:tcPr>
          <w:p w14:paraId="4F1D26E5" w14:textId="0E5C6A6D" w:rsidR="00E11E54" w:rsidRPr="000D0E23" w:rsidRDefault="00E11E54" w:rsidP="00E11E54">
            <w:pPr>
              <w:pStyle w:val="Bezodstpw"/>
            </w:pPr>
            <w:r w:rsidRPr="000D0E23">
              <w:rPr>
                <w:b/>
              </w:rPr>
              <w:t>I. Rozwiązywanie</w:t>
            </w:r>
            <w:r w:rsidR="000D0E23">
              <w:rPr>
                <w:b/>
              </w:rPr>
              <w:t xml:space="preserve"> </w:t>
            </w:r>
            <w:r w:rsidRPr="000D0E23">
              <w:rPr>
                <w:b/>
              </w:rPr>
              <w:t>problemów z wykorzystaniem komputera w nauce i firmie</w:t>
            </w:r>
          </w:p>
        </w:tc>
      </w:tr>
      <w:tr w:rsidR="00837A90" w:rsidRPr="000D0E23" w14:paraId="3E665074" w14:textId="77777777" w:rsidTr="006409C7">
        <w:trPr>
          <w:trHeight w:val="20"/>
        </w:trPr>
        <w:tc>
          <w:tcPr>
            <w:tcW w:w="2357" w:type="dxa"/>
          </w:tcPr>
          <w:p w14:paraId="422BEB5B" w14:textId="71BD0EAA" w:rsidR="00E11E54" w:rsidRPr="000D0E23" w:rsidRDefault="00F23458" w:rsidP="00E11E54">
            <w:pPr>
              <w:pStyle w:val="Bezodstpw"/>
              <w:rPr>
                <w:lang w:eastAsia="pl-PL"/>
              </w:rPr>
            </w:pPr>
            <w:r w:rsidRPr="000D0E23">
              <w:t>Nowoczesna firma, czyli jak programy komputerowe ułatwiają pracę</w:t>
            </w:r>
          </w:p>
        </w:tc>
        <w:tc>
          <w:tcPr>
            <w:tcW w:w="2357" w:type="dxa"/>
          </w:tcPr>
          <w:p w14:paraId="225398DD" w14:textId="29B54974" w:rsidR="00E11E54" w:rsidRPr="000D0E23" w:rsidRDefault="000D0E23" w:rsidP="00E11E54">
            <w:pPr>
              <w:pStyle w:val="Bezodstpw"/>
            </w:pPr>
            <w:r>
              <w:t>–</w:t>
            </w:r>
            <w:r w:rsidR="001A6639" w:rsidRPr="000D0E23">
              <w:t xml:space="preserve"> </w:t>
            </w:r>
            <w:r w:rsidR="00A948FD">
              <w:t>w</w:t>
            </w:r>
            <w:r w:rsidR="001A6639" w:rsidRPr="000D0E23">
              <w:t>ymienia typowe dla pracy biurowej zastosowania programów komputerowych</w:t>
            </w:r>
          </w:p>
          <w:p w14:paraId="7DE67169" w14:textId="759DF10B" w:rsidR="001A6639" w:rsidRPr="000D0E23" w:rsidRDefault="000D0E23" w:rsidP="00B92B0F">
            <w:pPr>
              <w:pStyle w:val="Bezodstpw"/>
            </w:pPr>
            <w:r>
              <w:t>–</w:t>
            </w:r>
            <w:r w:rsidR="00446D66" w:rsidRPr="000D0E23">
              <w:t xml:space="preserve"> wymienia podstawowe programy</w:t>
            </w:r>
            <w:r w:rsidR="0049511D" w:rsidRPr="000D0E23">
              <w:t xml:space="preserve"> </w:t>
            </w:r>
            <w:r w:rsidR="00446D66" w:rsidRPr="000D0E23">
              <w:t>wykorzystywane w biurach</w:t>
            </w:r>
            <w:r w:rsidR="00B92B0F">
              <w:t xml:space="preserve">: </w:t>
            </w:r>
            <w:r w:rsidR="00446D66" w:rsidRPr="000D0E23">
              <w:t>edytory tekstu, arkusze, pakiety Office i LibreOffice</w:t>
            </w:r>
          </w:p>
        </w:tc>
        <w:tc>
          <w:tcPr>
            <w:tcW w:w="2358" w:type="dxa"/>
          </w:tcPr>
          <w:p w14:paraId="042A4D43" w14:textId="281D294D" w:rsidR="00E11E54" w:rsidRPr="000D0E23" w:rsidRDefault="000D0E23" w:rsidP="00E11E54">
            <w:pPr>
              <w:pStyle w:val="Bezodstpw"/>
            </w:pPr>
            <w:r>
              <w:t>–</w:t>
            </w:r>
            <w:r w:rsidR="00446D66" w:rsidRPr="000D0E23">
              <w:t xml:space="preserve"> </w:t>
            </w:r>
            <w:r w:rsidR="00B92B0F">
              <w:t>w</w:t>
            </w:r>
            <w:r w:rsidR="00446D66" w:rsidRPr="000D0E23">
              <w:t xml:space="preserve">ymienia </w:t>
            </w:r>
            <w:r w:rsidR="00097FD8" w:rsidRPr="000D0E23">
              <w:t>zawody</w:t>
            </w:r>
            <w:r w:rsidR="00B92B0F">
              <w:t>,</w:t>
            </w:r>
            <w:r w:rsidR="00097FD8" w:rsidRPr="000D0E23">
              <w:t xml:space="preserve"> w których komputery </w:t>
            </w:r>
            <w:r w:rsidR="00B92B0F">
              <w:t xml:space="preserve">i </w:t>
            </w:r>
            <w:r w:rsidR="00097FD8" w:rsidRPr="000D0E23">
              <w:t>programy komputerowe wydatnie wpływają</w:t>
            </w:r>
            <w:r w:rsidR="00B92B0F">
              <w:t xml:space="preserve"> na</w:t>
            </w:r>
            <w:r w:rsidR="00097FD8" w:rsidRPr="000D0E23">
              <w:t xml:space="preserve"> poprawienie komfortu i wydajności pracy</w:t>
            </w:r>
          </w:p>
          <w:p w14:paraId="201DB152" w14:textId="2C21050D" w:rsidR="00097FD8" w:rsidRPr="000D0E23" w:rsidRDefault="000D0E23" w:rsidP="00E11E54">
            <w:pPr>
              <w:pStyle w:val="Bezodstpw"/>
            </w:pPr>
            <w:r>
              <w:t>–</w:t>
            </w:r>
            <w:r w:rsidR="00097FD8" w:rsidRPr="000D0E23">
              <w:t xml:space="preserve"> </w:t>
            </w:r>
            <w:r w:rsidR="00D34F67" w:rsidRPr="000D0E23">
              <w:t>podaje przynajmniej jeden przykład zastosowania komputerów i programów w różnych zawodach</w:t>
            </w:r>
          </w:p>
        </w:tc>
        <w:tc>
          <w:tcPr>
            <w:tcW w:w="2357" w:type="dxa"/>
          </w:tcPr>
          <w:p w14:paraId="29C20D89" w14:textId="1485B96A" w:rsidR="00E11E54" w:rsidRPr="000D0E23" w:rsidRDefault="000D0E23" w:rsidP="00E11E5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554E8" w:rsidRPr="000D0E23">
              <w:rPr>
                <w:lang w:eastAsia="pl-PL"/>
              </w:rPr>
              <w:t xml:space="preserve"> samodzielnie opracowuje prosty arkusz</w:t>
            </w:r>
            <w:r w:rsidR="00B92B0F">
              <w:rPr>
                <w:lang w:eastAsia="pl-PL"/>
              </w:rPr>
              <w:t>,</w:t>
            </w:r>
            <w:r w:rsidR="006554E8" w:rsidRPr="000D0E23">
              <w:rPr>
                <w:lang w:eastAsia="pl-PL"/>
              </w:rPr>
              <w:t xml:space="preserve"> np. cennik</w:t>
            </w:r>
            <w:r w:rsidR="007E08EA">
              <w:rPr>
                <w:lang w:eastAsia="pl-PL"/>
              </w:rPr>
              <w:t>,</w:t>
            </w:r>
            <w:r w:rsidR="006554E8" w:rsidRPr="000D0E23">
              <w:rPr>
                <w:lang w:eastAsia="pl-PL"/>
              </w:rPr>
              <w:t xml:space="preserve"> i omawia jego wykorzystanie w działalności gospodarczej lub firmie</w:t>
            </w:r>
          </w:p>
          <w:p w14:paraId="279C3CA5" w14:textId="12A88659" w:rsidR="006554E8" w:rsidRPr="000D0E23" w:rsidRDefault="000D0E23" w:rsidP="00E11E5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554E8" w:rsidRPr="000D0E23">
              <w:rPr>
                <w:lang w:eastAsia="pl-PL"/>
              </w:rPr>
              <w:t xml:space="preserve"> </w:t>
            </w:r>
            <w:r w:rsidR="007E5B02" w:rsidRPr="000D0E23">
              <w:rPr>
                <w:lang w:eastAsia="pl-PL"/>
              </w:rPr>
              <w:t>podaje przykłady zastosowania programów komputerowych do prezentacji w przedsiębiorstwie i działalności gospodarczej</w:t>
            </w:r>
          </w:p>
          <w:p w14:paraId="3EA328DD" w14:textId="6795E8A4" w:rsidR="001D6326" w:rsidRPr="000D0E23" w:rsidRDefault="000D0E23" w:rsidP="00E11E5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D6326" w:rsidRPr="000D0E23">
              <w:rPr>
                <w:lang w:eastAsia="pl-PL"/>
              </w:rPr>
              <w:t xml:space="preserve"> podaje przykład zastosowania kalendarza i innych organizerów w pracy zawodowej</w:t>
            </w:r>
          </w:p>
        </w:tc>
        <w:tc>
          <w:tcPr>
            <w:tcW w:w="2357" w:type="dxa"/>
          </w:tcPr>
          <w:p w14:paraId="7E37A78A" w14:textId="128D7CF8" w:rsidR="00E11E54" w:rsidRPr="000D0E23" w:rsidRDefault="000D0E23" w:rsidP="00E11E54">
            <w:pPr>
              <w:pStyle w:val="Bezodstpw"/>
            </w:pPr>
            <w:r>
              <w:t xml:space="preserve">– </w:t>
            </w:r>
            <w:r w:rsidR="001D6326" w:rsidRPr="000D0E23">
              <w:t>samodzielnie tworzy inny niż w podręcznikowym przykładzie arkusz wspomagający pracę</w:t>
            </w:r>
            <w:r w:rsidR="00B92B0F">
              <w:t>,</w:t>
            </w:r>
            <w:r w:rsidR="001D6326" w:rsidRPr="000D0E23">
              <w:t xml:space="preserve"> np. </w:t>
            </w:r>
            <w:r w:rsidR="004D60F2" w:rsidRPr="000D0E23">
              <w:t>kalkulator kosztów</w:t>
            </w:r>
          </w:p>
          <w:p w14:paraId="1463854C" w14:textId="07C7D2E6" w:rsidR="004D60F2" w:rsidRPr="000D0E23" w:rsidRDefault="000D0E23" w:rsidP="00E11E54">
            <w:pPr>
              <w:pStyle w:val="Bezodstpw"/>
            </w:pPr>
            <w:r>
              <w:t>–</w:t>
            </w:r>
            <w:r w:rsidR="004D60F2" w:rsidRPr="000D0E23">
              <w:t xml:space="preserve"> </w:t>
            </w:r>
            <w:r w:rsidR="0020222F" w:rsidRPr="000D0E23">
              <w:t>samodzielnie omawia znaczenie chmur informatycznych w pracy zawodowej i nauce</w:t>
            </w:r>
            <w:r w:rsidR="007B568C" w:rsidRPr="000D0E23">
              <w:t xml:space="preserve"> na podstawie przykładów</w:t>
            </w:r>
          </w:p>
        </w:tc>
        <w:tc>
          <w:tcPr>
            <w:tcW w:w="2358" w:type="dxa"/>
          </w:tcPr>
          <w:p w14:paraId="48FD7460" w14:textId="6DBBABAE" w:rsidR="00E11E54" w:rsidRPr="000D0E23" w:rsidRDefault="000D0E23" w:rsidP="00E11E54">
            <w:pPr>
              <w:pStyle w:val="Bezodstpw"/>
            </w:pPr>
            <w:r>
              <w:t>–</w:t>
            </w:r>
            <w:r w:rsidR="007B568C" w:rsidRPr="000D0E23">
              <w:t xml:space="preserve"> samodzielnie</w:t>
            </w:r>
            <w:r w:rsidR="00AD1C89" w:rsidRPr="000D0E23">
              <w:t>, od dłuższego czasu,</w:t>
            </w:r>
            <w:r w:rsidR="007B568C" w:rsidRPr="000D0E23">
              <w:t xml:space="preserve"> korzysta z niektórych programów prezentowanych na lekcji</w:t>
            </w:r>
            <w:r w:rsidR="00B92B0F">
              <w:t>,</w:t>
            </w:r>
            <w:r w:rsidR="007B568C" w:rsidRPr="000D0E23">
              <w:t xml:space="preserve"> np. </w:t>
            </w:r>
            <w:r w:rsidR="00AD1C89" w:rsidRPr="000D0E23">
              <w:t>kalendarza, Sway</w:t>
            </w:r>
          </w:p>
        </w:tc>
      </w:tr>
      <w:tr w:rsidR="00837A90" w:rsidRPr="000D0E23" w14:paraId="2BB66048" w14:textId="77777777" w:rsidTr="006409C7">
        <w:trPr>
          <w:trHeight w:val="20"/>
        </w:trPr>
        <w:tc>
          <w:tcPr>
            <w:tcW w:w="2357" w:type="dxa"/>
          </w:tcPr>
          <w:p w14:paraId="08E11B2D" w14:textId="1AEC2EA1" w:rsidR="00F23458" w:rsidRPr="000D0E23" w:rsidRDefault="00F23458" w:rsidP="00F23458">
            <w:pPr>
              <w:pStyle w:val="Bezodstpw"/>
              <w:rPr>
                <w:lang w:eastAsia="pl-PL"/>
              </w:rPr>
            </w:pPr>
            <w:r w:rsidRPr="000D0E23">
              <w:rPr>
                <w:lang w:eastAsia="pl-PL"/>
              </w:rPr>
              <w:t xml:space="preserve">Kalkulujemy, czyli jak wykorzystać arkusz </w:t>
            </w:r>
            <w:r w:rsidRPr="000D0E23">
              <w:rPr>
                <w:lang w:eastAsia="pl-PL"/>
              </w:rPr>
              <w:lastRenderedPageBreak/>
              <w:t>kalkulacyjny w zarządzaniu finansami</w:t>
            </w:r>
          </w:p>
        </w:tc>
        <w:tc>
          <w:tcPr>
            <w:tcW w:w="2357" w:type="dxa"/>
          </w:tcPr>
          <w:p w14:paraId="1A65011B" w14:textId="5A55FA2D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161A7E" w:rsidRPr="000D0E23">
              <w:t xml:space="preserve"> umie posług</w:t>
            </w:r>
            <w:r w:rsidR="00F75D9D" w:rsidRPr="000D0E23">
              <w:t>i</w:t>
            </w:r>
            <w:r w:rsidR="00161A7E" w:rsidRPr="000D0E23">
              <w:t xml:space="preserve">wać się prostym, gotowym </w:t>
            </w:r>
            <w:r w:rsidR="00161A7E" w:rsidRPr="000D0E23">
              <w:lastRenderedPageBreak/>
              <w:t>arkusze</w:t>
            </w:r>
            <w:r w:rsidR="00F75D9D" w:rsidRPr="000D0E23">
              <w:t>m z listami rozwijanymi</w:t>
            </w:r>
          </w:p>
        </w:tc>
        <w:tc>
          <w:tcPr>
            <w:tcW w:w="2358" w:type="dxa"/>
          </w:tcPr>
          <w:p w14:paraId="36101F16" w14:textId="46514B0F" w:rsidR="00F23458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F06D01" w:rsidRPr="000D0E23">
              <w:rPr>
                <w:lang w:eastAsia="pl-PL"/>
              </w:rPr>
              <w:t xml:space="preserve"> wykonuje w arkuszu listę rozwijaną na </w:t>
            </w:r>
            <w:r w:rsidR="00F06D01" w:rsidRPr="000D0E23">
              <w:rPr>
                <w:lang w:eastAsia="pl-PL"/>
              </w:rPr>
              <w:lastRenderedPageBreak/>
              <w:t>podstawie opisu z podręcznika</w:t>
            </w:r>
          </w:p>
          <w:p w14:paraId="030029F5" w14:textId="5C156536" w:rsidR="00F06D01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06D01" w:rsidRPr="000D0E23">
              <w:rPr>
                <w:lang w:eastAsia="pl-PL"/>
              </w:rPr>
              <w:t xml:space="preserve"> </w:t>
            </w:r>
            <w:r w:rsidR="0066743F" w:rsidRPr="000D0E23">
              <w:rPr>
                <w:lang w:eastAsia="pl-PL"/>
              </w:rPr>
              <w:t>omawia zastosowanie symulacji w arkuszu i uzasadnia ich stosowanie</w:t>
            </w:r>
          </w:p>
          <w:p w14:paraId="4C9CC4BC" w14:textId="00087DC0" w:rsidR="00BE79B0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728D6" w:rsidRPr="000D0E23">
              <w:rPr>
                <w:lang w:eastAsia="pl-PL"/>
              </w:rPr>
              <w:t xml:space="preserve"> podaje przykłady zastosowania symulacji w arkuszu</w:t>
            </w:r>
          </w:p>
          <w:p w14:paraId="22D7D0ED" w14:textId="2EB3A0E2" w:rsidR="004728D6" w:rsidRPr="000D0E23" w:rsidRDefault="000D0E23" w:rsidP="00F23458">
            <w:pPr>
              <w:pStyle w:val="Bezodstpw"/>
            </w:pPr>
            <w:r>
              <w:t>–</w:t>
            </w:r>
            <w:r w:rsidR="00BE79B0" w:rsidRPr="000D0E23">
              <w:t xml:space="preserve"> tworzy arkusz z listą rozwijaną na podstawie opisu z podręcznika</w:t>
            </w:r>
          </w:p>
          <w:p w14:paraId="2C734E3F" w14:textId="113A18B6" w:rsidR="004D7BDF" w:rsidRPr="000D0E23" w:rsidRDefault="000D0E23" w:rsidP="00F23458">
            <w:pPr>
              <w:pStyle w:val="Bezodstpw"/>
              <w:rPr>
                <w:lang w:eastAsia="pl-PL"/>
              </w:rPr>
            </w:pPr>
            <w:r>
              <w:t>–</w:t>
            </w:r>
            <w:r w:rsidR="004D7BDF" w:rsidRPr="000D0E23">
              <w:t xml:space="preserve"> samodzielnie omawia zastosowanie arkuszy z podręcznika</w:t>
            </w:r>
          </w:p>
        </w:tc>
        <w:tc>
          <w:tcPr>
            <w:tcW w:w="2357" w:type="dxa"/>
          </w:tcPr>
          <w:p w14:paraId="302D7FF9" w14:textId="09CB8717" w:rsidR="00BE79B0" w:rsidRPr="00B92B0F" w:rsidRDefault="000D0E23" w:rsidP="00F23458">
            <w:pPr>
              <w:pStyle w:val="Bezodstpw"/>
            </w:pPr>
            <w:r>
              <w:lastRenderedPageBreak/>
              <w:t>–</w:t>
            </w:r>
            <w:r w:rsidR="0066743F" w:rsidRPr="000D0E23">
              <w:t xml:space="preserve"> uzasadnia stosowanie listy rozwijanej dla </w:t>
            </w:r>
            <w:r w:rsidR="0066743F" w:rsidRPr="000D0E23">
              <w:lastRenderedPageBreak/>
              <w:t>danej komórki w tabeli arkusza</w:t>
            </w:r>
            <w:r w:rsidR="00B92B0F">
              <w:t xml:space="preserve"> </w:t>
            </w:r>
            <w:r w:rsidR="00BE79B0" w:rsidRPr="000D0E23">
              <w:t xml:space="preserve">i </w:t>
            </w:r>
            <w:r w:rsidR="00BE79B0" w:rsidRPr="00FD5A20">
              <w:t>modyfikuje go</w:t>
            </w:r>
          </w:p>
          <w:p w14:paraId="157AFC1D" w14:textId="024C959A" w:rsidR="004728D6" w:rsidRPr="000D0E23" w:rsidRDefault="000D0E23" w:rsidP="00F23458">
            <w:pPr>
              <w:pStyle w:val="Bezodstpw"/>
            </w:pPr>
            <w:r>
              <w:t>–</w:t>
            </w:r>
            <w:r w:rsidR="007307A8" w:rsidRPr="000D0E23">
              <w:t xml:space="preserve"> omawia, na przykładzie, działanie formuły warunkowej</w:t>
            </w:r>
          </w:p>
          <w:p w14:paraId="4D5F9308" w14:textId="63111B40" w:rsidR="007307A8" w:rsidRPr="000D0E23" w:rsidRDefault="000D0E23" w:rsidP="00F23458">
            <w:pPr>
              <w:pStyle w:val="Bezodstpw"/>
            </w:pPr>
            <w:r>
              <w:t>–</w:t>
            </w:r>
            <w:r w:rsidR="007307A8" w:rsidRPr="000D0E23">
              <w:t xml:space="preserve"> wie</w:t>
            </w:r>
            <w:r w:rsidR="00B92B0F">
              <w:t>,</w:t>
            </w:r>
            <w:r w:rsidR="007307A8" w:rsidRPr="000D0E23">
              <w:t xml:space="preserve"> na czym polega zagnieżdżanie formuł</w:t>
            </w:r>
            <w:r w:rsidR="00B92B0F">
              <w:t>,</w:t>
            </w:r>
            <w:r w:rsidR="005638A7" w:rsidRPr="000D0E23">
              <w:t xml:space="preserve"> np. warunkowej</w:t>
            </w:r>
          </w:p>
          <w:p w14:paraId="7EC30FBB" w14:textId="04211A2C" w:rsidR="0066743F" w:rsidRPr="000D0E23" w:rsidRDefault="0066743F" w:rsidP="00F23458">
            <w:pPr>
              <w:pStyle w:val="Bezodstpw"/>
            </w:pPr>
          </w:p>
        </w:tc>
        <w:tc>
          <w:tcPr>
            <w:tcW w:w="2357" w:type="dxa"/>
          </w:tcPr>
          <w:p w14:paraId="2087BB61" w14:textId="3215E067" w:rsidR="005638A7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5638A7" w:rsidRPr="000D0E23">
              <w:t xml:space="preserve"> samodzielnie projektuje i tworzy arkusz z listami </w:t>
            </w:r>
            <w:r w:rsidR="005638A7" w:rsidRPr="000D0E23">
              <w:lastRenderedPageBreak/>
              <w:t>rozwijanymi inny niż w przykładzie w</w:t>
            </w:r>
            <w:r w:rsidR="00D63D78" w:rsidRPr="000D0E23">
              <w:t xml:space="preserve"> </w:t>
            </w:r>
            <w:r w:rsidR="005638A7" w:rsidRPr="000D0E23">
              <w:t>podręczniku</w:t>
            </w:r>
          </w:p>
          <w:p w14:paraId="25B85337" w14:textId="411376E6" w:rsidR="00D63D78" w:rsidRPr="000D0E23" w:rsidRDefault="000D0E23" w:rsidP="00F23458">
            <w:pPr>
              <w:pStyle w:val="Bezodstpw"/>
            </w:pPr>
            <w:r>
              <w:t>–</w:t>
            </w:r>
            <w:r w:rsidR="00D63D78" w:rsidRPr="000D0E23">
              <w:t xml:space="preserve"> samodzielnie układa formułę z zagnieżdżonymi formułami warunkowymi i uzasadnia ich zastosowanie</w:t>
            </w:r>
          </w:p>
          <w:p w14:paraId="1C3F68A7" w14:textId="600A2CC9" w:rsidR="00F23458" w:rsidRPr="000D0E23" w:rsidRDefault="00F23458" w:rsidP="00F23458">
            <w:pPr>
              <w:pStyle w:val="Bezodstpw"/>
            </w:pPr>
          </w:p>
        </w:tc>
        <w:tc>
          <w:tcPr>
            <w:tcW w:w="2358" w:type="dxa"/>
          </w:tcPr>
          <w:p w14:paraId="479EA1EA" w14:textId="224F4C14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4D7BDF" w:rsidRPr="000D0E23">
              <w:t xml:space="preserve"> samodzielnie </w:t>
            </w:r>
            <w:r w:rsidR="0079193B" w:rsidRPr="000D0E23">
              <w:t xml:space="preserve">opracowuje </w:t>
            </w:r>
            <w:r w:rsidR="004D7BDF" w:rsidRPr="000D0E23">
              <w:t xml:space="preserve">arkusze </w:t>
            </w:r>
            <w:r w:rsidR="0079193B" w:rsidRPr="000D0E23">
              <w:t>na zadany temat</w:t>
            </w:r>
            <w:r w:rsidR="00B92B0F">
              <w:t>,</w:t>
            </w:r>
            <w:r w:rsidR="0079193B" w:rsidRPr="000D0E23">
              <w:t xml:space="preserve"> służące </w:t>
            </w:r>
            <w:r w:rsidR="00430F26" w:rsidRPr="000D0E23">
              <w:lastRenderedPageBreak/>
              <w:t xml:space="preserve">np. </w:t>
            </w:r>
            <w:r w:rsidR="0079193B" w:rsidRPr="000D0E23">
              <w:t>symulacji zjawisk</w:t>
            </w:r>
            <w:r w:rsidR="00430F26" w:rsidRPr="000D0E23">
              <w:t xml:space="preserve"> sugerowanych przez nauczyciela lub na podstawie własnego pomysłu </w:t>
            </w:r>
          </w:p>
        </w:tc>
      </w:tr>
      <w:tr w:rsidR="00837A90" w:rsidRPr="000D0E23" w14:paraId="0D032D11" w14:textId="77777777" w:rsidTr="006409C7">
        <w:trPr>
          <w:trHeight w:val="20"/>
        </w:trPr>
        <w:tc>
          <w:tcPr>
            <w:tcW w:w="2357" w:type="dxa"/>
          </w:tcPr>
          <w:p w14:paraId="289E265C" w14:textId="71C5A9BB" w:rsidR="00F23458" w:rsidRPr="000D0E23" w:rsidRDefault="00F23458" w:rsidP="00F23458">
            <w:pPr>
              <w:pStyle w:val="Bezodstpw"/>
              <w:rPr>
                <w:lang w:eastAsia="pl-PL"/>
              </w:rPr>
            </w:pPr>
            <w:r w:rsidRPr="000D0E23">
              <w:lastRenderedPageBreak/>
              <w:t>Z sieci do tabeli, czyli jak interpretować dane za pomocą arkusza kalkulacyjnego</w:t>
            </w:r>
          </w:p>
        </w:tc>
        <w:tc>
          <w:tcPr>
            <w:tcW w:w="2357" w:type="dxa"/>
          </w:tcPr>
          <w:p w14:paraId="74A41483" w14:textId="57266F56" w:rsidR="00F23458" w:rsidRPr="000D0E23" w:rsidRDefault="000D0E23" w:rsidP="00F23458">
            <w:pPr>
              <w:pStyle w:val="Bezodstpw"/>
            </w:pPr>
            <w:r>
              <w:t>–</w:t>
            </w:r>
            <w:r w:rsidR="007328DE" w:rsidRPr="000D0E23">
              <w:t xml:space="preserve"> podaje przykłady stron</w:t>
            </w:r>
            <w:r w:rsidR="00B92B0F">
              <w:t>,</w:t>
            </w:r>
            <w:r w:rsidR="007328DE" w:rsidRPr="000D0E23">
              <w:t xml:space="preserve"> na których publikowane są dane w postaci tabel</w:t>
            </w:r>
          </w:p>
          <w:p w14:paraId="2681B66E" w14:textId="581F40BD" w:rsidR="007328DE" w:rsidRPr="000D0E23" w:rsidRDefault="000D0E23" w:rsidP="00F23458">
            <w:pPr>
              <w:pStyle w:val="Bezodstpw"/>
            </w:pPr>
            <w:r>
              <w:t>–</w:t>
            </w:r>
            <w:r w:rsidR="007328DE" w:rsidRPr="000D0E23">
              <w:t xml:space="preserve"> umie pobrać </w:t>
            </w:r>
            <w:r w:rsidR="00CA2035" w:rsidRPr="000D0E23">
              <w:t xml:space="preserve">ze strony internetowej </w:t>
            </w:r>
            <w:r w:rsidR="007328DE" w:rsidRPr="000D0E23">
              <w:t>plik z tabelą</w:t>
            </w:r>
          </w:p>
          <w:p w14:paraId="67A30F59" w14:textId="1885DAC1" w:rsidR="00CA2035" w:rsidRPr="000D0E23" w:rsidRDefault="000D0E23" w:rsidP="00F23458">
            <w:pPr>
              <w:pStyle w:val="Bezodstpw"/>
            </w:pPr>
            <w:r>
              <w:t>–</w:t>
            </w:r>
            <w:r w:rsidR="00CA2035" w:rsidRPr="000D0E23">
              <w:t xml:space="preserve"> interpretuje wizualizację danych z tabeli </w:t>
            </w:r>
          </w:p>
        </w:tc>
        <w:tc>
          <w:tcPr>
            <w:tcW w:w="2358" w:type="dxa"/>
          </w:tcPr>
          <w:p w14:paraId="565BDC7A" w14:textId="0164F40A" w:rsidR="00F23458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A2035" w:rsidRPr="000D0E23">
              <w:rPr>
                <w:lang w:eastAsia="pl-PL"/>
              </w:rPr>
              <w:t xml:space="preserve"> </w:t>
            </w:r>
            <w:r w:rsidR="00584185" w:rsidRPr="000D0E23">
              <w:rPr>
                <w:lang w:eastAsia="pl-PL"/>
              </w:rPr>
              <w:t xml:space="preserve">wyszukuje w </w:t>
            </w:r>
            <w:r w:rsidR="00B92B0F">
              <w:rPr>
                <w:lang w:eastAsia="pl-PL"/>
              </w:rPr>
              <w:t>i</w:t>
            </w:r>
            <w:r w:rsidR="00584185" w:rsidRPr="000D0E23">
              <w:rPr>
                <w:lang w:eastAsia="pl-PL"/>
              </w:rPr>
              <w:t>nternecie tabele z danymi na dany temat</w:t>
            </w:r>
            <w:r w:rsidR="00B92B0F">
              <w:rPr>
                <w:lang w:eastAsia="pl-PL"/>
              </w:rPr>
              <w:t>,</w:t>
            </w:r>
            <w:r w:rsidR="00584185" w:rsidRPr="000D0E23">
              <w:rPr>
                <w:lang w:eastAsia="pl-PL"/>
              </w:rPr>
              <w:t xml:space="preserve"> np. dotyczący rankingów szkół i uczelni</w:t>
            </w:r>
          </w:p>
          <w:p w14:paraId="6407C06B" w14:textId="768E1334" w:rsidR="00D176CD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176CD" w:rsidRPr="000D0E23">
              <w:rPr>
                <w:lang w:eastAsia="pl-PL"/>
              </w:rPr>
              <w:t xml:space="preserve"> na podstawie opisu z podręcznika </w:t>
            </w:r>
            <w:r w:rsidR="00681C13" w:rsidRPr="000D0E23">
              <w:rPr>
                <w:lang w:eastAsia="pl-PL"/>
              </w:rPr>
              <w:t xml:space="preserve">pobiera dane z tabel </w:t>
            </w:r>
            <w:r w:rsidR="00B92B0F">
              <w:rPr>
                <w:lang w:eastAsia="pl-PL"/>
              </w:rPr>
              <w:t xml:space="preserve">ze </w:t>
            </w:r>
            <w:r w:rsidR="00681C13" w:rsidRPr="000D0E23">
              <w:rPr>
                <w:lang w:eastAsia="pl-PL"/>
              </w:rPr>
              <w:t>stron internetowych i dokumentów tekstowych</w:t>
            </w:r>
          </w:p>
          <w:p w14:paraId="01FE61B6" w14:textId="4C62E1EE" w:rsidR="00400B96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81C13" w:rsidRPr="000D0E23">
              <w:rPr>
                <w:lang w:eastAsia="pl-PL"/>
              </w:rPr>
              <w:t xml:space="preserve"> na podstawie opisu z podręcznika </w:t>
            </w:r>
            <w:r w:rsidR="00400B96" w:rsidRPr="000D0E23">
              <w:rPr>
                <w:lang w:eastAsia="pl-PL"/>
              </w:rPr>
              <w:t>dobiera rodzaj wizualizacji danych w arkuszu</w:t>
            </w:r>
          </w:p>
          <w:p w14:paraId="182B8265" w14:textId="723E2D46" w:rsidR="00584185" w:rsidRPr="000D0E23" w:rsidRDefault="00584185" w:rsidP="00F23458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00927D5D" w14:textId="0974689D" w:rsidR="00F23458" w:rsidRPr="000D0E23" w:rsidRDefault="000D0E23" w:rsidP="00F23458">
            <w:pPr>
              <w:pStyle w:val="Bezodstpw"/>
            </w:pPr>
            <w:r>
              <w:t>–</w:t>
            </w:r>
            <w:r w:rsidR="0030230E" w:rsidRPr="000D0E23">
              <w:t xml:space="preserve"> omawia znaczenie przenoszenia danych z publikacji internetowych i plików tekstowych do arkusza</w:t>
            </w:r>
          </w:p>
          <w:p w14:paraId="04E0471F" w14:textId="18F2CF05" w:rsidR="0030230E" w:rsidRPr="000D0E23" w:rsidRDefault="000D0E23" w:rsidP="00F23458">
            <w:pPr>
              <w:pStyle w:val="Bezodstpw"/>
            </w:pPr>
            <w:r>
              <w:t>–</w:t>
            </w:r>
            <w:r w:rsidR="0030230E" w:rsidRPr="000D0E23">
              <w:t xml:space="preserve"> </w:t>
            </w:r>
            <w:r w:rsidR="00D176CD" w:rsidRPr="000D0E23">
              <w:t xml:space="preserve">samodzielnie </w:t>
            </w:r>
            <w:r w:rsidR="0030230E" w:rsidRPr="000D0E23">
              <w:t>prawidłowo dobiera rodzaj wizualizacji danych</w:t>
            </w:r>
            <w:r w:rsidR="00AB21DE" w:rsidRPr="000D0E23">
              <w:t xml:space="preserve"> z tabel</w:t>
            </w:r>
            <w:r w:rsidR="00400B96" w:rsidRPr="000D0E23">
              <w:t xml:space="preserve"> i uzasadnia swój wybór</w:t>
            </w:r>
          </w:p>
          <w:p w14:paraId="1C8390C4" w14:textId="66C55DB0" w:rsidR="00400B96" w:rsidRPr="000D0E23" w:rsidRDefault="000D0E23" w:rsidP="00F23458">
            <w:pPr>
              <w:pStyle w:val="Bezodstpw"/>
            </w:pPr>
            <w:r>
              <w:t>–</w:t>
            </w:r>
            <w:r w:rsidR="00400B96" w:rsidRPr="000D0E23">
              <w:t xml:space="preserve"> </w:t>
            </w:r>
            <w:r w:rsidR="00D176CD" w:rsidRPr="000D0E23">
              <w:t>samodzielnie pobiera dane z tabel ze stron internetowych i dokumentów tekstowych</w:t>
            </w:r>
          </w:p>
          <w:p w14:paraId="5AA0B0B8" w14:textId="15DE0E31" w:rsidR="008E47E8" w:rsidRPr="000D0E23" w:rsidRDefault="000D0E23" w:rsidP="00F23458">
            <w:pPr>
              <w:pStyle w:val="Bezodstpw"/>
            </w:pPr>
            <w:r>
              <w:t>–</w:t>
            </w:r>
            <w:r w:rsidR="008E47E8" w:rsidRPr="000D0E23">
              <w:t xml:space="preserve"> na podstawie podręcznika stosuje sortowanie w tabelach arkusza</w:t>
            </w:r>
          </w:p>
          <w:p w14:paraId="0D7862D7" w14:textId="53EFB9F3" w:rsidR="0030230E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9A4AEC" w:rsidRPr="000D0E23">
              <w:t xml:space="preserve"> na podstawie opisów</w:t>
            </w:r>
            <w:r w:rsidR="007E08EA">
              <w:t>,</w:t>
            </w:r>
            <w:r w:rsidR="009A4AEC" w:rsidRPr="000D0E23">
              <w:t xml:space="preserve"> np. z podręcznika</w:t>
            </w:r>
            <w:r w:rsidR="007E08EA">
              <w:t>,</w:t>
            </w:r>
            <w:r w:rsidR="009A4AEC" w:rsidRPr="000D0E23">
              <w:t xml:space="preserve"> wymienia i</w:t>
            </w:r>
            <w:r w:rsidR="00593B88" w:rsidRPr="000D0E23">
              <w:t xml:space="preserve"> </w:t>
            </w:r>
            <w:r w:rsidR="009A4AEC" w:rsidRPr="000D0E23">
              <w:t>używa narzędzi arkusza do pobierania danych</w:t>
            </w:r>
            <w:r>
              <w:t xml:space="preserve"> </w:t>
            </w:r>
            <w:r w:rsidR="009A4AEC" w:rsidRPr="000D0E23">
              <w:t>z różnych źródeł</w:t>
            </w:r>
          </w:p>
        </w:tc>
        <w:tc>
          <w:tcPr>
            <w:tcW w:w="2357" w:type="dxa"/>
          </w:tcPr>
          <w:p w14:paraId="51973EFD" w14:textId="51EEA4D3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593B88" w:rsidRPr="000D0E23">
              <w:t xml:space="preserve"> samodzielnie odnajduje tabele z danymi na zadany temat i ich zawartość wyświetla w arkuszu</w:t>
            </w:r>
          </w:p>
          <w:p w14:paraId="7DA44ACA" w14:textId="72FD35C8" w:rsidR="00593B88" w:rsidRPr="000D0E23" w:rsidRDefault="000D0E23" w:rsidP="00F23458">
            <w:pPr>
              <w:pStyle w:val="Bezodstpw"/>
            </w:pPr>
            <w:r>
              <w:t>–</w:t>
            </w:r>
            <w:r w:rsidR="00593B88" w:rsidRPr="000D0E23">
              <w:t xml:space="preserve"> samodzielnie przenosi dane pomiędzy arkuszami</w:t>
            </w:r>
          </w:p>
          <w:p w14:paraId="353F20FC" w14:textId="397E7D2B" w:rsidR="00593B88" w:rsidRPr="000D0E23" w:rsidRDefault="000D0E23" w:rsidP="00F23458">
            <w:pPr>
              <w:pStyle w:val="Bezodstpw"/>
            </w:pPr>
            <w:r>
              <w:t>–</w:t>
            </w:r>
            <w:r w:rsidR="009C0DC9" w:rsidRPr="000D0E23">
              <w:t xml:space="preserve"> formatuje wykres</w:t>
            </w:r>
            <w:r w:rsidR="008E7906">
              <w:t>y</w:t>
            </w:r>
            <w:r w:rsidR="009C0DC9" w:rsidRPr="000D0E23">
              <w:t xml:space="preserve"> danych</w:t>
            </w:r>
            <w:r w:rsidR="008E7906">
              <w:t>,</w:t>
            </w:r>
            <w:r w:rsidR="009C0DC9" w:rsidRPr="000D0E23">
              <w:t xml:space="preserve"> np. wyświetla dokładną wartość słupka lub plastra</w:t>
            </w:r>
          </w:p>
          <w:p w14:paraId="33CCC74A" w14:textId="4FA61F1C" w:rsidR="009C0DC9" w:rsidRPr="000D0E23" w:rsidRDefault="000D0E23" w:rsidP="00F23458">
            <w:pPr>
              <w:pStyle w:val="Bezodstpw"/>
            </w:pPr>
            <w:r>
              <w:t>–</w:t>
            </w:r>
            <w:r w:rsidR="009C0DC9" w:rsidRPr="000D0E23">
              <w:t xml:space="preserve"> </w:t>
            </w:r>
            <w:r w:rsidR="003273C7" w:rsidRPr="000D0E23">
              <w:t>samodzielnie używa narzędzi do sortowania danych w tabelach</w:t>
            </w:r>
          </w:p>
          <w:p w14:paraId="036921F2" w14:textId="45864CB6" w:rsidR="003273C7" w:rsidRPr="000D0E23" w:rsidRDefault="000D0E23" w:rsidP="00F23458">
            <w:pPr>
              <w:pStyle w:val="Bezodstpw"/>
            </w:pPr>
            <w:r>
              <w:t>–</w:t>
            </w:r>
            <w:r w:rsidR="003273C7" w:rsidRPr="000D0E23">
              <w:t xml:space="preserve"> samodzielnie stosuje narzędzia arkusza do importowania danych do tabel</w:t>
            </w:r>
          </w:p>
          <w:p w14:paraId="12820BAE" w14:textId="6AE6D9D1" w:rsidR="009C0DC9" w:rsidRPr="000D0E23" w:rsidRDefault="009C0DC9" w:rsidP="00F23458">
            <w:pPr>
              <w:pStyle w:val="Bezodstpw"/>
            </w:pPr>
          </w:p>
        </w:tc>
        <w:tc>
          <w:tcPr>
            <w:tcW w:w="2358" w:type="dxa"/>
          </w:tcPr>
          <w:p w14:paraId="7992BA54" w14:textId="602B5DCF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8D6CE1" w:rsidRPr="000D0E23">
              <w:t xml:space="preserve"> samodzielnie odnajduje, pobiera, sortuje</w:t>
            </w:r>
            <w:r w:rsidR="008F14A4" w:rsidRPr="000D0E23">
              <w:t xml:space="preserve"> i wizualizuje dane na zadany lub samodzielnie zaproponowany temat dotyczący przedmiotów szkolnych</w:t>
            </w:r>
          </w:p>
        </w:tc>
      </w:tr>
      <w:tr w:rsidR="00837A90" w:rsidRPr="000D0E23" w14:paraId="7093ACC7" w14:textId="77777777" w:rsidTr="006409C7">
        <w:trPr>
          <w:trHeight w:val="20"/>
        </w:trPr>
        <w:tc>
          <w:tcPr>
            <w:tcW w:w="2357" w:type="dxa"/>
          </w:tcPr>
          <w:p w14:paraId="0E0BC772" w14:textId="0EE52D90" w:rsidR="00F23458" w:rsidRPr="000D0E23" w:rsidRDefault="00F23458" w:rsidP="00F23458">
            <w:pPr>
              <w:pStyle w:val="Bezodstpw"/>
              <w:rPr>
                <w:lang w:eastAsia="pl-PL"/>
              </w:rPr>
            </w:pPr>
            <w:r w:rsidRPr="000D0E23">
              <w:t>Spośród wielu</w:t>
            </w:r>
            <w:r w:rsidR="00994449">
              <w:t>,</w:t>
            </w:r>
            <w:r w:rsidRPr="000D0E23">
              <w:t xml:space="preserve"> czyli filtrowanie w arkuszu kalkulacyjnym</w:t>
            </w:r>
          </w:p>
        </w:tc>
        <w:tc>
          <w:tcPr>
            <w:tcW w:w="2357" w:type="dxa"/>
          </w:tcPr>
          <w:p w14:paraId="390C470D" w14:textId="68B2F7F0" w:rsidR="00F23458" w:rsidRPr="000D0E23" w:rsidRDefault="000D0E23" w:rsidP="00F23458">
            <w:pPr>
              <w:pStyle w:val="Bezodstpw"/>
            </w:pPr>
            <w:r>
              <w:t>–</w:t>
            </w:r>
            <w:r w:rsidR="00E36171" w:rsidRPr="000D0E23">
              <w:t xml:space="preserve"> na podstawie podręcznika prawidłowo uzasadnia przydatność sortowania i filtrowania danych w arkuszu </w:t>
            </w:r>
          </w:p>
          <w:p w14:paraId="0DFB52B3" w14:textId="78F2705A" w:rsidR="001F54EC" w:rsidRPr="000D0E23" w:rsidRDefault="000D0E23" w:rsidP="00F23458">
            <w:pPr>
              <w:pStyle w:val="Bezodstpw"/>
            </w:pPr>
            <w:r>
              <w:t>–</w:t>
            </w:r>
            <w:r w:rsidR="001F54EC" w:rsidRPr="000D0E23">
              <w:t xml:space="preserve"> wie</w:t>
            </w:r>
            <w:r w:rsidR="0048647A">
              <w:t>,</w:t>
            </w:r>
            <w:r w:rsidR="001F54EC" w:rsidRPr="000D0E23">
              <w:t xml:space="preserve"> jakie można wybrać kryteria sortowania danych</w:t>
            </w:r>
            <w:r w:rsidR="00441A31">
              <w:t>,</w:t>
            </w:r>
            <w:r w:rsidR="001F54EC" w:rsidRPr="000D0E23">
              <w:t xml:space="preserve"> np. tekstów i liczb</w:t>
            </w:r>
          </w:p>
          <w:p w14:paraId="1B2FB8E6" w14:textId="476C4C20" w:rsidR="00D93CCB" w:rsidRPr="000D0E23" w:rsidRDefault="000D0E23" w:rsidP="00F23458">
            <w:pPr>
              <w:pStyle w:val="Bezodstpw"/>
            </w:pPr>
            <w:r>
              <w:t>–</w:t>
            </w:r>
            <w:r w:rsidR="00D93CCB" w:rsidRPr="000D0E23">
              <w:t xml:space="preserve"> wie, że można stosować filtrowanie przy użyciu wielu kryteriów jednocześnie</w:t>
            </w:r>
          </w:p>
          <w:p w14:paraId="11F20DFA" w14:textId="205DDA42" w:rsidR="00C40CD8" w:rsidRPr="000D0E23" w:rsidRDefault="000D0E23" w:rsidP="00F23458">
            <w:pPr>
              <w:pStyle w:val="Bezodstpw"/>
            </w:pPr>
            <w:r>
              <w:t>–</w:t>
            </w:r>
            <w:r w:rsidR="00C40CD8" w:rsidRPr="000D0E23">
              <w:t xml:space="preserve"> z pomocą nauczyc</w:t>
            </w:r>
            <w:r w:rsidR="00453C1C" w:rsidRPr="000D0E23">
              <w:t>i</w:t>
            </w:r>
            <w:r w:rsidR="00C40CD8" w:rsidRPr="000D0E23">
              <w:t>ela wymienia parametry</w:t>
            </w:r>
            <w:r w:rsidR="00441A31">
              <w:t>,</w:t>
            </w:r>
            <w:r w:rsidR="00C40CD8" w:rsidRPr="000D0E23">
              <w:t xml:space="preserve"> w</w:t>
            </w:r>
            <w:r w:rsidR="007E08EA">
              <w:t>edłu</w:t>
            </w:r>
            <w:r w:rsidR="00C40CD8" w:rsidRPr="000D0E23">
              <w:t>g których można filtrować dane</w:t>
            </w:r>
          </w:p>
        </w:tc>
        <w:tc>
          <w:tcPr>
            <w:tcW w:w="2358" w:type="dxa"/>
          </w:tcPr>
          <w:p w14:paraId="68F5898E" w14:textId="669935C8" w:rsidR="006B7E16" w:rsidRPr="000D0E23" w:rsidRDefault="000D0E23" w:rsidP="00F23458">
            <w:pPr>
              <w:pStyle w:val="Bezodstpw"/>
            </w:pPr>
            <w:r>
              <w:t>–</w:t>
            </w:r>
            <w:r w:rsidR="006B7E16" w:rsidRPr="000D0E23">
              <w:t xml:space="preserve"> </w:t>
            </w:r>
            <w:r w:rsidR="00D10CEA" w:rsidRPr="000D0E23">
              <w:t>p</w:t>
            </w:r>
            <w:r w:rsidR="00397287" w:rsidRPr="000D0E23">
              <w:t>odaje przykłady</w:t>
            </w:r>
            <w:r w:rsidR="00441A31">
              <w:t>,</w:t>
            </w:r>
            <w:r w:rsidR="00397287" w:rsidRPr="000D0E23">
              <w:t xml:space="preserve"> w których zastosowanie filtrowania </w:t>
            </w:r>
            <w:r w:rsidR="00BC499B" w:rsidRPr="000D0E23">
              <w:t>ułatwia interpretację lub wyszukiwanie danych</w:t>
            </w:r>
          </w:p>
          <w:p w14:paraId="2ACED8E2" w14:textId="1EB11E36" w:rsidR="00BC499B" w:rsidRPr="000D0E23" w:rsidRDefault="000D0E23" w:rsidP="00F23458">
            <w:pPr>
              <w:pStyle w:val="Bezodstpw"/>
            </w:pPr>
            <w:r>
              <w:t>–</w:t>
            </w:r>
            <w:r w:rsidR="00BC499B" w:rsidRPr="000D0E23">
              <w:t xml:space="preserve"> na podstawie opisu z podr</w:t>
            </w:r>
            <w:r w:rsidR="00343394" w:rsidRPr="000D0E23">
              <w:t>ę</w:t>
            </w:r>
            <w:r w:rsidR="00BC499B" w:rsidRPr="000D0E23">
              <w:t xml:space="preserve">cznika </w:t>
            </w:r>
            <w:r w:rsidR="00343394" w:rsidRPr="000D0E23">
              <w:t>używa filtra liczb</w:t>
            </w:r>
            <w:r w:rsidR="00441A31">
              <w:t>,</w:t>
            </w:r>
            <w:r w:rsidR="00343394" w:rsidRPr="000D0E23">
              <w:t xml:space="preserve"> np. Między</w:t>
            </w:r>
          </w:p>
          <w:p w14:paraId="02A4A322" w14:textId="2F529DC8" w:rsidR="00397287" w:rsidRPr="000D0E23" w:rsidRDefault="000D0E23" w:rsidP="00F23458">
            <w:pPr>
              <w:pStyle w:val="Bezodstpw"/>
            </w:pPr>
            <w:r>
              <w:t>–</w:t>
            </w:r>
            <w:r w:rsidR="00D93CCB" w:rsidRPr="000D0E23">
              <w:t xml:space="preserve"> </w:t>
            </w:r>
            <w:r w:rsidR="0075377E" w:rsidRPr="000D0E23">
              <w:t xml:space="preserve">na przykładzie z podręcznika </w:t>
            </w:r>
            <w:r w:rsidR="00D93CCB" w:rsidRPr="000D0E23">
              <w:t>uzasadnia przydatność filtrowania przy użyciu wielu kryteriów jednocześnie</w:t>
            </w:r>
          </w:p>
          <w:p w14:paraId="478667BD" w14:textId="0BE0CE52" w:rsidR="00BC499B" w:rsidRPr="000D0E23" w:rsidRDefault="000D0E23" w:rsidP="00F23458">
            <w:pPr>
              <w:pStyle w:val="Bezodstpw"/>
            </w:pPr>
            <w:r>
              <w:t>–</w:t>
            </w:r>
            <w:r w:rsidR="00397287" w:rsidRPr="000D0E23">
              <w:t xml:space="preserve"> wie</w:t>
            </w:r>
            <w:r w:rsidR="00441A31">
              <w:t>,</w:t>
            </w:r>
            <w:r w:rsidR="00397287" w:rsidRPr="000D0E23">
              <w:t xml:space="preserve"> czym jest </w:t>
            </w:r>
            <w:r w:rsidR="00DC2367" w:rsidRPr="000D0E23">
              <w:t>F</w:t>
            </w:r>
            <w:r w:rsidR="00397287" w:rsidRPr="000D0E23">
              <w:t>ragmentator</w:t>
            </w:r>
          </w:p>
          <w:p w14:paraId="702C3E7F" w14:textId="4494B56F" w:rsidR="00343394" w:rsidRPr="000D0E23" w:rsidRDefault="000D0E23" w:rsidP="00F23458">
            <w:pPr>
              <w:pStyle w:val="Bezodstpw"/>
            </w:pPr>
            <w:r>
              <w:t>–</w:t>
            </w:r>
            <w:r w:rsidR="00343394" w:rsidRPr="000D0E23">
              <w:t xml:space="preserve"> czytając definicj</w:t>
            </w:r>
            <w:r w:rsidR="004939B3" w:rsidRPr="000D0E23">
              <w:t>e</w:t>
            </w:r>
            <w:r w:rsidR="00343394" w:rsidRPr="000D0E23">
              <w:t xml:space="preserve"> koniunkc</w:t>
            </w:r>
            <w:r w:rsidR="004939B3" w:rsidRPr="000D0E23">
              <w:t>j</w:t>
            </w:r>
            <w:r w:rsidR="00343394" w:rsidRPr="000D0E23">
              <w:t>i i alternatywy</w:t>
            </w:r>
            <w:r w:rsidR="00441A31">
              <w:t>,</w:t>
            </w:r>
            <w:r w:rsidR="00343394" w:rsidRPr="000D0E23">
              <w:t xml:space="preserve"> umie je prawidłowo zinterpret</w:t>
            </w:r>
            <w:r w:rsidR="004939B3" w:rsidRPr="000D0E23">
              <w:t>o</w:t>
            </w:r>
            <w:r w:rsidR="00343394" w:rsidRPr="000D0E23">
              <w:t>wać</w:t>
            </w:r>
          </w:p>
        </w:tc>
        <w:tc>
          <w:tcPr>
            <w:tcW w:w="2357" w:type="dxa"/>
          </w:tcPr>
          <w:p w14:paraId="447C3F0A" w14:textId="180142DC" w:rsidR="00F23458" w:rsidRPr="000D0E23" w:rsidRDefault="000D0E23" w:rsidP="00F23458">
            <w:pPr>
              <w:pStyle w:val="Bezodstpw"/>
            </w:pPr>
            <w:r>
              <w:t>–</w:t>
            </w:r>
            <w:r w:rsidR="00453C1C" w:rsidRPr="000D0E23">
              <w:t xml:space="preserve"> na podstawie podręcznika dobiera </w:t>
            </w:r>
            <w:r w:rsidR="00441A31" w:rsidRPr="000D0E23">
              <w:t xml:space="preserve">filtry </w:t>
            </w:r>
            <w:r w:rsidR="00453C1C" w:rsidRPr="000D0E23">
              <w:t xml:space="preserve">odpowiednie do rozwiązania problemu </w:t>
            </w:r>
          </w:p>
          <w:p w14:paraId="1E576FD5" w14:textId="2C0BE4BE" w:rsidR="00453C1C" w:rsidRPr="000D0E23" w:rsidRDefault="000D0E23" w:rsidP="00F23458">
            <w:pPr>
              <w:pStyle w:val="Bezodstpw"/>
            </w:pPr>
            <w:r>
              <w:t>–</w:t>
            </w:r>
            <w:r w:rsidR="004F4267" w:rsidRPr="000D0E23">
              <w:t xml:space="preserve"> używa prawidłowo pojęć </w:t>
            </w:r>
            <w:r w:rsidR="004F4267" w:rsidRPr="00FD5A20">
              <w:rPr>
                <w:i/>
                <w:iCs/>
              </w:rPr>
              <w:t>koniunkcja</w:t>
            </w:r>
            <w:r w:rsidR="004F4267" w:rsidRPr="000D0E23">
              <w:t xml:space="preserve"> i </w:t>
            </w:r>
            <w:r w:rsidR="004F4267" w:rsidRPr="00FD5A20">
              <w:rPr>
                <w:i/>
                <w:iCs/>
              </w:rPr>
              <w:t>alternatywa</w:t>
            </w:r>
          </w:p>
          <w:p w14:paraId="474ACDF9" w14:textId="1462B9D2" w:rsidR="004F4267" w:rsidRPr="000D0E23" w:rsidRDefault="000D0E23" w:rsidP="00F23458">
            <w:pPr>
              <w:pStyle w:val="Bezodstpw"/>
            </w:pPr>
            <w:r>
              <w:t>–</w:t>
            </w:r>
            <w:r w:rsidR="004F4267" w:rsidRPr="000D0E23">
              <w:t xml:space="preserve"> na podstawie podręcznika używa różnych filtrów</w:t>
            </w:r>
            <w:r w:rsidR="00D401AF" w:rsidRPr="000D0E23">
              <w:t>,</w:t>
            </w:r>
            <w:r w:rsidR="004F4267" w:rsidRPr="000D0E23">
              <w:t xml:space="preserve"> </w:t>
            </w:r>
            <w:r w:rsidR="00D401AF" w:rsidRPr="000D0E23">
              <w:t xml:space="preserve">w tym także tekstów i kolorów, </w:t>
            </w:r>
            <w:r w:rsidR="004F4267" w:rsidRPr="000D0E23">
              <w:t>uzasadniając ich wybór</w:t>
            </w:r>
          </w:p>
          <w:p w14:paraId="07087BB6" w14:textId="76DAAC67" w:rsidR="004F4267" w:rsidRPr="000D0E23" w:rsidRDefault="000D0E23" w:rsidP="00F23458">
            <w:pPr>
              <w:pStyle w:val="Bezodstpw"/>
            </w:pPr>
            <w:r>
              <w:t>–</w:t>
            </w:r>
            <w:r w:rsidR="00D401AF" w:rsidRPr="000D0E23">
              <w:t xml:space="preserve"> używa filt</w:t>
            </w:r>
            <w:r w:rsidR="00C36741" w:rsidRPr="000D0E23">
              <w:t>r</w:t>
            </w:r>
            <w:r w:rsidR="00D401AF" w:rsidRPr="000D0E23">
              <w:t>ó</w:t>
            </w:r>
            <w:r w:rsidR="00C36741" w:rsidRPr="000D0E23">
              <w:t>w</w:t>
            </w:r>
            <w:r w:rsidR="00D401AF" w:rsidRPr="000D0E23">
              <w:t xml:space="preserve"> zakresów danych</w:t>
            </w:r>
          </w:p>
          <w:p w14:paraId="71DC2450" w14:textId="41DF98AF" w:rsidR="00DC2367" w:rsidRPr="000D0E23" w:rsidRDefault="000D0E23" w:rsidP="00F23458">
            <w:pPr>
              <w:pStyle w:val="Bezodstpw"/>
            </w:pPr>
            <w:r>
              <w:t>–</w:t>
            </w:r>
            <w:r w:rsidR="00DC2367" w:rsidRPr="000D0E23">
              <w:t xml:space="preserve"> używa Fragmentatora na podstawie opisu z podręcznika</w:t>
            </w:r>
          </w:p>
        </w:tc>
        <w:tc>
          <w:tcPr>
            <w:tcW w:w="2357" w:type="dxa"/>
          </w:tcPr>
          <w:p w14:paraId="24E7144E" w14:textId="18C2BFEA" w:rsidR="00F23458" w:rsidRPr="000D0E23" w:rsidRDefault="000D0E23" w:rsidP="00F23458">
            <w:pPr>
              <w:pStyle w:val="Bezodstpw"/>
            </w:pPr>
            <w:r>
              <w:t>–</w:t>
            </w:r>
            <w:r w:rsidR="00442F0F" w:rsidRPr="000D0E23">
              <w:t xml:space="preserve"> samodzielnie dobiera filtry do rozwiązani</w:t>
            </w:r>
            <w:r w:rsidR="00441A31">
              <w:t>a</w:t>
            </w:r>
            <w:r w:rsidR="00442F0F" w:rsidRPr="000D0E23">
              <w:t xml:space="preserve"> konkretnego problemu z wyświetlanie</w:t>
            </w:r>
            <w:r w:rsidR="003A430B" w:rsidRPr="000D0E23">
              <w:t>m</w:t>
            </w:r>
            <w:r w:rsidR="00442F0F" w:rsidRPr="000D0E23">
              <w:t xml:space="preserve"> danych </w:t>
            </w:r>
            <w:r w:rsidR="003A430B" w:rsidRPr="000D0E23">
              <w:t>z tabel z wieloma komórkami</w:t>
            </w:r>
          </w:p>
          <w:p w14:paraId="0D5A106C" w14:textId="036EBC1B" w:rsidR="003A430B" w:rsidRPr="000D0E23" w:rsidRDefault="000D0E23" w:rsidP="00F23458">
            <w:pPr>
              <w:pStyle w:val="Bezodstpw"/>
            </w:pPr>
            <w:r>
              <w:t>–</w:t>
            </w:r>
            <w:r w:rsidR="003A430B" w:rsidRPr="000D0E23">
              <w:t xml:space="preserve"> samodzielnie ocenia skuteczność zastosowanego filtr</w:t>
            </w:r>
            <w:r w:rsidR="00441A31">
              <w:t>a</w:t>
            </w:r>
          </w:p>
          <w:p w14:paraId="46233AB1" w14:textId="6A64F299" w:rsidR="003A430B" w:rsidRPr="000D0E23" w:rsidRDefault="000D0E23" w:rsidP="00F23458">
            <w:pPr>
              <w:pStyle w:val="Bezodstpw"/>
            </w:pPr>
            <w:r>
              <w:t>–</w:t>
            </w:r>
            <w:r w:rsidR="003A430B" w:rsidRPr="000D0E23">
              <w:t xml:space="preserve"> </w:t>
            </w:r>
            <w:r w:rsidR="001D52D6" w:rsidRPr="000D0E23">
              <w:t>uzasadnia zastosowanie danego filtra</w:t>
            </w:r>
          </w:p>
          <w:p w14:paraId="40ED4CBB" w14:textId="66BD14F2" w:rsidR="001D52D6" w:rsidRPr="000D0E23" w:rsidRDefault="000D0E23" w:rsidP="00F23458">
            <w:pPr>
              <w:pStyle w:val="Bezodstpw"/>
            </w:pPr>
            <w:r>
              <w:t>–</w:t>
            </w:r>
            <w:r w:rsidR="001D52D6" w:rsidRPr="000D0E23">
              <w:t xml:space="preserve"> samodzielnie korzysta z Fragmentatora</w:t>
            </w:r>
          </w:p>
        </w:tc>
        <w:tc>
          <w:tcPr>
            <w:tcW w:w="2358" w:type="dxa"/>
          </w:tcPr>
          <w:p w14:paraId="706BB958" w14:textId="36CE6DF4" w:rsidR="00C12DA0" w:rsidRPr="000D0E23" w:rsidRDefault="000D0E23" w:rsidP="00F23458">
            <w:pPr>
              <w:pStyle w:val="Bezodstpw"/>
            </w:pPr>
            <w:r>
              <w:t>–</w:t>
            </w:r>
            <w:r w:rsidR="005D7743" w:rsidRPr="000D0E23">
              <w:t xml:space="preserve"> samodzielnie </w:t>
            </w:r>
            <w:r w:rsidR="00802D57" w:rsidRPr="000D0E23">
              <w:t xml:space="preserve">i świadomie dobiera rodzaj filtrowania dla zadanej tabeli z danymi i </w:t>
            </w:r>
            <w:r w:rsidR="00C12DA0" w:rsidRPr="000D0E23">
              <w:t xml:space="preserve">prawidłowo uzasadnia </w:t>
            </w:r>
            <w:r w:rsidR="0085288A" w:rsidRPr="000D0E23">
              <w:t>wybór</w:t>
            </w:r>
            <w:r w:rsidR="001D4CAD">
              <w:t xml:space="preserve"> – </w:t>
            </w:r>
            <w:r w:rsidR="00441A31">
              <w:t>u</w:t>
            </w:r>
            <w:r w:rsidR="0085288A" w:rsidRPr="000D0E23">
              <w:t>żywa przy tym pojęć informatycznych i matematycznych</w:t>
            </w:r>
          </w:p>
          <w:p w14:paraId="6BA69449" w14:textId="72EDD6E0" w:rsidR="00F23458" w:rsidRPr="000D0E23" w:rsidRDefault="000D0E23" w:rsidP="00F23458">
            <w:pPr>
              <w:pStyle w:val="Bezodstpw"/>
            </w:pPr>
            <w:r>
              <w:t>–</w:t>
            </w:r>
            <w:r w:rsidR="00C12DA0" w:rsidRPr="000D0E23">
              <w:t xml:space="preserve"> omawia przyczynę koniunkcji filtrów we Fragmentatorze</w:t>
            </w:r>
            <w:r w:rsidR="00802D57" w:rsidRPr="000D0E23">
              <w:t xml:space="preserve"> </w:t>
            </w:r>
          </w:p>
        </w:tc>
      </w:tr>
      <w:tr w:rsidR="00837A90" w:rsidRPr="000D0E23" w14:paraId="2229A83D" w14:textId="77777777" w:rsidTr="006409C7">
        <w:trPr>
          <w:trHeight w:val="20"/>
        </w:trPr>
        <w:tc>
          <w:tcPr>
            <w:tcW w:w="2357" w:type="dxa"/>
          </w:tcPr>
          <w:p w14:paraId="1F6B5F8F" w14:textId="67B19C99" w:rsidR="00F23458" w:rsidRPr="000D0E23" w:rsidRDefault="00F23458" w:rsidP="00F23458">
            <w:pPr>
              <w:pStyle w:val="Bezodstpw"/>
            </w:pPr>
            <w:r w:rsidRPr="000D0E23">
              <w:t>Z eksperymentu do arkusza, czyli analiza danych z doświadczenia</w:t>
            </w:r>
          </w:p>
        </w:tc>
        <w:tc>
          <w:tcPr>
            <w:tcW w:w="2357" w:type="dxa"/>
          </w:tcPr>
          <w:p w14:paraId="4AF80163" w14:textId="607A2784" w:rsidR="00F23458" w:rsidRPr="000D0E23" w:rsidRDefault="000D0E23" w:rsidP="00F23458">
            <w:pPr>
              <w:pStyle w:val="Bezodstpw"/>
            </w:pPr>
            <w:r>
              <w:t>–</w:t>
            </w:r>
            <w:r w:rsidR="00864525" w:rsidRPr="000D0E23">
              <w:t xml:space="preserve"> uzasadnia zasadność stosowania symulacji komputerowych różnych zjawisk i procesów</w:t>
            </w:r>
          </w:p>
          <w:p w14:paraId="364CCD0D" w14:textId="22420CD5" w:rsidR="0012424A" w:rsidRPr="000D0E23" w:rsidRDefault="000D0E23" w:rsidP="00F23458">
            <w:pPr>
              <w:pStyle w:val="Bezodstpw"/>
            </w:pPr>
            <w:r>
              <w:t>–</w:t>
            </w:r>
            <w:r w:rsidR="0012424A" w:rsidRPr="000D0E23">
              <w:t xml:space="preserve"> omawia przydatność </w:t>
            </w:r>
            <w:r w:rsidR="00441A31" w:rsidRPr="000D0E23">
              <w:t xml:space="preserve">symulacji </w:t>
            </w:r>
            <w:r w:rsidR="0012424A" w:rsidRPr="000D0E23">
              <w:t xml:space="preserve">dla </w:t>
            </w:r>
            <w:r w:rsidR="0012424A" w:rsidRPr="000D0E23">
              <w:lastRenderedPageBreak/>
              <w:t>przykładów z podręcznika</w:t>
            </w:r>
          </w:p>
          <w:p w14:paraId="7529F7CE" w14:textId="0A880705" w:rsidR="00864525" w:rsidRPr="000D0E23" w:rsidRDefault="000D0E23" w:rsidP="00F23458">
            <w:pPr>
              <w:pStyle w:val="Bezodstpw"/>
            </w:pPr>
            <w:r>
              <w:t>–</w:t>
            </w:r>
            <w:r w:rsidR="00864525" w:rsidRPr="000D0E23">
              <w:t xml:space="preserve"> uzasadnia przydatność umieszczania danych z wyników doświadczeń</w:t>
            </w:r>
            <w:r w:rsidR="00441A31">
              <w:t>,</w:t>
            </w:r>
            <w:r w:rsidR="00864525" w:rsidRPr="000D0E23">
              <w:t xml:space="preserve"> np. pomiarów do arkusza kalkulac</w:t>
            </w:r>
            <w:r w:rsidR="0012424A" w:rsidRPr="000D0E23">
              <w:t>y</w:t>
            </w:r>
            <w:r w:rsidR="00864525" w:rsidRPr="000D0E23">
              <w:t>jnego</w:t>
            </w:r>
          </w:p>
          <w:p w14:paraId="58EED87E" w14:textId="13DE1C7F" w:rsidR="00864525" w:rsidRPr="000D0E23" w:rsidRDefault="00864525" w:rsidP="00F23458">
            <w:pPr>
              <w:pStyle w:val="Bezodstpw"/>
            </w:pPr>
          </w:p>
        </w:tc>
        <w:tc>
          <w:tcPr>
            <w:tcW w:w="2358" w:type="dxa"/>
          </w:tcPr>
          <w:p w14:paraId="65652F3E" w14:textId="1F820AF6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12424A" w:rsidRPr="000D0E23">
              <w:t xml:space="preserve"> odtwarza w arkuszu przykłady z podręcznika i </w:t>
            </w:r>
            <w:r w:rsidR="00865F8A" w:rsidRPr="000D0E23">
              <w:t>omawia ich przydatność</w:t>
            </w:r>
            <w:r w:rsidR="00441A31">
              <w:t>,</w:t>
            </w:r>
            <w:r w:rsidR="00865F8A" w:rsidRPr="000D0E23">
              <w:t xml:space="preserve"> np. wizualizację wyników</w:t>
            </w:r>
          </w:p>
          <w:p w14:paraId="620963B1" w14:textId="40F75ECF" w:rsidR="00865F8A" w:rsidRPr="000D0E23" w:rsidRDefault="00865F8A" w:rsidP="00F23458">
            <w:pPr>
              <w:pStyle w:val="Bezodstpw"/>
            </w:pPr>
          </w:p>
        </w:tc>
        <w:tc>
          <w:tcPr>
            <w:tcW w:w="2357" w:type="dxa"/>
          </w:tcPr>
          <w:p w14:paraId="388B079C" w14:textId="102AFC16" w:rsidR="00F23458" w:rsidRPr="000D0E23" w:rsidRDefault="000D0E23" w:rsidP="00F23458">
            <w:pPr>
              <w:pStyle w:val="Bezodstpw"/>
            </w:pPr>
            <w:r>
              <w:t>–</w:t>
            </w:r>
            <w:r w:rsidR="00865F8A" w:rsidRPr="000D0E23">
              <w:t xml:space="preserve"> rozumie sens wykonania doświadczenia z rzucaniem kostk</w:t>
            </w:r>
            <w:r w:rsidR="00441A31">
              <w:t>ą</w:t>
            </w:r>
            <w:r w:rsidR="00865F8A" w:rsidRPr="000D0E23">
              <w:t xml:space="preserve"> do g</w:t>
            </w:r>
            <w:r w:rsidR="001D4CAD">
              <w:t>r</w:t>
            </w:r>
            <w:r w:rsidR="00865F8A" w:rsidRPr="000D0E23">
              <w:t xml:space="preserve">y i tłumaczy wpływ liczby rzutów na wyniki </w:t>
            </w:r>
          </w:p>
          <w:p w14:paraId="17BEA432" w14:textId="7C3C4879" w:rsidR="00051EB5" w:rsidRPr="000D0E23" w:rsidRDefault="000D0E23" w:rsidP="00F23458">
            <w:pPr>
              <w:pStyle w:val="Bezodstpw"/>
            </w:pPr>
            <w:r>
              <w:t>–</w:t>
            </w:r>
            <w:r w:rsidR="00051EB5" w:rsidRPr="000D0E23">
              <w:t xml:space="preserve"> wie</w:t>
            </w:r>
            <w:r w:rsidR="00441A31">
              <w:t>,</w:t>
            </w:r>
            <w:r w:rsidR="00051EB5" w:rsidRPr="000D0E23">
              <w:t xml:space="preserve"> jakie znaczenie w symulacji może mieć </w:t>
            </w:r>
            <w:r w:rsidR="00051EB5" w:rsidRPr="000D0E23">
              <w:lastRenderedPageBreak/>
              <w:t>generator liczb pseudolosowych</w:t>
            </w:r>
          </w:p>
          <w:p w14:paraId="02236D26" w14:textId="38267C9E" w:rsidR="00051EB5" w:rsidRPr="000D0E23" w:rsidRDefault="000D0E23" w:rsidP="00F23458">
            <w:pPr>
              <w:pStyle w:val="Bezodstpw"/>
            </w:pPr>
            <w:r>
              <w:t>–</w:t>
            </w:r>
            <w:r w:rsidR="00051EB5" w:rsidRPr="000D0E23">
              <w:t xml:space="preserve"> na podstawie podręcznika interpretuje wyniki doświadczenia symulującego rzut kostką wykonanego w arkuszu</w:t>
            </w:r>
          </w:p>
          <w:p w14:paraId="16A83FA6" w14:textId="6733DC50" w:rsidR="008E35DE" w:rsidRPr="000D0E23" w:rsidRDefault="000D0E23" w:rsidP="00F23458">
            <w:pPr>
              <w:pStyle w:val="Bezodstpw"/>
            </w:pPr>
            <w:r>
              <w:t>–</w:t>
            </w:r>
            <w:r w:rsidR="008E35DE" w:rsidRPr="000D0E23">
              <w:t xml:space="preserve"> porównuje wykres i wyniki doświadczenia ze wzorami </w:t>
            </w:r>
            <w:r w:rsidR="00BB375D" w:rsidRPr="000D0E23">
              <w:t>prawa Ohma</w:t>
            </w:r>
          </w:p>
        </w:tc>
        <w:tc>
          <w:tcPr>
            <w:tcW w:w="2357" w:type="dxa"/>
          </w:tcPr>
          <w:p w14:paraId="642A195E" w14:textId="1B53049B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BB375D" w:rsidRPr="000D0E23">
              <w:t xml:space="preserve"> samodzielnie tworzy arkusz do symulacji rzutu kostką</w:t>
            </w:r>
          </w:p>
          <w:p w14:paraId="110267C4" w14:textId="080F1C1B" w:rsidR="00C8352F" w:rsidRPr="000D0E23" w:rsidRDefault="000D0E23" w:rsidP="00F23458">
            <w:pPr>
              <w:pStyle w:val="Bezodstpw"/>
            </w:pPr>
            <w:r>
              <w:t>–</w:t>
            </w:r>
            <w:r w:rsidR="00C8352F" w:rsidRPr="000D0E23">
              <w:t xml:space="preserve"> bada wpływ liczby rzutów kostką na wyniki symulacji</w:t>
            </w:r>
          </w:p>
          <w:p w14:paraId="7B257583" w14:textId="3A5449C7" w:rsidR="003A40FE" w:rsidRPr="000D0E23" w:rsidRDefault="000D0E23" w:rsidP="00F23458">
            <w:pPr>
              <w:pStyle w:val="Bezodstpw"/>
            </w:pPr>
            <w:r>
              <w:t>–</w:t>
            </w:r>
            <w:r w:rsidR="003A40FE" w:rsidRPr="000D0E23">
              <w:t xml:space="preserve"> samodzielnie omawia wyniki doświadczenia z </w:t>
            </w:r>
            <w:r w:rsidR="003A40FE" w:rsidRPr="000D0E23">
              <w:lastRenderedPageBreak/>
              <w:t>obwodem elektrycznym</w:t>
            </w:r>
            <w:r w:rsidR="00504ECC" w:rsidRPr="000D0E23">
              <w:t xml:space="preserve"> i uzasadnia zastosowanie wykresu </w:t>
            </w:r>
            <w:r w:rsidR="00441A31">
              <w:t>l</w:t>
            </w:r>
            <w:r w:rsidR="00504ECC" w:rsidRPr="000D0E23">
              <w:t>iniowego</w:t>
            </w:r>
          </w:p>
          <w:p w14:paraId="0CF4EBB2" w14:textId="165DABBD" w:rsidR="00C8352F" w:rsidRPr="000D0E23" w:rsidRDefault="00C8352F" w:rsidP="00F23458">
            <w:pPr>
              <w:pStyle w:val="Bezodstpw"/>
            </w:pPr>
          </w:p>
        </w:tc>
        <w:tc>
          <w:tcPr>
            <w:tcW w:w="2358" w:type="dxa"/>
          </w:tcPr>
          <w:p w14:paraId="43B23BB0" w14:textId="308BA35D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BB375D" w:rsidRPr="000D0E23">
              <w:t xml:space="preserve"> tworzy symulację zdarzeń rzutu kilkoma kostkami i interpretuje </w:t>
            </w:r>
            <w:r w:rsidR="009B4AAA" w:rsidRPr="000D0E23">
              <w:t>wyniki</w:t>
            </w:r>
          </w:p>
          <w:p w14:paraId="265D0C54" w14:textId="3EAD1770" w:rsidR="0041432F" w:rsidRPr="000D0E23" w:rsidRDefault="000D0E23" w:rsidP="00F23458">
            <w:pPr>
              <w:pStyle w:val="Bezodstpw"/>
            </w:pPr>
            <w:r>
              <w:t>–</w:t>
            </w:r>
            <w:r w:rsidR="009B4AAA" w:rsidRPr="000D0E23">
              <w:t xml:space="preserve"> podaje przykład doświadczenia fizycznego i projektuje dla niego arkusz </w:t>
            </w:r>
            <w:r w:rsidR="009B4AAA" w:rsidRPr="000D0E23">
              <w:lastRenderedPageBreak/>
              <w:t>pomagający w interpretacji wyników</w:t>
            </w:r>
          </w:p>
          <w:p w14:paraId="2B02B6C0" w14:textId="58442024" w:rsidR="009B4AAA" w:rsidRPr="000D0E23" w:rsidRDefault="000D0E23" w:rsidP="00F23458">
            <w:pPr>
              <w:pStyle w:val="Bezodstpw"/>
            </w:pPr>
            <w:r>
              <w:t>–</w:t>
            </w:r>
            <w:r w:rsidR="0041432F" w:rsidRPr="000D0E23">
              <w:t xml:space="preserve"> doświadczalnie określa próg liczby rzutów kostką</w:t>
            </w:r>
            <w:r w:rsidR="00441A31">
              <w:t>,</w:t>
            </w:r>
            <w:r w:rsidR="0041432F" w:rsidRPr="000D0E23">
              <w:t xml:space="preserve"> powyżej którego wyniki dla poszczególnych </w:t>
            </w:r>
            <w:r w:rsidR="003A5457" w:rsidRPr="000D0E23">
              <w:t>oczek są zbliżone z zadaną dokładnością</w:t>
            </w:r>
          </w:p>
        </w:tc>
      </w:tr>
      <w:tr w:rsidR="00837A90" w:rsidRPr="000D0E23" w14:paraId="3A210F56" w14:textId="77777777" w:rsidTr="006409C7">
        <w:trPr>
          <w:trHeight w:val="20"/>
        </w:trPr>
        <w:tc>
          <w:tcPr>
            <w:tcW w:w="2357" w:type="dxa"/>
          </w:tcPr>
          <w:p w14:paraId="0F5D718D" w14:textId="4E9F2D16" w:rsidR="00463920" w:rsidRPr="000D0E23" w:rsidRDefault="00463920" w:rsidP="00F23458">
            <w:pPr>
              <w:pStyle w:val="Bezodstpw"/>
            </w:pPr>
            <w:r w:rsidRPr="000D0E23">
              <w:lastRenderedPageBreak/>
              <w:t>Edytor grafiki w pracy zawodowej, czyli tworzymy reklamę</w:t>
            </w:r>
          </w:p>
        </w:tc>
        <w:tc>
          <w:tcPr>
            <w:tcW w:w="2357" w:type="dxa"/>
          </w:tcPr>
          <w:p w14:paraId="1E93AD93" w14:textId="4891EE47" w:rsidR="00073510" w:rsidRPr="000D0E23" w:rsidRDefault="000D0E23" w:rsidP="00073510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73510" w:rsidRPr="000D0E23">
              <w:rPr>
                <w:lang w:eastAsia="pl-PL"/>
              </w:rPr>
              <w:t xml:space="preserve"> wie</w:t>
            </w:r>
            <w:r w:rsidR="00441A31">
              <w:rPr>
                <w:lang w:eastAsia="pl-PL"/>
              </w:rPr>
              <w:t>,</w:t>
            </w:r>
            <w:r w:rsidR="00073510" w:rsidRPr="000D0E23">
              <w:rPr>
                <w:lang w:eastAsia="pl-PL"/>
              </w:rPr>
              <w:t xml:space="preserve"> na czym polega stosowanie warstw i co można dzięki nim osiągnąć</w:t>
            </w:r>
          </w:p>
          <w:p w14:paraId="0ED9F6D5" w14:textId="6BA7279E" w:rsidR="00463920" w:rsidRPr="000D0E23" w:rsidRDefault="000D0E23" w:rsidP="00073510">
            <w:pPr>
              <w:pStyle w:val="Bezodstpw"/>
            </w:pPr>
            <w:r>
              <w:rPr>
                <w:lang w:eastAsia="pl-PL"/>
              </w:rPr>
              <w:t>–</w:t>
            </w:r>
            <w:r w:rsidR="00073510" w:rsidRPr="000D0E23">
              <w:rPr>
                <w:lang w:eastAsia="pl-PL"/>
              </w:rPr>
              <w:t xml:space="preserve"> wymienia kilka nazw edytorów grafiki oferujących mechanizm warstw</w:t>
            </w:r>
          </w:p>
        </w:tc>
        <w:tc>
          <w:tcPr>
            <w:tcW w:w="2358" w:type="dxa"/>
          </w:tcPr>
          <w:p w14:paraId="7E82978F" w14:textId="6D533E8A" w:rsidR="00073510" w:rsidRPr="000D0E23" w:rsidRDefault="000D0E23" w:rsidP="00073510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73510" w:rsidRPr="000D0E23">
              <w:rPr>
                <w:lang w:eastAsia="pl-PL"/>
              </w:rPr>
              <w:t xml:space="preserve"> zna przeznaczenie podstawowych narzędzi edycyjnych </w:t>
            </w:r>
          </w:p>
          <w:p w14:paraId="5ADEFD3A" w14:textId="216EF489" w:rsidR="00463920" w:rsidRPr="000D0E23" w:rsidRDefault="000D0E23" w:rsidP="00073510">
            <w:pPr>
              <w:pStyle w:val="Bezodstpw"/>
            </w:pPr>
            <w:r>
              <w:rPr>
                <w:lang w:eastAsia="pl-PL"/>
              </w:rPr>
              <w:t>–</w:t>
            </w:r>
            <w:r w:rsidR="00073510" w:rsidRPr="000D0E23">
              <w:rPr>
                <w:lang w:eastAsia="pl-PL"/>
              </w:rPr>
              <w:t xml:space="preserve"> posługuje się podstawowymi narzędziami edycyjnymi edytora grafiki</w:t>
            </w:r>
            <w:r w:rsidR="00441A31">
              <w:rPr>
                <w:lang w:eastAsia="pl-PL"/>
              </w:rPr>
              <w:t>,</w:t>
            </w:r>
            <w:r w:rsidR="00073510" w:rsidRPr="000D0E23">
              <w:rPr>
                <w:lang w:eastAsia="pl-PL"/>
              </w:rPr>
              <w:t xml:space="preserve"> np. GIMP</w:t>
            </w:r>
          </w:p>
        </w:tc>
        <w:tc>
          <w:tcPr>
            <w:tcW w:w="2357" w:type="dxa"/>
          </w:tcPr>
          <w:p w14:paraId="039F3908" w14:textId="4DA708B5" w:rsidR="00073510" w:rsidRPr="000D0E23" w:rsidRDefault="000D0E23" w:rsidP="00073510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73510" w:rsidRPr="000D0E23">
              <w:rPr>
                <w:lang w:eastAsia="pl-PL"/>
              </w:rPr>
              <w:t xml:space="preserve"> na podstawie opisu z podręcznika umie utworzyć ulotkę reklamową </w:t>
            </w:r>
          </w:p>
          <w:p w14:paraId="0E5B9F5B" w14:textId="2C3B8CE5" w:rsidR="00073510" w:rsidRPr="000D0E23" w:rsidRDefault="000D0E23" w:rsidP="00073510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73510" w:rsidRPr="000D0E23">
              <w:rPr>
                <w:lang w:eastAsia="pl-PL"/>
              </w:rPr>
              <w:t xml:space="preserve"> wykorzystuje warstwy do wklejania elementów graficznych i tekstu</w:t>
            </w:r>
          </w:p>
          <w:p w14:paraId="37A58E96" w14:textId="5C159E80" w:rsidR="00463920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73510" w:rsidRPr="000D0E23">
              <w:rPr>
                <w:lang w:eastAsia="pl-PL"/>
              </w:rPr>
              <w:t xml:space="preserve"> na podstawie podręcznika przeprowadza podstawową korektę zdjęcia</w:t>
            </w:r>
          </w:p>
        </w:tc>
        <w:tc>
          <w:tcPr>
            <w:tcW w:w="2357" w:type="dxa"/>
          </w:tcPr>
          <w:p w14:paraId="6993BF57" w14:textId="346A4811" w:rsidR="00073510" w:rsidRPr="000D0E23" w:rsidRDefault="000D0E23" w:rsidP="00073510">
            <w:pPr>
              <w:pStyle w:val="Bezodstpw"/>
            </w:pPr>
            <w:r>
              <w:t>–</w:t>
            </w:r>
            <w:r w:rsidR="00073510" w:rsidRPr="000D0E23">
              <w:t xml:space="preserve"> samodzielnie tworzy estetyczną </w:t>
            </w:r>
            <w:r w:rsidR="00073510" w:rsidRPr="000D0E23">
              <w:rPr>
                <w:lang w:eastAsia="pl-PL"/>
              </w:rPr>
              <w:t xml:space="preserve">ulotkę reklamową </w:t>
            </w:r>
            <w:r w:rsidR="00073510" w:rsidRPr="000D0E23">
              <w:t>z wykorzystaniem warstw i mechanizmów opisanych w podręczniku</w:t>
            </w:r>
          </w:p>
          <w:p w14:paraId="655BD546" w14:textId="0D72B780" w:rsidR="00463920" w:rsidRPr="000D0E23" w:rsidRDefault="000D0E23" w:rsidP="00073510">
            <w:pPr>
              <w:pStyle w:val="Bezodstpw"/>
            </w:pPr>
            <w:r>
              <w:t>–</w:t>
            </w:r>
            <w:r w:rsidR="00073510" w:rsidRPr="000D0E23">
              <w:t xml:space="preserve"> samodzielnie koryguje niektóre wady zdjęć</w:t>
            </w:r>
          </w:p>
        </w:tc>
        <w:tc>
          <w:tcPr>
            <w:tcW w:w="2358" w:type="dxa"/>
          </w:tcPr>
          <w:p w14:paraId="0F11D4E5" w14:textId="779E2363" w:rsidR="00463920" w:rsidRPr="000D0E23" w:rsidRDefault="000D0E23" w:rsidP="00F23458">
            <w:pPr>
              <w:pStyle w:val="Bezodstpw"/>
            </w:pPr>
            <w:r>
              <w:t>–</w:t>
            </w:r>
            <w:r w:rsidR="00073510" w:rsidRPr="000D0E23">
              <w:t xml:space="preserve"> biegle posługuje się edytorem grafiki rastrowej i tworzy grafikę w</w:t>
            </w:r>
            <w:r w:rsidR="001D4CAD">
              <w:t>edłu</w:t>
            </w:r>
            <w:r w:rsidR="00073510" w:rsidRPr="000D0E23">
              <w:t>g własnego projektu</w:t>
            </w:r>
          </w:p>
        </w:tc>
      </w:tr>
      <w:tr w:rsidR="00837A90" w:rsidRPr="000D0E23" w14:paraId="3ED5779D" w14:textId="77777777" w:rsidTr="006409C7">
        <w:trPr>
          <w:trHeight w:val="20"/>
        </w:trPr>
        <w:tc>
          <w:tcPr>
            <w:tcW w:w="2357" w:type="dxa"/>
          </w:tcPr>
          <w:p w14:paraId="6285C43A" w14:textId="2F678369" w:rsidR="00F23458" w:rsidRPr="000D0E23" w:rsidRDefault="00F23458" w:rsidP="00F23458">
            <w:pPr>
              <w:pStyle w:val="Bezodstpw"/>
            </w:pPr>
            <w:r w:rsidRPr="000D0E23">
              <w:t>Reklama jest ważna, czyli jak wykonać atrakcyjną prezentację</w:t>
            </w:r>
          </w:p>
        </w:tc>
        <w:tc>
          <w:tcPr>
            <w:tcW w:w="2357" w:type="dxa"/>
          </w:tcPr>
          <w:p w14:paraId="6B03B54B" w14:textId="38A7DDF9" w:rsidR="001F57AF" w:rsidRPr="000D0E23" w:rsidRDefault="000D0E23" w:rsidP="001F57AF">
            <w:pPr>
              <w:pStyle w:val="Bezodstpw"/>
            </w:pPr>
            <w:r>
              <w:t>–</w:t>
            </w:r>
            <w:r w:rsidR="00441A31">
              <w:t xml:space="preserve"> </w:t>
            </w:r>
            <w:r w:rsidR="001F57AF" w:rsidRPr="000D0E23">
              <w:t>zna znaczenia dobrze zaplanowanej prezentacji</w:t>
            </w:r>
          </w:p>
          <w:p w14:paraId="084EE25B" w14:textId="215AF7D4" w:rsidR="001F57AF" w:rsidRPr="000D0E23" w:rsidRDefault="000D0E23" w:rsidP="001F57AF">
            <w:pPr>
              <w:pStyle w:val="Bezodstpw"/>
            </w:pPr>
            <w:r>
              <w:t>–</w:t>
            </w:r>
            <w:r w:rsidR="001F57AF" w:rsidRPr="000D0E23">
              <w:t xml:space="preserve"> umie uruchamiać prezentację</w:t>
            </w:r>
          </w:p>
          <w:p w14:paraId="378DE853" w14:textId="3B253DAA" w:rsidR="00F23458" w:rsidRPr="000D0E23" w:rsidRDefault="000D0E23" w:rsidP="001F57AF">
            <w:pPr>
              <w:pStyle w:val="Bezodstpw"/>
            </w:pPr>
            <w:r>
              <w:t>–</w:t>
            </w:r>
            <w:r w:rsidR="001F57AF" w:rsidRPr="000D0E23">
              <w:t xml:space="preserve"> zna znaczenie scenariusza prezentacji dla jej skuteczności</w:t>
            </w:r>
          </w:p>
        </w:tc>
        <w:tc>
          <w:tcPr>
            <w:tcW w:w="2358" w:type="dxa"/>
          </w:tcPr>
          <w:p w14:paraId="156B2F18" w14:textId="39C85033" w:rsidR="001F57AF" w:rsidRPr="000D0E23" w:rsidRDefault="000D0E23" w:rsidP="001F57AF">
            <w:pPr>
              <w:pStyle w:val="Bezodstpw"/>
            </w:pPr>
            <w:r>
              <w:t>–</w:t>
            </w:r>
            <w:r w:rsidR="001F57AF" w:rsidRPr="000D0E23">
              <w:t xml:space="preserve"> na podstawie gotowego grafu</w:t>
            </w:r>
            <w:r w:rsidR="00441A31">
              <w:t>,</w:t>
            </w:r>
            <w:r w:rsidR="001F57AF" w:rsidRPr="000D0E23">
              <w:t xml:space="preserve"> np. z podręcznika</w:t>
            </w:r>
            <w:r w:rsidR="00441A31">
              <w:t>,</w:t>
            </w:r>
            <w:r w:rsidR="001F57AF" w:rsidRPr="000D0E23">
              <w:t xml:space="preserve"> omawia czynniki wpływające na jakość scenariusza prezentacji</w:t>
            </w:r>
          </w:p>
          <w:p w14:paraId="4BFA5EE5" w14:textId="1CF542D9" w:rsidR="001F57AF" w:rsidRPr="000D0E23" w:rsidRDefault="000D0E23" w:rsidP="001F57AF">
            <w:pPr>
              <w:pStyle w:val="Bezodstpw"/>
            </w:pPr>
            <w:r>
              <w:t>–</w:t>
            </w:r>
            <w:r w:rsidR="001F57AF" w:rsidRPr="000D0E23">
              <w:t xml:space="preserve"> wie, że prezentacje można wykonać za </w:t>
            </w:r>
            <w:r w:rsidR="001F57AF" w:rsidRPr="000D0E23">
              <w:lastRenderedPageBreak/>
              <w:t>pomocą różnych programów</w:t>
            </w:r>
            <w:r w:rsidR="00441A31">
              <w:t>,</w:t>
            </w:r>
            <w:r w:rsidR="001F57AF" w:rsidRPr="000D0E23">
              <w:t xml:space="preserve"> w tym w chmurze</w:t>
            </w:r>
            <w:r w:rsidR="00441A31">
              <w:t>,</w:t>
            </w:r>
            <w:r w:rsidR="001F57AF" w:rsidRPr="000D0E23">
              <w:t xml:space="preserve"> np. prezi.com</w:t>
            </w:r>
          </w:p>
          <w:p w14:paraId="2311A167" w14:textId="081252C1" w:rsidR="00F23458" w:rsidRPr="000D0E23" w:rsidRDefault="000D0E23" w:rsidP="001F57AF">
            <w:pPr>
              <w:pStyle w:val="Bezodstpw"/>
            </w:pPr>
            <w:r>
              <w:t>–</w:t>
            </w:r>
            <w:r w:rsidR="001F57AF" w:rsidRPr="000D0E23">
              <w:t xml:space="preserve"> wie</w:t>
            </w:r>
            <w:r w:rsidR="00441A31">
              <w:t>,</w:t>
            </w:r>
            <w:r w:rsidR="001F57AF" w:rsidRPr="000D0E23">
              <w:t xml:space="preserve"> jak znaleźć i importować szablony prezentacji</w:t>
            </w:r>
          </w:p>
        </w:tc>
        <w:tc>
          <w:tcPr>
            <w:tcW w:w="2357" w:type="dxa"/>
          </w:tcPr>
          <w:p w14:paraId="5D3B3FE5" w14:textId="41FD7A60" w:rsidR="001F57AF" w:rsidRPr="000D0E23" w:rsidRDefault="000D0E23" w:rsidP="001F57AF">
            <w:pPr>
              <w:pStyle w:val="Bezodstpw"/>
            </w:pPr>
            <w:r>
              <w:lastRenderedPageBreak/>
              <w:t>–</w:t>
            </w:r>
            <w:r w:rsidR="001F57AF" w:rsidRPr="000D0E23">
              <w:t xml:space="preserve"> na podstawie opisu umie założyć darmowe konto w prezi.com i wie</w:t>
            </w:r>
            <w:r w:rsidR="00441A31">
              <w:t>,</w:t>
            </w:r>
            <w:r w:rsidR="001F57AF" w:rsidRPr="000D0E23">
              <w:t xml:space="preserve"> do jakich zastosowań może je wykorzystać</w:t>
            </w:r>
          </w:p>
          <w:p w14:paraId="450F15AC" w14:textId="750696F0" w:rsidR="001F57AF" w:rsidRPr="000D0E23" w:rsidRDefault="000D0E23" w:rsidP="001F57AF">
            <w:pPr>
              <w:pStyle w:val="Bezodstpw"/>
            </w:pPr>
            <w:r>
              <w:t>–</w:t>
            </w:r>
            <w:r w:rsidR="001F57AF" w:rsidRPr="000D0E23">
              <w:t xml:space="preserve"> układa scenariusz prezentacji na zadany </w:t>
            </w:r>
            <w:r w:rsidR="001F57AF" w:rsidRPr="000D0E23">
              <w:lastRenderedPageBreak/>
              <w:t>temat</w:t>
            </w:r>
            <w:r w:rsidR="00441A31">
              <w:t>,</w:t>
            </w:r>
            <w:r w:rsidR="001F57AF" w:rsidRPr="000D0E23">
              <w:t xml:space="preserve"> np. dotyczący zawodu</w:t>
            </w:r>
            <w:r w:rsidR="00441A31">
              <w:t>,</w:t>
            </w:r>
            <w:r w:rsidR="001F57AF" w:rsidRPr="000D0E23">
              <w:t xml:space="preserve"> w którym się kształci</w:t>
            </w:r>
          </w:p>
          <w:p w14:paraId="6EBF4D62" w14:textId="58F1EF44" w:rsidR="001F57AF" w:rsidRPr="000D0E23" w:rsidRDefault="000D0E23" w:rsidP="001F57AF">
            <w:pPr>
              <w:pStyle w:val="Bezodstpw"/>
            </w:pPr>
            <w:r>
              <w:t>–</w:t>
            </w:r>
            <w:r w:rsidR="001F57AF" w:rsidRPr="000D0E23">
              <w:t xml:space="preserve"> z niewielką pomocą, na podstawie scenariusza,</w:t>
            </w:r>
            <w:r>
              <w:t xml:space="preserve"> </w:t>
            </w:r>
            <w:r w:rsidR="001F57AF" w:rsidRPr="000D0E23">
              <w:t>tworzy prezentacje w programie LibreOffice Impress</w:t>
            </w:r>
            <w:r>
              <w:t xml:space="preserve"> </w:t>
            </w:r>
            <w:r w:rsidR="001F57AF" w:rsidRPr="000D0E23">
              <w:t>z wykorzystaniem różnych elementów medialnych</w:t>
            </w:r>
          </w:p>
          <w:p w14:paraId="1CDE8730" w14:textId="5F2DCE32" w:rsidR="00F23458" w:rsidRPr="000D0E23" w:rsidRDefault="000D0E23" w:rsidP="001F57AF">
            <w:pPr>
              <w:pStyle w:val="Bezodstpw"/>
            </w:pPr>
            <w:r>
              <w:t>–</w:t>
            </w:r>
            <w:r w:rsidR="001F57AF" w:rsidRPr="000D0E23">
              <w:t xml:space="preserve"> na podstawie opisu tworzy nieskomplikowaną prezentacj</w:t>
            </w:r>
            <w:r w:rsidR="001D4CAD">
              <w:t>ę</w:t>
            </w:r>
            <w:r w:rsidR="001F57AF" w:rsidRPr="000D0E23">
              <w:t xml:space="preserve"> w chmurze prezi.com</w:t>
            </w:r>
          </w:p>
        </w:tc>
        <w:tc>
          <w:tcPr>
            <w:tcW w:w="2357" w:type="dxa"/>
          </w:tcPr>
          <w:p w14:paraId="4469E1CF" w14:textId="3628BB8B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1F57AF" w:rsidRPr="000D0E23">
              <w:t xml:space="preserve"> samodzielnie tworzy scenariusz prezentacji na dany temat i na jego podstawie prezentacj</w:t>
            </w:r>
            <w:r w:rsidR="001D4CAD">
              <w:t>ę</w:t>
            </w:r>
            <w:r w:rsidR="001F57AF" w:rsidRPr="000D0E23">
              <w:t xml:space="preserve"> w programie Impress lub prezi.com</w:t>
            </w:r>
          </w:p>
        </w:tc>
        <w:tc>
          <w:tcPr>
            <w:tcW w:w="2358" w:type="dxa"/>
          </w:tcPr>
          <w:p w14:paraId="2D089F56" w14:textId="2053BED2" w:rsidR="00F23458" w:rsidRPr="000D0E23" w:rsidRDefault="000D0E23" w:rsidP="00F23458">
            <w:pPr>
              <w:pStyle w:val="Bezodstpw"/>
            </w:pPr>
            <w:r>
              <w:t>–</w:t>
            </w:r>
            <w:r w:rsidR="001F57AF" w:rsidRPr="000D0E23">
              <w:t xml:space="preserve"> samodzielnie tworzy szablony w prezi.com i Impress</w:t>
            </w:r>
          </w:p>
        </w:tc>
      </w:tr>
      <w:tr w:rsidR="00837A90" w:rsidRPr="000D0E23" w14:paraId="4A42283E" w14:textId="77777777" w:rsidTr="006409C7">
        <w:trPr>
          <w:trHeight w:val="20"/>
        </w:trPr>
        <w:tc>
          <w:tcPr>
            <w:tcW w:w="2357" w:type="dxa"/>
          </w:tcPr>
          <w:p w14:paraId="7508BD18" w14:textId="31292198" w:rsidR="00F23458" w:rsidRPr="000D0E23" w:rsidRDefault="00F23458" w:rsidP="00F23458">
            <w:pPr>
              <w:pStyle w:val="Bezodstpw"/>
            </w:pPr>
            <w:r w:rsidRPr="000D0E23">
              <w:t>Prezentacja wideo, czyli jak przygotować prezentację filmową</w:t>
            </w:r>
          </w:p>
        </w:tc>
        <w:tc>
          <w:tcPr>
            <w:tcW w:w="2357" w:type="dxa"/>
          </w:tcPr>
          <w:p w14:paraId="214B0BC1" w14:textId="53AF8F19" w:rsidR="00F23458" w:rsidRPr="000D0E23" w:rsidRDefault="000D0E23" w:rsidP="00F23458">
            <w:pPr>
              <w:pStyle w:val="Bezodstpw"/>
            </w:pPr>
            <w:r>
              <w:t>–</w:t>
            </w:r>
            <w:r w:rsidR="00F947FE" w:rsidRPr="000D0E23">
              <w:t xml:space="preserve"> na podstawie opisów i ilustracji z podręcznika omawia podstawowe zasady filmowania</w:t>
            </w:r>
            <w:r w:rsidR="00441A31">
              <w:t>,</w:t>
            </w:r>
            <w:r w:rsidR="00F947FE" w:rsidRPr="000D0E23">
              <w:t xml:space="preserve"> np. zachowanie osi filmowej</w:t>
            </w:r>
            <w:r w:rsidR="001D4CAD">
              <w:t>,</w:t>
            </w:r>
            <w:r w:rsidR="00F947FE" w:rsidRPr="000D0E23">
              <w:t xml:space="preserve"> i podaje przykłady</w:t>
            </w:r>
          </w:p>
          <w:p w14:paraId="282984DA" w14:textId="23C12DA6" w:rsidR="006B4428" w:rsidRPr="000D0E23" w:rsidRDefault="000D0E23" w:rsidP="00F23458">
            <w:pPr>
              <w:pStyle w:val="Bezodstpw"/>
            </w:pPr>
            <w:r>
              <w:t>–</w:t>
            </w:r>
            <w:r w:rsidR="006B4428" w:rsidRPr="000D0E23">
              <w:t xml:space="preserve"> umie opisać plany filmowe na podstawie ilustracji z podręcznika</w:t>
            </w:r>
          </w:p>
          <w:p w14:paraId="703D924C" w14:textId="50ECF64A" w:rsidR="006B4428" w:rsidRPr="000D0E23" w:rsidRDefault="000D0E23" w:rsidP="00F23458">
            <w:pPr>
              <w:pStyle w:val="Bezodstpw"/>
            </w:pPr>
            <w:r>
              <w:t>–</w:t>
            </w:r>
            <w:r w:rsidR="006B4428" w:rsidRPr="000D0E23">
              <w:t xml:space="preserve"> używa aplikacji ze swojego telefonu</w:t>
            </w:r>
            <w:r w:rsidR="008B0B14" w:rsidRPr="000D0E23">
              <w:t xml:space="preserve"> zapisującej zawartość wyświetlacza</w:t>
            </w:r>
            <w:r w:rsidR="006B4428" w:rsidRPr="000D0E23">
              <w:t xml:space="preserve"> </w:t>
            </w:r>
          </w:p>
          <w:p w14:paraId="41356C2B" w14:textId="77F25EBE" w:rsidR="006B4428" w:rsidRPr="000D0E23" w:rsidRDefault="006B4428" w:rsidP="00F23458">
            <w:pPr>
              <w:pStyle w:val="Bezodstpw"/>
            </w:pPr>
          </w:p>
        </w:tc>
        <w:tc>
          <w:tcPr>
            <w:tcW w:w="2358" w:type="dxa"/>
          </w:tcPr>
          <w:p w14:paraId="2DF331E8" w14:textId="09FCF4A7" w:rsidR="00F23458" w:rsidRPr="000D0E23" w:rsidRDefault="000D0E23" w:rsidP="00F23458">
            <w:pPr>
              <w:pStyle w:val="Bezodstpw"/>
            </w:pPr>
            <w:r>
              <w:t>–</w:t>
            </w:r>
            <w:r w:rsidR="008B0B14" w:rsidRPr="000D0E23">
              <w:t xml:space="preserve"> samodzielnie omawia znaczenie poszczególnych zasad obowiązujących w trakcie filmowania</w:t>
            </w:r>
          </w:p>
          <w:p w14:paraId="4A873044" w14:textId="3692728F" w:rsidR="008D0774" w:rsidRPr="000D0E23" w:rsidRDefault="000D0E23" w:rsidP="00F23458">
            <w:pPr>
              <w:pStyle w:val="Bezodstpw"/>
            </w:pPr>
            <w:r>
              <w:t>–</w:t>
            </w:r>
            <w:r w:rsidR="008D0774" w:rsidRPr="000D0E23">
              <w:t xml:space="preserve"> rejestruje filmy za pomocą telefonu i umie pobrać je </w:t>
            </w:r>
            <w:r w:rsidR="00F9674C" w:rsidRPr="000D0E23">
              <w:t>na dysk komputera</w:t>
            </w:r>
          </w:p>
          <w:p w14:paraId="2B1F549F" w14:textId="13AD1448" w:rsidR="00F9674C" w:rsidRPr="000D0E23" w:rsidRDefault="000D0E23" w:rsidP="00F23458">
            <w:pPr>
              <w:pStyle w:val="Bezodstpw"/>
            </w:pPr>
            <w:r>
              <w:t>–</w:t>
            </w:r>
            <w:r w:rsidR="00F9674C" w:rsidRPr="000D0E23">
              <w:t xml:space="preserve"> umie nazwać plany w oglądanej scenie filmowej</w:t>
            </w:r>
          </w:p>
          <w:p w14:paraId="1A9A1427" w14:textId="1537BD49" w:rsidR="008D0774" w:rsidRPr="000D0E23" w:rsidRDefault="000D0E23" w:rsidP="00F23458">
            <w:pPr>
              <w:pStyle w:val="Bezodstpw"/>
            </w:pPr>
            <w:r>
              <w:t>–</w:t>
            </w:r>
            <w:r w:rsidR="00F9674C" w:rsidRPr="000D0E23">
              <w:t xml:space="preserve"> na podstawie opisu rejestruje zawartość ekranu komputera </w:t>
            </w:r>
            <w:r w:rsidR="005044E5" w:rsidRPr="000D0E23">
              <w:t xml:space="preserve">i podaje przykłady </w:t>
            </w:r>
            <w:r w:rsidR="005044E5" w:rsidRPr="000D0E23">
              <w:lastRenderedPageBreak/>
              <w:t>zastosowania takich filmów</w:t>
            </w:r>
          </w:p>
        </w:tc>
        <w:tc>
          <w:tcPr>
            <w:tcW w:w="2357" w:type="dxa"/>
          </w:tcPr>
          <w:p w14:paraId="7088AB50" w14:textId="49CB8757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5044E5" w:rsidRPr="000D0E23">
              <w:t xml:space="preserve"> rejestruje ujęcia krótkiej sceny filmowej z </w:t>
            </w:r>
            <w:r w:rsidR="00BD0889" w:rsidRPr="000D0E23">
              <w:t>prawidłowym zastosowaniem planów filmowych i z zachowaniem osi</w:t>
            </w:r>
          </w:p>
          <w:p w14:paraId="5E34CE22" w14:textId="37422200" w:rsidR="00BD0889" w:rsidRPr="000D0E23" w:rsidRDefault="000D0E23" w:rsidP="00F23458">
            <w:pPr>
              <w:pStyle w:val="Bezodstpw"/>
            </w:pPr>
            <w:r>
              <w:t>–</w:t>
            </w:r>
            <w:r w:rsidR="00BD0889" w:rsidRPr="000D0E23">
              <w:t xml:space="preserve"> </w:t>
            </w:r>
            <w:r w:rsidR="006642A2" w:rsidRPr="000D0E23">
              <w:t>na podstawie opisu</w:t>
            </w:r>
            <w:r w:rsidR="00BD0889" w:rsidRPr="000D0E23">
              <w:t xml:space="preserve"> ustawia parametry telefonu lub aplikacji w zależności od przeznaczenia rejestrowanego ujęcia</w:t>
            </w:r>
          </w:p>
          <w:p w14:paraId="4155253E" w14:textId="12FF10D1" w:rsidR="00BD0889" w:rsidRPr="000D0E23" w:rsidRDefault="00BD0889" w:rsidP="00F23458">
            <w:pPr>
              <w:pStyle w:val="Bezodstpw"/>
            </w:pPr>
          </w:p>
        </w:tc>
        <w:tc>
          <w:tcPr>
            <w:tcW w:w="2357" w:type="dxa"/>
          </w:tcPr>
          <w:p w14:paraId="120D3CA6" w14:textId="6B7C0C1F" w:rsidR="00F23458" w:rsidRPr="000D0E23" w:rsidRDefault="000D0E23" w:rsidP="00F23458">
            <w:pPr>
              <w:pStyle w:val="Bezodstpw"/>
            </w:pPr>
            <w:r>
              <w:t>–</w:t>
            </w:r>
            <w:r w:rsidR="006642A2" w:rsidRPr="000D0E23">
              <w:t xml:space="preserve"> samodzielnie dobiera parametry rejestrowanego ujęcia w zależności od przeznaczenia pliku</w:t>
            </w:r>
          </w:p>
          <w:p w14:paraId="0616AADE" w14:textId="773F3DEA" w:rsidR="006642A2" w:rsidRPr="000D0E23" w:rsidRDefault="000D0E23" w:rsidP="00F23458">
            <w:pPr>
              <w:pStyle w:val="Bezodstpw"/>
            </w:pPr>
            <w:r>
              <w:t>–</w:t>
            </w:r>
            <w:r w:rsidR="006642A2" w:rsidRPr="000D0E23">
              <w:t xml:space="preserve"> samodzielnie, prawidłowo</w:t>
            </w:r>
            <w:r>
              <w:t xml:space="preserve"> </w:t>
            </w:r>
            <w:r w:rsidR="006642A2" w:rsidRPr="000D0E23">
              <w:t>stosuje zasady filmowania</w:t>
            </w:r>
          </w:p>
          <w:p w14:paraId="2CD11805" w14:textId="6DB34A20" w:rsidR="006642A2" w:rsidRPr="000D0E23" w:rsidRDefault="000D0E23" w:rsidP="00F23458">
            <w:pPr>
              <w:pStyle w:val="Bezodstpw"/>
            </w:pPr>
            <w:r>
              <w:t>–</w:t>
            </w:r>
            <w:r w:rsidR="00675360" w:rsidRPr="000D0E23">
              <w:t xml:space="preserve"> uzasadnia wybór planu filmowego dla danego ujęcia</w:t>
            </w:r>
          </w:p>
          <w:p w14:paraId="4A1450F9" w14:textId="1111967D" w:rsidR="00675360" w:rsidRPr="000D0E23" w:rsidRDefault="000D0E23" w:rsidP="00F23458">
            <w:pPr>
              <w:pStyle w:val="Bezodstpw"/>
            </w:pPr>
            <w:r>
              <w:t>–</w:t>
            </w:r>
            <w:r w:rsidR="00675360" w:rsidRPr="000D0E23">
              <w:t xml:space="preserve"> samodzielnie rejestruje zawartość okna lub ekranu</w:t>
            </w:r>
            <w:r w:rsidR="001D4CAD">
              <w:t>,</w:t>
            </w:r>
            <w:r w:rsidR="00675360" w:rsidRPr="000D0E23">
              <w:t xml:space="preserve"> prawidłowo dobierając „filmowane” treści do tematu zadania</w:t>
            </w:r>
          </w:p>
        </w:tc>
        <w:tc>
          <w:tcPr>
            <w:tcW w:w="2358" w:type="dxa"/>
          </w:tcPr>
          <w:p w14:paraId="3A3B09B0" w14:textId="68CFB6A1" w:rsidR="00F23458" w:rsidRPr="000D0E23" w:rsidRDefault="000D0E23" w:rsidP="00F23458">
            <w:pPr>
              <w:pStyle w:val="Bezodstpw"/>
            </w:pPr>
            <w:r>
              <w:t>–</w:t>
            </w:r>
            <w:r w:rsidR="008D0774" w:rsidRPr="000D0E23">
              <w:t xml:space="preserve"> podaje przykłady</w:t>
            </w:r>
            <w:r w:rsidR="00441A31">
              <w:t>,</w:t>
            </w:r>
            <w:r w:rsidR="008D0774" w:rsidRPr="000D0E23">
              <w:t xml:space="preserve"> np. z filmów, w których celowo złamano zasady filmowania i kadrowania, oraz interpretuje intencje operatora kamery</w:t>
            </w:r>
          </w:p>
          <w:p w14:paraId="62D6FE70" w14:textId="039E24D8" w:rsidR="00675360" w:rsidRPr="000D0E23" w:rsidRDefault="000D0E23" w:rsidP="00F23458">
            <w:pPr>
              <w:pStyle w:val="Bezodstpw"/>
            </w:pPr>
            <w:r>
              <w:t>–</w:t>
            </w:r>
            <w:r w:rsidR="00675360" w:rsidRPr="000D0E23">
              <w:t xml:space="preserve"> </w:t>
            </w:r>
            <w:r w:rsidR="000959DB" w:rsidRPr="000D0E23">
              <w:t>samodzielnie opracowuje scenariusz filmu – tutoriala omawiającego wskazane przez nauczyciela lub obmyślane samodzielnie problemy informatyczne</w:t>
            </w:r>
            <w:r w:rsidR="00441A31">
              <w:t>,</w:t>
            </w:r>
            <w:r w:rsidR="000959DB" w:rsidRPr="000D0E23">
              <w:t xml:space="preserve"> np. montaż filmu</w:t>
            </w:r>
          </w:p>
          <w:p w14:paraId="08734C48" w14:textId="2676E4FA" w:rsidR="008D0774" w:rsidRPr="000D0E23" w:rsidRDefault="008D0774" w:rsidP="00F23458">
            <w:pPr>
              <w:pStyle w:val="Bezodstpw"/>
            </w:pPr>
          </w:p>
        </w:tc>
      </w:tr>
      <w:tr w:rsidR="00837A90" w:rsidRPr="000D0E23" w14:paraId="30FF9FF0" w14:textId="77777777" w:rsidTr="006409C7">
        <w:trPr>
          <w:trHeight w:val="20"/>
        </w:trPr>
        <w:tc>
          <w:tcPr>
            <w:tcW w:w="2357" w:type="dxa"/>
          </w:tcPr>
          <w:p w14:paraId="5B619EBC" w14:textId="11FAA4E1" w:rsidR="00F23458" w:rsidRPr="000D0E23" w:rsidRDefault="00F23458" w:rsidP="00F23458">
            <w:pPr>
              <w:pStyle w:val="Bezodstpw"/>
              <w:rPr>
                <w:strike/>
                <w:lang w:eastAsia="pl-PL"/>
              </w:rPr>
            </w:pPr>
            <w:r w:rsidRPr="000D0E23">
              <w:lastRenderedPageBreak/>
              <w:t>Multimedia w prezentacji, czyli dźwięk i film na slajdach</w:t>
            </w:r>
          </w:p>
        </w:tc>
        <w:tc>
          <w:tcPr>
            <w:tcW w:w="2357" w:type="dxa"/>
          </w:tcPr>
          <w:p w14:paraId="18BC6F0C" w14:textId="6BB41586" w:rsidR="00F23458" w:rsidRPr="000D0E23" w:rsidRDefault="000D0E23" w:rsidP="00F23458">
            <w:pPr>
              <w:pStyle w:val="Bezodstpw"/>
            </w:pPr>
            <w:r>
              <w:t>–</w:t>
            </w:r>
            <w:r w:rsidR="002B0EF3" w:rsidRPr="000D0E23">
              <w:t xml:space="preserve"> podaje przykłady prezentacji lub ich tematy, w których zasadne jest </w:t>
            </w:r>
            <w:r w:rsidR="00634744" w:rsidRPr="000D0E23">
              <w:t>użycie multimediów</w:t>
            </w:r>
          </w:p>
          <w:p w14:paraId="7D529DE1" w14:textId="0DCB73F5" w:rsidR="00634744" w:rsidRPr="000D0E23" w:rsidRDefault="000D0E23" w:rsidP="00F23458">
            <w:pPr>
              <w:pStyle w:val="Bezodstpw"/>
            </w:pPr>
            <w:r>
              <w:t>–</w:t>
            </w:r>
            <w:r w:rsidR="00634744" w:rsidRPr="000D0E23">
              <w:t xml:space="preserve"> omawia zalety stosowania multimediów w prezentacjach</w:t>
            </w:r>
          </w:p>
        </w:tc>
        <w:tc>
          <w:tcPr>
            <w:tcW w:w="2358" w:type="dxa"/>
          </w:tcPr>
          <w:p w14:paraId="179567AE" w14:textId="26031DE9" w:rsidR="00F23458" w:rsidRPr="000D0E23" w:rsidRDefault="000D0E23" w:rsidP="00F23458">
            <w:pPr>
              <w:pStyle w:val="Bezodstpw"/>
            </w:pPr>
            <w:r>
              <w:t>–</w:t>
            </w:r>
            <w:r w:rsidR="00634744" w:rsidRPr="000D0E23">
              <w:t xml:space="preserve"> na podstawie opisu z podręcznika rejestruje dźwięk </w:t>
            </w:r>
            <w:r w:rsidR="0054222D" w:rsidRPr="000D0E23">
              <w:t xml:space="preserve">i zapisuje go w postaci pliku </w:t>
            </w:r>
          </w:p>
          <w:p w14:paraId="35597DEF" w14:textId="58EB310C" w:rsidR="0054222D" w:rsidRPr="000D0E23" w:rsidRDefault="000D0E23" w:rsidP="00F23458">
            <w:pPr>
              <w:pStyle w:val="Bezodstpw"/>
            </w:pPr>
            <w:r>
              <w:t>–</w:t>
            </w:r>
            <w:r w:rsidR="0054222D" w:rsidRPr="000D0E23">
              <w:t xml:space="preserve"> wymienia podstawowe formaty plików zawierających dźwięk lub film</w:t>
            </w:r>
          </w:p>
          <w:p w14:paraId="1CC1FE81" w14:textId="4B917E02" w:rsidR="0054222D" w:rsidRPr="000D0E23" w:rsidRDefault="000D0E23" w:rsidP="00F23458">
            <w:pPr>
              <w:pStyle w:val="Bezodstpw"/>
            </w:pPr>
            <w:r>
              <w:t>–</w:t>
            </w:r>
            <w:r w:rsidR="0054222D" w:rsidRPr="000D0E23">
              <w:t xml:space="preserve"> na podstawie opisu umieszcza w prezentacji dźwięk lub film</w:t>
            </w:r>
          </w:p>
        </w:tc>
        <w:tc>
          <w:tcPr>
            <w:tcW w:w="2357" w:type="dxa"/>
          </w:tcPr>
          <w:p w14:paraId="5C8053F2" w14:textId="0E7EBB58" w:rsidR="00F23458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75A7B" w:rsidRPr="000D0E23">
              <w:rPr>
                <w:lang w:eastAsia="pl-PL"/>
              </w:rPr>
              <w:t xml:space="preserve"> trafnie dobiera elementy multimedialne do tem</w:t>
            </w:r>
            <w:r w:rsidR="00CB5519" w:rsidRPr="000D0E23">
              <w:rPr>
                <w:lang w:eastAsia="pl-PL"/>
              </w:rPr>
              <w:t>a</w:t>
            </w:r>
            <w:r w:rsidR="00375A7B" w:rsidRPr="000D0E23">
              <w:rPr>
                <w:lang w:eastAsia="pl-PL"/>
              </w:rPr>
              <w:t>tyki prezentacji lub slajdu</w:t>
            </w:r>
          </w:p>
          <w:p w14:paraId="7DB97EC0" w14:textId="3FB648E2" w:rsidR="00375A7B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75A7B" w:rsidRPr="000D0E23">
              <w:rPr>
                <w:lang w:eastAsia="pl-PL"/>
              </w:rPr>
              <w:t xml:space="preserve"> na podstawie opisu z podręcznika rejestruje i zapisuje dźwięk</w:t>
            </w:r>
            <w:r w:rsidR="00B57C8B" w:rsidRPr="000D0E23">
              <w:rPr>
                <w:lang w:eastAsia="pl-PL"/>
              </w:rPr>
              <w:t xml:space="preserve"> oraz umieszcza go w slajdach lub prezentacji</w:t>
            </w:r>
          </w:p>
          <w:p w14:paraId="7B4B2945" w14:textId="279BE47A" w:rsidR="005B358A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57C8B" w:rsidRPr="000D0E23">
              <w:rPr>
                <w:lang w:eastAsia="pl-PL"/>
              </w:rPr>
              <w:t xml:space="preserve"> wie</w:t>
            </w:r>
            <w:r w:rsidR="00441A31">
              <w:rPr>
                <w:lang w:eastAsia="pl-PL"/>
              </w:rPr>
              <w:t>,</w:t>
            </w:r>
            <w:r w:rsidR="00B57C8B" w:rsidRPr="000D0E23">
              <w:rPr>
                <w:lang w:eastAsia="pl-PL"/>
              </w:rPr>
              <w:t xml:space="preserve"> od czego zależy jakość dźwięku zapisanego w pliku</w:t>
            </w:r>
          </w:p>
          <w:p w14:paraId="3F4B32D2" w14:textId="6B282251" w:rsidR="00CB5519" w:rsidRPr="000D0E23" w:rsidRDefault="00CB5519" w:rsidP="00F23458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597BBCF7" w14:textId="00A769C3" w:rsidR="00F23458" w:rsidRPr="000D0E23" w:rsidRDefault="000D0E23" w:rsidP="00F23458">
            <w:pPr>
              <w:pStyle w:val="Bezodstpw"/>
            </w:pPr>
            <w:r>
              <w:t>–</w:t>
            </w:r>
            <w:r w:rsidR="00B57C8B" w:rsidRPr="000D0E23">
              <w:t xml:space="preserve"> sprawnie i trafnie dobiera ustawienia programu rejestrującego dźwięk w kontekście jakości i dopasowania do potrzeb prezentacji</w:t>
            </w:r>
          </w:p>
          <w:p w14:paraId="3075135B" w14:textId="450604D9" w:rsidR="003F2540" w:rsidRPr="000D0E23" w:rsidRDefault="000D0E23" w:rsidP="00F23458">
            <w:pPr>
              <w:pStyle w:val="Bezodstpw"/>
            </w:pPr>
            <w:r>
              <w:t>–</w:t>
            </w:r>
            <w:r w:rsidR="008E774C" w:rsidRPr="000D0E23">
              <w:t xml:space="preserve"> wyjaśnia</w:t>
            </w:r>
            <w:r w:rsidR="00441A31">
              <w:t>,</w:t>
            </w:r>
            <w:r w:rsidR="008E774C" w:rsidRPr="000D0E23">
              <w:t xml:space="preserve"> na czym polega wpływ na jakość zarejestrowanego dźwięku takich parametrów</w:t>
            </w:r>
            <w:r w:rsidR="0018704B">
              <w:t>,</w:t>
            </w:r>
            <w:r w:rsidR="008E774C" w:rsidRPr="000D0E23">
              <w:t xml:space="preserve"> jak częstotliwość próbkowania i rozdzielczość bitowa (liczba bitów </w:t>
            </w:r>
            <w:r w:rsidR="003F2540" w:rsidRPr="000D0E23">
              <w:t>dla pojedynczego pomiaru)</w:t>
            </w:r>
          </w:p>
          <w:p w14:paraId="50B9A051" w14:textId="2298D651" w:rsidR="003F2540" w:rsidRPr="000D0E23" w:rsidRDefault="000D0E23" w:rsidP="00F23458">
            <w:pPr>
              <w:pStyle w:val="Bezodstpw"/>
            </w:pPr>
            <w:r>
              <w:t>–</w:t>
            </w:r>
            <w:r w:rsidR="003F2540" w:rsidRPr="000D0E23">
              <w:t xml:space="preserve"> sprawnie i trafnie samodzielnie dobiera parametry zapisu</w:t>
            </w:r>
          </w:p>
          <w:p w14:paraId="756575DD" w14:textId="326DC8A4" w:rsidR="008E774C" w:rsidRPr="000D0E23" w:rsidRDefault="000D0E23" w:rsidP="00F23458">
            <w:pPr>
              <w:pStyle w:val="Bezodstpw"/>
            </w:pPr>
            <w:r>
              <w:t>–</w:t>
            </w:r>
            <w:r w:rsidR="003F2540" w:rsidRPr="000D0E23">
              <w:t xml:space="preserve"> trafnie dopasowuje dźwięk do prezentowanych slajdów</w:t>
            </w:r>
            <w:r w:rsidR="008E774C" w:rsidRPr="000D0E23">
              <w:t xml:space="preserve"> </w:t>
            </w:r>
          </w:p>
        </w:tc>
        <w:tc>
          <w:tcPr>
            <w:tcW w:w="2358" w:type="dxa"/>
          </w:tcPr>
          <w:p w14:paraId="3C169CC0" w14:textId="578D47C6" w:rsidR="00F23458" w:rsidRPr="000D0E23" w:rsidRDefault="000D0E23" w:rsidP="00F23458">
            <w:pPr>
              <w:pStyle w:val="Bezodstpw"/>
            </w:pPr>
            <w:r>
              <w:t>–</w:t>
            </w:r>
            <w:r w:rsidR="00AB49B7" w:rsidRPr="000D0E23">
              <w:t xml:space="preserve"> samodzielnie opracowuje scenariusz prezentacji</w:t>
            </w:r>
            <w:r w:rsidR="00F1568E">
              <w:t>,</w:t>
            </w:r>
            <w:r w:rsidR="00AB49B7" w:rsidRPr="000D0E23">
              <w:t xml:space="preserve"> z góry uwzględniający rolę dźwięku i </w:t>
            </w:r>
            <w:r w:rsidR="0018704B">
              <w:t>w</w:t>
            </w:r>
            <w:r w:rsidR="00AB49B7" w:rsidRPr="000D0E23">
              <w:t>ideo</w:t>
            </w:r>
          </w:p>
          <w:p w14:paraId="37AED855" w14:textId="2FBD67F7" w:rsidR="00AB49B7" w:rsidRPr="000D0E23" w:rsidRDefault="000D0E23" w:rsidP="00F23458">
            <w:pPr>
              <w:pStyle w:val="Bezodstpw"/>
            </w:pPr>
            <w:r>
              <w:t>–</w:t>
            </w:r>
            <w:r w:rsidR="00AB49B7" w:rsidRPr="000D0E23">
              <w:t xml:space="preserve"> samodzielnie realizuje nagrania audio lub wideo</w:t>
            </w:r>
          </w:p>
          <w:p w14:paraId="50679658" w14:textId="497564F5" w:rsidR="00AB49B7" w:rsidRPr="000D0E23" w:rsidRDefault="00AB49B7" w:rsidP="00F23458">
            <w:pPr>
              <w:pStyle w:val="Bezodstpw"/>
            </w:pPr>
          </w:p>
        </w:tc>
      </w:tr>
      <w:tr w:rsidR="00837A90" w:rsidRPr="000D0E23" w14:paraId="4E4D7994" w14:textId="77777777" w:rsidTr="006409C7">
        <w:trPr>
          <w:trHeight w:val="20"/>
        </w:trPr>
        <w:tc>
          <w:tcPr>
            <w:tcW w:w="2357" w:type="dxa"/>
          </w:tcPr>
          <w:p w14:paraId="36DE7BEF" w14:textId="57940B5A" w:rsidR="00F23458" w:rsidRPr="000D0E23" w:rsidRDefault="00F23458" w:rsidP="00F23458">
            <w:pPr>
              <w:pStyle w:val="Bezodstpw"/>
            </w:pPr>
            <w:r w:rsidRPr="000D0E23">
              <w:t>Skuteczne wsparcie, czyli jak przygotować pokaz prezentacji</w:t>
            </w:r>
          </w:p>
        </w:tc>
        <w:tc>
          <w:tcPr>
            <w:tcW w:w="2357" w:type="dxa"/>
          </w:tcPr>
          <w:p w14:paraId="0542B869" w14:textId="080371F0" w:rsidR="00F23458" w:rsidRPr="000D0E23" w:rsidRDefault="000D0E23" w:rsidP="00F23458">
            <w:pPr>
              <w:pStyle w:val="Bezodstpw"/>
            </w:pPr>
            <w:r>
              <w:t>–</w:t>
            </w:r>
            <w:r w:rsidR="00425F8E" w:rsidRPr="000D0E23">
              <w:t xml:space="preserve"> wie, że można zmieniać parametry odtwarzania multimediów w prezentacji PowerPoint</w:t>
            </w:r>
          </w:p>
          <w:p w14:paraId="73395F13" w14:textId="585EEFDF" w:rsidR="00425F8E" w:rsidRPr="000D0E23" w:rsidRDefault="000D0E23" w:rsidP="00F23458">
            <w:pPr>
              <w:pStyle w:val="Bezodstpw"/>
            </w:pPr>
            <w:r>
              <w:t>–</w:t>
            </w:r>
            <w:r w:rsidR="00425F8E" w:rsidRPr="000D0E23">
              <w:t xml:space="preserve"> </w:t>
            </w:r>
            <w:r w:rsidR="00D7751C" w:rsidRPr="000D0E23">
              <w:t xml:space="preserve">umie drukować materiały informacyjne wspomagające </w:t>
            </w:r>
            <w:r w:rsidR="00D7751C" w:rsidRPr="000D0E23">
              <w:lastRenderedPageBreak/>
              <w:t>prelegenta dla gotowej prezentacji</w:t>
            </w:r>
          </w:p>
          <w:p w14:paraId="10455C84" w14:textId="5C62AB87" w:rsidR="007459AE" w:rsidRPr="000D0E23" w:rsidRDefault="000D0E23" w:rsidP="00F23458">
            <w:pPr>
              <w:pStyle w:val="Bezodstpw"/>
            </w:pPr>
            <w:r>
              <w:t>–</w:t>
            </w:r>
            <w:r w:rsidR="007459AE" w:rsidRPr="000D0E23">
              <w:t xml:space="preserve"> wie</w:t>
            </w:r>
            <w:r w:rsidR="00F1568E">
              <w:t>,</w:t>
            </w:r>
            <w:r w:rsidR="007459AE" w:rsidRPr="000D0E23">
              <w:t xml:space="preserve"> któr</w:t>
            </w:r>
            <w:r w:rsidR="001D4E3B" w:rsidRPr="000D0E23">
              <w:t>e</w:t>
            </w:r>
            <w:r w:rsidR="007459AE" w:rsidRPr="000D0E23">
              <w:t xml:space="preserve"> opcj</w:t>
            </w:r>
            <w:r w:rsidR="001D4E3B" w:rsidRPr="000D0E23">
              <w:t>e</w:t>
            </w:r>
            <w:r w:rsidR="007459AE" w:rsidRPr="000D0E23">
              <w:t xml:space="preserve"> służ</w:t>
            </w:r>
            <w:r w:rsidR="00F1568E">
              <w:t>ą</w:t>
            </w:r>
            <w:r w:rsidR="007459AE" w:rsidRPr="000D0E23">
              <w:t xml:space="preserve"> do zmiany parametrów </w:t>
            </w:r>
            <w:r w:rsidR="001D4E3B" w:rsidRPr="000D0E23">
              <w:t>multimediów na slajdach PowerPoint</w:t>
            </w:r>
          </w:p>
        </w:tc>
        <w:tc>
          <w:tcPr>
            <w:tcW w:w="2358" w:type="dxa"/>
          </w:tcPr>
          <w:p w14:paraId="6A7199D3" w14:textId="505B4C88" w:rsidR="00F23458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5E1071" w:rsidRPr="000D0E23">
              <w:rPr>
                <w:lang w:eastAsia="pl-PL"/>
              </w:rPr>
              <w:t xml:space="preserve"> na odstawie opisu z podręcznika umie zmieniać niektóre parametry odtwarzania multimediów</w:t>
            </w:r>
            <w:r w:rsidR="00F1568E">
              <w:rPr>
                <w:lang w:eastAsia="pl-PL"/>
              </w:rPr>
              <w:t>,</w:t>
            </w:r>
            <w:r w:rsidR="005E1071" w:rsidRPr="000D0E23">
              <w:rPr>
                <w:lang w:eastAsia="pl-PL"/>
              </w:rPr>
              <w:t xml:space="preserve"> np. miejsce wyświetlania filmu</w:t>
            </w:r>
            <w:r w:rsidR="00F1568E">
              <w:rPr>
                <w:lang w:eastAsia="pl-PL"/>
              </w:rPr>
              <w:t>, m.in.</w:t>
            </w:r>
            <w:r w:rsidR="007459AE" w:rsidRPr="000D0E23">
              <w:rPr>
                <w:lang w:eastAsia="pl-PL"/>
              </w:rPr>
              <w:t xml:space="preserve"> wybór momentu jego startu</w:t>
            </w:r>
          </w:p>
          <w:p w14:paraId="324C9EC9" w14:textId="12F1ABE6" w:rsidR="004E3465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4E3465" w:rsidRPr="000D0E23">
              <w:rPr>
                <w:lang w:eastAsia="pl-PL"/>
              </w:rPr>
              <w:t xml:space="preserve"> wie</w:t>
            </w:r>
            <w:r w:rsidR="00F1568E">
              <w:rPr>
                <w:lang w:eastAsia="pl-PL"/>
              </w:rPr>
              <w:t>,</w:t>
            </w:r>
            <w:r w:rsidR="004E3465" w:rsidRPr="000D0E23">
              <w:rPr>
                <w:lang w:eastAsia="pl-PL"/>
              </w:rPr>
              <w:t xml:space="preserve"> czym jest konspekt prezentacji i omawia jego znaczenie</w:t>
            </w:r>
          </w:p>
          <w:p w14:paraId="090CC469" w14:textId="5993EC39" w:rsidR="007459AE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75C8B" w:rsidRPr="000D0E23">
              <w:rPr>
                <w:lang w:eastAsia="pl-PL"/>
              </w:rPr>
              <w:t xml:space="preserve"> wie</w:t>
            </w:r>
            <w:r w:rsidR="00F1568E">
              <w:rPr>
                <w:lang w:eastAsia="pl-PL"/>
              </w:rPr>
              <w:t>,</w:t>
            </w:r>
            <w:r w:rsidR="00E75C8B" w:rsidRPr="000D0E23">
              <w:rPr>
                <w:lang w:eastAsia="pl-PL"/>
              </w:rPr>
              <w:t xml:space="preserve"> jak </w:t>
            </w:r>
            <w:r w:rsidR="00736C18" w:rsidRPr="000D0E23">
              <w:rPr>
                <w:lang w:eastAsia="pl-PL"/>
              </w:rPr>
              <w:t>odnaleźć opcje do formatowania multimediów na slajdach PowerPoint</w:t>
            </w:r>
          </w:p>
          <w:p w14:paraId="65C42D32" w14:textId="112ACECF" w:rsidR="004E3465" w:rsidRPr="000D0E23" w:rsidRDefault="004E3465" w:rsidP="007459AE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41EE720B" w14:textId="001CC0B2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166DAD" w:rsidRPr="000D0E23">
              <w:t xml:space="preserve"> na podstawie opisu z podręcznika zmienia wskazane parametry odtwarzania multimediów</w:t>
            </w:r>
          </w:p>
          <w:p w14:paraId="1944A9E2" w14:textId="6134F3C6" w:rsidR="00166DAD" w:rsidRPr="000D0E23" w:rsidRDefault="000D0E23" w:rsidP="00F23458">
            <w:pPr>
              <w:pStyle w:val="Bezodstpw"/>
            </w:pPr>
            <w:r>
              <w:t>–</w:t>
            </w:r>
            <w:r w:rsidR="00166DAD" w:rsidRPr="000D0E23">
              <w:t xml:space="preserve"> </w:t>
            </w:r>
            <w:r w:rsidR="00CB40C5" w:rsidRPr="000D0E23">
              <w:t>przygotowuje materiały pomocnicze do prelekcji</w:t>
            </w:r>
          </w:p>
          <w:p w14:paraId="2F31A1F1" w14:textId="05761824" w:rsidR="00CB40C5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CB40C5" w:rsidRPr="000D0E23">
              <w:t xml:space="preserve"> ustala sposób wyświetlania slajdów</w:t>
            </w:r>
          </w:p>
          <w:p w14:paraId="3622BDD5" w14:textId="011D501E" w:rsidR="00CB40C5" w:rsidRPr="000D0E23" w:rsidRDefault="000D0E23" w:rsidP="00F23458">
            <w:pPr>
              <w:pStyle w:val="Bezodstpw"/>
            </w:pPr>
            <w:r>
              <w:t>–</w:t>
            </w:r>
            <w:r w:rsidR="00CB40C5" w:rsidRPr="000D0E23">
              <w:t xml:space="preserve"> eksport</w:t>
            </w:r>
            <w:r w:rsidR="003126F6" w:rsidRPr="000D0E23">
              <w:t>u</w:t>
            </w:r>
            <w:r w:rsidR="00CB40C5" w:rsidRPr="000D0E23">
              <w:t>je prezentacje do różnych formatów</w:t>
            </w:r>
          </w:p>
        </w:tc>
        <w:tc>
          <w:tcPr>
            <w:tcW w:w="2357" w:type="dxa"/>
          </w:tcPr>
          <w:p w14:paraId="7632380D" w14:textId="3005A3A1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3126F6" w:rsidRPr="000D0E23">
              <w:t xml:space="preserve"> samodzielnie i trafnie dobiera parametry odtwarzania multimediów na slajdach PowerPoint</w:t>
            </w:r>
          </w:p>
          <w:p w14:paraId="65ADC201" w14:textId="6E3D42A3" w:rsidR="003126F6" w:rsidRPr="000D0E23" w:rsidRDefault="000D0E23" w:rsidP="00F23458">
            <w:pPr>
              <w:pStyle w:val="Bezodstpw"/>
            </w:pPr>
            <w:r>
              <w:t>–</w:t>
            </w:r>
            <w:r w:rsidR="003126F6" w:rsidRPr="000D0E23">
              <w:t xml:space="preserve"> samodzielnie wybiera rodzaj materiałów </w:t>
            </w:r>
            <w:r w:rsidR="003126F6" w:rsidRPr="000D0E23">
              <w:lastRenderedPageBreak/>
              <w:t>promocyjnych projektu prezentacji</w:t>
            </w:r>
          </w:p>
          <w:p w14:paraId="0D33B4CF" w14:textId="06E23D3B" w:rsidR="003126F6" w:rsidRPr="000D0E23" w:rsidRDefault="000D0E23" w:rsidP="00F23458">
            <w:pPr>
              <w:pStyle w:val="Bezodstpw"/>
            </w:pPr>
            <w:r>
              <w:t>–</w:t>
            </w:r>
            <w:r w:rsidR="00370D60" w:rsidRPr="000D0E23">
              <w:t xml:space="preserve"> pami</w:t>
            </w:r>
            <w:r w:rsidR="00CA2969" w:rsidRPr="000D0E23">
              <w:t>ę</w:t>
            </w:r>
            <w:r w:rsidR="00370D60" w:rsidRPr="000D0E23">
              <w:t>ta o osadzaniu cz</w:t>
            </w:r>
            <w:r w:rsidR="00CA2969" w:rsidRPr="000D0E23">
              <w:t>ci</w:t>
            </w:r>
            <w:r w:rsidR="00370D60" w:rsidRPr="000D0E23">
              <w:t>onek podczas zapisu prezentacji do użytku na różnych komputerach i objaśnia taką konieczność</w:t>
            </w:r>
          </w:p>
        </w:tc>
        <w:tc>
          <w:tcPr>
            <w:tcW w:w="2358" w:type="dxa"/>
          </w:tcPr>
          <w:p w14:paraId="13AC267E" w14:textId="1ADA395A" w:rsidR="00F23458" w:rsidRPr="000D0E23" w:rsidRDefault="00F1568E" w:rsidP="00F23458">
            <w:pPr>
              <w:pStyle w:val="Bezodstpw"/>
            </w:pPr>
            <w:r>
              <w:lastRenderedPageBreak/>
              <w:t>– p</w:t>
            </w:r>
            <w:r w:rsidR="002D5E30" w:rsidRPr="000D0E23">
              <w:t xml:space="preserve">osługuje się biegle także innymi edytorami prezentacji </w:t>
            </w:r>
          </w:p>
        </w:tc>
      </w:tr>
      <w:tr w:rsidR="00837A90" w:rsidRPr="000D0E23" w14:paraId="0504C291" w14:textId="77777777" w:rsidTr="006409C7">
        <w:trPr>
          <w:trHeight w:val="20"/>
        </w:trPr>
        <w:tc>
          <w:tcPr>
            <w:tcW w:w="2357" w:type="dxa"/>
          </w:tcPr>
          <w:p w14:paraId="289254E3" w14:textId="3C80838A" w:rsidR="00463920" w:rsidRPr="000D0E23" w:rsidRDefault="00463920" w:rsidP="00F23458">
            <w:pPr>
              <w:pStyle w:val="Bezodstpw"/>
            </w:pPr>
            <w:r w:rsidRPr="000D0E23">
              <w:t>Atrakcyjnie i wygodnie, czyli jak upowszechniać prezentację</w:t>
            </w:r>
          </w:p>
        </w:tc>
        <w:tc>
          <w:tcPr>
            <w:tcW w:w="2357" w:type="dxa"/>
          </w:tcPr>
          <w:p w14:paraId="6A56FB35" w14:textId="40D6E1BA" w:rsidR="00463920" w:rsidRPr="000D0E23" w:rsidRDefault="000D0E23" w:rsidP="00F23458">
            <w:pPr>
              <w:pStyle w:val="Bezodstpw"/>
            </w:pPr>
            <w:r>
              <w:t>–</w:t>
            </w:r>
            <w:r w:rsidR="005F18EA" w:rsidRPr="000D0E23">
              <w:t xml:space="preserve"> wyjaśnia</w:t>
            </w:r>
            <w:r w:rsidR="00F1568E">
              <w:t>,</w:t>
            </w:r>
            <w:r w:rsidR="005F18EA" w:rsidRPr="000D0E23">
              <w:t xml:space="preserve"> w jakim celu prezentacje zapisuje się w różnych formatach</w:t>
            </w:r>
          </w:p>
          <w:p w14:paraId="59589E31" w14:textId="6B319BE4" w:rsidR="005F18EA" w:rsidRPr="000D0E23" w:rsidRDefault="000D0E23" w:rsidP="00F23458">
            <w:pPr>
              <w:pStyle w:val="Bezodstpw"/>
            </w:pPr>
            <w:r>
              <w:t>–</w:t>
            </w:r>
            <w:r w:rsidR="005F18EA" w:rsidRPr="000D0E23">
              <w:t xml:space="preserve"> wymienia urządzenia</w:t>
            </w:r>
            <w:r w:rsidR="00F1568E">
              <w:t>,</w:t>
            </w:r>
            <w:r w:rsidR="005F18EA" w:rsidRPr="000D0E23">
              <w:t xml:space="preserve"> na których można odtwarzać prezentacje zapisane w ró</w:t>
            </w:r>
            <w:r w:rsidR="00E21D06" w:rsidRPr="000D0E23">
              <w:t>ż</w:t>
            </w:r>
            <w:r w:rsidR="005F18EA" w:rsidRPr="000D0E23">
              <w:t>nych formatach</w:t>
            </w:r>
          </w:p>
          <w:p w14:paraId="10CF5A24" w14:textId="2D2E03E8" w:rsidR="00E21D06" w:rsidRPr="000D0E23" w:rsidRDefault="00E21D06" w:rsidP="00F23458">
            <w:pPr>
              <w:pStyle w:val="Bezodstpw"/>
            </w:pPr>
          </w:p>
        </w:tc>
        <w:tc>
          <w:tcPr>
            <w:tcW w:w="2358" w:type="dxa"/>
          </w:tcPr>
          <w:p w14:paraId="6D4F9B2D" w14:textId="563CF967" w:rsidR="00463920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21D06" w:rsidRPr="000D0E23">
              <w:rPr>
                <w:lang w:eastAsia="pl-PL"/>
              </w:rPr>
              <w:t xml:space="preserve"> uruchamia prezentacje na telefonach i innych urządzeniach mobilnych</w:t>
            </w:r>
          </w:p>
          <w:p w14:paraId="21EDA9D9" w14:textId="2926CD4C" w:rsidR="00E21D06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21D06" w:rsidRPr="000D0E23">
              <w:rPr>
                <w:lang w:eastAsia="pl-PL"/>
              </w:rPr>
              <w:t xml:space="preserve"> objaśnia różnice pomiędzy różnymi formatami zapisu prezentacji</w:t>
            </w:r>
          </w:p>
          <w:p w14:paraId="4664839B" w14:textId="693678AE" w:rsidR="00E21D06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21D06" w:rsidRPr="000D0E23">
              <w:rPr>
                <w:lang w:eastAsia="pl-PL"/>
              </w:rPr>
              <w:t xml:space="preserve"> </w:t>
            </w:r>
            <w:r w:rsidR="00E40427" w:rsidRPr="000D0E23">
              <w:rPr>
                <w:lang w:eastAsia="pl-PL"/>
              </w:rPr>
              <w:t>wyjaśnia cel eksportowania prezentacji do innych formatów</w:t>
            </w:r>
            <w:r w:rsidR="00F1568E">
              <w:rPr>
                <w:lang w:eastAsia="pl-PL"/>
              </w:rPr>
              <w:t>,</w:t>
            </w:r>
            <w:r w:rsidR="00E40427" w:rsidRPr="000D0E23">
              <w:rPr>
                <w:lang w:eastAsia="pl-PL"/>
              </w:rPr>
              <w:t xml:space="preserve"> np. graficznych (jpg) lub tekstowych (pdf) </w:t>
            </w:r>
          </w:p>
          <w:p w14:paraId="7DC1CA1A" w14:textId="4E1FA253" w:rsidR="00A83F08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83F08" w:rsidRPr="000D0E23">
              <w:rPr>
                <w:lang w:eastAsia="pl-PL"/>
              </w:rPr>
              <w:t xml:space="preserve"> wie</w:t>
            </w:r>
            <w:r w:rsidR="00F1568E">
              <w:rPr>
                <w:lang w:eastAsia="pl-PL"/>
              </w:rPr>
              <w:t>,</w:t>
            </w:r>
            <w:r w:rsidR="00A83F08" w:rsidRPr="000D0E23">
              <w:rPr>
                <w:lang w:eastAsia="pl-PL"/>
              </w:rPr>
              <w:t xml:space="preserve"> które opcje pozwalają na ustawienia automatycznego pokazu</w:t>
            </w:r>
            <w:r w:rsidR="00F1568E">
              <w:rPr>
                <w:lang w:eastAsia="pl-PL"/>
              </w:rPr>
              <w:t>,</w:t>
            </w:r>
            <w:r w:rsidR="00A83F08" w:rsidRPr="000D0E23">
              <w:rPr>
                <w:lang w:eastAsia="pl-PL"/>
              </w:rPr>
              <w:t xml:space="preserve"> np. z chronometrażem</w:t>
            </w:r>
          </w:p>
        </w:tc>
        <w:tc>
          <w:tcPr>
            <w:tcW w:w="2357" w:type="dxa"/>
          </w:tcPr>
          <w:p w14:paraId="3CA7503A" w14:textId="02C6CE16" w:rsidR="00463920" w:rsidRPr="000D0E23" w:rsidRDefault="000D0E23" w:rsidP="00F23458">
            <w:pPr>
              <w:pStyle w:val="Bezodstpw"/>
            </w:pPr>
            <w:r>
              <w:t>–</w:t>
            </w:r>
            <w:r w:rsidR="00A83F08" w:rsidRPr="000D0E23">
              <w:t xml:space="preserve"> samodzielnie ustala chronometraż pokazu slajdów</w:t>
            </w:r>
          </w:p>
          <w:p w14:paraId="552D9BD7" w14:textId="751E97F7" w:rsidR="00A83F08" w:rsidRPr="000D0E23" w:rsidRDefault="000D0E23" w:rsidP="00F23458">
            <w:pPr>
              <w:pStyle w:val="Bezodstpw"/>
            </w:pPr>
            <w:r>
              <w:t>–</w:t>
            </w:r>
            <w:r w:rsidR="00A83F08" w:rsidRPr="000D0E23">
              <w:t xml:space="preserve"> </w:t>
            </w:r>
            <w:r w:rsidR="000F704F" w:rsidRPr="000D0E23">
              <w:t>eksportuje pokaz slajdów do formatów filmowych z zastosowaniem przejść między slajdami</w:t>
            </w:r>
          </w:p>
          <w:p w14:paraId="2E6F5853" w14:textId="1A42201C" w:rsidR="000F704F" w:rsidRPr="000D0E23" w:rsidRDefault="000D0E23" w:rsidP="00F23458">
            <w:pPr>
              <w:pStyle w:val="Bezodstpw"/>
            </w:pPr>
            <w:r>
              <w:t>–</w:t>
            </w:r>
            <w:r w:rsidR="000F704F" w:rsidRPr="000D0E23">
              <w:t xml:space="preserve"> łączy komputer z projektorem multimedialnym</w:t>
            </w:r>
          </w:p>
          <w:p w14:paraId="4433D7CF" w14:textId="45F6B341" w:rsidR="008452FF" w:rsidRPr="000D0E23" w:rsidRDefault="000D0E23" w:rsidP="00F23458">
            <w:pPr>
              <w:pStyle w:val="Bezodstpw"/>
            </w:pPr>
            <w:r>
              <w:t>–</w:t>
            </w:r>
            <w:r w:rsidR="008452FF" w:rsidRPr="000D0E23">
              <w:t xml:space="preserve"> wyświetla bezprzewodowo prezentacje z telefonu na ekranie telewizora lub projektora</w:t>
            </w:r>
          </w:p>
          <w:p w14:paraId="0E733C09" w14:textId="278655D5" w:rsidR="000F704F" w:rsidRPr="000D0E23" w:rsidRDefault="000D0E23" w:rsidP="00F23458">
            <w:pPr>
              <w:pStyle w:val="Bezodstpw"/>
            </w:pPr>
            <w:r>
              <w:t>–</w:t>
            </w:r>
            <w:r w:rsidR="008452FF" w:rsidRPr="000D0E23">
              <w:t xml:space="preserve"> korzystając z podręcznika</w:t>
            </w:r>
            <w:r w:rsidR="00F1568E">
              <w:t>,</w:t>
            </w:r>
            <w:r w:rsidR="008452FF" w:rsidRPr="000D0E23">
              <w:t xml:space="preserve"> przygotowuje </w:t>
            </w:r>
            <w:r w:rsidR="0054115A" w:rsidRPr="000D0E23">
              <w:t>pokaz w</w:t>
            </w:r>
            <w:r w:rsidR="0018704B">
              <w:t>edłu</w:t>
            </w:r>
            <w:r w:rsidR="0054115A" w:rsidRPr="000D0E23">
              <w:t>g opisanych</w:t>
            </w:r>
            <w:r>
              <w:t xml:space="preserve"> </w:t>
            </w:r>
            <w:r w:rsidR="0054115A" w:rsidRPr="000D0E23">
              <w:t xml:space="preserve">przez nauczyciela warunków </w:t>
            </w:r>
          </w:p>
        </w:tc>
        <w:tc>
          <w:tcPr>
            <w:tcW w:w="2357" w:type="dxa"/>
          </w:tcPr>
          <w:p w14:paraId="2D01BC04" w14:textId="5AA25870" w:rsidR="00463920" w:rsidRPr="000D0E23" w:rsidRDefault="000D0E23" w:rsidP="00F23458">
            <w:pPr>
              <w:pStyle w:val="Bezodstpw"/>
            </w:pPr>
            <w:r>
              <w:t>–</w:t>
            </w:r>
            <w:r w:rsidR="0054115A" w:rsidRPr="000D0E23">
              <w:t xml:space="preserve"> samodzielnie dobiera sposób prezentacji</w:t>
            </w:r>
          </w:p>
          <w:p w14:paraId="4942BE2A" w14:textId="090C4B73" w:rsidR="0054115A" w:rsidRPr="000D0E23" w:rsidRDefault="000D0E23" w:rsidP="00F23458">
            <w:pPr>
              <w:pStyle w:val="Bezodstpw"/>
            </w:pPr>
            <w:r>
              <w:t>–</w:t>
            </w:r>
            <w:r w:rsidR="0054115A" w:rsidRPr="000D0E23">
              <w:t xml:space="preserve"> samodzielnie i trafnie ustala czas w chronometrażu</w:t>
            </w:r>
          </w:p>
          <w:p w14:paraId="3D2FE3E3" w14:textId="095C6674" w:rsidR="0054115A" w:rsidRPr="000D0E23" w:rsidRDefault="000D0E23" w:rsidP="00F23458">
            <w:pPr>
              <w:pStyle w:val="Bezodstpw"/>
            </w:pPr>
            <w:r>
              <w:t>–</w:t>
            </w:r>
            <w:r w:rsidR="0054115A" w:rsidRPr="000D0E23">
              <w:t xml:space="preserve"> </w:t>
            </w:r>
            <w:r w:rsidR="00036B05" w:rsidRPr="000D0E23">
              <w:t>samodzielnie i trafnie dobiera format zapisu prezentacji w zależności od sposobu i miejsca jej pokazu</w:t>
            </w:r>
          </w:p>
          <w:p w14:paraId="75D2F105" w14:textId="16C8190C" w:rsidR="00036B05" w:rsidRPr="000D0E23" w:rsidRDefault="000D0E23" w:rsidP="00F23458">
            <w:pPr>
              <w:pStyle w:val="Bezodstpw"/>
            </w:pPr>
            <w:r>
              <w:t>–</w:t>
            </w:r>
            <w:r w:rsidR="00036B05" w:rsidRPr="000D0E23">
              <w:t xml:space="preserve"> samodzielnie łączy urządzenia bezprzewodowe do prezentacji slajdów</w:t>
            </w:r>
          </w:p>
        </w:tc>
        <w:tc>
          <w:tcPr>
            <w:tcW w:w="2358" w:type="dxa"/>
          </w:tcPr>
          <w:p w14:paraId="38753F28" w14:textId="5D7F2905" w:rsidR="00463920" w:rsidRPr="000D0E23" w:rsidRDefault="000D0E23" w:rsidP="00F23458">
            <w:pPr>
              <w:pStyle w:val="Bezodstpw"/>
            </w:pPr>
            <w:r>
              <w:t>–</w:t>
            </w:r>
            <w:r w:rsidR="00BF6F1F" w:rsidRPr="000D0E23">
              <w:t xml:space="preserve"> samodzielnie i trafnie określa wszystkie parametry i sposoby użycia prezentacji zgodnie z jej przeznaczeniem i miejscem wyświetlania</w:t>
            </w:r>
          </w:p>
        </w:tc>
      </w:tr>
      <w:tr w:rsidR="00837A90" w:rsidRPr="000D0E23" w14:paraId="2AE818A0" w14:textId="77777777" w:rsidTr="006409C7">
        <w:trPr>
          <w:trHeight w:val="20"/>
        </w:trPr>
        <w:tc>
          <w:tcPr>
            <w:tcW w:w="2357" w:type="dxa"/>
          </w:tcPr>
          <w:p w14:paraId="105E08C1" w14:textId="3013F086" w:rsidR="00F23458" w:rsidRPr="00F1568E" w:rsidRDefault="00F23458" w:rsidP="00F23458">
            <w:pPr>
              <w:pStyle w:val="Bezodstpw"/>
            </w:pPr>
            <w:r w:rsidRPr="00F1568E">
              <w:t>Utrzymujemy kontakt z klientami, czyli korespondencja seryjna</w:t>
            </w:r>
          </w:p>
        </w:tc>
        <w:tc>
          <w:tcPr>
            <w:tcW w:w="2357" w:type="dxa"/>
          </w:tcPr>
          <w:p w14:paraId="02829B4D" w14:textId="592FF36E" w:rsidR="00F23458" w:rsidRPr="000D0E23" w:rsidRDefault="000D0E23" w:rsidP="00F2345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2601D" w:rsidRPr="000D0E23">
              <w:rPr>
                <w:lang w:eastAsia="pl-PL"/>
              </w:rPr>
              <w:t xml:space="preserve"> omawia istotę koresponde</w:t>
            </w:r>
            <w:r w:rsidR="00FB1ED0" w:rsidRPr="000D0E23">
              <w:rPr>
                <w:lang w:eastAsia="pl-PL"/>
              </w:rPr>
              <w:t>n</w:t>
            </w:r>
            <w:r w:rsidR="00C2601D" w:rsidRPr="000D0E23">
              <w:rPr>
                <w:lang w:eastAsia="pl-PL"/>
              </w:rPr>
              <w:t>c</w:t>
            </w:r>
            <w:r w:rsidR="00FB1ED0" w:rsidRPr="000D0E23">
              <w:rPr>
                <w:lang w:eastAsia="pl-PL"/>
              </w:rPr>
              <w:t>ji seryjnej i podaje przykłady jej wykorzystania</w:t>
            </w:r>
          </w:p>
        </w:tc>
        <w:tc>
          <w:tcPr>
            <w:tcW w:w="2358" w:type="dxa"/>
          </w:tcPr>
          <w:p w14:paraId="32C70D7B" w14:textId="09DA3202" w:rsidR="00F23458" w:rsidRPr="000D0E23" w:rsidRDefault="000D0E23" w:rsidP="00F23458">
            <w:pPr>
              <w:pStyle w:val="Bezodstpw"/>
            </w:pPr>
            <w:r>
              <w:t>–</w:t>
            </w:r>
            <w:r w:rsidR="00FB1ED0" w:rsidRPr="000D0E23">
              <w:t xml:space="preserve"> wymienia źródła danych do korespondencji seryjnej</w:t>
            </w:r>
          </w:p>
          <w:p w14:paraId="678C7B83" w14:textId="6CECF173" w:rsidR="00D76B4F" w:rsidRPr="000D0E23" w:rsidRDefault="000D0E23" w:rsidP="00F23458">
            <w:pPr>
              <w:pStyle w:val="Bezodstpw"/>
            </w:pPr>
            <w:r>
              <w:t>–</w:t>
            </w:r>
            <w:r w:rsidR="00D76B4F" w:rsidRPr="000D0E23">
              <w:t xml:space="preserve"> umie posłużyć się gotowym dokumentem </w:t>
            </w:r>
            <w:r w:rsidR="00D76B4F" w:rsidRPr="000D0E23">
              <w:lastRenderedPageBreak/>
              <w:t>przygotowanym do korespondencji seryjnej</w:t>
            </w:r>
            <w:r w:rsidR="00817A78">
              <w:t>,</w:t>
            </w:r>
            <w:r w:rsidR="00D76B4F" w:rsidRPr="000D0E23">
              <w:t xml:space="preserve"> </w:t>
            </w:r>
            <w:r w:rsidR="00817A78" w:rsidRPr="000D0E23">
              <w:t>np.</w:t>
            </w:r>
            <w:r w:rsidR="00817A78">
              <w:t xml:space="preserve"> </w:t>
            </w:r>
            <w:r w:rsidR="00D76B4F" w:rsidRPr="000D0E23">
              <w:t>w celu drukowania</w:t>
            </w:r>
            <w:r w:rsidR="002A11CB" w:rsidRPr="000D0E23">
              <w:t xml:space="preserve"> kopert</w:t>
            </w:r>
          </w:p>
        </w:tc>
        <w:tc>
          <w:tcPr>
            <w:tcW w:w="2357" w:type="dxa"/>
          </w:tcPr>
          <w:p w14:paraId="677DAB70" w14:textId="57C407CC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2A11CB" w:rsidRPr="000D0E23">
              <w:t xml:space="preserve"> na podstawie opisów z podręcznika </w:t>
            </w:r>
            <w:r w:rsidR="00D14AFF" w:rsidRPr="000D0E23">
              <w:t xml:space="preserve">tworzy dokument tekstowy z polami korespondencji </w:t>
            </w:r>
            <w:r w:rsidR="00D14AFF" w:rsidRPr="000D0E23">
              <w:lastRenderedPageBreak/>
              <w:t>seryjnej</w:t>
            </w:r>
            <w:r w:rsidR="00157ED8" w:rsidRPr="000D0E23">
              <w:t xml:space="preserve"> i dołącza do niego dane </w:t>
            </w:r>
          </w:p>
          <w:p w14:paraId="136B46AF" w14:textId="6797815A" w:rsidR="00D14AFF" w:rsidRPr="000D0E23" w:rsidRDefault="000D0E23" w:rsidP="00F23458">
            <w:pPr>
              <w:pStyle w:val="Bezodstpw"/>
            </w:pPr>
            <w:r>
              <w:t>–</w:t>
            </w:r>
            <w:r w:rsidR="00157ED8" w:rsidRPr="000D0E23">
              <w:t xml:space="preserve"> omawia znaczenie reguł w korespondencji seryjnej</w:t>
            </w:r>
          </w:p>
        </w:tc>
        <w:tc>
          <w:tcPr>
            <w:tcW w:w="2357" w:type="dxa"/>
          </w:tcPr>
          <w:p w14:paraId="2C8D3D8A" w14:textId="5224780E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B25B49" w:rsidRPr="000D0E23">
              <w:t xml:space="preserve"> samodzielnie tworzy dokumentu z polami korespondencji seryjnej i dołącza do nich dane</w:t>
            </w:r>
          </w:p>
          <w:p w14:paraId="52FE9053" w14:textId="1D8797F5" w:rsidR="00B25B49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B25B49" w:rsidRPr="000D0E23">
              <w:t xml:space="preserve"> samodzielnie używa reguł</w:t>
            </w:r>
          </w:p>
          <w:p w14:paraId="158355E2" w14:textId="47FB2C1C" w:rsidR="00B25B49" w:rsidRPr="000D0E23" w:rsidRDefault="000D0E23" w:rsidP="00F23458">
            <w:pPr>
              <w:pStyle w:val="Bezodstpw"/>
            </w:pPr>
            <w:r>
              <w:t>–</w:t>
            </w:r>
            <w:r w:rsidR="00B25B49" w:rsidRPr="000D0E23">
              <w:t xml:space="preserve"> </w:t>
            </w:r>
            <w:r w:rsidR="0024354A" w:rsidRPr="000D0E23">
              <w:t>używa korespondencji seryjnej do adresowania kopert</w:t>
            </w:r>
          </w:p>
        </w:tc>
        <w:tc>
          <w:tcPr>
            <w:tcW w:w="2358" w:type="dxa"/>
          </w:tcPr>
          <w:p w14:paraId="6A827C51" w14:textId="3A4A43A5" w:rsidR="00F23458" w:rsidRPr="000D0E23" w:rsidRDefault="000D0E23" w:rsidP="00F23458">
            <w:pPr>
              <w:pStyle w:val="Bezodstpw"/>
            </w:pPr>
            <w:r>
              <w:lastRenderedPageBreak/>
              <w:t>–</w:t>
            </w:r>
            <w:r w:rsidR="0024354A" w:rsidRPr="000D0E23">
              <w:t xml:space="preserve"> samodzielnie projektuje dokument z polami korespondencji seryjnej </w:t>
            </w:r>
            <w:r w:rsidR="00744401" w:rsidRPr="000D0E23">
              <w:t>w różnych edytorach</w:t>
            </w:r>
          </w:p>
        </w:tc>
      </w:tr>
      <w:tr w:rsidR="00837A90" w:rsidRPr="000D0E23" w14:paraId="1955E962" w14:textId="77777777" w:rsidTr="00623A2E">
        <w:trPr>
          <w:trHeight w:val="20"/>
        </w:trPr>
        <w:tc>
          <w:tcPr>
            <w:tcW w:w="14144" w:type="dxa"/>
            <w:gridSpan w:val="6"/>
          </w:tcPr>
          <w:p w14:paraId="20312B46" w14:textId="05084C10" w:rsidR="00F23458" w:rsidRPr="00FD5A20" w:rsidRDefault="00623A2E" w:rsidP="00F23458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lastRenderedPageBreak/>
              <w:t>II. Linux i inne systemy operacyjne</w:t>
            </w:r>
          </w:p>
        </w:tc>
      </w:tr>
      <w:tr w:rsidR="00837A90" w:rsidRPr="000D0E23" w14:paraId="6688B6AA" w14:textId="77777777" w:rsidTr="006409C7">
        <w:trPr>
          <w:trHeight w:val="20"/>
        </w:trPr>
        <w:tc>
          <w:tcPr>
            <w:tcW w:w="2357" w:type="dxa"/>
          </w:tcPr>
          <w:p w14:paraId="6B1AC37E" w14:textId="3F0C3DCC" w:rsidR="00623A2E" w:rsidRPr="000D0E23" w:rsidRDefault="00623A2E" w:rsidP="00623A2E">
            <w:pPr>
              <w:pStyle w:val="Bezodstpw"/>
            </w:pPr>
            <w:r w:rsidRPr="000D0E23">
              <w:t>Różne sposoby instalacji, czyli przygotowujemy miejsce dla systemu Linux</w:t>
            </w:r>
          </w:p>
        </w:tc>
        <w:tc>
          <w:tcPr>
            <w:tcW w:w="2357" w:type="dxa"/>
          </w:tcPr>
          <w:p w14:paraId="234E4002" w14:textId="68798156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41DEE" w:rsidRPr="000D0E23">
              <w:rPr>
                <w:lang w:eastAsia="pl-PL"/>
              </w:rPr>
              <w:t xml:space="preserve"> omawia funkcję wirtualnej maszyny i cel jej użycia</w:t>
            </w:r>
          </w:p>
          <w:p w14:paraId="01985508" w14:textId="58450F06" w:rsidR="00212690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12690" w:rsidRPr="000D0E23">
              <w:rPr>
                <w:lang w:eastAsia="pl-PL"/>
              </w:rPr>
              <w:t xml:space="preserve"> wie</w:t>
            </w:r>
            <w:r w:rsidR="001125D7">
              <w:rPr>
                <w:lang w:eastAsia="pl-PL"/>
              </w:rPr>
              <w:t>,</w:t>
            </w:r>
            <w:r w:rsidR="00212690" w:rsidRPr="000D0E23">
              <w:rPr>
                <w:lang w:eastAsia="pl-PL"/>
              </w:rPr>
              <w:t xml:space="preserve"> w jakim celu instaluje się Linux na nośniku zewnętrznym</w:t>
            </w:r>
          </w:p>
          <w:p w14:paraId="7CCAB1DB" w14:textId="4B153F64" w:rsidR="00741DEE" w:rsidRPr="000D0E23" w:rsidRDefault="00741DEE" w:rsidP="00623A2E">
            <w:pPr>
              <w:pStyle w:val="Bezodstpw"/>
              <w:rPr>
                <w:lang w:eastAsia="pl-PL"/>
              </w:rPr>
            </w:pPr>
          </w:p>
        </w:tc>
        <w:tc>
          <w:tcPr>
            <w:tcW w:w="2358" w:type="dxa"/>
          </w:tcPr>
          <w:p w14:paraId="43B9B836" w14:textId="0558AC81" w:rsidR="00623A2E" w:rsidRPr="000D0E23" w:rsidRDefault="000D0E23" w:rsidP="00623A2E">
            <w:pPr>
              <w:pStyle w:val="Bezodstpw"/>
            </w:pPr>
            <w:r>
              <w:t>–</w:t>
            </w:r>
            <w:r w:rsidR="005B600C" w:rsidRPr="000D0E23">
              <w:t xml:space="preserve"> wymienia przykłady zastosowania systemu Linux</w:t>
            </w:r>
          </w:p>
          <w:p w14:paraId="73F50F9F" w14:textId="222828C9" w:rsidR="005B600C" w:rsidRPr="000D0E23" w:rsidRDefault="000D0E23" w:rsidP="001125D7">
            <w:pPr>
              <w:pStyle w:val="Bezodstpw"/>
            </w:pPr>
            <w:r>
              <w:t>–</w:t>
            </w:r>
            <w:r w:rsidR="005B600C" w:rsidRPr="000D0E23">
              <w:t xml:space="preserve"> definiuje jądro systemu Linux w kontekście jego wykorzystania</w:t>
            </w:r>
            <w:r w:rsidR="00101BD8" w:rsidRPr="000D0E23">
              <w:t xml:space="preserve"> </w:t>
            </w:r>
          </w:p>
        </w:tc>
        <w:tc>
          <w:tcPr>
            <w:tcW w:w="2357" w:type="dxa"/>
          </w:tcPr>
          <w:p w14:paraId="4C6951EA" w14:textId="764807EE" w:rsidR="000F1C4E" w:rsidRPr="000D0E23" w:rsidRDefault="000D0E23" w:rsidP="00623A2E">
            <w:pPr>
              <w:pStyle w:val="Bezodstpw"/>
            </w:pPr>
            <w:r>
              <w:t>–</w:t>
            </w:r>
            <w:r w:rsidR="000F1C4E" w:rsidRPr="000D0E23">
              <w:t xml:space="preserve"> samodzie</w:t>
            </w:r>
            <w:r w:rsidR="00795F67" w:rsidRPr="000D0E23">
              <w:t>l</w:t>
            </w:r>
            <w:r w:rsidR="000F1C4E" w:rsidRPr="000D0E23">
              <w:t>nie instaluje wirtualną maszynę</w:t>
            </w:r>
            <w:r w:rsidR="001125D7">
              <w:t>,</w:t>
            </w:r>
            <w:r w:rsidR="000F1C4E" w:rsidRPr="000D0E23">
              <w:t xml:space="preserve"> np. Virtual</w:t>
            </w:r>
            <w:r w:rsidR="00101BD8" w:rsidRPr="000D0E23">
              <w:t>Box</w:t>
            </w:r>
          </w:p>
          <w:p w14:paraId="577D3F1D" w14:textId="115D9825" w:rsidR="0040793D" w:rsidRPr="000D0E23" w:rsidRDefault="000D0E23" w:rsidP="00623A2E">
            <w:pPr>
              <w:pStyle w:val="Bezodstpw"/>
            </w:pPr>
            <w:r>
              <w:t>–</w:t>
            </w:r>
            <w:r w:rsidR="0040793D" w:rsidRPr="000D0E23">
              <w:t xml:space="preserve"> wymienia i omawia sposoby instalacji </w:t>
            </w:r>
            <w:r w:rsidR="00513AD9" w:rsidRPr="000D0E23">
              <w:t>Linux w komputerze PC</w:t>
            </w:r>
          </w:p>
          <w:p w14:paraId="1E2C0849" w14:textId="4D004148" w:rsidR="00840A67" w:rsidRPr="000D0E23" w:rsidRDefault="000D0E23" w:rsidP="00AA76F8">
            <w:pPr>
              <w:pStyle w:val="Bezodstpw"/>
            </w:pPr>
            <w:r>
              <w:t>–</w:t>
            </w:r>
            <w:r w:rsidR="00E2254A" w:rsidRPr="000D0E23">
              <w:t xml:space="preserve"> omawia opcje programów do instalacji systemu na nośniku zewnętrznym</w:t>
            </w:r>
          </w:p>
        </w:tc>
        <w:tc>
          <w:tcPr>
            <w:tcW w:w="2357" w:type="dxa"/>
          </w:tcPr>
          <w:p w14:paraId="2520AB4A" w14:textId="16FDA167" w:rsidR="00B45DB2" w:rsidRPr="000D0E23" w:rsidRDefault="000D0E23" w:rsidP="00B75CD9">
            <w:pPr>
              <w:pStyle w:val="Bezodstpw"/>
            </w:pPr>
            <w:r>
              <w:t>–</w:t>
            </w:r>
            <w:r w:rsidR="009651E6" w:rsidRPr="000D0E23">
              <w:t xml:space="preserve"> wymienia i omawia znaczenie innych niż w komputerze PC zastosowa</w:t>
            </w:r>
            <w:r w:rsidR="0040793D" w:rsidRPr="000D0E23">
              <w:t>ń</w:t>
            </w:r>
            <w:r w:rsidR="009651E6" w:rsidRPr="000D0E23">
              <w:t xml:space="preserve"> dystrybucji Linux</w:t>
            </w:r>
          </w:p>
          <w:p w14:paraId="776063EB" w14:textId="79B17637" w:rsidR="00513AD9" w:rsidRPr="000D0E23" w:rsidRDefault="000D0E23" w:rsidP="00B75CD9">
            <w:pPr>
              <w:pStyle w:val="Bezodstpw"/>
            </w:pPr>
            <w:r>
              <w:t>–</w:t>
            </w:r>
            <w:r w:rsidR="00513AD9" w:rsidRPr="000D0E23">
              <w:t xml:space="preserve"> wyjaśnia potrzebę uruchomienia opcji wirtualizacji w UEFI lub BIOS</w:t>
            </w:r>
          </w:p>
          <w:p w14:paraId="60786851" w14:textId="4B9B6FE6" w:rsidR="0040793D" w:rsidRPr="000D0E23" w:rsidRDefault="0040793D" w:rsidP="00B75CD9">
            <w:pPr>
              <w:pStyle w:val="Bezodstpw"/>
            </w:pPr>
          </w:p>
        </w:tc>
        <w:tc>
          <w:tcPr>
            <w:tcW w:w="2358" w:type="dxa"/>
          </w:tcPr>
          <w:p w14:paraId="42C073F8" w14:textId="2657B13B" w:rsidR="00B75CD9" w:rsidRPr="000D0E23" w:rsidRDefault="000D0E23" w:rsidP="00B75CD9">
            <w:pPr>
              <w:pStyle w:val="Bezodstpw"/>
            </w:pPr>
            <w:r>
              <w:t>–</w:t>
            </w:r>
            <w:r w:rsidR="00B45DB2" w:rsidRPr="000D0E23">
              <w:t xml:space="preserve"> </w:t>
            </w:r>
            <w:r w:rsidR="00B75CD9" w:rsidRPr="000D0E23">
              <w:t>instaluje różne programy do wirtualizacji i omawia opcje oraz różnice pomiędzy nimi</w:t>
            </w:r>
          </w:p>
          <w:p w14:paraId="0646D5E7" w14:textId="28111BF6" w:rsidR="00AA76F8" w:rsidRPr="000D0E23" w:rsidRDefault="00AA76F8" w:rsidP="00B75CD9">
            <w:pPr>
              <w:pStyle w:val="Bezodstpw"/>
            </w:pPr>
          </w:p>
        </w:tc>
      </w:tr>
      <w:tr w:rsidR="00837A90" w:rsidRPr="000D0E23" w14:paraId="3E4CC393" w14:textId="77777777" w:rsidTr="006409C7">
        <w:trPr>
          <w:trHeight w:val="20"/>
        </w:trPr>
        <w:tc>
          <w:tcPr>
            <w:tcW w:w="2357" w:type="dxa"/>
          </w:tcPr>
          <w:p w14:paraId="23747B22" w14:textId="53AB8B5B" w:rsidR="00623A2E" w:rsidRPr="000D0E23" w:rsidRDefault="00623A2E" w:rsidP="00623A2E">
            <w:pPr>
              <w:pStyle w:val="Bezodstpw"/>
            </w:pPr>
            <w:r w:rsidRPr="000D0E23">
              <w:t>Wiele wersji, czyli wybieramy dystrybucje Linux</w:t>
            </w:r>
          </w:p>
        </w:tc>
        <w:tc>
          <w:tcPr>
            <w:tcW w:w="2357" w:type="dxa"/>
          </w:tcPr>
          <w:p w14:paraId="00C1BAD6" w14:textId="101C283F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12690" w:rsidRPr="000D0E23">
              <w:rPr>
                <w:lang w:eastAsia="pl-PL"/>
              </w:rPr>
              <w:t xml:space="preserve"> umie określić, czym jest dystrybucja systemu i odróżnia to pojęcie od rozpowszechniania i sprzedaży</w:t>
            </w:r>
          </w:p>
          <w:p w14:paraId="52364CEA" w14:textId="7B2CFC77" w:rsidR="004C1AF6" w:rsidRPr="000D0E23" w:rsidRDefault="000D0E23" w:rsidP="00623A2E">
            <w:pPr>
              <w:pStyle w:val="Bezodstpw"/>
            </w:pPr>
            <w:r>
              <w:rPr>
                <w:lang w:eastAsia="pl-PL"/>
              </w:rPr>
              <w:t>–</w:t>
            </w:r>
            <w:r w:rsidR="004C1AF6" w:rsidRPr="000D0E23">
              <w:rPr>
                <w:lang w:eastAsia="pl-PL"/>
              </w:rPr>
              <w:t xml:space="preserve"> wie</w:t>
            </w:r>
            <w:r w:rsidR="001125D7">
              <w:rPr>
                <w:lang w:eastAsia="pl-PL"/>
              </w:rPr>
              <w:t>,</w:t>
            </w:r>
            <w:r w:rsidR="004C1AF6" w:rsidRPr="000D0E23">
              <w:rPr>
                <w:lang w:eastAsia="pl-PL"/>
              </w:rPr>
              <w:t xml:space="preserve"> czym jest GUI</w:t>
            </w:r>
            <w:r w:rsidR="00E24EAA" w:rsidRPr="000D0E23">
              <w:rPr>
                <w:lang w:eastAsia="pl-PL"/>
              </w:rPr>
              <w:t xml:space="preserve"> i omawia znaczenie takiego interfejsu</w:t>
            </w:r>
          </w:p>
        </w:tc>
        <w:tc>
          <w:tcPr>
            <w:tcW w:w="2358" w:type="dxa"/>
          </w:tcPr>
          <w:p w14:paraId="6BC430CE" w14:textId="3A7615A9" w:rsidR="00212690" w:rsidRPr="000D0E23" w:rsidRDefault="000D0E23" w:rsidP="00212690">
            <w:pPr>
              <w:pStyle w:val="Bezodstpw"/>
            </w:pPr>
            <w:r>
              <w:t>–</w:t>
            </w:r>
            <w:r w:rsidR="00212690" w:rsidRPr="000D0E23">
              <w:t xml:space="preserve"> pozyskuje wskazaną dystrybucję Linux</w:t>
            </w:r>
          </w:p>
          <w:p w14:paraId="57D0EF17" w14:textId="336A6923" w:rsidR="00623A2E" w:rsidRPr="000D0E23" w:rsidRDefault="000D0E23" w:rsidP="00212690">
            <w:pPr>
              <w:pStyle w:val="Bezodstpw"/>
            </w:pPr>
            <w:r>
              <w:t>–</w:t>
            </w:r>
            <w:r w:rsidR="00212690" w:rsidRPr="000D0E23">
              <w:t xml:space="preserve"> na podstawie podręcznika instaluje system Linux w maszynie wirtualnej</w:t>
            </w:r>
          </w:p>
        </w:tc>
        <w:tc>
          <w:tcPr>
            <w:tcW w:w="2357" w:type="dxa"/>
          </w:tcPr>
          <w:p w14:paraId="01798279" w14:textId="39E604BF" w:rsidR="00AA76F8" w:rsidRPr="000D0E23" w:rsidRDefault="000D0E23" w:rsidP="00AA76F8">
            <w:pPr>
              <w:pStyle w:val="Bezodstpw"/>
            </w:pPr>
            <w:r>
              <w:t>–</w:t>
            </w:r>
            <w:r w:rsidR="00AA76F8" w:rsidRPr="000D0E23">
              <w:t xml:space="preserve"> samodzielnie pobiera wybraną dystrybucję Linux</w:t>
            </w:r>
          </w:p>
          <w:p w14:paraId="2D8F023F" w14:textId="609E9ECA" w:rsidR="00AA76F8" w:rsidRPr="000D0E23" w:rsidRDefault="000D0E23" w:rsidP="00AA76F8">
            <w:pPr>
              <w:pStyle w:val="Bezodstpw"/>
            </w:pPr>
            <w:r>
              <w:t>–</w:t>
            </w:r>
            <w:r w:rsidR="00AA76F8" w:rsidRPr="000D0E23">
              <w:t xml:space="preserve"> instaluje Linux w maszynie wirtualnej </w:t>
            </w:r>
          </w:p>
          <w:p w14:paraId="6255FDC2" w14:textId="3A1C46C9" w:rsidR="00AA76F8" w:rsidRPr="000D0E23" w:rsidRDefault="000D0E23" w:rsidP="00AA76F8">
            <w:pPr>
              <w:pStyle w:val="Bezodstpw"/>
            </w:pPr>
            <w:r>
              <w:t>–</w:t>
            </w:r>
            <w:r w:rsidR="00AA76F8" w:rsidRPr="000D0E23">
              <w:t xml:space="preserve"> na podstawie opisu instaluje Linux na nośniku zewnętrznym</w:t>
            </w:r>
          </w:p>
          <w:p w14:paraId="737D5232" w14:textId="4B631A06" w:rsidR="00623A2E" w:rsidRPr="000D0E23" w:rsidRDefault="00623A2E" w:rsidP="00623A2E">
            <w:pPr>
              <w:pStyle w:val="Bezodstpw"/>
            </w:pPr>
          </w:p>
        </w:tc>
        <w:tc>
          <w:tcPr>
            <w:tcW w:w="2357" w:type="dxa"/>
          </w:tcPr>
          <w:p w14:paraId="0AC2CD74" w14:textId="11A9580F" w:rsidR="00B75CD9" w:rsidRPr="000D0E23" w:rsidRDefault="000D0E23" w:rsidP="00B75CD9">
            <w:pPr>
              <w:pStyle w:val="Bezodstpw"/>
            </w:pPr>
            <w:r>
              <w:t>–</w:t>
            </w:r>
            <w:r w:rsidR="00B75CD9" w:rsidRPr="000D0E23">
              <w:t xml:space="preserve"> samodzielnie i prawidłowo dobiera ustawienia w VirtualBox dla danej dystrybucji Linux</w:t>
            </w:r>
          </w:p>
          <w:p w14:paraId="5B50056B" w14:textId="4E11E4A3" w:rsidR="00623A2E" w:rsidRPr="000D0E23" w:rsidRDefault="000D0E23" w:rsidP="00623A2E">
            <w:pPr>
              <w:pStyle w:val="Bezodstpw"/>
            </w:pPr>
            <w:r>
              <w:t>–</w:t>
            </w:r>
            <w:r w:rsidR="00B75CD9" w:rsidRPr="000D0E23">
              <w:t xml:space="preserve"> samodzielnie instaluje Linux na nośniku zewnętrznym</w:t>
            </w:r>
            <w:r w:rsidR="001125D7">
              <w:t>,</w:t>
            </w:r>
            <w:r w:rsidR="00B75CD9" w:rsidRPr="000D0E23">
              <w:t xml:space="preserve"> np. pendriv</w:t>
            </w:r>
            <w:r w:rsidR="001125D7">
              <w:t>i</w:t>
            </w:r>
            <w:r w:rsidR="00B75CD9" w:rsidRPr="000D0E23">
              <w:t>e</w:t>
            </w:r>
          </w:p>
        </w:tc>
        <w:tc>
          <w:tcPr>
            <w:tcW w:w="2358" w:type="dxa"/>
          </w:tcPr>
          <w:p w14:paraId="27ECB0F1" w14:textId="1BCD252A" w:rsidR="00623A2E" w:rsidRPr="000D0E23" w:rsidRDefault="000D0E23" w:rsidP="00623A2E">
            <w:pPr>
              <w:pStyle w:val="Bezodstpw"/>
            </w:pPr>
            <w:r>
              <w:t>–</w:t>
            </w:r>
            <w:r w:rsidR="00E971D0" w:rsidRPr="000D0E23">
              <w:t xml:space="preserve"> samodzielnie charakteryzuje różne dystrybucje Linux i opisuje ich przeznaczenie</w:t>
            </w:r>
          </w:p>
        </w:tc>
      </w:tr>
      <w:tr w:rsidR="00837A90" w:rsidRPr="000D0E23" w14:paraId="4EC93DA7" w14:textId="77777777" w:rsidTr="006409C7">
        <w:trPr>
          <w:trHeight w:val="20"/>
        </w:trPr>
        <w:tc>
          <w:tcPr>
            <w:tcW w:w="2357" w:type="dxa"/>
          </w:tcPr>
          <w:p w14:paraId="61621FA1" w14:textId="770E1080" w:rsidR="00623A2E" w:rsidRPr="000D0E23" w:rsidRDefault="00623A2E" w:rsidP="00623A2E">
            <w:pPr>
              <w:pStyle w:val="Bezodstpw"/>
            </w:pPr>
            <w:r w:rsidRPr="000D0E23">
              <w:t>Bez kosztów, czyli programy w Linux</w:t>
            </w:r>
          </w:p>
        </w:tc>
        <w:tc>
          <w:tcPr>
            <w:tcW w:w="2357" w:type="dxa"/>
          </w:tcPr>
          <w:p w14:paraId="7C9CC553" w14:textId="25BBF5C1" w:rsidR="00623A2E" w:rsidRPr="000D0E23" w:rsidRDefault="000D0E23" w:rsidP="00623A2E">
            <w:pPr>
              <w:pStyle w:val="Bezodstpw"/>
            </w:pPr>
            <w:r>
              <w:t>–</w:t>
            </w:r>
            <w:r w:rsidR="00993752" w:rsidRPr="000D0E23">
              <w:t xml:space="preserve"> wymienia podstawowe programy instalowane wraz z daną dystrybucją Linux (używaną na zajęciach) i dzieli je na grupy ze względu na ich przeznaczenie</w:t>
            </w:r>
          </w:p>
          <w:p w14:paraId="538C172E" w14:textId="5BD9B2C5" w:rsidR="00C07D93" w:rsidRPr="000D0E23" w:rsidRDefault="000D0E23" w:rsidP="00623A2E">
            <w:pPr>
              <w:pStyle w:val="Bezodstpw"/>
            </w:pPr>
            <w:r>
              <w:lastRenderedPageBreak/>
              <w:t>–</w:t>
            </w:r>
            <w:r w:rsidR="00C07D93" w:rsidRPr="000D0E23">
              <w:t xml:space="preserve"> posługuje się menu w danym GUI w celu odnalezienia wskazanych programów </w:t>
            </w:r>
          </w:p>
        </w:tc>
        <w:tc>
          <w:tcPr>
            <w:tcW w:w="2358" w:type="dxa"/>
          </w:tcPr>
          <w:p w14:paraId="276A2611" w14:textId="681CCA83" w:rsidR="00623A2E" w:rsidRPr="000D0E23" w:rsidRDefault="000D0E23" w:rsidP="00623A2E">
            <w:pPr>
              <w:pStyle w:val="Bezodstpw"/>
            </w:pPr>
            <w:r>
              <w:lastRenderedPageBreak/>
              <w:t>–</w:t>
            </w:r>
            <w:r w:rsidR="00C07D93" w:rsidRPr="000D0E23">
              <w:t xml:space="preserve"> samodzielnie odnajduje i uruchamia programy w danej dystrybucji Linux</w:t>
            </w:r>
          </w:p>
          <w:p w14:paraId="1A9E3E1F" w14:textId="20CCAC27" w:rsidR="00C07D93" w:rsidRPr="000D0E23" w:rsidRDefault="00C07D93" w:rsidP="00623A2E">
            <w:pPr>
              <w:pStyle w:val="Bezodstpw"/>
            </w:pPr>
          </w:p>
        </w:tc>
        <w:tc>
          <w:tcPr>
            <w:tcW w:w="2357" w:type="dxa"/>
          </w:tcPr>
          <w:p w14:paraId="431E2B67" w14:textId="00135DAD" w:rsidR="00623A2E" w:rsidRPr="000D0E23" w:rsidRDefault="000D0E23" w:rsidP="00623A2E">
            <w:pPr>
              <w:pStyle w:val="Bezodstpw"/>
            </w:pPr>
            <w:r>
              <w:t>–</w:t>
            </w:r>
            <w:r w:rsidR="00A5001A" w:rsidRPr="000D0E23">
              <w:t xml:space="preserve"> na podstawie opisu z podręcznika odnajduje w sieci programy dla Linux i instaluje </w:t>
            </w:r>
            <w:r w:rsidR="008C128D" w:rsidRPr="000D0E23">
              <w:t>je za pomocą Menadżera oprogramowania</w:t>
            </w:r>
          </w:p>
        </w:tc>
        <w:tc>
          <w:tcPr>
            <w:tcW w:w="2357" w:type="dxa"/>
          </w:tcPr>
          <w:p w14:paraId="3637626B" w14:textId="1450231B" w:rsidR="00734BB8" w:rsidRPr="000D0E23" w:rsidRDefault="000D0E23" w:rsidP="00623A2E">
            <w:pPr>
              <w:pStyle w:val="Bezodstpw"/>
            </w:pPr>
            <w:r>
              <w:t>–</w:t>
            </w:r>
            <w:r w:rsidR="008C128D" w:rsidRPr="000D0E23">
              <w:t xml:space="preserve"> samodzielnie odnajduje i instaluje programy </w:t>
            </w:r>
            <w:r w:rsidR="00734BB8" w:rsidRPr="000D0E23">
              <w:t>z wybranej grupy oprogramowania</w:t>
            </w:r>
            <w:r w:rsidR="001125D7">
              <w:t>,</w:t>
            </w:r>
            <w:r w:rsidR="00734BB8" w:rsidRPr="000D0E23">
              <w:t xml:space="preserve"> np. edytor graficzny, w Linux za pomocą Menadżera oprogramowania</w:t>
            </w:r>
          </w:p>
        </w:tc>
        <w:tc>
          <w:tcPr>
            <w:tcW w:w="2358" w:type="dxa"/>
          </w:tcPr>
          <w:p w14:paraId="05C76DBA" w14:textId="5BB31C0D" w:rsidR="00623A2E" w:rsidRPr="000D0E23" w:rsidRDefault="000D0E23" w:rsidP="00623A2E">
            <w:pPr>
              <w:pStyle w:val="Bezodstpw"/>
            </w:pPr>
            <w:r>
              <w:t>–</w:t>
            </w:r>
            <w:r w:rsidR="001125D7">
              <w:t xml:space="preserve"> </w:t>
            </w:r>
            <w:r w:rsidR="00994776" w:rsidRPr="000D0E23">
              <w:t>samodzielnie instaluje programy w Linux bez korzystania z Menadżera oprogramowania</w:t>
            </w:r>
          </w:p>
        </w:tc>
      </w:tr>
      <w:tr w:rsidR="00837A90" w:rsidRPr="000D0E23" w14:paraId="121DD08D" w14:textId="77777777" w:rsidTr="006409C7">
        <w:trPr>
          <w:trHeight w:val="20"/>
        </w:trPr>
        <w:tc>
          <w:tcPr>
            <w:tcW w:w="2357" w:type="dxa"/>
          </w:tcPr>
          <w:p w14:paraId="6F76177B" w14:textId="719BF4A9" w:rsidR="00623A2E" w:rsidRPr="000D0E23" w:rsidRDefault="00623A2E" w:rsidP="00623A2E">
            <w:pPr>
              <w:pStyle w:val="Bezodstpw"/>
              <w:rPr>
                <w:spacing w:val="2"/>
              </w:rPr>
            </w:pPr>
            <w:r w:rsidRPr="000D0E23">
              <w:lastRenderedPageBreak/>
              <w:t>Tryb tekstowy jest ważny, czyli poznajemy konsolę Linux</w:t>
            </w:r>
          </w:p>
        </w:tc>
        <w:tc>
          <w:tcPr>
            <w:tcW w:w="2357" w:type="dxa"/>
          </w:tcPr>
          <w:p w14:paraId="094A6C36" w14:textId="4FD68FF6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17598" w:rsidRPr="000D0E23">
              <w:rPr>
                <w:lang w:eastAsia="pl-PL"/>
              </w:rPr>
              <w:t xml:space="preserve"> definiuje rolę konsoli i terminala w systemie Linux</w:t>
            </w:r>
          </w:p>
          <w:p w14:paraId="7BF9F746" w14:textId="2485AE5E" w:rsidR="00F94BD6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94BD6" w:rsidRPr="000D0E23">
              <w:rPr>
                <w:lang w:eastAsia="pl-PL"/>
              </w:rPr>
              <w:t xml:space="preserve"> na podstawie opisu uruchamia </w:t>
            </w:r>
            <w:r w:rsidR="00553C67" w:rsidRPr="000D0E23">
              <w:rPr>
                <w:lang w:eastAsia="pl-PL"/>
              </w:rPr>
              <w:t>Terminal</w:t>
            </w:r>
          </w:p>
        </w:tc>
        <w:tc>
          <w:tcPr>
            <w:tcW w:w="2358" w:type="dxa"/>
          </w:tcPr>
          <w:p w14:paraId="6FE7F95B" w14:textId="22E9F7B5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D0339" w:rsidRPr="000D0E23">
              <w:rPr>
                <w:lang w:eastAsia="pl-PL"/>
              </w:rPr>
              <w:t xml:space="preserve"> wyjaśnia pojęcie powłoki systemowej</w:t>
            </w:r>
          </w:p>
          <w:p w14:paraId="5FCAEA9B" w14:textId="513AB01A" w:rsidR="005D0339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D08E5" w:rsidRPr="000D0E23">
              <w:rPr>
                <w:lang w:eastAsia="pl-PL"/>
              </w:rPr>
              <w:t xml:space="preserve"> samodzielnie uruchamia </w:t>
            </w:r>
            <w:r w:rsidR="00553C67" w:rsidRPr="000D0E23">
              <w:rPr>
                <w:lang w:eastAsia="pl-PL"/>
              </w:rPr>
              <w:t>Terminal</w:t>
            </w:r>
            <w:r w:rsidR="006D08E5" w:rsidRPr="000D0E23">
              <w:rPr>
                <w:lang w:eastAsia="pl-PL"/>
              </w:rPr>
              <w:t xml:space="preserve"> systemu</w:t>
            </w:r>
          </w:p>
        </w:tc>
        <w:tc>
          <w:tcPr>
            <w:tcW w:w="2357" w:type="dxa"/>
          </w:tcPr>
          <w:p w14:paraId="5D87EDA9" w14:textId="5A937246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D08E5" w:rsidRPr="000D0E23">
              <w:rPr>
                <w:lang w:eastAsia="pl-PL"/>
              </w:rPr>
              <w:t xml:space="preserve"> na podstawie opisu z podręcznika świadomie</w:t>
            </w:r>
            <w:r>
              <w:rPr>
                <w:lang w:eastAsia="pl-PL"/>
              </w:rPr>
              <w:t xml:space="preserve"> </w:t>
            </w:r>
            <w:r w:rsidR="006D08E5" w:rsidRPr="000D0E23">
              <w:rPr>
                <w:lang w:eastAsia="pl-PL"/>
              </w:rPr>
              <w:t xml:space="preserve">ustawia preferencje </w:t>
            </w:r>
            <w:r w:rsidR="00553C67" w:rsidRPr="000D0E23">
              <w:rPr>
                <w:lang w:eastAsia="pl-PL"/>
              </w:rPr>
              <w:t>Terminala</w:t>
            </w:r>
          </w:p>
          <w:p w14:paraId="709D9A6B" w14:textId="1F7D16EF" w:rsidR="00553C67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53C67" w:rsidRPr="000D0E23">
              <w:rPr>
                <w:lang w:eastAsia="pl-PL"/>
              </w:rPr>
              <w:t xml:space="preserve"> na podstawie podręcznika </w:t>
            </w:r>
            <w:r w:rsidR="006E1999" w:rsidRPr="000D0E23">
              <w:rPr>
                <w:lang w:eastAsia="pl-PL"/>
              </w:rPr>
              <w:t xml:space="preserve">dodaje nowe konto użytkownika, usuwa je, nadaje hasło </w:t>
            </w:r>
          </w:p>
        </w:tc>
        <w:tc>
          <w:tcPr>
            <w:tcW w:w="2357" w:type="dxa"/>
          </w:tcPr>
          <w:p w14:paraId="05179F08" w14:textId="2E8A6867" w:rsidR="00623A2E" w:rsidRPr="000D0E23" w:rsidRDefault="000D0E23" w:rsidP="00623A2E">
            <w:pPr>
              <w:pStyle w:val="Bezodstpw"/>
            </w:pPr>
            <w:r>
              <w:t>–</w:t>
            </w:r>
            <w:r w:rsidR="00043E82" w:rsidRPr="000D0E23">
              <w:t xml:space="preserve"> samodzielnie wykonuje czynności opisane dla oceny dobrej</w:t>
            </w:r>
          </w:p>
        </w:tc>
        <w:tc>
          <w:tcPr>
            <w:tcW w:w="2358" w:type="dxa"/>
          </w:tcPr>
          <w:p w14:paraId="763CB5F8" w14:textId="760EE085" w:rsidR="00623A2E" w:rsidRPr="000D0E23" w:rsidRDefault="000D0E23" w:rsidP="00623A2E">
            <w:pPr>
              <w:pStyle w:val="Bezodstpw"/>
            </w:pPr>
            <w:r>
              <w:t>–</w:t>
            </w:r>
            <w:r w:rsidR="00043E82" w:rsidRPr="000D0E23">
              <w:t xml:space="preserve"> biegle posługuje się Konsolą systemu Linux</w:t>
            </w:r>
          </w:p>
        </w:tc>
      </w:tr>
      <w:tr w:rsidR="00837A90" w:rsidRPr="000D0E23" w14:paraId="52D6E7B5" w14:textId="77777777" w:rsidTr="006409C7">
        <w:trPr>
          <w:trHeight w:val="20"/>
        </w:trPr>
        <w:tc>
          <w:tcPr>
            <w:tcW w:w="2357" w:type="dxa"/>
          </w:tcPr>
          <w:p w14:paraId="6C28FB80" w14:textId="0705E279" w:rsidR="00623A2E" w:rsidRPr="000D0E23" w:rsidRDefault="00623A2E" w:rsidP="00623A2E">
            <w:pPr>
              <w:pStyle w:val="Bezodstpw"/>
            </w:pPr>
            <w:r w:rsidRPr="000D0E23">
              <w:t>Okienka nie są potrzebne, czyli używamy konsoli Linux</w:t>
            </w:r>
          </w:p>
        </w:tc>
        <w:tc>
          <w:tcPr>
            <w:tcW w:w="2357" w:type="dxa"/>
          </w:tcPr>
          <w:p w14:paraId="4FB1FC3A" w14:textId="0D73987C" w:rsidR="008E0680" w:rsidRPr="000D0E23" w:rsidRDefault="000D0E23" w:rsidP="00623A2E">
            <w:pPr>
              <w:pStyle w:val="Bezodstpw"/>
            </w:pPr>
            <w:r>
              <w:t>–</w:t>
            </w:r>
            <w:r w:rsidR="008E0680" w:rsidRPr="000D0E23">
              <w:t xml:space="preserve"> wymienia podstawowe czynności</w:t>
            </w:r>
            <w:r w:rsidR="001125D7">
              <w:t>,</w:t>
            </w:r>
            <w:r w:rsidR="008E0680" w:rsidRPr="000D0E23">
              <w:t xml:space="preserve"> jakie można wykonać za pomocą Konsoli</w:t>
            </w:r>
          </w:p>
        </w:tc>
        <w:tc>
          <w:tcPr>
            <w:tcW w:w="2358" w:type="dxa"/>
          </w:tcPr>
          <w:p w14:paraId="093C1911" w14:textId="597EDB80" w:rsidR="00623A2E" w:rsidRPr="000D0E23" w:rsidRDefault="000D0E23" w:rsidP="00623A2E">
            <w:pPr>
              <w:pStyle w:val="Bezodstpw"/>
            </w:pPr>
            <w:r>
              <w:t>–</w:t>
            </w:r>
            <w:r w:rsidR="008E0680" w:rsidRPr="000D0E23">
              <w:t xml:space="preserve"> </w:t>
            </w:r>
            <w:r w:rsidR="000166C8" w:rsidRPr="000D0E23">
              <w:t>na podstawie podręcznika omawia znaczenie uprawnień do plików lub katalogów</w:t>
            </w:r>
          </w:p>
        </w:tc>
        <w:tc>
          <w:tcPr>
            <w:tcW w:w="2357" w:type="dxa"/>
          </w:tcPr>
          <w:p w14:paraId="6CDB3952" w14:textId="615F8FE8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166C8" w:rsidRPr="000D0E23">
              <w:rPr>
                <w:lang w:eastAsia="pl-PL"/>
              </w:rPr>
              <w:t xml:space="preserve"> </w:t>
            </w:r>
            <w:r w:rsidR="009713D9" w:rsidRPr="000D0E23">
              <w:rPr>
                <w:lang w:eastAsia="pl-PL"/>
              </w:rPr>
              <w:t xml:space="preserve">korzystając z Konsoli i </w:t>
            </w:r>
            <w:r w:rsidR="000166C8" w:rsidRPr="000D0E23">
              <w:rPr>
                <w:lang w:eastAsia="pl-PL"/>
              </w:rPr>
              <w:t>na podstawie podręcznika</w:t>
            </w:r>
            <w:r w:rsidR="001125D7">
              <w:rPr>
                <w:lang w:eastAsia="pl-PL"/>
              </w:rPr>
              <w:t>,</w:t>
            </w:r>
            <w:r w:rsidR="000166C8" w:rsidRPr="000D0E23">
              <w:rPr>
                <w:lang w:eastAsia="pl-PL"/>
              </w:rPr>
              <w:t xml:space="preserve"> tworzy, usuwa</w:t>
            </w:r>
            <w:r w:rsidR="001125D7">
              <w:rPr>
                <w:lang w:eastAsia="pl-PL"/>
              </w:rPr>
              <w:t xml:space="preserve"> i</w:t>
            </w:r>
            <w:r w:rsidR="000166C8" w:rsidRPr="000D0E23">
              <w:rPr>
                <w:lang w:eastAsia="pl-PL"/>
              </w:rPr>
              <w:t xml:space="preserve"> kopiuje </w:t>
            </w:r>
            <w:r w:rsidR="009713D9" w:rsidRPr="000D0E23">
              <w:rPr>
                <w:lang w:eastAsia="pl-PL"/>
              </w:rPr>
              <w:t>katalogi</w:t>
            </w:r>
          </w:p>
          <w:p w14:paraId="7AA285D5" w14:textId="5216D043" w:rsidR="009713D9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713D9" w:rsidRPr="000D0E23">
              <w:rPr>
                <w:lang w:eastAsia="pl-PL"/>
              </w:rPr>
              <w:t xml:space="preserve"> na podstawie podręcznika wyświetla w konsoli zawartość wskazanego katalogu </w:t>
            </w:r>
            <w:r w:rsidR="00881E4B" w:rsidRPr="000D0E23">
              <w:rPr>
                <w:lang w:eastAsia="pl-PL"/>
              </w:rPr>
              <w:t>i określa uprawnienia dla nich danego użytkownika</w:t>
            </w:r>
          </w:p>
        </w:tc>
        <w:tc>
          <w:tcPr>
            <w:tcW w:w="2357" w:type="dxa"/>
          </w:tcPr>
          <w:p w14:paraId="35C69C8C" w14:textId="54511366" w:rsidR="00623A2E" w:rsidRPr="000D0E23" w:rsidRDefault="000D0E23" w:rsidP="00623A2E">
            <w:pPr>
              <w:pStyle w:val="Bezodstpw"/>
            </w:pPr>
            <w:r>
              <w:t>–</w:t>
            </w:r>
            <w:r w:rsidR="009713D9" w:rsidRPr="000D0E23">
              <w:t xml:space="preserve"> samodzielnie wykonuje czynności z oceny dobrej</w:t>
            </w:r>
          </w:p>
          <w:p w14:paraId="4FDCD22D" w14:textId="5E365B72" w:rsidR="009713D9" w:rsidRPr="000D0E23" w:rsidRDefault="000D0E23" w:rsidP="00623A2E">
            <w:pPr>
              <w:pStyle w:val="Bezodstpw"/>
            </w:pPr>
            <w:r>
              <w:t>–</w:t>
            </w:r>
            <w:r w:rsidR="009713D9" w:rsidRPr="000D0E23">
              <w:t xml:space="preserve"> nadaje </w:t>
            </w:r>
            <w:r w:rsidR="00881E4B" w:rsidRPr="000D0E23">
              <w:t>uprawnienia plikom i folderom</w:t>
            </w:r>
          </w:p>
          <w:p w14:paraId="7917DE1C" w14:textId="692F6889" w:rsidR="00881E4B" w:rsidRPr="000D0E23" w:rsidRDefault="000D0E23" w:rsidP="00623A2E">
            <w:pPr>
              <w:pStyle w:val="Bezodstpw"/>
            </w:pPr>
            <w:r>
              <w:t>–</w:t>
            </w:r>
            <w:r w:rsidR="00881E4B" w:rsidRPr="000D0E23">
              <w:t xml:space="preserve"> samodzielnie porusza się po drzewie katalogów za pomocą poleceń w Konsoli</w:t>
            </w:r>
          </w:p>
        </w:tc>
        <w:tc>
          <w:tcPr>
            <w:tcW w:w="2358" w:type="dxa"/>
          </w:tcPr>
          <w:p w14:paraId="23B0DB39" w14:textId="1D626107" w:rsidR="00623A2E" w:rsidRPr="000D0E23" w:rsidRDefault="000D0E23" w:rsidP="00623A2E">
            <w:pPr>
              <w:pStyle w:val="Bezodstpw"/>
            </w:pPr>
            <w:r>
              <w:t>–</w:t>
            </w:r>
            <w:r w:rsidR="00756DBE" w:rsidRPr="000D0E23">
              <w:t xml:space="preserve"> biegle posługuje się Konsolą systemu Linux w czasie wykonywania ćwiczenia na ocenę bardzo dobrą</w:t>
            </w:r>
          </w:p>
        </w:tc>
      </w:tr>
      <w:tr w:rsidR="00837A90" w:rsidRPr="000D0E23" w14:paraId="7CD040AA" w14:textId="77777777" w:rsidTr="006409C7">
        <w:trPr>
          <w:trHeight w:val="20"/>
        </w:trPr>
        <w:tc>
          <w:tcPr>
            <w:tcW w:w="2357" w:type="dxa"/>
          </w:tcPr>
          <w:p w14:paraId="4F8FB709" w14:textId="67E64FD3" w:rsidR="00C85F3C" w:rsidRPr="000D0E23" w:rsidRDefault="00C85F3C" w:rsidP="00623A2E">
            <w:pPr>
              <w:pStyle w:val="Bezodstpw"/>
            </w:pPr>
            <w:r w:rsidRPr="000D0E23">
              <w:t>Komputer w kieszeni, czyli jak wykorzystać system Android w nauce i pracy</w:t>
            </w:r>
          </w:p>
        </w:tc>
        <w:tc>
          <w:tcPr>
            <w:tcW w:w="2357" w:type="dxa"/>
          </w:tcPr>
          <w:p w14:paraId="49FA7925" w14:textId="116980D0" w:rsidR="00C85F3C" w:rsidRPr="000D0E23" w:rsidRDefault="000D0E23" w:rsidP="00623A2E">
            <w:pPr>
              <w:pStyle w:val="Bezodstpw"/>
            </w:pPr>
            <w:r>
              <w:t>–</w:t>
            </w:r>
            <w:r w:rsidR="00BE54E2" w:rsidRPr="000D0E23">
              <w:t xml:space="preserve"> wyjaśnia genezę systemu </w:t>
            </w:r>
            <w:r w:rsidR="00685E81" w:rsidRPr="000D0E23">
              <w:t>Android</w:t>
            </w:r>
          </w:p>
          <w:p w14:paraId="576DAB1C" w14:textId="0CE0CF23" w:rsidR="00685E81" w:rsidRPr="000D0E23" w:rsidRDefault="000D0E23" w:rsidP="00623A2E">
            <w:pPr>
              <w:pStyle w:val="Bezodstpw"/>
            </w:pPr>
            <w:r>
              <w:t>–</w:t>
            </w:r>
            <w:r w:rsidR="00685E81" w:rsidRPr="000D0E23">
              <w:t xml:space="preserve"> wymienia przykł</w:t>
            </w:r>
            <w:r w:rsidR="00ED4CE4" w:rsidRPr="000D0E23">
              <w:t>a</w:t>
            </w:r>
            <w:r w:rsidR="00685E81" w:rsidRPr="000D0E23">
              <w:t xml:space="preserve">dy aplikacji </w:t>
            </w:r>
            <w:r w:rsidR="00ED4CE4" w:rsidRPr="000D0E23">
              <w:t>pomocnych w nauce</w:t>
            </w:r>
          </w:p>
        </w:tc>
        <w:tc>
          <w:tcPr>
            <w:tcW w:w="2358" w:type="dxa"/>
          </w:tcPr>
          <w:p w14:paraId="207BB912" w14:textId="1F146EE9" w:rsidR="00C85F3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277BD" w:rsidRPr="000D0E23">
              <w:rPr>
                <w:lang w:eastAsia="pl-PL"/>
              </w:rPr>
              <w:t xml:space="preserve"> instaluje wskazane aplikacje w systemie Android </w:t>
            </w:r>
          </w:p>
          <w:p w14:paraId="254A3F05" w14:textId="1AD8BD86" w:rsidR="00F277BD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277BD" w:rsidRPr="000D0E23">
              <w:rPr>
                <w:lang w:eastAsia="pl-PL"/>
              </w:rPr>
              <w:t xml:space="preserve"> rozumie </w:t>
            </w:r>
            <w:r w:rsidR="00A2382F" w:rsidRPr="000D0E23">
              <w:rPr>
                <w:lang w:eastAsia="pl-PL"/>
              </w:rPr>
              <w:t>wymagania aplikacji i postępuje ostrożnie z ich akceptacją</w:t>
            </w:r>
          </w:p>
        </w:tc>
        <w:tc>
          <w:tcPr>
            <w:tcW w:w="2357" w:type="dxa"/>
          </w:tcPr>
          <w:p w14:paraId="6BD93043" w14:textId="43A4C7CC" w:rsidR="00C85F3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2382F" w:rsidRPr="000D0E23">
              <w:rPr>
                <w:lang w:eastAsia="pl-PL"/>
              </w:rPr>
              <w:t xml:space="preserve"> instaluje aplikacje </w:t>
            </w:r>
            <w:r w:rsidR="001125D7" w:rsidRPr="000D0E23">
              <w:rPr>
                <w:lang w:eastAsia="pl-PL"/>
              </w:rPr>
              <w:t xml:space="preserve">wskazane </w:t>
            </w:r>
            <w:r w:rsidR="00A2382F" w:rsidRPr="000D0E23">
              <w:rPr>
                <w:lang w:eastAsia="pl-PL"/>
              </w:rPr>
              <w:t>w podręczniku i samodzielnie uczy się ich obsługi</w:t>
            </w:r>
          </w:p>
          <w:p w14:paraId="2C60613C" w14:textId="48C031C3" w:rsidR="00A2382F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2382F" w:rsidRPr="000D0E23">
              <w:rPr>
                <w:lang w:eastAsia="pl-PL"/>
              </w:rPr>
              <w:t xml:space="preserve"> wyjaśnia</w:t>
            </w:r>
            <w:r w:rsidR="001125D7">
              <w:rPr>
                <w:lang w:eastAsia="pl-PL"/>
              </w:rPr>
              <w:t>,</w:t>
            </w:r>
            <w:r w:rsidR="00A2382F" w:rsidRPr="000D0E23">
              <w:rPr>
                <w:lang w:eastAsia="pl-PL"/>
              </w:rPr>
              <w:t xml:space="preserve"> na czym polega proces integracji urządzenia mobilnego </w:t>
            </w:r>
            <w:r w:rsidR="005B1354" w:rsidRPr="000D0E23">
              <w:rPr>
                <w:lang w:eastAsia="pl-PL"/>
              </w:rPr>
              <w:lastRenderedPageBreak/>
              <w:t>pracującego pod kontrolą Androida z komputerem PC</w:t>
            </w:r>
          </w:p>
        </w:tc>
        <w:tc>
          <w:tcPr>
            <w:tcW w:w="2357" w:type="dxa"/>
          </w:tcPr>
          <w:p w14:paraId="3096EF47" w14:textId="75A65230" w:rsidR="00C85F3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5B1354" w:rsidRPr="000D0E23">
              <w:rPr>
                <w:lang w:eastAsia="pl-PL"/>
              </w:rPr>
              <w:t xml:space="preserve"> samodzielnie wyszukuje i instaluje programy służ</w:t>
            </w:r>
            <w:r w:rsidR="000D633E" w:rsidRPr="000D0E23">
              <w:rPr>
                <w:lang w:eastAsia="pl-PL"/>
              </w:rPr>
              <w:t>ą</w:t>
            </w:r>
            <w:r w:rsidR="005B1354" w:rsidRPr="000D0E23">
              <w:rPr>
                <w:lang w:eastAsia="pl-PL"/>
              </w:rPr>
              <w:t xml:space="preserve">ce do nauki i pomagające w </w:t>
            </w:r>
            <w:r w:rsidR="000D633E" w:rsidRPr="000D0E23">
              <w:rPr>
                <w:lang w:eastAsia="pl-PL"/>
              </w:rPr>
              <w:t>życiu codziennym</w:t>
            </w:r>
          </w:p>
          <w:p w14:paraId="798A63CA" w14:textId="473547AB" w:rsidR="000D633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D633E" w:rsidRPr="000D0E23">
              <w:rPr>
                <w:lang w:eastAsia="pl-PL"/>
              </w:rPr>
              <w:t xml:space="preserve"> ocenia przydatność aplikacji</w:t>
            </w:r>
          </w:p>
          <w:p w14:paraId="087EFA0A" w14:textId="676F6B5F" w:rsidR="00E70371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E70371" w:rsidRPr="000D0E23">
              <w:rPr>
                <w:lang w:eastAsia="pl-PL"/>
              </w:rPr>
              <w:t xml:space="preserve"> konfiguruje ustawienia systemu Android</w:t>
            </w:r>
          </w:p>
        </w:tc>
        <w:tc>
          <w:tcPr>
            <w:tcW w:w="2358" w:type="dxa"/>
          </w:tcPr>
          <w:p w14:paraId="7BD4363F" w14:textId="48951983" w:rsidR="00C85F3C" w:rsidRPr="000D0E23" w:rsidRDefault="000D0E23" w:rsidP="00623A2E">
            <w:pPr>
              <w:pStyle w:val="Bezodstpw"/>
            </w:pPr>
            <w:r>
              <w:lastRenderedPageBreak/>
              <w:t>–</w:t>
            </w:r>
            <w:r w:rsidR="000D633E" w:rsidRPr="000D0E23">
              <w:t xml:space="preserve"> samodzielnie ocenia jakość i przydatność aplikacji</w:t>
            </w:r>
          </w:p>
          <w:p w14:paraId="0A4B10CD" w14:textId="7EBD489F" w:rsidR="000D633E" w:rsidRPr="000D0E23" w:rsidRDefault="000D0E23" w:rsidP="00623A2E">
            <w:pPr>
              <w:pStyle w:val="Bezodstpw"/>
            </w:pPr>
            <w:r>
              <w:t>–</w:t>
            </w:r>
            <w:r w:rsidR="000D633E" w:rsidRPr="000D0E23">
              <w:t xml:space="preserve"> biegle korzysta z systemu Android</w:t>
            </w:r>
          </w:p>
        </w:tc>
      </w:tr>
      <w:tr w:rsidR="00837A90" w:rsidRPr="000D0E23" w14:paraId="28519151" w14:textId="77777777" w:rsidTr="006409C7">
        <w:trPr>
          <w:trHeight w:val="20"/>
        </w:trPr>
        <w:tc>
          <w:tcPr>
            <w:tcW w:w="2357" w:type="dxa"/>
          </w:tcPr>
          <w:p w14:paraId="01C21619" w14:textId="2E0BAA4D" w:rsidR="00623A2E" w:rsidRPr="000D0E23" w:rsidRDefault="00623A2E" w:rsidP="00623A2E">
            <w:pPr>
              <w:pStyle w:val="Bezodstpw"/>
            </w:pPr>
            <w:r w:rsidRPr="000D0E23">
              <w:t>Był pierwszym z okienkami, czyli macOS i jego właściwości</w:t>
            </w:r>
          </w:p>
        </w:tc>
        <w:tc>
          <w:tcPr>
            <w:tcW w:w="2357" w:type="dxa"/>
          </w:tcPr>
          <w:p w14:paraId="410B6297" w14:textId="68595C83" w:rsidR="00623A2E" w:rsidRPr="000D0E23" w:rsidRDefault="000D0E23" w:rsidP="00623A2E">
            <w:pPr>
              <w:pStyle w:val="Bezodstpw"/>
            </w:pPr>
            <w:r>
              <w:t>–</w:t>
            </w:r>
            <w:r w:rsidR="002834E4" w:rsidRPr="000D0E23">
              <w:t xml:space="preserve"> wyjaśnia przeznaczenie systemu macOS</w:t>
            </w:r>
          </w:p>
          <w:p w14:paraId="3362FBAF" w14:textId="55C23BCB" w:rsidR="002834E4" w:rsidRPr="000D0E23" w:rsidRDefault="000D0E23" w:rsidP="00623A2E">
            <w:pPr>
              <w:pStyle w:val="Bezodstpw"/>
            </w:pPr>
            <w:r>
              <w:t>–</w:t>
            </w:r>
            <w:r w:rsidR="002834E4" w:rsidRPr="000D0E23">
              <w:t xml:space="preserve"> </w:t>
            </w:r>
            <w:r w:rsidR="00E05E91" w:rsidRPr="000D0E23">
              <w:t>przedstawia genezę systemu macOS</w:t>
            </w:r>
          </w:p>
          <w:p w14:paraId="745E8A01" w14:textId="01D3BF6A" w:rsidR="00E05E91" w:rsidRPr="000D0E23" w:rsidRDefault="00E05E91" w:rsidP="00623A2E">
            <w:pPr>
              <w:pStyle w:val="Bezodstpw"/>
            </w:pPr>
          </w:p>
        </w:tc>
        <w:tc>
          <w:tcPr>
            <w:tcW w:w="2358" w:type="dxa"/>
          </w:tcPr>
          <w:p w14:paraId="2C2DA513" w14:textId="26598DF8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05E91" w:rsidRPr="000D0E23">
              <w:rPr>
                <w:lang w:eastAsia="pl-PL"/>
              </w:rPr>
              <w:t xml:space="preserve"> omawia warunki kompatybilności plików i formatów plików w macOS, Linux i Windows</w:t>
            </w:r>
          </w:p>
          <w:p w14:paraId="69E13575" w14:textId="7D116168" w:rsidR="00E05E91" w:rsidRPr="000D0E23" w:rsidRDefault="00E05E91" w:rsidP="00623A2E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79E18133" w14:textId="1041ED3E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56D18" w:rsidRPr="000D0E23">
              <w:rPr>
                <w:lang w:eastAsia="pl-PL"/>
              </w:rPr>
              <w:t xml:space="preserve"> korzystając z podręcznika lub zasobów internetowych</w:t>
            </w:r>
            <w:r w:rsidR="001125D7">
              <w:rPr>
                <w:lang w:eastAsia="pl-PL"/>
              </w:rPr>
              <w:t>,</w:t>
            </w:r>
            <w:r w:rsidR="00156D18" w:rsidRPr="000D0E23">
              <w:rPr>
                <w:lang w:eastAsia="pl-PL"/>
              </w:rPr>
              <w:t xml:space="preserve"> wymienia i charakteryzuje aplikacje macOS będące odpowiednikami znanych z Windows i Linux</w:t>
            </w:r>
          </w:p>
          <w:p w14:paraId="3AC40AE1" w14:textId="4C373079" w:rsidR="0040131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0131E" w:rsidRPr="000D0E23">
              <w:rPr>
                <w:lang w:eastAsia="pl-PL"/>
              </w:rPr>
              <w:t xml:space="preserve"> wymienia cechy charakterystyczne dla macOS</w:t>
            </w:r>
            <w:r w:rsidR="001125D7">
              <w:rPr>
                <w:lang w:eastAsia="pl-PL"/>
              </w:rPr>
              <w:t>,</w:t>
            </w:r>
            <w:r w:rsidR="0040131E" w:rsidRPr="000D0E23">
              <w:rPr>
                <w:lang w:eastAsia="pl-PL"/>
              </w:rPr>
              <w:t xml:space="preserve"> w tym integrację z innymi urządzeniami Apple</w:t>
            </w:r>
          </w:p>
        </w:tc>
        <w:tc>
          <w:tcPr>
            <w:tcW w:w="2357" w:type="dxa"/>
          </w:tcPr>
          <w:p w14:paraId="3A3D841A" w14:textId="2391B860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0131E" w:rsidRPr="000D0E23">
              <w:rPr>
                <w:lang w:eastAsia="pl-PL"/>
              </w:rPr>
              <w:t xml:space="preserve"> </w:t>
            </w:r>
            <w:r w:rsidR="00597B5C" w:rsidRPr="000D0E23">
              <w:rPr>
                <w:lang w:eastAsia="pl-PL"/>
              </w:rPr>
              <w:t>samodzielnie charakteryzuje macOS</w:t>
            </w:r>
          </w:p>
          <w:p w14:paraId="446AC93F" w14:textId="7C4B80B3" w:rsidR="00597B5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97B5C" w:rsidRPr="000D0E23">
              <w:rPr>
                <w:lang w:eastAsia="pl-PL"/>
              </w:rPr>
              <w:t xml:space="preserve"> wymienia dziedziny</w:t>
            </w:r>
            <w:r w:rsidR="001125D7">
              <w:rPr>
                <w:lang w:eastAsia="pl-PL"/>
              </w:rPr>
              <w:t>,</w:t>
            </w:r>
            <w:r w:rsidR="00597B5C" w:rsidRPr="000D0E23">
              <w:rPr>
                <w:lang w:eastAsia="pl-PL"/>
              </w:rPr>
              <w:t xml:space="preserve"> w których najlepiej sprawuje się macOS</w:t>
            </w:r>
          </w:p>
          <w:p w14:paraId="6E5D1F72" w14:textId="77953EB2" w:rsidR="00597B5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97B5C" w:rsidRPr="000D0E23">
              <w:rPr>
                <w:lang w:eastAsia="pl-PL"/>
              </w:rPr>
              <w:t xml:space="preserve"> wymienia </w:t>
            </w:r>
            <w:r w:rsidR="00DB146E" w:rsidRPr="000D0E23">
              <w:rPr>
                <w:lang w:eastAsia="pl-PL"/>
              </w:rPr>
              <w:t>i charakteryzuje aplikacje, które tworzone są dla macOS i jednocześnie innych systemów</w:t>
            </w:r>
            <w:r w:rsidR="001125D7">
              <w:rPr>
                <w:lang w:eastAsia="pl-PL"/>
              </w:rPr>
              <w:t>,</w:t>
            </w:r>
            <w:r w:rsidR="00DB146E" w:rsidRPr="000D0E23">
              <w:rPr>
                <w:lang w:eastAsia="pl-PL"/>
              </w:rPr>
              <w:t xml:space="preserve"> w tym Office.</w:t>
            </w:r>
          </w:p>
          <w:p w14:paraId="0DE21CCD" w14:textId="3393339E" w:rsidR="00DB146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B146E" w:rsidRPr="000D0E23">
              <w:rPr>
                <w:lang w:eastAsia="pl-PL"/>
              </w:rPr>
              <w:t xml:space="preserve"> </w:t>
            </w:r>
            <w:r w:rsidR="00E77B22" w:rsidRPr="000D0E23">
              <w:t>charakteryzuje złącza komputerów Apple</w:t>
            </w:r>
            <w:r w:rsidR="001125D7">
              <w:t>,</w:t>
            </w:r>
            <w:r w:rsidR="00E77B22" w:rsidRPr="000D0E23">
              <w:t xml:space="preserve"> w tym Thunderbolt</w:t>
            </w:r>
          </w:p>
        </w:tc>
        <w:tc>
          <w:tcPr>
            <w:tcW w:w="2358" w:type="dxa"/>
          </w:tcPr>
          <w:p w14:paraId="3677ADC1" w14:textId="35F31D2A" w:rsidR="00623A2E" w:rsidRPr="000D0E23" w:rsidRDefault="000D0E23" w:rsidP="00623A2E">
            <w:pPr>
              <w:pStyle w:val="Bezodstpw"/>
            </w:pPr>
            <w:r>
              <w:t>–</w:t>
            </w:r>
            <w:r w:rsidR="00E77B22" w:rsidRPr="000D0E23">
              <w:t xml:space="preserve"> samodzielnie posługuje się systemem macOS</w:t>
            </w:r>
          </w:p>
        </w:tc>
      </w:tr>
      <w:tr w:rsidR="00837A90" w:rsidRPr="000D0E23" w14:paraId="755EB2A0" w14:textId="77777777" w:rsidTr="00623A2E">
        <w:trPr>
          <w:trHeight w:val="20"/>
        </w:trPr>
        <w:tc>
          <w:tcPr>
            <w:tcW w:w="14144" w:type="dxa"/>
            <w:gridSpan w:val="6"/>
          </w:tcPr>
          <w:p w14:paraId="4A3BDB73" w14:textId="16D45F88" w:rsidR="00623A2E" w:rsidRPr="00FD5A20" w:rsidRDefault="00623A2E" w:rsidP="00623A2E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III. Programowanie i rozwiązywanie problemów za pomocą komputera</w:t>
            </w:r>
          </w:p>
        </w:tc>
      </w:tr>
      <w:tr w:rsidR="00837A90" w:rsidRPr="000D0E23" w14:paraId="6CEDD31E" w14:textId="77777777" w:rsidTr="006409C7">
        <w:trPr>
          <w:trHeight w:val="20"/>
        </w:trPr>
        <w:tc>
          <w:tcPr>
            <w:tcW w:w="2357" w:type="dxa"/>
          </w:tcPr>
          <w:p w14:paraId="7ECEF175" w14:textId="3C437FBF" w:rsidR="00623A2E" w:rsidRPr="000D0E23" w:rsidRDefault="00623A2E" w:rsidP="00623A2E">
            <w:pPr>
              <w:pStyle w:val="Bezodstpw"/>
            </w:pPr>
            <w:r w:rsidRPr="000D0E23">
              <w:t>Przypomnij sobie, czyli wracamy do środowiska programistycznego</w:t>
            </w:r>
          </w:p>
        </w:tc>
        <w:tc>
          <w:tcPr>
            <w:tcW w:w="2357" w:type="dxa"/>
          </w:tcPr>
          <w:p w14:paraId="7EA6D218" w14:textId="4241189A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D468C" w:rsidRPr="000D0E23">
              <w:rPr>
                <w:lang w:eastAsia="pl-PL"/>
              </w:rPr>
              <w:t xml:space="preserve"> definiuje środowisko programistyczne i jego najważniejsze elementy</w:t>
            </w:r>
          </w:p>
          <w:p w14:paraId="26CBBC00" w14:textId="4725EE1B" w:rsidR="001D468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1D468C" w:rsidRPr="000D0E23">
              <w:rPr>
                <w:lang w:eastAsia="pl-PL"/>
              </w:rPr>
              <w:t xml:space="preserve"> na podstawie podręcznika definiuje proces kompilacji kodu programu </w:t>
            </w:r>
          </w:p>
        </w:tc>
        <w:tc>
          <w:tcPr>
            <w:tcW w:w="2358" w:type="dxa"/>
          </w:tcPr>
          <w:p w14:paraId="575403AE" w14:textId="15598BF8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A4BC9" w:rsidRPr="000D0E23">
              <w:rPr>
                <w:lang w:eastAsia="pl-PL"/>
              </w:rPr>
              <w:t xml:space="preserve"> korzystając z podręcznika lub zasobów internetowych</w:t>
            </w:r>
            <w:r w:rsidR="001125D7">
              <w:rPr>
                <w:lang w:eastAsia="pl-PL"/>
              </w:rPr>
              <w:t>,</w:t>
            </w:r>
            <w:r w:rsidR="00CA4BC9" w:rsidRPr="000D0E23">
              <w:rPr>
                <w:lang w:eastAsia="pl-PL"/>
              </w:rPr>
              <w:t xml:space="preserve"> instaluje środowisko programistyczne</w:t>
            </w:r>
            <w:r w:rsidR="001125D7">
              <w:rPr>
                <w:lang w:eastAsia="pl-PL"/>
              </w:rPr>
              <w:t>,</w:t>
            </w:r>
            <w:r w:rsidR="00CA4BC9" w:rsidRPr="000D0E23">
              <w:rPr>
                <w:lang w:eastAsia="pl-PL"/>
              </w:rPr>
              <w:t xml:space="preserve"> np. Eclipse</w:t>
            </w:r>
            <w:r w:rsidR="00D62F31">
              <w:rPr>
                <w:lang w:eastAsia="pl-PL"/>
              </w:rPr>
              <w:t xml:space="preserve"> </w:t>
            </w:r>
            <w:r w:rsidR="00CA4BC9" w:rsidRPr="000D0E23">
              <w:rPr>
                <w:lang w:eastAsia="pl-PL"/>
              </w:rPr>
              <w:t>wraz z pakietem MinGW</w:t>
            </w:r>
          </w:p>
          <w:p w14:paraId="77D0FD4E" w14:textId="0A75769C" w:rsidR="00CA4BC9" w:rsidRPr="000D0E23" w:rsidRDefault="00CA4BC9" w:rsidP="00623A2E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6F37ED6A" w14:textId="348A659C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A4BC9" w:rsidRPr="000D0E23">
              <w:rPr>
                <w:lang w:eastAsia="pl-PL"/>
              </w:rPr>
              <w:t xml:space="preserve"> samodzielnie instaluje </w:t>
            </w:r>
            <w:r w:rsidR="00586DDB" w:rsidRPr="000D0E23">
              <w:rPr>
                <w:lang w:eastAsia="pl-PL"/>
              </w:rPr>
              <w:t>środowisko programistyczne</w:t>
            </w:r>
            <w:r w:rsidR="001125D7">
              <w:rPr>
                <w:lang w:eastAsia="pl-PL"/>
              </w:rPr>
              <w:t>,</w:t>
            </w:r>
            <w:r w:rsidR="00586DDB" w:rsidRPr="000D0E23">
              <w:rPr>
                <w:lang w:eastAsia="pl-PL"/>
              </w:rPr>
              <w:t xml:space="preserve"> np. Eclipse wraz z pakietem MinGW</w:t>
            </w:r>
          </w:p>
          <w:p w14:paraId="27928CF4" w14:textId="554CE1D5" w:rsidR="00586DDB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86DDB" w:rsidRPr="000D0E23">
              <w:rPr>
                <w:lang w:eastAsia="pl-PL"/>
              </w:rPr>
              <w:t xml:space="preserve"> korzystając z podręcznika lub zasobów internetowych</w:t>
            </w:r>
            <w:r w:rsidR="001125D7">
              <w:rPr>
                <w:lang w:eastAsia="pl-PL"/>
              </w:rPr>
              <w:t>,</w:t>
            </w:r>
            <w:r w:rsidR="00586DDB" w:rsidRPr="000D0E23">
              <w:rPr>
                <w:lang w:eastAsia="pl-PL"/>
              </w:rPr>
              <w:t xml:space="preserve"> testuje poprawność działania środowiska programistycznego</w:t>
            </w:r>
          </w:p>
        </w:tc>
        <w:tc>
          <w:tcPr>
            <w:tcW w:w="2357" w:type="dxa"/>
          </w:tcPr>
          <w:p w14:paraId="46AAD89F" w14:textId="44D57497" w:rsidR="00623A2E" w:rsidRPr="000D0E23" w:rsidRDefault="000D0E23" w:rsidP="00623A2E">
            <w:pPr>
              <w:pStyle w:val="Bezodstpw"/>
            </w:pPr>
            <w:r>
              <w:t>–</w:t>
            </w:r>
            <w:r w:rsidR="00586DDB" w:rsidRPr="000D0E23">
              <w:t xml:space="preserve"> samodzielnie wykonuje czynności </w:t>
            </w:r>
            <w:r w:rsidR="001125D7" w:rsidRPr="000D0E23">
              <w:t>opisane dla</w:t>
            </w:r>
            <w:r w:rsidR="00586DDB" w:rsidRPr="000D0E23">
              <w:t xml:space="preserve"> oceny dobr</w:t>
            </w:r>
            <w:r w:rsidR="001125D7">
              <w:t>ej</w:t>
            </w:r>
          </w:p>
          <w:p w14:paraId="3C362A9B" w14:textId="100CA5F2" w:rsidR="00586DDB" w:rsidRPr="000D0E23" w:rsidRDefault="000D0E23" w:rsidP="00623A2E">
            <w:pPr>
              <w:pStyle w:val="Bezodstpw"/>
            </w:pPr>
            <w:r>
              <w:t>–</w:t>
            </w:r>
            <w:r w:rsidR="00586DDB" w:rsidRPr="000D0E23">
              <w:t xml:space="preserve"> omawia </w:t>
            </w:r>
            <w:r w:rsidR="00C868A6" w:rsidRPr="000D0E23">
              <w:t>działanie debuggera i proces kompilacji</w:t>
            </w:r>
            <w:r w:rsidR="00362E81" w:rsidRPr="000D0E23">
              <w:t xml:space="preserve"> z uwzględnieniem modułów związanych ze środowiskiem systemu operacyjnego</w:t>
            </w:r>
          </w:p>
        </w:tc>
        <w:tc>
          <w:tcPr>
            <w:tcW w:w="2358" w:type="dxa"/>
          </w:tcPr>
          <w:p w14:paraId="050D5E78" w14:textId="4BE69A33" w:rsidR="00623A2E" w:rsidRPr="000D0E23" w:rsidRDefault="000D0E23" w:rsidP="00623A2E">
            <w:pPr>
              <w:pStyle w:val="Bezodstpw"/>
            </w:pPr>
            <w:r>
              <w:t>–</w:t>
            </w:r>
            <w:r w:rsidR="00362E81" w:rsidRPr="000D0E23">
              <w:t xml:space="preserve"> płynnie posługuje się </w:t>
            </w:r>
            <w:r w:rsidR="001125D7" w:rsidRPr="000D0E23">
              <w:t>środowisk</w:t>
            </w:r>
            <w:r w:rsidR="001125D7">
              <w:t>iem</w:t>
            </w:r>
            <w:r w:rsidR="001125D7" w:rsidRPr="000D0E23">
              <w:t xml:space="preserve"> programistyczn</w:t>
            </w:r>
            <w:r w:rsidR="001125D7">
              <w:t>ym</w:t>
            </w:r>
            <w:r w:rsidR="001125D7" w:rsidRPr="000D0E23">
              <w:t xml:space="preserve"> </w:t>
            </w:r>
            <w:r w:rsidR="00362E81" w:rsidRPr="000D0E23">
              <w:t xml:space="preserve">i konfiguruje </w:t>
            </w:r>
            <w:r w:rsidR="001125D7">
              <w:t xml:space="preserve">je </w:t>
            </w:r>
            <w:r w:rsidR="00362E81" w:rsidRPr="000D0E23">
              <w:t xml:space="preserve">samodzielnie </w:t>
            </w:r>
          </w:p>
        </w:tc>
      </w:tr>
      <w:tr w:rsidR="00837A90" w:rsidRPr="000D0E23" w14:paraId="536FCD4C" w14:textId="77777777" w:rsidTr="006409C7">
        <w:trPr>
          <w:trHeight w:val="20"/>
        </w:trPr>
        <w:tc>
          <w:tcPr>
            <w:tcW w:w="2357" w:type="dxa"/>
          </w:tcPr>
          <w:p w14:paraId="6E2680AB" w14:textId="0488A17A" w:rsidR="00623A2E" w:rsidRPr="000D0E23" w:rsidRDefault="00623A2E" w:rsidP="00623A2E">
            <w:pPr>
              <w:pStyle w:val="Bezodstpw"/>
            </w:pPr>
            <w:r w:rsidRPr="000D0E23">
              <w:t>Przypomnij sobie, czyli podstawy języka programowania</w:t>
            </w:r>
          </w:p>
        </w:tc>
        <w:tc>
          <w:tcPr>
            <w:tcW w:w="2357" w:type="dxa"/>
          </w:tcPr>
          <w:p w14:paraId="3E6B2835" w14:textId="64F7E262" w:rsidR="00623A2E" w:rsidRPr="000D0E23" w:rsidRDefault="000D0E23" w:rsidP="00623A2E">
            <w:pPr>
              <w:pStyle w:val="Bezodstpw"/>
            </w:pPr>
            <w:r>
              <w:t>–</w:t>
            </w:r>
            <w:r w:rsidR="00B802D3" w:rsidRPr="000D0E23">
              <w:t xml:space="preserve"> definiuje kod źródłowy</w:t>
            </w:r>
          </w:p>
          <w:p w14:paraId="4B6B6C9D" w14:textId="0595C976" w:rsidR="00B802D3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802D3" w:rsidRPr="000D0E23">
              <w:rPr>
                <w:lang w:eastAsia="pl-PL"/>
              </w:rPr>
              <w:t xml:space="preserve"> korzystając z podręcznika lub </w:t>
            </w:r>
            <w:r w:rsidR="00B802D3" w:rsidRPr="000D0E23">
              <w:rPr>
                <w:lang w:eastAsia="pl-PL"/>
              </w:rPr>
              <w:lastRenderedPageBreak/>
              <w:t>zasobów internetowych</w:t>
            </w:r>
            <w:r w:rsidR="001125D7">
              <w:rPr>
                <w:lang w:eastAsia="pl-PL"/>
              </w:rPr>
              <w:t>,</w:t>
            </w:r>
            <w:r w:rsidR="00B802D3" w:rsidRPr="000D0E23">
              <w:rPr>
                <w:lang w:eastAsia="pl-PL"/>
              </w:rPr>
              <w:t xml:space="preserve"> nazywa i </w:t>
            </w:r>
            <w:r w:rsidR="002E457B" w:rsidRPr="000D0E23">
              <w:rPr>
                <w:lang w:eastAsia="pl-PL"/>
              </w:rPr>
              <w:t>definiuje operatory w języku C++</w:t>
            </w:r>
          </w:p>
          <w:p w14:paraId="003F5D20" w14:textId="33227190" w:rsidR="002E457B" w:rsidRPr="000D0E23" w:rsidRDefault="002E457B" w:rsidP="00623A2E">
            <w:pPr>
              <w:pStyle w:val="Bezodstpw"/>
            </w:pPr>
          </w:p>
        </w:tc>
        <w:tc>
          <w:tcPr>
            <w:tcW w:w="2358" w:type="dxa"/>
          </w:tcPr>
          <w:p w14:paraId="462B4506" w14:textId="7DD6BE9D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2E457B" w:rsidRPr="000D0E23">
              <w:rPr>
                <w:lang w:eastAsia="pl-PL"/>
              </w:rPr>
              <w:t xml:space="preserve"> omawia znaczenie zmiennych w programie</w:t>
            </w:r>
          </w:p>
          <w:p w14:paraId="30FB78C0" w14:textId="5E5E56A2" w:rsidR="002E457B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E457B" w:rsidRPr="000D0E23">
              <w:rPr>
                <w:lang w:eastAsia="pl-PL"/>
              </w:rPr>
              <w:t xml:space="preserve"> korzystając z podręcznika lub </w:t>
            </w:r>
            <w:r w:rsidR="002E457B" w:rsidRPr="000D0E23">
              <w:rPr>
                <w:lang w:eastAsia="pl-PL"/>
              </w:rPr>
              <w:lastRenderedPageBreak/>
              <w:t>zasobów internetowych</w:t>
            </w:r>
            <w:r w:rsidR="001125D7">
              <w:rPr>
                <w:lang w:eastAsia="pl-PL"/>
              </w:rPr>
              <w:t>,</w:t>
            </w:r>
            <w:r w:rsidR="00F4748A" w:rsidRPr="000D0E23">
              <w:rPr>
                <w:lang w:eastAsia="pl-PL"/>
              </w:rPr>
              <w:t xml:space="preserve"> omawia działanie instrukcji warunkowej</w:t>
            </w:r>
          </w:p>
          <w:p w14:paraId="13B0D9EB" w14:textId="642E697A" w:rsidR="00F4748A" w:rsidRPr="000D0E23" w:rsidRDefault="000D0E23" w:rsidP="00F4748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4748A" w:rsidRPr="000D0E23">
              <w:rPr>
                <w:lang w:eastAsia="pl-PL"/>
              </w:rPr>
              <w:t xml:space="preserve"> korzystając z podręcznika lub zasobów internetowych</w:t>
            </w:r>
            <w:r w:rsidR="001125D7">
              <w:rPr>
                <w:lang w:eastAsia="pl-PL"/>
              </w:rPr>
              <w:t>,</w:t>
            </w:r>
            <w:r w:rsidR="00F4748A" w:rsidRPr="000D0E23">
              <w:rPr>
                <w:lang w:eastAsia="pl-PL"/>
              </w:rPr>
              <w:t xml:space="preserve"> omawia działanie pętli</w:t>
            </w:r>
          </w:p>
          <w:p w14:paraId="02994DB9" w14:textId="275B6B8F" w:rsidR="00F4748A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4748A" w:rsidRPr="000D0E23">
              <w:rPr>
                <w:lang w:eastAsia="pl-PL"/>
              </w:rPr>
              <w:t xml:space="preserve"> omawia </w:t>
            </w:r>
            <w:r w:rsidR="0038365C" w:rsidRPr="000D0E23">
              <w:rPr>
                <w:lang w:eastAsia="pl-PL"/>
              </w:rPr>
              <w:t>znaczenie funkcji w programie komputerowym</w:t>
            </w:r>
          </w:p>
        </w:tc>
        <w:tc>
          <w:tcPr>
            <w:tcW w:w="2357" w:type="dxa"/>
          </w:tcPr>
          <w:p w14:paraId="4EBCBB81" w14:textId="13AD95E2" w:rsidR="00623A2E" w:rsidRPr="000D0E23" w:rsidRDefault="000D0E23" w:rsidP="00623A2E">
            <w:pPr>
              <w:pStyle w:val="Bezodstpw"/>
            </w:pPr>
            <w:r>
              <w:lastRenderedPageBreak/>
              <w:t>–</w:t>
            </w:r>
            <w:r w:rsidR="0038365C" w:rsidRPr="000D0E23">
              <w:t xml:space="preserve"> samodzielnie spełnia wymagania oceny dostatecznej</w:t>
            </w:r>
          </w:p>
          <w:p w14:paraId="055F15B4" w14:textId="63916B59" w:rsidR="0038365C" w:rsidRPr="000D0E23" w:rsidRDefault="000D0E23" w:rsidP="00623A2E">
            <w:pPr>
              <w:pStyle w:val="Bezodstpw"/>
            </w:pPr>
            <w:r>
              <w:rPr>
                <w:lang w:eastAsia="pl-PL"/>
              </w:rPr>
              <w:lastRenderedPageBreak/>
              <w:t>–</w:t>
            </w:r>
            <w:r w:rsidR="0038365C" w:rsidRPr="000D0E23">
              <w:rPr>
                <w:lang w:eastAsia="pl-PL"/>
              </w:rPr>
              <w:t xml:space="preserve"> korzystając z podręcznika lub zasobów internetowych</w:t>
            </w:r>
            <w:r w:rsidR="001125D7">
              <w:rPr>
                <w:lang w:eastAsia="pl-PL"/>
              </w:rPr>
              <w:t>,</w:t>
            </w:r>
            <w:r w:rsidR="0038365C" w:rsidRPr="000D0E23">
              <w:rPr>
                <w:lang w:eastAsia="pl-PL"/>
              </w:rPr>
              <w:t xml:space="preserve"> </w:t>
            </w:r>
            <w:r w:rsidR="00732ACC" w:rsidRPr="000D0E23">
              <w:rPr>
                <w:lang w:eastAsia="pl-PL"/>
              </w:rPr>
              <w:t>podaje przykłady wykorzystania zmiennych, funkcji, instrukcji warunkowych i pętli</w:t>
            </w:r>
          </w:p>
        </w:tc>
        <w:tc>
          <w:tcPr>
            <w:tcW w:w="2357" w:type="dxa"/>
          </w:tcPr>
          <w:p w14:paraId="03E1AA73" w14:textId="3C25300D" w:rsidR="00732ACC" w:rsidRPr="000D0E23" w:rsidRDefault="000D0E23" w:rsidP="00732ACC">
            <w:pPr>
              <w:pStyle w:val="Bezodstpw"/>
            </w:pPr>
            <w:r>
              <w:lastRenderedPageBreak/>
              <w:t>–</w:t>
            </w:r>
            <w:r w:rsidR="00732ACC" w:rsidRPr="000D0E23">
              <w:t xml:space="preserve"> samodzielnie spełnia wymagania oceny dobrej</w:t>
            </w:r>
          </w:p>
          <w:p w14:paraId="6EBB2AE4" w14:textId="1C709463" w:rsidR="00732ACC" w:rsidRPr="000D0E23" w:rsidRDefault="000D0E23" w:rsidP="00732ACC">
            <w:pPr>
              <w:pStyle w:val="Bezodstpw"/>
            </w:pPr>
            <w:r>
              <w:lastRenderedPageBreak/>
              <w:t>–</w:t>
            </w:r>
            <w:r w:rsidR="00732ACC" w:rsidRPr="000D0E23">
              <w:t xml:space="preserve"> wyjaśnia ró</w:t>
            </w:r>
            <w:r w:rsidR="00A5697C" w:rsidRPr="000D0E23">
              <w:t>ż</w:t>
            </w:r>
            <w:r w:rsidR="00732ACC" w:rsidRPr="000D0E23">
              <w:t xml:space="preserve">nice pomiędzy </w:t>
            </w:r>
            <w:r w:rsidR="00A5697C" w:rsidRPr="000D0E23">
              <w:t>typami danych w C++ oraz podaje przykłady ich stosowania</w:t>
            </w:r>
          </w:p>
          <w:p w14:paraId="4990F6D0" w14:textId="0354B514" w:rsidR="00623A2E" w:rsidRPr="000D0E23" w:rsidRDefault="00623A2E" w:rsidP="00623A2E">
            <w:pPr>
              <w:pStyle w:val="Bezodstpw"/>
            </w:pPr>
          </w:p>
        </w:tc>
        <w:tc>
          <w:tcPr>
            <w:tcW w:w="2358" w:type="dxa"/>
          </w:tcPr>
          <w:p w14:paraId="5959571D" w14:textId="6B589479" w:rsidR="00623A2E" w:rsidRPr="000D0E23" w:rsidRDefault="000D0E23" w:rsidP="00623A2E">
            <w:pPr>
              <w:pStyle w:val="Bezodstpw"/>
            </w:pPr>
            <w:r>
              <w:lastRenderedPageBreak/>
              <w:t>–</w:t>
            </w:r>
            <w:r w:rsidR="00A5697C" w:rsidRPr="000D0E23">
              <w:t xml:space="preserve"> wykorzystuje informacje z lekcji w </w:t>
            </w:r>
            <w:r w:rsidR="006A31F2" w:rsidRPr="000D0E23">
              <w:t xml:space="preserve">prostych programach C++ </w:t>
            </w:r>
          </w:p>
        </w:tc>
      </w:tr>
      <w:tr w:rsidR="00837A90" w:rsidRPr="000D0E23" w14:paraId="23D2A74B" w14:textId="77777777" w:rsidTr="006409C7">
        <w:trPr>
          <w:trHeight w:val="20"/>
        </w:trPr>
        <w:tc>
          <w:tcPr>
            <w:tcW w:w="2357" w:type="dxa"/>
          </w:tcPr>
          <w:p w14:paraId="12A2EE47" w14:textId="08A765B1" w:rsidR="00623A2E" w:rsidRPr="000D0E23" w:rsidRDefault="00623A2E" w:rsidP="00623A2E">
            <w:pPr>
              <w:pStyle w:val="Bezodstpw"/>
            </w:pPr>
            <w:r w:rsidRPr="000D0E23">
              <w:lastRenderedPageBreak/>
              <w:t>Czy litery to liczby, czyli kod ASCII i porównanie tekstów</w:t>
            </w:r>
          </w:p>
        </w:tc>
        <w:tc>
          <w:tcPr>
            <w:tcW w:w="2357" w:type="dxa"/>
          </w:tcPr>
          <w:p w14:paraId="68FBCC45" w14:textId="2E894148" w:rsidR="00623A2E" w:rsidRPr="000D0E23" w:rsidRDefault="000D0E23" w:rsidP="00623A2E">
            <w:pPr>
              <w:pStyle w:val="Bezodstpw"/>
            </w:pPr>
            <w:r>
              <w:t>–</w:t>
            </w:r>
            <w:r w:rsidR="00DC35BB" w:rsidRPr="000D0E23">
              <w:t xml:space="preserve"> </w:t>
            </w:r>
            <w:r w:rsidR="00F84442" w:rsidRPr="000D0E23">
              <w:t>definiuje kod ASCII</w:t>
            </w:r>
          </w:p>
        </w:tc>
        <w:tc>
          <w:tcPr>
            <w:tcW w:w="2358" w:type="dxa"/>
          </w:tcPr>
          <w:p w14:paraId="1E99239E" w14:textId="5CD0231A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84442" w:rsidRPr="000D0E23">
              <w:rPr>
                <w:lang w:eastAsia="pl-PL"/>
              </w:rPr>
              <w:t xml:space="preserve"> omawia znaczenie kodu ASCI</w:t>
            </w:r>
            <w:r w:rsidR="001125D7">
              <w:rPr>
                <w:lang w:eastAsia="pl-PL"/>
              </w:rPr>
              <w:t>I</w:t>
            </w:r>
            <w:r w:rsidR="00F84442" w:rsidRPr="000D0E23">
              <w:rPr>
                <w:lang w:eastAsia="pl-PL"/>
              </w:rPr>
              <w:t xml:space="preserve"> </w:t>
            </w:r>
          </w:p>
          <w:p w14:paraId="6BF1279B" w14:textId="793A04D8" w:rsidR="00F84442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845624" w:rsidRPr="000D0E23">
              <w:rPr>
                <w:lang w:eastAsia="pl-PL"/>
              </w:rPr>
              <w:t xml:space="preserve"> definiuje plagiat i odnosi tę definicję także do rzeczywistości szkolnej</w:t>
            </w:r>
            <w:r w:rsidR="001125D7">
              <w:rPr>
                <w:lang w:eastAsia="pl-PL"/>
              </w:rPr>
              <w:t>,</w:t>
            </w:r>
            <w:r w:rsidR="00845624" w:rsidRPr="000D0E23">
              <w:rPr>
                <w:lang w:eastAsia="pl-PL"/>
              </w:rPr>
              <w:t xml:space="preserve"> np. do kopiowania prac domowych</w:t>
            </w:r>
          </w:p>
        </w:tc>
        <w:tc>
          <w:tcPr>
            <w:tcW w:w="2357" w:type="dxa"/>
          </w:tcPr>
          <w:p w14:paraId="0000DA32" w14:textId="22CA05ED" w:rsidR="00623A2E" w:rsidRPr="000D0E23" w:rsidRDefault="000D0E23" w:rsidP="00623A2E">
            <w:pPr>
              <w:pStyle w:val="Bezodstpw"/>
            </w:pPr>
            <w:r>
              <w:t>–</w:t>
            </w:r>
            <w:r w:rsidR="00282846" w:rsidRPr="000D0E23">
              <w:t xml:space="preserve"> wykorzystuje klawiaturę numeryczną do wprowadzania znaków za pomocą kodów ASCII</w:t>
            </w:r>
          </w:p>
        </w:tc>
        <w:tc>
          <w:tcPr>
            <w:tcW w:w="2357" w:type="dxa"/>
          </w:tcPr>
          <w:p w14:paraId="50E4E4F0" w14:textId="58A098B9" w:rsidR="00623A2E" w:rsidRPr="000D0E23" w:rsidRDefault="000D0E23" w:rsidP="00623A2E">
            <w:pPr>
              <w:pStyle w:val="Bezodstpw"/>
            </w:pPr>
            <w:r>
              <w:t>–</w:t>
            </w:r>
            <w:r w:rsidR="00845624" w:rsidRPr="000D0E23">
              <w:t xml:space="preserve"> </w:t>
            </w:r>
            <w:r w:rsidR="00D71049" w:rsidRPr="000D0E23">
              <w:t>interpretuje przepisy dotyczące plagiatów</w:t>
            </w:r>
          </w:p>
          <w:p w14:paraId="3BA00AF3" w14:textId="68B66C18" w:rsidR="00D71049" w:rsidRPr="000D0E23" w:rsidRDefault="000D0E23" w:rsidP="00623A2E">
            <w:pPr>
              <w:pStyle w:val="Bezodstpw"/>
            </w:pPr>
            <w:r>
              <w:t>–</w:t>
            </w:r>
            <w:r w:rsidR="00D71049" w:rsidRPr="000D0E23">
              <w:t xml:space="preserve"> wie</w:t>
            </w:r>
            <w:r w:rsidR="001125D7">
              <w:t>,</w:t>
            </w:r>
            <w:r w:rsidR="00D71049" w:rsidRPr="000D0E23">
              <w:t xml:space="preserve"> czym jest JSA i jakie ma znaczenie w zwalczaniu kopiowania prac </w:t>
            </w:r>
            <w:r w:rsidR="007B33A8" w:rsidRPr="000D0E23">
              <w:t>n</w:t>
            </w:r>
            <w:r w:rsidR="00D71049" w:rsidRPr="000D0E23">
              <w:t>aukowych</w:t>
            </w:r>
          </w:p>
          <w:p w14:paraId="0F0D02DA" w14:textId="245AB386" w:rsidR="00D71049" w:rsidRPr="000D0E23" w:rsidRDefault="00D71049" w:rsidP="00623A2E">
            <w:pPr>
              <w:pStyle w:val="Bezodstpw"/>
            </w:pPr>
          </w:p>
        </w:tc>
        <w:tc>
          <w:tcPr>
            <w:tcW w:w="2358" w:type="dxa"/>
          </w:tcPr>
          <w:p w14:paraId="0133305A" w14:textId="13842517" w:rsidR="00623A2E" w:rsidRPr="000D0E23" w:rsidRDefault="007B33A8" w:rsidP="00623A2E">
            <w:pPr>
              <w:pStyle w:val="Bezodstpw"/>
            </w:pPr>
            <w:r w:rsidRPr="000D0E23">
              <w:t>Nie przewiduje się oceny celującej w tym temacie</w:t>
            </w:r>
          </w:p>
        </w:tc>
      </w:tr>
      <w:tr w:rsidR="00837A90" w:rsidRPr="000D0E23" w14:paraId="3DDD0C7D" w14:textId="77777777" w:rsidTr="006409C7">
        <w:trPr>
          <w:trHeight w:val="20"/>
        </w:trPr>
        <w:tc>
          <w:tcPr>
            <w:tcW w:w="2357" w:type="dxa"/>
          </w:tcPr>
          <w:p w14:paraId="65BBBBD5" w14:textId="18F4FCC3" w:rsidR="00623A2E" w:rsidRPr="000D0E23" w:rsidRDefault="00623A2E" w:rsidP="00623A2E">
            <w:pPr>
              <w:pStyle w:val="Bezodstpw"/>
            </w:pPr>
            <w:r w:rsidRPr="000D0E23">
              <w:t>Metoda naiwna, czyli szukamy wzorca w tekście</w:t>
            </w:r>
          </w:p>
        </w:tc>
        <w:tc>
          <w:tcPr>
            <w:tcW w:w="2357" w:type="dxa"/>
          </w:tcPr>
          <w:p w14:paraId="1FF44408" w14:textId="6A2563E7" w:rsidR="00623A2E" w:rsidRPr="000D0E23" w:rsidRDefault="000D0E23" w:rsidP="00623A2E">
            <w:pPr>
              <w:pStyle w:val="Bezodstpw"/>
            </w:pPr>
            <w:r>
              <w:t>–</w:t>
            </w:r>
            <w:r w:rsidR="00487449" w:rsidRPr="000D0E23">
              <w:t xml:space="preserve"> na podstawie podręcznika opisuje istotę metody naiwnej</w:t>
            </w:r>
          </w:p>
        </w:tc>
        <w:tc>
          <w:tcPr>
            <w:tcW w:w="2358" w:type="dxa"/>
          </w:tcPr>
          <w:p w14:paraId="6329FD4B" w14:textId="57EAFE79" w:rsidR="00623A2E" w:rsidRPr="000D0E23" w:rsidRDefault="000D0E23" w:rsidP="00623A2E">
            <w:pPr>
              <w:pStyle w:val="Bezodstpw"/>
            </w:pPr>
            <w:r>
              <w:t>–</w:t>
            </w:r>
            <w:r w:rsidR="00487449" w:rsidRPr="000D0E23">
              <w:t xml:space="preserve"> na podstawie ilustracji z podręcznika omawia działanie algorytmu wyszukiwania wzorca w tekście</w:t>
            </w:r>
          </w:p>
        </w:tc>
        <w:tc>
          <w:tcPr>
            <w:tcW w:w="2357" w:type="dxa"/>
          </w:tcPr>
          <w:p w14:paraId="18C3AD16" w14:textId="15B600C9" w:rsidR="00623A2E" w:rsidRPr="000D0E23" w:rsidRDefault="000D0E23" w:rsidP="00623A2E">
            <w:pPr>
              <w:pStyle w:val="Bezodstpw"/>
            </w:pPr>
            <w:r>
              <w:t>–</w:t>
            </w:r>
            <w:r w:rsidR="00170D08" w:rsidRPr="000D0E23">
              <w:t xml:space="preserve"> samodzielnie omawia działanie algorytmu i metodę naiwną wyszukiwania wzorca w tekście</w:t>
            </w:r>
          </w:p>
          <w:p w14:paraId="7EFB6F78" w14:textId="3EB4A454" w:rsidR="006C71ED" w:rsidRPr="000D0E23" w:rsidRDefault="000D0E23" w:rsidP="00623A2E">
            <w:pPr>
              <w:pStyle w:val="Bezodstpw"/>
            </w:pPr>
            <w:r>
              <w:t>–</w:t>
            </w:r>
            <w:r w:rsidR="006C71ED" w:rsidRPr="000D0E23">
              <w:t xml:space="preserve"> wizualizuje metodę naiwną na przykładzie krótkiego tekstu</w:t>
            </w:r>
          </w:p>
          <w:p w14:paraId="4BB6A403" w14:textId="2B886646" w:rsidR="00170D08" w:rsidRPr="000D0E23" w:rsidRDefault="000D0E23" w:rsidP="00623A2E">
            <w:pPr>
              <w:pStyle w:val="Bezodstpw"/>
            </w:pPr>
            <w:r>
              <w:t>–</w:t>
            </w:r>
            <w:r w:rsidR="00170D08" w:rsidRPr="000D0E23">
              <w:t xml:space="preserve"> na podstawie podręcznika testuje działanie algorytmu</w:t>
            </w:r>
          </w:p>
        </w:tc>
        <w:tc>
          <w:tcPr>
            <w:tcW w:w="2357" w:type="dxa"/>
          </w:tcPr>
          <w:p w14:paraId="2FA8613A" w14:textId="63860963" w:rsidR="00623A2E" w:rsidRPr="000D0E23" w:rsidRDefault="000D0E23" w:rsidP="00623A2E">
            <w:pPr>
              <w:pStyle w:val="Bezodstpw"/>
            </w:pPr>
            <w:r>
              <w:t>–</w:t>
            </w:r>
            <w:r w:rsidR="00C428EE" w:rsidRPr="000D0E23">
              <w:t xml:space="preserve"> samodzielnie testuje działanie algorytmu</w:t>
            </w:r>
          </w:p>
        </w:tc>
        <w:tc>
          <w:tcPr>
            <w:tcW w:w="2358" w:type="dxa"/>
          </w:tcPr>
          <w:p w14:paraId="69A6C4E9" w14:textId="60023569" w:rsidR="00623A2E" w:rsidRPr="000D0E23" w:rsidRDefault="000D0E23" w:rsidP="00623A2E">
            <w:pPr>
              <w:pStyle w:val="Bezodstpw"/>
            </w:pPr>
            <w:r>
              <w:t>–</w:t>
            </w:r>
            <w:r w:rsidR="00C428EE" w:rsidRPr="000D0E23">
              <w:t xml:space="preserve"> samodzielnie tworzy lub modyfikuje algorytm wyszukiwania wzorca metodą naiwną</w:t>
            </w:r>
          </w:p>
        </w:tc>
      </w:tr>
      <w:tr w:rsidR="00837A90" w:rsidRPr="000D0E23" w14:paraId="30B5C8F9" w14:textId="77777777" w:rsidTr="006409C7">
        <w:trPr>
          <w:trHeight w:val="20"/>
        </w:trPr>
        <w:tc>
          <w:tcPr>
            <w:tcW w:w="2357" w:type="dxa"/>
          </w:tcPr>
          <w:p w14:paraId="3C6A9C29" w14:textId="099186EE" w:rsidR="00623A2E" w:rsidRPr="000D0E23" w:rsidRDefault="00623A2E" w:rsidP="00623A2E">
            <w:pPr>
              <w:pStyle w:val="Bezodstpw"/>
            </w:pPr>
            <w:r w:rsidRPr="000D0E23">
              <w:t>Realizacja algorytmu, czyli program szuka wzorca</w:t>
            </w:r>
          </w:p>
        </w:tc>
        <w:tc>
          <w:tcPr>
            <w:tcW w:w="2357" w:type="dxa"/>
          </w:tcPr>
          <w:p w14:paraId="4C58D7D2" w14:textId="44D0C234" w:rsidR="002E63E4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E63E4" w:rsidRPr="000D0E23">
              <w:rPr>
                <w:lang w:eastAsia="pl-PL"/>
              </w:rPr>
              <w:t xml:space="preserve"> rozumie działanie algorytmu wyszukiwania wzorca metodą naiwną</w:t>
            </w:r>
          </w:p>
        </w:tc>
        <w:tc>
          <w:tcPr>
            <w:tcW w:w="2358" w:type="dxa"/>
          </w:tcPr>
          <w:p w14:paraId="231F8C29" w14:textId="68B80B5E" w:rsidR="00623A2E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E63E4" w:rsidRPr="000D0E23">
              <w:rPr>
                <w:lang w:eastAsia="pl-PL"/>
              </w:rPr>
              <w:t xml:space="preserve"> na podstawie podręcznika interpretuje i omawia działanie programu </w:t>
            </w:r>
            <w:r w:rsidR="00D25268" w:rsidRPr="000D0E23">
              <w:rPr>
                <w:lang w:eastAsia="pl-PL"/>
              </w:rPr>
              <w:t xml:space="preserve">wyszukiwania wzorca </w:t>
            </w:r>
          </w:p>
        </w:tc>
        <w:tc>
          <w:tcPr>
            <w:tcW w:w="2357" w:type="dxa"/>
          </w:tcPr>
          <w:p w14:paraId="6E0AD023" w14:textId="45EC19D8" w:rsidR="00D25268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25268" w:rsidRPr="000D0E23">
              <w:rPr>
                <w:lang w:eastAsia="pl-PL"/>
              </w:rPr>
              <w:t xml:space="preserve"> samodzielnie omawia działanie programu z podręcznika i testuje go dla różnych danych</w:t>
            </w:r>
          </w:p>
        </w:tc>
        <w:tc>
          <w:tcPr>
            <w:tcW w:w="2357" w:type="dxa"/>
          </w:tcPr>
          <w:p w14:paraId="4690E574" w14:textId="0AE475CF" w:rsidR="00623A2E" w:rsidRPr="000D0E23" w:rsidRDefault="000D0E23" w:rsidP="00623A2E">
            <w:pPr>
              <w:pStyle w:val="Bezodstpw"/>
            </w:pPr>
            <w:r>
              <w:t>–</w:t>
            </w:r>
            <w:r w:rsidR="0049074A" w:rsidRPr="000D0E23">
              <w:t xml:space="preserve"> omawia znaczenie pętli w programie z podręcznika</w:t>
            </w:r>
          </w:p>
        </w:tc>
        <w:tc>
          <w:tcPr>
            <w:tcW w:w="2358" w:type="dxa"/>
          </w:tcPr>
          <w:p w14:paraId="3FBF809C" w14:textId="79DFF61A" w:rsidR="00623A2E" w:rsidRPr="000D0E23" w:rsidRDefault="000D0E23" w:rsidP="00623A2E">
            <w:pPr>
              <w:pStyle w:val="Bezodstpw"/>
            </w:pPr>
            <w:r>
              <w:t>–</w:t>
            </w:r>
            <w:r w:rsidR="0049074A" w:rsidRPr="000D0E23">
              <w:t xml:space="preserve"> samodzielnie układa program ró</w:t>
            </w:r>
            <w:r w:rsidR="0038677D" w:rsidRPr="000D0E23">
              <w:t>ż</w:t>
            </w:r>
            <w:r w:rsidR="0049074A" w:rsidRPr="000D0E23">
              <w:t xml:space="preserve">ny od </w:t>
            </w:r>
            <w:r w:rsidR="0038677D" w:rsidRPr="000D0E23">
              <w:t>programu z podręcznika</w:t>
            </w:r>
          </w:p>
        </w:tc>
      </w:tr>
      <w:tr w:rsidR="00837A90" w:rsidRPr="000D0E23" w14:paraId="670ABADA" w14:textId="77777777" w:rsidTr="006409C7">
        <w:trPr>
          <w:trHeight w:val="20"/>
        </w:trPr>
        <w:tc>
          <w:tcPr>
            <w:tcW w:w="2357" w:type="dxa"/>
          </w:tcPr>
          <w:p w14:paraId="672BF43E" w14:textId="7A5EA7E1" w:rsidR="0010394C" w:rsidRPr="000D0E23" w:rsidRDefault="0010394C" w:rsidP="00623A2E">
            <w:pPr>
              <w:pStyle w:val="Bezodstpw"/>
            </w:pPr>
            <w:r w:rsidRPr="000D0E23">
              <w:rPr>
                <w:rFonts w:eastAsia="Times New Roman"/>
                <w:lang w:eastAsia="pl-PL"/>
              </w:rPr>
              <w:lastRenderedPageBreak/>
              <w:t>Przybliżona wartość, czyli komputer oblicza wartość pierwiastka kwadratowego</w:t>
            </w:r>
          </w:p>
        </w:tc>
        <w:tc>
          <w:tcPr>
            <w:tcW w:w="2357" w:type="dxa"/>
          </w:tcPr>
          <w:p w14:paraId="3B6E5987" w14:textId="1AEB2DC6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05635" w:rsidRPr="000D0E23">
              <w:rPr>
                <w:lang w:eastAsia="pl-PL"/>
              </w:rPr>
              <w:t xml:space="preserve"> rozumie</w:t>
            </w:r>
            <w:r w:rsidR="001125D7">
              <w:rPr>
                <w:lang w:eastAsia="pl-PL"/>
              </w:rPr>
              <w:t>,</w:t>
            </w:r>
            <w:r w:rsidR="00005635" w:rsidRPr="000D0E23">
              <w:rPr>
                <w:lang w:eastAsia="pl-PL"/>
              </w:rPr>
              <w:t xml:space="preserve"> na czym polega proces szacowania wartości pierwiastka</w:t>
            </w:r>
          </w:p>
          <w:p w14:paraId="1C45EE34" w14:textId="4B47D5DA" w:rsidR="00CB3635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B3635" w:rsidRPr="000D0E23">
              <w:rPr>
                <w:lang w:eastAsia="pl-PL"/>
              </w:rPr>
              <w:t xml:space="preserve"> wie</w:t>
            </w:r>
            <w:r w:rsidR="001125D7">
              <w:rPr>
                <w:lang w:eastAsia="pl-PL"/>
              </w:rPr>
              <w:t>,</w:t>
            </w:r>
            <w:r w:rsidR="00CB3635" w:rsidRPr="000D0E23">
              <w:rPr>
                <w:lang w:eastAsia="pl-PL"/>
              </w:rPr>
              <w:t xml:space="preserve"> do czego służy funkcja pow</w:t>
            </w:r>
          </w:p>
        </w:tc>
        <w:tc>
          <w:tcPr>
            <w:tcW w:w="2358" w:type="dxa"/>
          </w:tcPr>
          <w:p w14:paraId="43912761" w14:textId="219D2652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B3635" w:rsidRPr="000D0E23">
              <w:rPr>
                <w:lang w:eastAsia="pl-PL"/>
              </w:rPr>
              <w:t xml:space="preserve"> na podstawie podręcznika lub z pomocą nauczyciela szacuje wartość pierwiastka </w:t>
            </w:r>
            <w:r w:rsidR="003606DE" w:rsidRPr="000D0E23">
              <w:rPr>
                <w:lang w:eastAsia="pl-PL"/>
              </w:rPr>
              <w:t>na osi liczbowej</w:t>
            </w:r>
            <w:r w:rsidR="000D7CF2" w:rsidRPr="000D0E23">
              <w:rPr>
                <w:lang w:eastAsia="pl-PL"/>
              </w:rPr>
              <w:t>.</w:t>
            </w:r>
          </w:p>
          <w:p w14:paraId="41D00826" w14:textId="395DBF31" w:rsidR="002F3B4A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606DE" w:rsidRPr="000D0E23">
              <w:rPr>
                <w:lang w:eastAsia="pl-PL"/>
              </w:rPr>
              <w:t xml:space="preserve"> biegle używa strumieni cin i cout oraz prawidłowo stosuje funkcję pow</w:t>
            </w:r>
          </w:p>
        </w:tc>
        <w:tc>
          <w:tcPr>
            <w:tcW w:w="2357" w:type="dxa"/>
          </w:tcPr>
          <w:p w14:paraId="5EA7E74D" w14:textId="3D14C190" w:rsidR="000D7CF2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D7CF2" w:rsidRPr="000D0E23">
              <w:rPr>
                <w:lang w:eastAsia="pl-PL"/>
              </w:rPr>
              <w:t xml:space="preserve"> samodzielnie układa prosty program obliczający wartość pierwiastka</w:t>
            </w:r>
            <w:r w:rsidR="001125D7">
              <w:rPr>
                <w:lang w:eastAsia="pl-PL"/>
              </w:rPr>
              <w:t>,</w:t>
            </w:r>
            <w:r w:rsidR="000D7CF2" w:rsidRPr="000D0E23">
              <w:rPr>
                <w:lang w:eastAsia="pl-PL"/>
              </w:rPr>
              <w:t xml:space="preserve"> używają</w:t>
            </w:r>
            <w:r w:rsidR="001125D7">
              <w:rPr>
                <w:lang w:eastAsia="pl-PL"/>
              </w:rPr>
              <w:t>c</w:t>
            </w:r>
            <w:r w:rsidR="000D7CF2" w:rsidRPr="000D0E23">
              <w:rPr>
                <w:lang w:eastAsia="pl-PL"/>
              </w:rPr>
              <w:t xml:space="preserve"> funkcji pow</w:t>
            </w:r>
            <w:r w:rsidR="001125D7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–</w:t>
            </w:r>
            <w:r w:rsidR="000D7CF2" w:rsidRPr="000D0E23">
              <w:rPr>
                <w:lang w:eastAsia="pl-PL"/>
              </w:rPr>
              <w:t xml:space="preserve"> program jest funkcjonalny i pozwala na wprowadzanie danych i wyświetlanie wyniku</w:t>
            </w:r>
          </w:p>
          <w:p w14:paraId="14252821" w14:textId="156BE969" w:rsidR="002F3B4A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F3B4A" w:rsidRPr="000D0E23">
              <w:rPr>
                <w:lang w:eastAsia="pl-PL"/>
              </w:rPr>
              <w:t xml:space="preserve"> </w:t>
            </w:r>
            <w:r w:rsidR="008203D3" w:rsidRPr="000D0E23">
              <w:rPr>
                <w:lang w:eastAsia="pl-PL"/>
              </w:rPr>
              <w:t>na podstawie podręcznika omawia znaczenie liczby kolejnych przybliżeń na wynik</w:t>
            </w:r>
          </w:p>
          <w:p w14:paraId="64D569AD" w14:textId="67E61E5C" w:rsidR="008203D3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8203D3" w:rsidRPr="000D0E23">
              <w:rPr>
                <w:lang w:eastAsia="pl-PL"/>
              </w:rPr>
              <w:t xml:space="preserve"> </w:t>
            </w:r>
            <w:r w:rsidR="00BC41D2" w:rsidRPr="000D0E23">
              <w:rPr>
                <w:lang w:eastAsia="pl-PL"/>
              </w:rPr>
              <w:t>rozumie działanie algorytmu obliczającego wartość pierwiastka kwadratoweg</w:t>
            </w:r>
            <w:r w:rsidR="00CC4EF8" w:rsidRPr="000D0E23">
              <w:rPr>
                <w:lang w:eastAsia="pl-PL"/>
              </w:rPr>
              <w:t>o</w:t>
            </w:r>
            <w:r w:rsidR="00BC41D2" w:rsidRPr="000D0E23">
              <w:rPr>
                <w:lang w:eastAsia="pl-PL"/>
              </w:rPr>
              <w:t xml:space="preserve"> i </w:t>
            </w:r>
            <w:r w:rsidR="00C72DFF" w:rsidRPr="000D0E23">
              <w:rPr>
                <w:lang w:eastAsia="pl-PL"/>
              </w:rPr>
              <w:t xml:space="preserve">na podstawie </w:t>
            </w:r>
            <w:r w:rsidR="00CC4EF8" w:rsidRPr="000D0E23">
              <w:rPr>
                <w:lang w:eastAsia="pl-PL"/>
              </w:rPr>
              <w:t>tabeli</w:t>
            </w:r>
            <w:r w:rsidR="00C72DFF" w:rsidRPr="000D0E23">
              <w:rPr>
                <w:lang w:eastAsia="pl-PL"/>
              </w:rPr>
              <w:t xml:space="preserve"> z podręcznika </w:t>
            </w:r>
            <w:r w:rsidR="00BC41D2" w:rsidRPr="000D0E23">
              <w:rPr>
                <w:lang w:eastAsia="pl-PL"/>
              </w:rPr>
              <w:t xml:space="preserve">testuje </w:t>
            </w:r>
            <w:r w:rsidR="00CC4EF8" w:rsidRPr="000D0E23">
              <w:rPr>
                <w:lang w:eastAsia="pl-PL"/>
              </w:rPr>
              <w:t xml:space="preserve">jego </w:t>
            </w:r>
            <w:r w:rsidR="00BC41D2" w:rsidRPr="000D0E23">
              <w:rPr>
                <w:lang w:eastAsia="pl-PL"/>
              </w:rPr>
              <w:t>działanie</w:t>
            </w:r>
          </w:p>
        </w:tc>
        <w:tc>
          <w:tcPr>
            <w:tcW w:w="2357" w:type="dxa"/>
          </w:tcPr>
          <w:p w14:paraId="07C0C059" w14:textId="022798A0" w:rsidR="0010394C" w:rsidRPr="000D0E23" w:rsidRDefault="000D0E23" w:rsidP="00623A2E">
            <w:pPr>
              <w:pStyle w:val="Bezodstpw"/>
            </w:pPr>
            <w:r>
              <w:t>–</w:t>
            </w:r>
            <w:r w:rsidR="001B798F" w:rsidRPr="000D0E23">
              <w:t xml:space="preserve"> </w:t>
            </w:r>
            <w:r w:rsidR="00CC4EF8" w:rsidRPr="000D0E23">
              <w:t xml:space="preserve">samodzielnie </w:t>
            </w:r>
            <w:r w:rsidR="001B798F" w:rsidRPr="000D0E23">
              <w:t xml:space="preserve">układa algorytm </w:t>
            </w:r>
            <w:r w:rsidR="00CC4EF8" w:rsidRPr="000D0E23">
              <w:t>obliczania pierwiastka kwadratowego</w:t>
            </w:r>
          </w:p>
          <w:p w14:paraId="6A4403D0" w14:textId="5941E23A" w:rsidR="00CC4EF8" w:rsidRPr="000D0E23" w:rsidRDefault="000D0E23" w:rsidP="00623A2E">
            <w:pPr>
              <w:pStyle w:val="Bezodstpw"/>
            </w:pPr>
            <w:r>
              <w:t>–</w:t>
            </w:r>
            <w:r w:rsidR="00CC4EF8" w:rsidRPr="000D0E23">
              <w:t xml:space="preserve"> wykazuje na przykładach wpływ liczby przybliżeń na dokładność wyniku</w:t>
            </w:r>
            <w:r w:rsidR="00BF45AF" w:rsidRPr="000D0E23">
              <w:t xml:space="preserve"> działania programu</w:t>
            </w:r>
          </w:p>
        </w:tc>
        <w:tc>
          <w:tcPr>
            <w:tcW w:w="2358" w:type="dxa"/>
          </w:tcPr>
          <w:p w14:paraId="4E5326F7" w14:textId="3D959511" w:rsidR="0010394C" w:rsidRPr="000D0E23" w:rsidRDefault="000D0E23" w:rsidP="00623A2E">
            <w:pPr>
              <w:pStyle w:val="Bezodstpw"/>
            </w:pPr>
            <w:r>
              <w:t>–</w:t>
            </w:r>
            <w:r w:rsidR="00093EB4" w:rsidRPr="000D0E23">
              <w:t xml:space="preserve"> samodzielnie układa program obliczający wartość pierwiastka </w:t>
            </w:r>
            <w:r w:rsidR="001125D7">
              <w:t>trzeciego</w:t>
            </w:r>
            <w:r w:rsidR="001125D7" w:rsidRPr="000D0E23">
              <w:t xml:space="preserve"> </w:t>
            </w:r>
            <w:r w:rsidR="00BF45AF" w:rsidRPr="000D0E23">
              <w:t>stopnia</w:t>
            </w:r>
            <w:r w:rsidR="00093EB4" w:rsidRPr="000D0E23">
              <w:t xml:space="preserve"> bez użycia funkcji pow</w:t>
            </w:r>
          </w:p>
        </w:tc>
      </w:tr>
      <w:tr w:rsidR="00837A90" w:rsidRPr="000D0E23" w14:paraId="3142FD9F" w14:textId="77777777" w:rsidTr="006409C7">
        <w:trPr>
          <w:trHeight w:val="20"/>
        </w:trPr>
        <w:tc>
          <w:tcPr>
            <w:tcW w:w="2357" w:type="dxa"/>
          </w:tcPr>
          <w:p w14:paraId="14401AC6" w14:textId="1835AF9B" w:rsidR="0010394C" w:rsidRPr="000D0E23" w:rsidRDefault="0010394C" w:rsidP="00623A2E">
            <w:pPr>
              <w:pStyle w:val="Bezodstpw"/>
            </w:pPr>
            <w:r w:rsidRPr="000D0E23">
              <w:rPr>
                <w:rFonts w:eastAsia="Times New Roman"/>
                <w:lang w:eastAsia="pl-PL"/>
              </w:rPr>
              <w:t>Zbiór Cantora, czyli najprostsze tworzenie fraktali</w:t>
            </w:r>
          </w:p>
        </w:tc>
        <w:tc>
          <w:tcPr>
            <w:tcW w:w="2357" w:type="dxa"/>
          </w:tcPr>
          <w:p w14:paraId="7A4FD9F2" w14:textId="2E84927B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61A2A" w:rsidRPr="000D0E23">
              <w:rPr>
                <w:lang w:eastAsia="pl-PL"/>
              </w:rPr>
              <w:t xml:space="preserve"> </w:t>
            </w:r>
            <w:r w:rsidR="00F822ED" w:rsidRPr="000D0E23">
              <w:rPr>
                <w:lang w:eastAsia="pl-PL"/>
              </w:rPr>
              <w:t>wie</w:t>
            </w:r>
            <w:r w:rsidR="001125D7">
              <w:rPr>
                <w:lang w:eastAsia="pl-PL"/>
              </w:rPr>
              <w:t>,</w:t>
            </w:r>
            <w:r w:rsidR="00F822ED" w:rsidRPr="000D0E23">
              <w:rPr>
                <w:lang w:eastAsia="pl-PL"/>
              </w:rPr>
              <w:t xml:space="preserve"> czym jest fraktal i podaje </w:t>
            </w:r>
            <w:r w:rsidR="00CC31E2" w:rsidRPr="000D0E23">
              <w:rPr>
                <w:lang w:eastAsia="pl-PL"/>
              </w:rPr>
              <w:t>przykłady</w:t>
            </w:r>
            <w:r w:rsidR="001125D7">
              <w:rPr>
                <w:lang w:eastAsia="pl-PL"/>
              </w:rPr>
              <w:t>,</w:t>
            </w:r>
            <w:r w:rsidR="00CC31E2" w:rsidRPr="000D0E23">
              <w:rPr>
                <w:lang w:eastAsia="pl-PL"/>
              </w:rPr>
              <w:t xml:space="preserve"> np. z natury</w:t>
            </w:r>
            <w:r w:rsidR="001125D7">
              <w:rPr>
                <w:lang w:eastAsia="pl-PL"/>
              </w:rPr>
              <w:t>,</w:t>
            </w:r>
            <w:r w:rsidR="00CC31E2" w:rsidRPr="000D0E23">
              <w:rPr>
                <w:lang w:eastAsia="pl-PL"/>
              </w:rPr>
              <w:t xml:space="preserve"> zachowujące się jak fraktale</w:t>
            </w:r>
            <w:r w:rsidR="001125D7">
              <w:rPr>
                <w:lang w:eastAsia="pl-PL"/>
              </w:rPr>
              <w:t>,</w:t>
            </w:r>
            <w:r w:rsidR="00CC31E2" w:rsidRPr="000D0E23">
              <w:rPr>
                <w:lang w:eastAsia="pl-PL"/>
              </w:rPr>
              <w:t xml:space="preserve"> np. liście</w:t>
            </w:r>
          </w:p>
        </w:tc>
        <w:tc>
          <w:tcPr>
            <w:tcW w:w="2358" w:type="dxa"/>
          </w:tcPr>
          <w:p w14:paraId="646905B5" w14:textId="2EF44257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A5D32" w:rsidRPr="000D0E23">
              <w:rPr>
                <w:lang w:eastAsia="pl-PL"/>
              </w:rPr>
              <w:t xml:space="preserve"> przedstawia w formie graficznej istotę zbioru Cantora</w:t>
            </w:r>
          </w:p>
        </w:tc>
        <w:tc>
          <w:tcPr>
            <w:tcW w:w="2357" w:type="dxa"/>
          </w:tcPr>
          <w:p w14:paraId="0D05EC50" w14:textId="6BA1CC49" w:rsidR="0010394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A5D32" w:rsidRPr="000D0E23">
              <w:rPr>
                <w:lang w:eastAsia="pl-PL"/>
              </w:rPr>
              <w:t xml:space="preserve"> </w:t>
            </w:r>
            <w:r w:rsidR="00F7517E" w:rsidRPr="000D0E23">
              <w:rPr>
                <w:lang w:eastAsia="pl-PL"/>
              </w:rPr>
              <w:t xml:space="preserve">samodzielnie układa algorytm </w:t>
            </w:r>
            <w:r w:rsidR="006A6A3C" w:rsidRPr="000D0E23">
              <w:rPr>
                <w:lang w:eastAsia="pl-PL"/>
              </w:rPr>
              <w:t>tworzący zbiór Cantora</w:t>
            </w:r>
          </w:p>
          <w:p w14:paraId="15EA5948" w14:textId="3926EDB4" w:rsidR="006A6A3C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A6A3C" w:rsidRPr="000D0E23">
              <w:rPr>
                <w:lang w:eastAsia="pl-PL"/>
              </w:rPr>
              <w:t xml:space="preserve"> testuje algorytm dla ró</w:t>
            </w:r>
            <w:r w:rsidR="004C3E75" w:rsidRPr="000D0E23">
              <w:rPr>
                <w:lang w:eastAsia="pl-PL"/>
              </w:rPr>
              <w:t>ż</w:t>
            </w:r>
            <w:r w:rsidR="006A6A3C" w:rsidRPr="000D0E23">
              <w:rPr>
                <w:lang w:eastAsia="pl-PL"/>
              </w:rPr>
              <w:t>nych stopni zbioru Cant</w:t>
            </w:r>
            <w:r w:rsidR="00773DCF">
              <w:rPr>
                <w:lang w:eastAsia="pl-PL"/>
              </w:rPr>
              <w:t>o</w:t>
            </w:r>
            <w:r w:rsidR="006A6A3C" w:rsidRPr="000D0E23">
              <w:rPr>
                <w:lang w:eastAsia="pl-PL"/>
              </w:rPr>
              <w:t>ra</w:t>
            </w:r>
          </w:p>
          <w:p w14:paraId="2C0CE711" w14:textId="2579DC7F" w:rsidR="004C3E75" w:rsidRPr="000D0E23" w:rsidRDefault="000D0E23" w:rsidP="00623A2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C3E75" w:rsidRPr="000D0E23">
              <w:rPr>
                <w:lang w:eastAsia="pl-PL"/>
              </w:rPr>
              <w:t xml:space="preserve"> z</w:t>
            </w:r>
            <w:r w:rsidR="00075C53">
              <w:rPr>
                <w:lang w:eastAsia="pl-PL"/>
              </w:rPr>
              <w:t>a</w:t>
            </w:r>
            <w:r w:rsidR="004C3E75" w:rsidRPr="000D0E23">
              <w:rPr>
                <w:lang w:eastAsia="pl-PL"/>
              </w:rPr>
              <w:t xml:space="preserve"> pomocą podręcznika testuje i rozumie działanie programu kreślącego graficzne </w:t>
            </w:r>
            <w:r w:rsidR="004C3E75" w:rsidRPr="000D0E23">
              <w:rPr>
                <w:lang w:eastAsia="pl-PL"/>
              </w:rPr>
              <w:lastRenderedPageBreak/>
              <w:t>przedstawienie zbioru Cantora</w:t>
            </w:r>
          </w:p>
        </w:tc>
        <w:tc>
          <w:tcPr>
            <w:tcW w:w="2357" w:type="dxa"/>
          </w:tcPr>
          <w:p w14:paraId="060949C0" w14:textId="17E3C7D2" w:rsidR="0010394C" w:rsidRPr="000D0E23" w:rsidRDefault="000D0E23" w:rsidP="00623A2E">
            <w:pPr>
              <w:pStyle w:val="Bezodstpw"/>
            </w:pPr>
            <w:r>
              <w:lastRenderedPageBreak/>
              <w:t>–</w:t>
            </w:r>
            <w:r w:rsidR="004C3E75" w:rsidRPr="000D0E23">
              <w:t xml:space="preserve"> </w:t>
            </w:r>
            <w:r w:rsidR="003E7528" w:rsidRPr="000D0E23">
              <w:t>samodzielnie układa i modyfikuje program z wykorzystaniem biblioteki turtle ilustrujący zbiór Cantora</w:t>
            </w:r>
          </w:p>
        </w:tc>
        <w:tc>
          <w:tcPr>
            <w:tcW w:w="2358" w:type="dxa"/>
          </w:tcPr>
          <w:p w14:paraId="2D5F04AC" w14:textId="6EB2FF5A" w:rsidR="0010394C" w:rsidRPr="000D0E23" w:rsidRDefault="000D0E23" w:rsidP="00623A2E">
            <w:pPr>
              <w:pStyle w:val="Bezodstpw"/>
            </w:pPr>
            <w:r>
              <w:t>–</w:t>
            </w:r>
            <w:r w:rsidR="003E7528" w:rsidRPr="000D0E23">
              <w:t xml:space="preserve"> samodzielnie układa program </w:t>
            </w:r>
            <w:r w:rsidR="006B127A" w:rsidRPr="000D0E23">
              <w:t>ilustrujący zbiór Cantora w języku C++</w:t>
            </w:r>
          </w:p>
        </w:tc>
      </w:tr>
      <w:tr w:rsidR="00837A90" w:rsidRPr="000D0E23" w14:paraId="2BE05AD5" w14:textId="77777777" w:rsidTr="006409C7">
        <w:trPr>
          <w:trHeight w:val="20"/>
        </w:trPr>
        <w:tc>
          <w:tcPr>
            <w:tcW w:w="2357" w:type="dxa"/>
          </w:tcPr>
          <w:p w14:paraId="1E7A2BE8" w14:textId="6F6A176E" w:rsidR="0010394C" w:rsidRPr="007E08EA" w:rsidRDefault="0010394C" w:rsidP="00623A2E">
            <w:pPr>
              <w:pStyle w:val="Bezodstpw"/>
              <w:rPr>
                <w:highlight w:val="yellow"/>
              </w:rPr>
            </w:pPr>
            <w:r w:rsidRPr="007E08EA">
              <w:rPr>
                <w:rFonts w:eastAsia="Times New Roman"/>
                <w:highlight w:val="yellow"/>
                <w:lang w:eastAsia="pl-PL"/>
              </w:rPr>
              <w:t>Drzewo binarne, czyli hierarchiczna struktura danych</w:t>
            </w:r>
          </w:p>
        </w:tc>
        <w:tc>
          <w:tcPr>
            <w:tcW w:w="2357" w:type="dxa"/>
          </w:tcPr>
          <w:p w14:paraId="4FF327FD" w14:textId="3738B929" w:rsidR="0010394C" w:rsidRPr="007E08EA" w:rsidRDefault="000D0E23" w:rsidP="00075C53">
            <w:pPr>
              <w:pStyle w:val="Bezodstpw"/>
              <w:rPr>
                <w:highlight w:val="yellow"/>
                <w:lang w:eastAsia="pl-PL"/>
              </w:rPr>
            </w:pPr>
            <w:r w:rsidRPr="007E08EA">
              <w:rPr>
                <w:highlight w:val="yellow"/>
                <w:lang w:eastAsia="pl-PL"/>
              </w:rPr>
              <w:t>–</w:t>
            </w:r>
            <w:r w:rsidR="007F59B7" w:rsidRPr="007E08EA">
              <w:rPr>
                <w:highlight w:val="yellow"/>
                <w:lang w:eastAsia="pl-PL"/>
              </w:rPr>
              <w:t xml:space="preserve"> na podstawie podręcznika kreśli przykładową strukturę drzewa binarnego </w:t>
            </w:r>
          </w:p>
        </w:tc>
        <w:tc>
          <w:tcPr>
            <w:tcW w:w="2358" w:type="dxa"/>
          </w:tcPr>
          <w:p w14:paraId="186AA5EF" w14:textId="20C09F20" w:rsidR="0010394C" w:rsidRPr="007E08EA" w:rsidRDefault="000D0E23" w:rsidP="00623A2E">
            <w:pPr>
              <w:pStyle w:val="Bezodstpw"/>
              <w:rPr>
                <w:highlight w:val="yellow"/>
                <w:lang w:eastAsia="pl-PL"/>
              </w:rPr>
            </w:pPr>
            <w:r w:rsidRPr="007E08EA">
              <w:rPr>
                <w:highlight w:val="yellow"/>
                <w:lang w:eastAsia="pl-PL"/>
              </w:rPr>
              <w:t>–</w:t>
            </w:r>
            <w:r w:rsidR="009253D2" w:rsidRPr="007E08EA">
              <w:rPr>
                <w:highlight w:val="yellow"/>
                <w:lang w:eastAsia="pl-PL"/>
              </w:rPr>
              <w:t xml:space="preserve"> </w:t>
            </w:r>
            <w:r w:rsidR="00F75A4A" w:rsidRPr="007E08EA">
              <w:rPr>
                <w:highlight w:val="yellow"/>
                <w:lang w:eastAsia="pl-PL"/>
              </w:rPr>
              <w:t xml:space="preserve">na podstawie przykładów z podręcznika </w:t>
            </w:r>
            <w:r w:rsidR="009253D2" w:rsidRPr="007E08EA">
              <w:rPr>
                <w:highlight w:val="yellow"/>
                <w:lang w:eastAsia="pl-PL"/>
              </w:rPr>
              <w:t xml:space="preserve">omawia zastosowanie </w:t>
            </w:r>
            <w:r w:rsidR="00E70049" w:rsidRPr="007E08EA">
              <w:rPr>
                <w:highlight w:val="yellow"/>
                <w:lang w:eastAsia="pl-PL"/>
              </w:rPr>
              <w:t xml:space="preserve">binarnego </w:t>
            </w:r>
            <w:r w:rsidR="009253D2" w:rsidRPr="007E08EA">
              <w:rPr>
                <w:highlight w:val="yellow"/>
                <w:lang w:eastAsia="pl-PL"/>
              </w:rPr>
              <w:t xml:space="preserve">drzewa </w:t>
            </w:r>
            <w:r w:rsidR="00E70049" w:rsidRPr="007E08EA">
              <w:rPr>
                <w:highlight w:val="yellow"/>
                <w:lang w:eastAsia="pl-PL"/>
              </w:rPr>
              <w:t>poszukiwań</w:t>
            </w:r>
          </w:p>
          <w:p w14:paraId="3E520467" w14:textId="17334DA1" w:rsidR="0094546A" w:rsidRPr="007E08EA" w:rsidRDefault="000D0E23" w:rsidP="00623A2E">
            <w:pPr>
              <w:pStyle w:val="Bezodstpw"/>
              <w:rPr>
                <w:highlight w:val="yellow"/>
                <w:lang w:eastAsia="pl-PL"/>
              </w:rPr>
            </w:pPr>
            <w:r w:rsidRPr="007E08EA">
              <w:rPr>
                <w:highlight w:val="yellow"/>
                <w:lang w:eastAsia="pl-PL"/>
              </w:rPr>
              <w:t>–</w:t>
            </w:r>
            <w:r w:rsidR="0094546A" w:rsidRPr="007E08EA">
              <w:rPr>
                <w:highlight w:val="yellow"/>
                <w:lang w:eastAsia="pl-PL"/>
              </w:rPr>
              <w:t xml:space="preserve"> zna i omawia istotę </w:t>
            </w:r>
            <w:r w:rsidR="009B6349" w:rsidRPr="007E08EA">
              <w:rPr>
                <w:highlight w:val="yellow"/>
                <w:lang w:eastAsia="pl-PL"/>
              </w:rPr>
              <w:t>regularnego drzewa binarnego</w:t>
            </w:r>
          </w:p>
        </w:tc>
        <w:tc>
          <w:tcPr>
            <w:tcW w:w="2357" w:type="dxa"/>
          </w:tcPr>
          <w:p w14:paraId="74066084" w14:textId="4F4DEBFA" w:rsidR="0010394C" w:rsidRPr="007E08EA" w:rsidRDefault="000D0E23" w:rsidP="00623A2E">
            <w:pPr>
              <w:pStyle w:val="Bezodstpw"/>
              <w:rPr>
                <w:highlight w:val="yellow"/>
                <w:lang w:eastAsia="pl-PL"/>
              </w:rPr>
            </w:pPr>
            <w:r w:rsidRPr="007E08EA">
              <w:rPr>
                <w:highlight w:val="yellow"/>
                <w:lang w:eastAsia="pl-PL"/>
              </w:rPr>
              <w:t>–</w:t>
            </w:r>
            <w:r w:rsidR="00E70049" w:rsidRPr="007E08EA">
              <w:rPr>
                <w:highlight w:val="yellow"/>
                <w:lang w:eastAsia="pl-PL"/>
              </w:rPr>
              <w:t xml:space="preserve"> tworzy BST (binarne drzewo poszukiwań) i </w:t>
            </w:r>
            <w:r w:rsidR="0094546A" w:rsidRPr="007E08EA">
              <w:rPr>
                <w:highlight w:val="yellow"/>
                <w:lang w:eastAsia="pl-PL"/>
              </w:rPr>
              <w:t>omawia mechanizm szukania danego elementu</w:t>
            </w:r>
            <w:r w:rsidR="00075C53" w:rsidRPr="007E08EA">
              <w:rPr>
                <w:highlight w:val="yellow"/>
                <w:lang w:eastAsia="pl-PL"/>
              </w:rPr>
              <w:t>,</w:t>
            </w:r>
            <w:r w:rsidR="0094546A" w:rsidRPr="007E08EA">
              <w:rPr>
                <w:highlight w:val="yellow"/>
                <w:lang w:eastAsia="pl-PL"/>
              </w:rPr>
              <w:t xml:space="preserve"> np. liczby</w:t>
            </w:r>
          </w:p>
          <w:p w14:paraId="6B7FC80B" w14:textId="355A4DB3" w:rsidR="009B6349" w:rsidRPr="007E08EA" w:rsidRDefault="000D0E23" w:rsidP="00623A2E">
            <w:pPr>
              <w:pStyle w:val="Bezodstpw"/>
              <w:rPr>
                <w:highlight w:val="yellow"/>
                <w:lang w:eastAsia="pl-PL"/>
              </w:rPr>
            </w:pPr>
            <w:r w:rsidRPr="007E08EA">
              <w:rPr>
                <w:highlight w:val="yellow"/>
                <w:lang w:eastAsia="pl-PL"/>
              </w:rPr>
              <w:t>–</w:t>
            </w:r>
            <w:r w:rsidR="009B6349" w:rsidRPr="007E08EA">
              <w:rPr>
                <w:highlight w:val="yellow"/>
                <w:lang w:eastAsia="pl-PL"/>
              </w:rPr>
              <w:t xml:space="preserve"> t</w:t>
            </w:r>
            <w:r w:rsidR="00131A8D" w:rsidRPr="007E08EA">
              <w:rPr>
                <w:highlight w:val="yellow"/>
                <w:lang w:eastAsia="pl-PL"/>
              </w:rPr>
              <w:t>ł</w:t>
            </w:r>
            <w:r w:rsidR="009B6349" w:rsidRPr="007E08EA">
              <w:rPr>
                <w:highlight w:val="yellow"/>
                <w:lang w:eastAsia="pl-PL"/>
              </w:rPr>
              <w:t xml:space="preserve">umaczy działanie programu wstawiającego </w:t>
            </w:r>
            <w:r w:rsidR="00131A8D" w:rsidRPr="007E08EA">
              <w:rPr>
                <w:highlight w:val="yellow"/>
                <w:lang w:eastAsia="pl-PL"/>
              </w:rPr>
              <w:t xml:space="preserve">element do kopca </w:t>
            </w:r>
          </w:p>
        </w:tc>
        <w:tc>
          <w:tcPr>
            <w:tcW w:w="2357" w:type="dxa"/>
          </w:tcPr>
          <w:p w14:paraId="612FD287" w14:textId="5D18B03E" w:rsidR="0010394C" w:rsidRPr="007E08EA" w:rsidRDefault="000D0E23" w:rsidP="00623A2E">
            <w:pPr>
              <w:pStyle w:val="Bezodstpw"/>
              <w:rPr>
                <w:highlight w:val="yellow"/>
              </w:rPr>
            </w:pPr>
            <w:r w:rsidRPr="007E08EA">
              <w:rPr>
                <w:highlight w:val="yellow"/>
              </w:rPr>
              <w:t>–</w:t>
            </w:r>
            <w:r w:rsidR="00131A8D" w:rsidRPr="007E08EA">
              <w:rPr>
                <w:highlight w:val="yellow"/>
              </w:rPr>
              <w:t xml:space="preserve"> samodzielnie układa funkcję wstawiającą element do kopca</w:t>
            </w:r>
          </w:p>
          <w:p w14:paraId="1C23F967" w14:textId="1624262D" w:rsidR="00131A8D" w:rsidRPr="007E08EA" w:rsidRDefault="000D0E23" w:rsidP="00623A2E">
            <w:pPr>
              <w:pStyle w:val="Bezodstpw"/>
              <w:rPr>
                <w:highlight w:val="yellow"/>
              </w:rPr>
            </w:pPr>
            <w:r w:rsidRPr="007E08EA">
              <w:rPr>
                <w:highlight w:val="yellow"/>
              </w:rPr>
              <w:t>–</w:t>
            </w:r>
            <w:r w:rsidR="00131A8D" w:rsidRPr="007E08EA">
              <w:rPr>
                <w:highlight w:val="yellow"/>
              </w:rPr>
              <w:t xml:space="preserve"> samodzielnie omawia metodę szukania wartości w BST</w:t>
            </w:r>
          </w:p>
          <w:p w14:paraId="202A4C07" w14:textId="03D93C61" w:rsidR="00131A8D" w:rsidRPr="007E08EA" w:rsidRDefault="000D0E23" w:rsidP="00623A2E">
            <w:pPr>
              <w:pStyle w:val="Bezodstpw"/>
              <w:rPr>
                <w:highlight w:val="yellow"/>
              </w:rPr>
            </w:pPr>
            <w:r w:rsidRPr="007E08EA">
              <w:rPr>
                <w:highlight w:val="yellow"/>
              </w:rPr>
              <w:t>–</w:t>
            </w:r>
            <w:r w:rsidR="00131A8D" w:rsidRPr="007E08EA">
              <w:rPr>
                <w:highlight w:val="yellow"/>
              </w:rPr>
              <w:t xml:space="preserve"> podejmuje próbę ułożenia </w:t>
            </w:r>
            <w:r w:rsidR="00896476" w:rsidRPr="007E08EA">
              <w:rPr>
                <w:highlight w:val="yellow"/>
              </w:rPr>
              <w:t xml:space="preserve">algorytmu i </w:t>
            </w:r>
            <w:r w:rsidR="00131A8D" w:rsidRPr="007E08EA">
              <w:rPr>
                <w:highlight w:val="yellow"/>
              </w:rPr>
              <w:t xml:space="preserve">programu </w:t>
            </w:r>
            <w:r w:rsidR="00896476" w:rsidRPr="007E08EA">
              <w:rPr>
                <w:highlight w:val="yellow"/>
              </w:rPr>
              <w:t>wyszukującego element metodą drzewa poszukiwań</w:t>
            </w:r>
          </w:p>
        </w:tc>
        <w:tc>
          <w:tcPr>
            <w:tcW w:w="2358" w:type="dxa"/>
          </w:tcPr>
          <w:p w14:paraId="11B3701A" w14:textId="3FEE1946" w:rsidR="0010394C" w:rsidRPr="000D0E23" w:rsidRDefault="000D0E23" w:rsidP="00623A2E">
            <w:pPr>
              <w:pStyle w:val="Bezodstpw"/>
            </w:pPr>
            <w:r w:rsidRPr="007E08EA">
              <w:rPr>
                <w:highlight w:val="yellow"/>
              </w:rPr>
              <w:t>–</w:t>
            </w:r>
            <w:r w:rsidR="00896476" w:rsidRPr="007E08EA">
              <w:rPr>
                <w:highlight w:val="yellow"/>
              </w:rPr>
              <w:t xml:space="preserve"> samodzielnie ukł</w:t>
            </w:r>
            <w:r w:rsidR="00421246" w:rsidRPr="007E08EA">
              <w:rPr>
                <w:highlight w:val="yellow"/>
              </w:rPr>
              <w:t>a</w:t>
            </w:r>
            <w:r w:rsidR="00896476" w:rsidRPr="007E08EA">
              <w:rPr>
                <w:highlight w:val="yellow"/>
              </w:rPr>
              <w:t xml:space="preserve">da algorytm i program </w:t>
            </w:r>
            <w:r w:rsidR="00421246" w:rsidRPr="007E08EA">
              <w:rPr>
                <w:highlight w:val="yellow"/>
              </w:rPr>
              <w:t>wyszukujący element metodą drzewa poszukiwań</w:t>
            </w:r>
          </w:p>
        </w:tc>
      </w:tr>
      <w:tr w:rsidR="00837A90" w:rsidRPr="000D0E23" w14:paraId="6546A581" w14:textId="77777777" w:rsidTr="006409C7">
        <w:trPr>
          <w:trHeight w:val="20"/>
        </w:trPr>
        <w:tc>
          <w:tcPr>
            <w:tcW w:w="2357" w:type="dxa"/>
          </w:tcPr>
          <w:p w14:paraId="7F796D62" w14:textId="71FCE5BF" w:rsidR="0010394C" w:rsidRPr="007E08EA" w:rsidRDefault="0010394C" w:rsidP="00623A2E">
            <w:pPr>
              <w:pStyle w:val="Bezodstpw"/>
              <w:rPr>
                <w:highlight w:val="yellow"/>
              </w:rPr>
            </w:pPr>
            <w:r w:rsidRPr="007E08EA">
              <w:rPr>
                <w:rFonts w:eastAsia="Times New Roman"/>
                <w:highlight w:val="yellow"/>
                <w:lang w:eastAsia="pl-PL"/>
              </w:rPr>
              <w:t>Trójkątny fraktal, czyli trójkąt</w:t>
            </w:r>
            <w:r w:rsidR="000D0E23" w:rsidRPr="007E08EA">
              <w:rPr>
                <w:rFonts w:eastAsia="Times New Roman"/>
                <w:highlight w:val="yellow"/>
                <w:lang w:eastAsia="pl-PL"/>
              </w:rPr>
              <w:t xml:space="preserve"> </w:t>
            </w:r>
            <w:r w:rsidRPr="007E08EA">
              <w:rPr>
                <w:rFonts w:eastAsia="Times New Roman"/>
                <w:highlight w:val="yellow"/>
                <w:lang w:eastAsia="pl-PL"/>
              </w:rPr>
              <w:t>Sierpińskiego</w:t>
            </w:r>
          </w:p>
        </w:tc>
        <w:tc>
          <w:tcPr>
            <w:tcW w:w="2357" w:type="dxa"/>
          </w:tcPr>
          <w:p w14:paraId="70664A86" w14:textId="0A7AE966" w:rsidR="0010394C" w:rsidRPr="007E08EA" w:rsidRDefault="000D0E23" w:rsidP="00623A2E">
            <w:pPr>
              <w:pStyle w:val="Bezodstpw"/>
              <w:rPr>
                <w:highlight w:val="yellow"/>
                <w:lang w:eastAsia="pl-PL"/>
              </w:rPr>
            </w:pPr>
            <w:r w:rsidRPr="007E08EA">
              <w:rPr>
                <w:highlight w:val="yellow"/>
                <w:lang w:eastAsia="pl-PL"/>
              </w:rPr>
              <w:t>–</w:t>
            </w:r>
            <w:r w:rsidR="00D44113" w:rsidRPr="007E08EA">
              <w:rPr>
                <w:highlight w:val="yellow"/>
                <w:lang w:eastAsia="pl-PL"/>
              </w:rPr>
              <w:t xml:space="preserve"> wie</w:t>
            </w:r>
            <w:r w:rsidR="00075C53" w:rsidRPr="007E08EA">
              <w:rPr>
                <w:highlight w:val="yellow"/>
                <w:lang w:eastAsia="pl-PL"/>
              </w:rPr>
              <w:t>,</w:t>
            </w:r>
            <w:r w:rsidR="00D44113" w:rsidRPr="007E08EA">
              <w:rPr>
                <w:highlight w:val="yellow"/>
                <w:lang w:eastAsia="pl-PL"/>
              </w:rPr>
              <w:t xml:space="preserve"> jak powstaje </w:t>
            </w:r>
            <w:r w:rsidR="00075C53" w:rsidRPr="007E08EA">
              <w:rPr>
                <w:highlight w:val="yellow"/>
                <w:lang w:eastAsia="pl-PL"/>
              </w:rPr>
              <w:t>t</w:t>
            </w:r>
            <w:r w:rsidR="00D44113" w:rsidRPr="007E08EA">
              <w:rPr>
                <w:highlight w:val="yellow"/>
                <w:lang w:eastAsia="pl-PL"/>
              </w:rPr>
              <w:t xml:space="preserve">rójkąt </w:t>
            </w:r>
            <w:r w:rsidR="007F6A1C" w:rsidRPr="007E08EA">
              <w:rPr>
                <w:highlight w:val="yellow"/>
                <w:lang w:eastAsia="pl-PL"/>
              </w:rPr>
              <w:t xml:space="preserve">i </w:t>
            </w:r>
            <w:r w:rsidR="00075C53" w:rsidRPr="007E08EA">
              <w:rPr>
                <w:highlight w:val="yellow"/>
                <w:lang w:eastAsia="pl-PL"/>
              </w:rPr>
              <w:t>d</w:t>
            </w:r>
            <w:r w:rsidR="007F6A1C" w:rsidRPr="007E08EA">
              <w:rPr>
                <w:highlight w:val="yellow"/>
                <w:lang w:eastAsia="pl-PL"/>
              </w:rPr>
              <w:t xml:space="preserve">ywan </w:t>
            </w:r>
            <w:r w:rsidR="00D44113" w:rsidRPr="007E08EA">
              <w:rPr>
                <w:highlight w:val="yellow"/>
                <w:lang w:eastAsia="pl-PL"/>
              </w:rPr>
              <w:t>Sierpińskiego i umie to zilustrować</w:t>
            </w:r>
            <w:r w:rsidR="00075C53" w:rsidRPr="007E08EA">
              <w:rPr>
                <w:highlight w:val="yellow"/>
                <w:lang w:eastAsia="pl-PL"/>
              </w:rPr>
              <w:t>,</w:t>
            </w:r>
            <w:r w:rsidR="00D44113" w:rsidRPr="007E08EA">
              <w:rPr>
                <w:highlight w:val="yellow"/>
                <w:lang w:eastAsia="pl-PL"/>
              </w:rPr>
              <w:t xml:space="preserve"> np. na tablicy</w:t>
            </w:r>
          </w:p>
        </w:tc>
        <w:tc>
          <w:tcPr>
            <w:tcW w:w="2358" w:type="dxa"/>
          </w:tcPr>
          <w:p w14:paraId="1F45F5AF" w14:textId="6D773B8B" w:rsidR="0010394C" w:rsidRPr="007E08EA" w:rsidRDefault="000D0E23" w:rsidP="00623A2E">
            <w:pPr>
              <w:pStyle w:val="Bezodstpw"/>
              <w:rPr>
                <w:highlight w:val="yellow"/>
                <w:lang w:eastAsia="pl-PL"/>
              </w:rPr>
            </w:pPr>
            <w:r w:rsidRPr="007E08EA">
              <w:rPr>
                <w:highlight w:val="yellow"/>
                <w:lang w:eastAsia="pl-PL"/>
              </w:rPr>
              <w:t>–</w:t>
            </w:r>
            <w:r w:rsidR="007F6A1C" w:rsidRPr="007E08EA">
              <w:rPr>
                <w:highlight w:val="yellow"/>
                <w:lang w:eastAsia="pl-PL"/>
              </w:rPr>
              <w:t xml:space="preserve"> na podstawie przykładów z podręcznika omawia działanie algorytmu tworzącego fraktale Sierpińskiego</w:t>
            </w:r>
          </w:p>
        </w:tc>
        <w:tc>
          <w:tcPr>
            <w:tcW w:w="2357" w:type="dxa"/>
          </w:tcPr>
          <w:p w14:paraId="2DD3FCBA" w14:textId="6A64F9A5" w:rsidR="0010394C" w:rsidRPr="007E08EA" w:rsidRDefault="000D0E23" w:rsidP="00623A2E">
            <w:pPr>
              <w:pStyle w:val="Bezodstpw"/>
              <w:rPr>
                <w:highlight w:val="yellow"/>
                <w:lang w:eastAsia="pl-PL"/>
              </w:rPr>
            </w:pPr>
            <w:r w:rsidRPr="007E08EA">
              <w:rPr>
                <w:highlight w:val="yellow"/>
                <w:lang w:eastAsia="pl-PL"/>
              </w:rPr>
              <w:t>–</w:t>
            </w:r>
            <w:r w:rsidR="001C01C1" w:rsidRPr="007E08EA">
              <w:rPr>
                <w:highlight w:val="yellow"/>
                <w:lang w:eastAsia="pl-PL"/>
              </w:rPr>
              <w:t xml:space="preserve"> tłumaczy istotę </w:t>
            </w:r>
            <w:r w:rsidR="00075C53" w:rsidRPr="007E08EA">
              <w:rPr>
                <w:highlight w:val="yellow"/>
                <w:lang w:eastAsia="pl-PL"/>
              </w:rPr>
              <w:t>t</w:t>
            </w:r>
            <w:r w:rsidR="001C01C1" w:rsidRPr="007E08EA">
              <w:rPr>
                <w:highlight w:val="yellow"/>
                <w:lang w:eastAsia="pl-PL"/>
              </w:rPr>
              <w:t xml:space="preserve">rójkąta i </w:t>
            </w:r>
            <w:r w:rsidR="00075C53" w:rsidRPr="007E08EA">
              <w:rPr>
                <w:highlight w:val="yellow"/>
                <w:lang w:eastAsia="pl-PL"/>
              </w:rPr>
              <w:t>d</w:t>
            </w:r>
            <w:r w:rsidR="001C01C1" w:rsidRPr="007E08EA">
              <w:rPr>
                <w:highlight w:val="yellow"/>
                <w:lang w:eastAsia="pl-PL"/>
              </w:rPr>
              <w:t>ywanu Sierpińskiego</w:t>
            </w:r>
          </w:p>
          <w:p w14:paraId="59EF0FEB" w14:textId="3ECA2CBF" w:rsidR="00EB26EE" w:rsidRPr="007E08EA" w:rsidRDefault="000D0E23" w:rsidP="00623A2E">
            <w:pPr>
              <w:pStyle w:val="Bezodstpw"/>
              <w:rPr>
                <w:highlight w:val="yellow"/>
                <w:lang w:eastAsia="pl-PL"/>
              </w:rPr>
            </w:pPr>
            <w:r w:rsidRPr="007E08EA">
              <w:rPr>
                <w:highlight w:val="yellow"/>
                <w:lang w:eastAsia="pl-PL"/>
              </w:rPr>
              <w:t>–</w:t>
            </w:r>
            <w:r w:rsidR="00EB26EE" w:rsidRPr="007E08EA">
              <w:rPr>
                <w:highlight w:val="yellow"/>
                <w:lang w:eastAsia="pl-PL"/>
              </w:rPr>
              <w:t xml:space="preserve"> omawia znaczenie liczby kroków i możliwość nieograniczonej ich liczby</w:t>
            </w:r>
          </w:p>
        </w:tc>
        <w:tc>
          <w:tcPr>
            <w:tcW w:w="2357" w:type="dxa"/>
          </w:tcPr>
          <w:p w14:paraId="43427FF0" w14:textId="042FA56D" w:rsidR="0010394C" w:rsidRPr="007E08EA" w:rsidRDefault="000D0E23" w:rsidP="00623A2E">
            <w:pPr>
              <w:pStyle w:val="Bezodstpw"/>
              <w:rPr>
                <w:highlight w:val="yellow"/>
              </w:rPr>
            </w:pPr>
            <w:r w:rsidRPr="007E08EA">
              <w:rPr>
                <w:highlight w:val="yellow"/>
              </w:rPr>
              <w:t>–</w:t>
            </w:r>
            <w:r w:rsidR="00EB26EE" w:rsidRPr="007E08EA">
              <w:rPr>
                <w:highlight w:val="yellow"/>
              </w:rPr>
              <w:t xml:space="preserve"> samodzielnie układa program z użyciem biblioteki turtle kreślący </w:t>
            </w:r>
            <w:r w:rsidR="00075C53" w:rsidRPr="007E08EA">
              <w:rPr>
                <w:highlight w:val="yellow"/>
              </w:rPr>
              <w:t>t</w:t>
            </w:r>
            <w:r w:rsidR="00EB26EE" w:rsidRPr="007E08EA">
              <w:rPr>
                <w:highlight w:val="yellow"/>
              </w:rPr>
              <w:t xml:space="preserve">rójkąt lub </w:t>
            </w:r>
            <w:r w:rsidR="00075C53" w:rsidRPr="007E08EA">
              <w:rPr>
                <w:highlight w:val="yellow"/>
              </w:rPr>
              <w:t>d</w:t>
            </w:r>
            <w:r w:rsidR="00EB26EE" w:rsidRPr="007E08EA">
              <w:rPr>
                <w:highlight w:val="yellow"/>
              </w:rPr>
              <w:t>ywan Sie</w:t>
            </w:r>
            <w:r w:rsidR="00D10604" w:rsidRPr="007E08EA">
              <w:rPr>
                <w:highlight w:val="yellow"/>
              </w:rPr>
              <w:t>r</w:t>
            </w:r>
            <w:r w:rsidR="00EB26EE" w:rsidRPr="007E08EA">
              <w:rPr>
                <w:highlight w:val="yellow"/>
              </w:rPr>
              <w:t>pińskiego</w:t>
            </w:r>
          </w:p>
        </w:tc>
        <w:tc>
          <w:tcPr>
            <w:tcW w:w="2358" w:type="dxa"/>
          </w:tcPr>
          <w:p w14:paraId="693304A9" w14:textId="32EA08E9" w:rsidR="0010394C" w:rsidRPr="000D0E23" w:rsidRDefault="00075C53" w:rsidP="00623A2E">
            <w:pPr>
              <w:pStyle w:val="Bezodstpw"/>
            </w:pPr>
            <w:r w:rsidRPr="007E08EA">
              <w:rPr>
                <w:highlight w:val="yellow"/>
              </w:rPr>
              <w:t>– s</w:t>
            </w:r>
            <w:r w:rsidR="00D10604" w:rsidRPr="007E08EA">
              <w:rPr>
                <w:highlight w:val="yellow"/>
              </w:rPr>
              <w:t xml:space="preserve">amodzielnie układa program kreślący fraktale Sierpińskiego </w:t>
            </w:r>
            <w:r w:rsidR="008D094E" w:rsidRPr="007E08EA">
              <w:rPr>
                <w:highlight w:val="yellow"/>
              </w:rPr>
              <w:t>z możliwością wybrania liczby kolejnych podziałów</w:t>
            </w:r>
          </w:p>
        </w:tc>
      </w:tr>
      <w:tr w:rsidR="00837A90" w:rsidRPr="000D0E23" w14:paraId="27763F31" w14:textId="77777777" w:rsidTr="006409C7">
        <w:trPr>
          <w:trHeight w:val="20"/>
        </w:trPr>
        <w:tc>
          <w:tcPr>
            <w:tcW w:w="2357" w:type="dxa"/>
          </w:tcPr>
          <w:p w14:paraId="64FA6C18" w14:textId="3452734C" w:rsidR="0010394C" w:rsidRPr="007E08EA" w:rsidRDefault="0010394C" w:rsidP="00623A2E">
            <w:pPr>
              <w:pStyle w:val="Bezodstpw"/>
              <w:rPr>
                <w:highlight w:val="yellow"/>
              </w:rPr>
            </w:pPr>
            <w:r w:rsidRPr="007E08EA">
              <w:rPr>
                <w:rFonts w:eastAsia="Times New Roman"/>
                <w:highlight w:val="yellow"/>
                <w:lang w:eastAsia="pl-PL"/>
              </w:rPr>
              <w:t>Krzywa fraktalna, czyli płatek Kocha</w:t>
            </w:r>
          </w:p>
        </w:tc>
        <w:tc>
          <w:tcPr>
            <w:tcW w:w="2357" w:type="dxa"/>
          </w:tcPr>
          <w:p w14:paraId="7611B573" w14:textId="5764A2F7" w:rsidR="0010394C" w:rsidRPr="007E08EA" w:rsidRDefault="000D0E23" w:rsidP="00623A2E">
            <w:pPr>
              <w:pStyle w:val="Bezodstpw"/>
              <w:rPr>
                <w:highlight w:val="yellow"/>
                <w:lang w:eastAsia="pl-PL"/>
              </w:rPr>
            </w:pPr>
            <w:r w:rsidRPr="007E08EA">
              <w:rPr>
                <w:highlight w:val="yellow"/>
                <w:lang w:eastAsia="pl-PL"/>
              </w:rPr>
              <w:t>–</w:t>
            </w:r>
            <w:r w:rsidR="00152671" w:rsidRPr="007E08EA">
              <w:rPr>
                <w:highlight w:val="yellow"/>
                <w:lang w:eastAsia="pl-PL"/>
              </w:rPr>
              <w:t xml:space="preserve"> na przykładzie z podręcznika tłumaczy</w:t>
            </w:r>
            <w:r w:rsidR="00075C53" w:rsidRPr="007E08EA">
              <w:rPr>
                <w:highlight w:val="yellow"/>
                <w:lang w:eastAsia="pl-PL"/>
              </w:rPr>
              <w:t>,</w:t>
            </w:r>
            <w:r w:rsidR="00152671" w:rsidRPr="007E08EA">
              <w:rPr>
                <w:highlight w:val="yellow"/>
                <w:lang w:eastAsia="pl-PL"/>
              </w:rPr>
              <w:t xml:space="preserve"> jak powstaje </w:t>
            </w:r>
            <w:r w:rsidR="00075C53" w:rsidRPr="007E08EA">
              <w:rPr>
                <w:highlight w:val="yellow"/>
                <w:lang w:eastAsia="pl-PL"/>
              </w:rPr>
              <w:t>k</w:t>
            </w:r>
            <w:r w:rsidR="00152671" w:rsidRPr="007E08EA">
              <w:rPr>
                <w:highlight w:val="yellow"/>
                <w:lang w:eastAsia="pl-PL"/>
              </w:rPr>
              <w:t>rzywa Kocha</w:t>
            </w:r>
          </w:p>
        </w:tc>
        <w:tc>
          <w:tcPr>
            <w:tcW w:w="2358" w:type="dxa"/>
          </w:tcPr>
          <w:p w14:paraId="19502266" w14:textId="1B9D954D" w:rsidR="0010394C" w:rsidRPr="007E08EA" w:rsidRDefault="000D0E23" w:rsidP="00623A2E">
            <w:pPr>
              <w:pStyle w:val="Bezodstpw"/>
              <w:rPr>
                <w:highlight w:val="yellow"/>
                <w:lang w:eastAsia="pl-PL"/>
              </w:rPr>
            </w:pPr>
            <w:r w:rsidRPr="007E08EA">
              <w:rPr>
                <w:highlight w:val="yellow"/>
                <w:lang w:eastAsia="pl-PL"/>
              </w:rPr>
              <w:t>–</w:t>
            </w:r>
            <w:r w:rsidR="00152671" w:rsidRPr="007E08EA">
              <w:rPr>
                <w:highlight w:val="yellow"/>
                <w:lang w:eastAsia="pl-PL"/>
              </w:rPr>
              <w:t xml:space="preserve"> tłumaczy</w:t>
            </w:r>
            <w:r w:rsidR="00075C53" w:rsidRPr="007E08EA">
              <w:rPr>
                <w:highlight w:val="yellow"/>
                <w:lang w:eastAsia="pl-PL"/>
              </w:rPr>
              <w:t>,</w:t>
            </w:r>
            <w:r w:rsidR="00152671" w:rsidRPr="007E08EA">
              <w:rPr>
                <w:highlight w:val="yellow"/>
                <w:lang w:eastAsia="pl-PL"/>
              </w:rPr>
              <w:t xml:space="preserve"> na czym polega efekt samopodobności w płatku Kocha</w:t>
            </w:r>
          </w:p>
          <w:p w14:paraId="206AE9BA" w14:textId="4ACCD325" w:rsidR="00D24ACE" w:rsidRPr="007E08EA" w:rsidRDefault="000D0E23" w:rsidP="00623A2E">
            <w:pPr>
              <w:pStyle w:val="Bezodstpw"/>
              <w:rPr>
                <w:highlight w:val="yellow"/>
                <w:lang w:eastAsia="pl-PL"/>
              </w:rPr>
            </w:pPr>
            <w:r w:rsidRPr="007E08EA">
              <w:rPr>
                <w:highlight w:val="yellow"/>
                <w:lang w:eastAsia="pl-PL"/>
              </w:rPr>
              <w:t>–</w:t>
            </w:r>
            <w:r w:rsidR="00D24ACE" w:rsidRPr="007E08EA">
              <w:rPr>
                <w:highlight w:val="yellow"/>
                <w:lang w:eastAsia="pl-PL"/>
              </w:rPr>
              <w:t xml:space="preserve"> omawia algorytm powstawania </w:t>
            </w:r>
            <w:r w:rsidR="00075C53" w:rsidRPr="007E08EA">
              <w:rPr>
                <w:highlight w:val="yellow"/>
                <w:lang w:eastAsia="pl-PL"/>
              </w:rPr>
              <w:t>p</w:t>
            </w:r>
            <w:r w:rsidR="00D24ACE" w:rsidRPr="007E08EA">
              <w:rPr>
                <w:highlight w:val="yellow"/>
                <w:lang w:eastAsia="pl-PL"/>
              </w:rPr>
              <w:t>łatka Kocha</w:t>
            </w:r>
          </w:p>
        </w:tc>
        <w:tc>
          <w:tcPr>
            <w:tcW w:w="2357" w:type="dxa"/>
          </w:tcPr>
          <w:p w14:paraId="5639E6C7" w14:textId="7256F6B7" w:rsidR="0010394C" w:rsidRPr="007E08EA" w:rsidRDefault="000D0E23" w:rsidP="00623A2E">
            <w:pPr>
              <w:pStyle w:val="Bezodstpw"/>
              <w:rPr>
                <w:highlight w:val="yellow"/>
                <w:lang w:eastAsia="pl-PL"/>
              </w:rPr>
            </w:pPr>
            <w:r w:rsidRPr="007E08EA">
              <w:rPr>
                <w:highlight w:val="yellow"/>
                <w:lang w:eastAsia="pl-PL"/>
              </w:rPr>
              <w:t>–</w:t>
            </w:r>
            <w:r w:rsidR="00D24ACE" w:rsidRPr="007E08EA">
              <w:rPr>
                <w:highlight w:val="yellow"/>
                <w:lang w:eastAsia="pl-PL"/>
              </w:rPr>
              <w:t xml:space="preserve"> tłumaczy</w:t>
            </w:r>
            <w:r w:rsidR="00075C53" w:rsidRPr="007E08EA">
              <w:rPr>
                <w:highlight w:val="yellow"/>
                <w:lang w:eastAsia="pl-PL"/>
              </w:rPr>
              <w:t>,</w:t>
            </w:r>
            <w:r w:rsidR="00D24ACE" w:rsidRPr="007E08EA">
              <w:rPr>
                <w:highlight w:val="yellow"/>
                <w:lang w:eastAsia="pl-PL"/>
              </w:rPr>
              <w:t xml:space="preserve"> na czym polega cecha</w:t>
            </w:r>
            <w:r w:rsidR="000D3949" w:rsidRPr="007E08EA">
              <w:rPr>
                <w:highlight w:val="yellow"/>
                <w:lang w:eastAsia="pl-PL"/>
              </w:rPr>
              <w:t xml:space="preserve"> </w:t>
            </w:r>
            <w:r w:rsidR="00075C53" w:rsidRPr="007E08EA">
              <w:rPr>
                <w:highlight w:val="yellow"/>
                <w:lang w:eastAsia="pl-PL"/>
              </w:rPr>
              <w:t>p</w:t>
            </w:r>
            <w:r w:rsidR="000D3949" w:rsidRPr="007E08EA">
              <w:rPr>
                <w:highlight w:val="yellow"/>
                <w:lang w:eastAsia="pl-PL"/>
              </w:rPr>
              <w:t>łatka Kocha mówiąca</w:t>
            </w:r>
            <w:r w:rsidRPr="007E08EA">
              <w:rPr>
                <w:highlight w:val="yellow"/>
                <w:lang w:eastAsia="pl-PL"/>
              </w:rPr>
              <w:t xml:space="preserve"> </w:t>
            </w:r>
            <w:r w:rsidR="00D62F31">
              <w:rPr>
                <w:highlight w:val="yellow"/>
                <w:lang w:eastAsia="pl-PL"/>
              </w:rPr>
              <w:t xml:space="preserve">o </w:t>
            </w:r>
            <w:r w:rsidR="000D3949" w:rsidRPr="007E08EA">
              <w:rPr>
                <w:highlight w:val="yellow"/>
                <w:lang w:eastAsia="pl-PL"/>
              </w:rPr>
              <w:t>tym, że brzeg płatka ma nieskończoną długość</w:t>
            </w:r>
            <w:r w:rsidR="00075C53" w:rsidRPr="007E08EA">
              <w:rPr>
                <w:highlight w:val="yellow"/>
                <w:lang w:eastAsia="pl-PL"/>
              </w:rPr>
              <w:t>,</w:t>
            </w:r>
            <w:r w:rsidR="000D3949" w:rsidRPr="007E08EA">
              <w:rPr>
                <w:highlight w:val="yellow"/>
                <w:lang w:eastAsia="pl-PL"/>
              </w:rPr>
              <w:t xml:space="preserve"> a pole wartość skończoną</w:t>
            </w:r>
          </w:p>
          <w:p w14:paraId="40953C3E" w14:textId="01C782B0" w:rsidR="000D3949" w:rsidRPr="007E08EA" w:rsidRDefault="000D0E23" w:rsidP="00623A2E">
            <w:pPr>
              <w:pStyle w:val="Bezodstpw"/>
              <w:rPr>
                <w:highlight w:val="yellow"/>
                <w:lang w:eastAsia="pl-PL"/>
              </w:rPr>
            </w:pPr>
            <w:r w:rsidRPr="007E08EA">
              <w:rPr>
                <w:highlight w:val="yellow"/>
                <w:lang w:eastAsia="pl-PL"/>
              </w:rPr>
              <w:t>–</w:t>
            </w:r>
            <w:r w:rsidR="000D3949" w:rsidRPr="007E08EA">
              <w:rPr>
                <w:highlight w:val="yellow"/>
                <w:lang w:eastAsia="pl-PL"/>
              </w:rPr>
              <w:t xml:space="preserve"> na podstawie podręcznika omawia działanie programu używającego biblioteki </w:t>
            </w:r>
            <w:r w:rsidR="000D3949" w:rsidRPr="007E08EA">
              <w:rPr>
                <w:highlight w:val="yellow"/>
                <w:lang w:eastAsia="pl-PL"/>
              </w:rPr>
              <w:lastRenderedPageBreak/>
              <w:t>turtle</w:t>
            </w:r>
            <w:r w:rsidR="00FB6BB8" w:rsidRPr="007E08EA">
              <w:rPr>
                <w:highlight w:val="yellow"/>
                <w:lang w:eastAsia="pl-PL"/>
              </w:rPr>
              <w:t xml:space="preserve"> kreślącego </w:t>
            </w:r>
            <w:r w:rsidR="00075C53" w:rsidRPr="007E08EA">
              <w:rPr>
                <w:highlight w:val="yellow"/>
                <w:lang w:eastAsia="pl-PL"/>
              </w:rPr>
              <w:t>p</w:t>
            </w:r>
            <w:r w:rsidR="00FB6BB8" w:rsidRPr="007E08EA">
              <w:rPr>
                <w:highlight w:val="yellow"/>
                <w:lang w:eastAsia="pl-PL"/>
              </w:rPr>
              <w:t>łatek Kocha</w:t>
            </w:r>
          </w:p>
        </w:tc>
        <w:tc>
          <w:tcPr>
            <w:tcW w:w="2357" w:type="dxa"/>
          </w:tcPr>
          <w:p w14:paraId="3834EECA" w14:textId="5DED4CBD" w:rsidR="0010394C" w:rsidRPr="007E08EA" w:rsidRDefault="000D0E23" w:rsidP="00623A2E">
            <w:pPr>
              <w:pStyle w:val="Bezodstpw"/>
              <w:rPr>
                <w:highlight w:val="yellow"/>
              </w:rPr>
            </w:pPr>
            <w:r w:rsidRPr="007E08EA">
              <w:rPr>
                <w:highlight w:val="yellow"/>
              </w:rPr>
              <w:lastRenderedPageBreak/>
              <w:t>–</w:t>
            </w:r>
            <w:r w:rsidR="00FB6BB8" w:rsidRPr="007E08EA">
              <w:rPr>
                <w:highlight w:val="yellow"/>
              </w:rPr>
              <w:t xml:space="preserve"> samodzielnie układa program kreślący płatek </w:t>
            </w:r>
            <w:r w:rsidR="00075C53" w:rsidRPr="007E08EA">
              <w:rPr>
                <w:highlight w:val="yellow"/>
              </w:rPr>
              <w:t>K</w:t>
            </w:r>
            <w:r w:rsidR="00FB6BB8" w:rsidRPr="007E08EA">
              <w:rPr>
                <w:highlight w:val="yellow"/>
              </w:rPr>
              <w:t>ocha</w:t>
            </w:r>
            <w:r w:rsidR="00075C53" w:rsidRPr="007E08EA">
              <w:rPr>
                <w:highlight w:val="yellow"/>
              </w:rPr>
              <w:t>,</w:t>
            </w:r>
            <w:r w:rsidR="00FB6BB8" w:rsidRPr="007E08EA">
              <w:rPr>
                <w:highlight w:val="yellow"/>
              </w:rPr>
              <w:t xml:space="preserve"> np. z użyciem biblioteki turtle</w:t>
            </w:r>
            <w:r w:rsidR="00075C53" w:rsidRPr="007E08EA">
              <w:rPr>
                <w:highlight w:val="yellow"/>
              </w:rPr>
              <w:t>,</w:t>
            </w:r>
            <w:r w:rsidR="00FB6BB8" w:rsidRPr="007E08EA">
              <w:rPr>
                <w:highlight w:val="yellow"/>
              </w:rPr>
              <w:t xml:space="preserve"> i testuje jego działanie </w:t>
            </w:r>
          </w:p>
        </w:tc>
        <w:tc>
          <w:tcPr>
            <w:tcW w:w="2358" w:type="dxa"/>
          </w:tcPr>
          <w:p w14:paraId="61B9942C" w14:textId="73A5CE58" w:rsidR="0010394C" w:rsidRPr="000D0E23" w:rsidRDefault="000D0E23" w:rsidP="00623A2E">
            <w:pPr>
              <w:pStyle w:val="Bezodstpw"/>
            </w:pPr>
            <w:r w:rsidRPr="007E08EA">
              <w:rPr>
                <w:highlight w:val="yellow"/>
              </w:rPr>
              <w:t>–</w:t>
            </w:r>
            <w:r w:rsidR="00845C22" w:rsidRPr="007E08EA">
              <w:rPr>
                <w:highlight w:val="yellow"/>
              </w:rPr>
              <w:t xml:space="preserve"> samodzielnie modyfikuje program kreślący </w:t>
            </w:r>
            <w:r w:rsidR="00075C53" w:rsidRPr="007E08EA">
              <w:rPr>
                <w:highlight w:val="yellow"/>
              </w:rPr>
              <w:t>p</w:t>
            </w:r>
            <w:r w:rsidR="00845C22" w:rsidRPr="007E08EA">
              <w:rPr>
                <w:highlight w:val="yellow"/>
              </w:rPr>
              <w:t>łatek Kocha</w:t>
            </w:r>
            <w:r w:rsidR="00075C53" w:rsidRPr="007E08EA">
              <w:rPr>
                <w:highlight w:val="yellow"/>
              </w:rPr>
              <w:t>,</w:t>
            </w:r>
            <w:r w:rsidR="00845C22" w:rsidRPr="007E08EA">
              <w:rPr>
                <w:highlight w:val="yellow"/>
              </w:rPr>
              <w:t xml:space="preserve"> np. dodaje możliwość wprowadzania liczby </w:t>
            </w:r>
            <w:r w:rsidR="003D3CED" w:rsidRPr="007E08EA">
              <w:rPr>
                <w:highlight w:val="yellow"/>
              </w:rPr>
              <w:t>poziomów</w:t>
            </w:r>
          </w:p>
        </w:tc>
      </w:tr>
      <w:tr w:rsidR="00837A90" w:rsidRPr="000D0E23" w14:paraId="18B86BAB" w14:textId="77777777" w:rsidTr="00386A8F">
        <w:trPr>
          <w:trHeight w:val="20"/>
        </w:trPr>
        <w:tc>
          <w:tcPr>
            <w:tcW w:w="14144" w:type="dxa"/>
            <w:gridSpan w:val="6"/>
          </w:tcPr>
          <w:p w14:paraId="04E678E4" w14:textId="3D0A5A4A" w:rsidR="00B36C9B" w:rsidRPr="00FD5A20" w:rsidRDefault="00B36C9B" w:rsidP="00B36C9B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lastRenderedPageBreak/>
              <w:t>IV. Wykorzystanie algorytmów w rozwiązywaniu problemów i programowaniu</w:t>
            </w:r>
          </w:p>
        </w:tc>
      </w:tr>
      <w:tr w:rsidR="00837A90" w:rsidRPr="000D0E23" w14:paraId="12DF3AE9" w14:textId="77777777" w:rsidTr="006409C7">
        <w:trPr>
          <w:trHeight w:val="20"/>
        </w:trPr>
        <w:tc>
          <w:tcPr>
            <w:tcW w:w="2357" w:type="dxa"/>
          </w:tcPr>
          <w:p w14:paraId="5682E017" w14:textId="297DE3C9" w:rsidR="00B36C9B" w:rsidRPr="000D0E23" w:rsidRDefault="006437F7" w:rsidP="00B36C9B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Jak to zapisać, czyli zamiana systemów liczbowych z ósemkowego na szesnastkowy</w:t>
            </w:r>
          </w:p>
        </w:tc>
        <w:tc>
          <w:tcPr>
            <w:tcW w:w="2357" w:type="dxa"/>
          </w:tcPr>
          <w:p w14:paraId="00C572E7" w14:textId="2E1AC8AF" w:rsidR="00B36C9B" w:rsidRPr="000D0E23" w:rsidRDefault="000D0E23" w:rsidP="00B36C9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41D8B" w:rsidRPr="000D0E23">
              <w:rPr>
                <w:lang w:eastAsia="pl-PL"/>
              </w:rPr>
              <w:t xml:space="preserve"> </w:t>
            </w:r>
            <w:r w:rsidR="00237EFD" w:rsidRPr="000D0E23">
              <w:rPr>
                <w:lang w:eastAsia="pl-PL"/>
              </w:rPr>
              <w:t>charakteryzuje liczby szesnastkowe i ósemkowe</w:t>
            </w:r>
          </w:p>
          <w:p w14:paraId="75DBC717" w14:textId="3C6C3538" w:rsidR="00237EFD" w:rsidRPr="000D0E23" w:rsidRDefault="000D0E23" w:rsidP="00B36C9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37EFD" w:rsidRPr="000D0E23">
              <w:rPr>
                <w:lang w:eastAsia="pl-PL"/>
              </w:rPr>
              <w:t xml:space="preserve"> wie</w:t>
            </w:r>
            <w:r w:rsidR="00075C53">
              <w:rPr>
                <w:lang w:eastAsia="pl-PL"/>
              </w:rPr>
              <w:t>,</w:t>
            </w:r>
            <w:r w:rsidR="00237EFD" w:rsidRPr="000D0E23">
              <w:rPr>
                <w:lang w:eastAsia="pl-PL"/>
              </w:rPr>
              <w:t xml:space="preserve"> jak </w:t>
            </w:r>
            <w:r w:rsidR="00075C53" w:rsidRPr="000D0E23">
              <w:rPr>
                <w:lang w:eastAsia="pl-PL"/>
              </w:rPr>
              <w:t xml:space="preserve">są </w:t>
            </w:r>
            <w:r w:rsidR="00237EFD" w:rsidRPr="000D0E23">
              <w:rPr>
                <w:lang w:eastAsia="pl-PL"/>
              </w:rPr>
              <w:t xml:space="preserve">zbudowane </w:t>
            </w:r>
            <w:r w:rsidR="00EE069F" w:rsidRPr="000D0E23">
              <w:rPr>
                <w:lang w:eastAsia="pl-PL"/>
              </w:rPr>
              <w:t xml:space="preserve">pozycyjne </w:t>
            </w:r>
            <w:r w:rsidR="00237EFD" w:rsidRPr="000D0E23">
              <w:rPr>
                <w:lang w:eastAsia="pl-PL"/>
              </w:rPr>
              <w:t>systemy liczbowe</w:t>
            </w:r>
          </w:p>
        </w:tc>
        <w:tc>
          <w:tcPr>
            <w:tcW w:w="2358" w:type="dxa"/>
          </w:tcPr>
          <w:p w14:paraId="77617D6F" w14:textId="1E427239" w:rsidR="00B36C9B" w:rsidRPr="000D0E23" w:rsidRDefault="000D0E23" w:rsidP="00B36C9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67435" w:rsidRPr="000D0E23">
              <w:rPr>
                <w:lang w:eastAsia="pl-PL"/>
              </w:rPr>
              <w:t xml:space="preserve"> na </w:t>
            </w:r>
            <w:r w:rsidR="007D7E90" w:rsidRPr="000D0E23">
              <w:rPr>
                <w:lang w:eastAsia="pl-PL"/>
              </w:rPr>
              <w:t xml:space="preserve">przykładzie z </w:t>
            </w:r>
            <w:r w:rsidR="00D67435" w:rsidRPr="000D0E23">
              <w:rPr>
                <w:lang w:eastAsia="pl-PL"/>
              </w:rPr>
              <w:t>podręcznika omawia</w:t>
            </w:r>
            <w:r w:rsidR="007D7E90" w:rsidRPr="000D0E23">
              <w:rPr>
                <w:lang w:eastAsia="pl-PL"/>
              </w:rPr>
              <w:t xml:space="preserve"> działanie algorytm</w:t>
            </w:r>
            <w:r w:rsidR="000066D9" w:rsidRPr="000D0E23">
              <w:rPr>
                <w:lang w:eastAsia="pl-PL"/>
              </w:rPr>
              <w:t>ów</w:t>
            </w:r>
            <w:r w:rsidR="007D7E90" w:rsidRPr="000D0E23">
              <w:rPr>
                <w:lang w:eastAsia="pl-PL"/>
              </w:rPr>
              <w:t xml:space="preserve"> zamiany postaci liczby dziesiętnej na ósemkową</w:t>
            </w:r>
            <w:r w:rsidR="000066D9" w:rsidRPr="000D0E23">
              <w:rPr>
                <w:lang w:eastAsia="pl-PL"/>
              </w:rPr>
              <w:t>, dzi</w:t>
            </w:r>
            <w:r w:rsidR="00D82E35" w:rsidRPr="000D0E23">
              <w:rPr>
                <w:lang w:eastAsia="pl-PL"/>
              </w:rPr>
              <w:t>e</w:t>
            </w:r>
            <w:r w:rsidR="000066D9" w:rsidRPr="000D0E23">
              <w:rPr>
                <w:lang w:eastAsia="pl-PL"/>
              </w:rPr>
              <w:t>siętnej na szesnastkową i ósemkowej na szesnastkową</w:t>
            </w:r>
          </w:p>
          <w:p w14:paraId="0B71BD69" w14:textId="165C0E0F" w:rsidR="000066D9" w:rsidRPr="000D0E23" w:rsidRDefault="000D0E23" w:rsidP="00B36C9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82E35" w:rsidRPr="000D0E23">
              <w:rPr>
                <w:lang w:eastAsia="pl-PL"/>
              </w:rPr>
              <w:t xml:space="preserve"> na przykładzie z podręcznika omawia działanie funkcji zamieniających postaci liczb</w:t>
            </w:r>
          </w:p>
        </w:tc>
        <w:tc>
          <w:tcPr>
            <w:tcW w:w="2357" w:type="dxa"/>
          </w:tcPr>
          <w:p w14:paraId="257C28F5" w14:textId="44AE6B06" w:rsidR="00B36C9B" w:rsidRPr="000D0E23" w:rsidRDefault="000D0E23" w:rsidP="00B36C9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066D9" w:rsidRPr="000D0E23">
              <w:rPr>
                <w:lang w:eastAsia="pl-PL"/>
              </w:rPr>
              <w:t xml:space="preserve"> </w:t>
            </w:r>
            <w:r w:rsidR="00D82E35" w:rsidRPr="000D0E23">
              <w:rPr>
                <w:lang w:eastAsia="pl-PL"/>
              </w:rPr>
              <w:t xml:space="preserve">na podstawie opisu </w:t>
            </w:r>
            <w:r w:rsidR="000044F8" w:rsidRPr="000D0E23">
              <w:rPr>
                <w:lang w:eastAsia="pl-PL"/>
              </w:rPr>
              <w:t xml:space="preserve">i algorytmów </w:t>
            </w:r>
            <w:r w:rsidR="00D82E35" w:rsidRPr="000D0E23">
              <w:rPr>
                <w:lang w:eastAsia="pl-PL"/>
              </w:rPr>
              <w:t xml:space="preserve">z podręcznika układa funkcje </w:t>
            </w:r>
            <w:r w:rsidR="00935A63" w:rsidRPr="000D0E23">
              <w:rPr>
                <w:lang w:eastAsia="pl-PL"/>
              </w:rPr>
              <w:t>zamieniające prezentacj</w:t>
            </w:r>
            <w:r w:rsidR="003C093D">
              <w:rPr>
                <w:lang w:eastAsia="pl-PL"/>
              </w:rPr>
              <w:t>e</w:t>
            </w:r>
            <w:r w:rsidR="00935A63" w:rsidRPr="000D0E23">
              <w:rPr>
                <w:lang w:eastAsia="pl-PL"/>
              </w:rPr>
              <w:t xml:space="preserve"> licz</w:t>
            </w:r>
            <w:r w:rsidR="00075C53">
              <w:rPr>
                <w:lang w:eastAsia="pl-PL"/>
              </w:rPr>
              <w:t>b</w:t>
            </w:r>
            <w:r w:rsidR="00935A63" w:rsidRPr="000D0E23">
              <w:rPr>
                <w:lang w:eastAsia="pl-PL"/>
              </w:rPr>
              <w:t xml:space="preserve"> z dzi</w:t>
            </w:r>
            <w:r w:rsidR="00116289" w:rsidRPr="000D0E23">
              <w:rPr>
                <w:lang w:eastAsia="pl-PL"/>
              </w:rPr>
              <w:t>e</w:t>
            </w:r>
            <w:r w:rsidR="00935A63" w:rsidRPr="000D0E23">
              <w:rPr>
                <w:lang w:eastAsia="pl-PL"/>
              </w:rPr>
              <w:t>siętnej na ósemkową i szesnastkową oraz z ósemkowej na szesnastko</w:t>
            </w:r>
            <w:r w:rsidR="00116289" w:rsidRPr="000D0E23">
              <w:rPr>
                <w:lang w:eastAsia="pl-PL"/>
              </w:rPr>
              <w:t>w</w:t>
            </w:r>
            <w:r w:rsidR="00935A63" w:rsidRPr="000D0E23">
              <w:rPr>
                <w:lang w:eastAsia="pl-PL"/>
              </w:rPr>
              <w:t>ą</w:t>
            </w:r>
          </w:p>
        </w:tc>
        <w:tc>
          <w:tcPr>
            <w:tcW w:w="2357" w:type="dxa"/>
          </w:tcPr>
          <w:p w14:paraId="60936DDF" w14:textId="1114AAF1" w:rsidR="00B36C9B" w:rsidRPr="000D0E23" w:rsidRDefault="000D0E23" w:rsidP="00B36C9B">
            <w:pPr>
              <w:pStyle w:val="Bezodstpw"/>
            </w:pPr>
            <w:r>
              <w:t>–</w:t>
            </w:r>
            <w:r w:rsidR="00116289" w:rsidRPr="000D0E23">
              <w:t xml:space="preserve"> samodzielnie układa programy (funkcje) zamieniające prezentacje liczb</w:t>
            </w:r>
          </w:p>
          <w:p w14:paraId="273C013E" w14:textId="3D1AD33D" w:rsidR="00116289" w:rsidRPr="000D0E23" w:rsidRDefault="000D0E23" w:rsidP="00B36C9B">
            <w:pPr>
              <w:pStyle w:val="Bezodstpw"/>
            </w:pPr>
            <w:r>
              <w:t>–</w:t>
            </w:r>
            <w:r w:rsidR="00116289" w:rsidRPr="000D0E23">
              <w:t xml:space="preserve"> układa programy wykorzystujące funkcje zamieniające </w:t>
            </w:r>
            <w:r w:rsidR="008D5D9E" w:rsidRPr="000D0E23">
              <w:t>prezentacje liczb</w:t>
            </w:r>
          </w:p>
        </w:tc>
        <w:tc>
          <w:tcPr>
            <w:tcW w:w="2358" w:type="dxa"/>
          </w:tcPr>
          <w:p w14:paraId="440870E1" w14:textId="796B8CB0" w:rsidR="00B36C9B" w:rsidRPr="000D0E23" w:rsidRDefault="000D0E23" w:rsidP="00B36C9B">
            <w:pPr>
              <w:pStyle w:val="Bezodstpw"/>
            </w:pPr>
            <w:r>
              <w:t>–</w:t>
            </w:r>
            <w:r w:rsidR="008D5D9E" w:rsidRPr="000D0E23">
              <w:t xml:space="preserve"> samodzielnie układa </w:t>
            </w:r>
            <w:r w:rsidR="003C2861" w:rsidRPr="000D0E23">
              <w:t xml:space="preserve">uniwersalne </w:t>
            </w:r>
            <w:r w:rsidR="008D5D9E" w:rsidRPr="000D0E23">
              <w:t xml:space="preserve">programy oparte o funkcje </w:t>
            </w:r>
            <w:r w:rsidR="003C2861" w:rsidRPr="000D0E23">
              <w:t>zamieniające prezentacj</w:t>
            </w:r>
            <w:r w:rsidR="00BE7C0D" w:rsidRPr="000D0E23">
              <w:t>e liczb na wiele postaci</w:t>
            </w:r>
          </w:p>
        </w:tc>
      </w:tr>
      <w:tr w:rsidR="00837A90" w:rsidRPr="000D0E23" w14:paraId="563F2474" w14:textId="77777777" w:rsidTr="006409C7">
        <w:trPr>
          <w:trHeight w:val="20"/>
        </w:trPr>
        <w:tc>
          <w:tcPr>
            <w:tcW w:w="2357" w:type="dxa"/>
          </w:tcPr>
          <w:p w14:paraId="6B1D93DD" w14:textId="032C4134" w:rsidR="00506A33" w:rsidRPr="000D0E23" w:rsidRDefault="006437F7" w:rsidP="00B36C9B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Mniej lub więcej ósemek, czyli dodawanie i odejmowanie w systemie ósemkowym</w:t>
            </w:r>
          </w:p>
        </w:tc>
        <w:tc>
          <w:tcPr>
            <w:tcW w:w="2357" w:type="dxa"/>
          </w:tcPr>
          <w:p w14:paraId="68BE729A" w14:textId="537B8AA1" w:rsidR="00506A33" w:rsidRPr="000D0E23" w:rsidRDefault="000D0E23" w:rsidP="00B36C9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25908" w:rsidRPr="000D0E23">
              <w:rPr>
                <w:lang w:eastAsia="pl-PL"/>
              </w:rPr>
              <w:t xml:space="preserve"> w</w:t>
            </w:r>
            <w:r w:rsidR="00394317" w:rsidRPr="000D0E23">
              <w:rPr>
                <w:lang w:eastAsia="pl-PL"/>
              </w:rPr>
              <w:t>s</w:t>
            </w:r>
            <w:r w:rsidR="00525908" w:rsidRPr="000D0E23">
              <w:rPr>
                <w:lang w:eastAsia="pl-PL"/>
              </w:rPr>
              <w:t>kazuje podobieństwo pomiędzy pisemnym dodawaniem</w:t>
            </w:r>
            <w:r w:rsidR="00394317" w:rsidRPr="000D0E23">
              <w:rPr>
                <w:lang w:eastAsia="pl-PL"/>
              </w:rPr>
              <w:t xml:space="preserve"> i odejmowaniem</w:t>
            </w:r>
            <w:r w:rsidR="00525908" w:rsidRPr="000D0E23">
              <w:rPr>
                <w:lang w:eastAsia="pl-PL"/>
              </w:rPr>
              <w:t xml:space="preserve"> liczb dziesiętnych i liczb ósemkowych</w:t>
            </w:r>
          </w:p>
        </w:tc>
        <w:tc>
          <w:tcPr>
            <w:tcW w:w="2358" w:type="dxa"/>
          </w:tcPr>
          <w:p w14:paraId="6D3F7EBF" w14:textId="2D711E13" w:rsidR="00506A33" w:rsidRPr="000D0E23" w:rsidRDefault="000D0E23" w:rsidP="00B36C9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94317" w:rsidRPr="000D0E23">
              <w:rPr>
                <w:lang w:eastAsia="pl-PL"/>
              </w:rPr>
              <w:t xml:space="preserve"> na podstawie podręcznika omawia algorytm dodawania i odejmowania liczb ósemkowych</w:t>
            </w:r>
          </w:p>
        </w:tc>
        <w:tc>
          <w:tcPr>
            <w:tcW w:w="2357" w:type="dxa"/>
          </w:tcPr>
          <w:p w14:paraId="37EE4871" w14:textId="550EFBEA" w:rsidR="00506A33" w:rsidRPr="000D0E23" w:rsidRDefault="000D0E23" w:rsidP="00B36C9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94317" w:rsidRPr="000D0E23">
              <w:rPr>
                <w:lang w:eastAsia="pl-PL"/>
              </w:rPr>
              <w:t xml:space="preserve"> </w:t>
            </w:r>
            <w:r w:rsidR="006D4A16" w:rsidRPr="000D0E23">
              <w:rPr>
                <w:lang w:eastAsia="pl-PL"/>
              </w:rPr>
              <w:t>na podstawie algorytmu i przykładu z podręcznika układa program dodający lub odejmujący liczby w postaci ósemkowej</w:t>
            </w:r>
          </w:p>
        </w:tc>
        <w:tc>
          <w:tcPr>
            <w:tcW w:w="2357" w:type="dxa"/>
          </w:tcPr>
          <w:p w14:paraId="4B5DF5FC" w14:textId="35048FC6" w:rsidR="00506A33" w:rsidRPr="000D0E23" w:rsidRDefault="000D0E23" w:rsidP="00B36C9B">
            <w:pPr>
              <w:pStyle w:val="Bezodstpw"/>
            </w:pPr>
            <w:r>
              <w:t>–</w:t>
            </w:r>
            <w:r w:rsidR="006D4A16" w:rsidRPr="000D0E23">
              <w:t xml:space="preserve"> samodzielnie układa funkcjonalny program dodający i odejmujący liczby podane w systemie ósemkowym</w:t>
            </w:r>
          </w:p>
        </w:tc>
        <w:tc>
          <w:tcPr>
            <w:tcW w:w="2358" w:type="dxa"/>
          </w:tcPr>
          <w:p w14:paraId="6EB2A3B4" w14:textId="00788250" w:rsidR="00506A33" w:rsidRPr="000D0E23" w:rsidRDefault="00075C53" w:rsidP="00B36C9B">
            <w:pPr>
              <w:pStyle w:val="Bezodstpw"/>
            </w:pPr>
            <w:r>
              <w:t>– s</w:t>
            </w:r>
            <w:r w:rsidR="00D42D02" w:rsidRPr="000D0E23">
              <w:t>amodzielnie opracowuje program typu kalkulator wykonujący dodawanie lub odejmowanie liczb w systemach ósemkowym, szesnastkowym i dziesiętnym</w:t>
            </w:r>
            <w:r>
              <w:t>,</w:t>
            </w:r>
            <w:r w:rsidR="00D42D02" w:rsidRPr="000D0E23">
              <w:t xml:space="preserve"> wyświetlając wyniki w każdym z nich</w:t>
            </w:r>
          </w:p>
        </w:tc>
      </w:tr>
      <w:tr w:rsidR="00837A90" w:rsidRPr="000D0E23" w14:paraId="34AAAED3" w14:textId="77777777" w:rsidTr="006409C7">
        <w:trPr>
          <w:trHeight w:val="20"/>
        </w:trPr>
        <w:tc>
          <w:tcPr>
            <w:tcW w:w="2357" w:type="dxa"/>
          </w:tcPr>
          <w:p w14:paraId="0C47647D" w14:textId="59E25736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Iloczyn i iloraz oktalny, czyli mnożenie i dzielenie w systemie ósemkowym</w:t>
            </w:r>
          </w:p>
        </w:tc>
        <w:tc>
          <w:tcPr>
            <w:tcW w:w="2357" w:type="dxa"/>
          </w:tcPr>
          <w:p w14:paraId="29E6D5B2" w14:textId="75D2EE25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458B3" w:rsidRPr="000D0E23">
              <w:rPr>
                <w:lang w:eastAsia="pl-PL"/>
              </w:rPr>
              <w:t xml:space="preserve"> wskazuje podobieństwo pomiędzy pisemnym mnożeniem i dzieleniem liczb </w:t>
            </w:r>
            <w:r w:rsidR="004458B3" w:rsidRPr="000D0E23">
              <w:rPr>
                <w:lang w:eastAsia="pl-PL"/>
              </w:rPr>
              <w:lastRenderedPageBreak/>
              <w:t>dziesiętnych i liczb ósemkowych</w:t>
            </w:r>
          </w:p>
        </w:tc>
        <w:tc>
          <w:tcPr>
            <w:tcW w:w="2358" w:type="dxa"/>
          </w:tcPr>
          <w:p w14:paraId="17A0CFAE" w14:textId="7DE59F22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4458B3" w:rsidRPr="000D0E23">
              <w:rPr>
                <w:lang w:eastAsia="pl-PL"/>
              </w:rPr>
              <w:t xml:space="preserve"> na podstawie podręcznika omawia algorytm mnożenia i dzielenia liczb ósemkowych</w:t>
            </w:r>
          </w:p>
        </w:tc>
        <w:tc>
          <w:tcPr>
            <w:tcW w:w="2357" w:type="dxa"/>
          </w:tcPr>
          <w:p w14:paraId="0F4BFAAA" w14:textId="2092CCAD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458B3" w:rsidRPr="000D0E23">
              <w:rPr>
                <w:lang w:eastAsia="pl-PL"/>
              </w:rPr>
              <w:t xml:space="preserve"> na podstawie algorytmu i przykładu z podręcznika układa program mnożący lub dzielący liczby w postaci ósemkowej</w:t>
            </w:r>
          </w:p>
        </w:tc>
        <w:tc>
          <w:tcPr>
            <w:tcW w:w="2357" w:type="dxa"/>
          </w:tcPr>
          <w:p w14:paraId="70DC04ED" w14:textId="60E9D255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układa funkcjonalny program mnożący i dzielący liczby podane w systemie ósemkowym</w:t>
            </w:r>
          </w:p>
        </w:tc>
        <w:tc>
          <w:tcPr>
            <w:tcW w:w="2358" w:type="dxa"/>
          </w:tcPr>
          <w:p w14:paraId="43B5E8A4" w14:textId="70533301" w:rsidR="004458B3" w:rsidRPr="000D0E23" w:rsidRDefault="00075C53" w:rsidP="004458B3">
            <w:pPr>
              <w:pStyle w:val="Bezodstpw"/>
            </w:pPr>
            <w:r>
              <w:t>– s</w:t>
            </w:r>
            <w:r w:rsidR="004458B3" w:rsidRPr="000D0E23">
              <w:t xml:space="preserve">amodzielnie opracowuje program typu kalkulator wykonujący </w:t>
            </w:r>
            <w:r w:rsidR="0090505F" w:rsidRPr="000D0E23">
              <w:t>cztery podstawowe działania</w:t>
            </w:r>
            <w:r w:rsidR="004458B3" w:rsidRPr="000D0E23">
              <w:t xml:space="preserve"> w systemach </w:t>
            </w:r>
            <w:r w:rsidR="004458B3" w:rsidRPr="000D0E23">
              <w:lastRenderedPageBreak/>
              <w:t>ósemkowym, szesnastkowym i dziesiętnym</w:t>
            </w:r>
            <w:r>
              <w:t>,</w:t>
            </w:r>
            <w:r w:rsidR="004458B3" w:rsidRPr="000D0E23">
              <w:t xml:space="preserve"> wyświetlając wyniki w każdym z nich</w:t>
            </w:r>
          </w:p>
        </w:tc>
      </w:tr>
      <w:tr w:rsidR="00837A90" w:rsidRPr="000D0E23" w14:paraId="40CF7E25" w14:textId="77777777" w:rsidTr="006409C7">
        <w:trPr>
          <w:trHeight w:val="20"/>
        </w:trPr>
        <w:tc>
          <w:tcPr>
            <w:tcW w:w="2357" w:type="dxa"/>
          </w:tcPr>
          <w:p w14:paraId="650F62B1" w14:textId="148F87FC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lastRenderedPageBreak/>
              <w:t>Nie tylko dwójkowy i dziesiętny, czyli suma i różnica w systemie</w:t>
            </w:r>
            <w:r w:rsidR="00382DC5">
              <w:rPr>
                <w:rFonts w:eastAsia="Times New Roman"/>
                <w:lang w:eastAsia="pl-PL"/>
              </w:rPr>
              <w:t xml:space="preserve"> innym niż dziesiętnym</w:t>
            </w:r>
          </w:p>
        </w:tc>
        <w:tc>
          <w:tcPr>
            <w:tcW w:w="2357" w:type="dxa"/>
          </w:tcPr>
          <w:p w14:paraId="47B6E136" w14:textId="0B163184" w:rsidR="00D17372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17372" w:rsidRPr="000D0E23">
              <w:rPr>
                <w:lang w:eastAsia="pl-PL"/>
              </w:rPr>
              <w:t xml:space="preserve"> wie</w:t>
            </w:r>
            <w:r w:rsidR="00F020ED">
              <w:rPr>
                <w:lang w:eastAsia="pl-PL"/>
              </w:rPr>
              <w:t>,</w:t>
            </w:r>
            <w:r w:rsidR="00D17372" w:rsidRPr="000D0E23">
              <w:rPr>
                <w:lang w:eastAsia="pl-PL"/>
              </w:rPr>
              <w:t xml:space="preserve"> jak </w:t>
            </w:r>
            <w:r w:rsidR="00F020ED" w:rsidRPr="000D0E23">
              <w:rPr>
                <w:lang w:eastAsia="pl-PL"/>
              </w:rPr>
              <w:t xml:space="preserve">są </w:t>
            </w:r>
            <w:r w:rsidR="00D17372" w:rsidRPr="000D0E23">
              <w:rPr>
                <w:lang w:eastAsia="pl-PL"/>
              </w:rPr>
              <w:t>zbudowane pozycyjne systemy liczbowe</w:t>
            </w:r>
          </w:p>
          <w:p w14:paraId="1A49FA4B" w14:textId="724C9B6B" w:rsidR="00EE069F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E069F" w:rsidRPr="000D0E23">
              <w:rPr>
                <w:lang w:eastAsia="pl-PL"/>
              </w:rPr>
              <w:t xml:space="preserve"> umie przedstawić liczbę w dowolnym systemie pozycyjnym</w:t>
            </w:r>
            <w:r w:rsidR="00F020ED">
              <w:rPr>
                <w:lang w:eastAsia="pl-PL"/>
              </w:rPr>
              <w:t>,</w:t>
            </w:r>
            <w:r w:rsidR="00EE069F" w:rsidRPr="000D0E23">
              <w:rPr>
                <w:lang w:eastAsia="pl-PL"/>
              </w:rPr>
              <w:t xml:space="preserve"> np. siódemkowym</w:t>
            </w:r>
          </w:p>
        </w:tc>
        <w:tc>
          <w:tcPr>
            <w:tcW w:w="2358" w:type="dxa"/>
          </w:tcPr>
          <w:p w14:paraId="2313C87E" w14:textId="18B1F5EB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D0F8F" w:rsidRPr="000D0E23">
              <w:rPr>
                <w:lang w:eastAsia="pl-PL"/>
              </w:rPr>
              <w:t xml:space="preserve"> formułuje ogólną zasadę budowy pozycyjnych systemów liczbowych</w:t>
            </w:r>
          </w:p>
        </w:tc>
        <w:tc>
          <w:tcPr>
            <w:tcW w:w="2357" w:type="dxa"/>
          </w:tcPr>
          <w:p w14:paraId="48FF5AEC" w14:textId="2D1065C9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3D0F8F" w:rsidRPr="000D0E23">
              <w:rPr>
                <w:lang w:eastAsia="pl-PL"/>
              </w:rPr>
              <w:t xml:space="preserve"> omawia ogólne wzory podane w podręczniku dotyczące dodawania i odejmowania liczb w systemach pozycyjnych</w:t>
            </w:r>
          </w:p>
        </w:tc>
        <w:tc>
          <w:tcPr>
            <w:tcW w:w="2357" w:type="dxa"/>
          </w:tcPr>
          <w:p w14:paraId="074FDEB6" w14:textId="2E4FD988" w:rsidR="004458B3" w:rsidRPr="000D0E23" w:rsidRDefault="000D0E23" w:rsidP="004458B3">
            <w:pPr>
              <w:pStyle w:val="Bezodstpw"/>
            </w:pPr>
            <w:r>
              <w:t>–</w:t>
            </w:r>
            <w:r w:rsidR="0029309F" w:rsidRPr="000D0E23">
              <w:t xml:space="preserve"> układa algorytm na podstawie wzorów z podręcznika dodający lub odejmujący liczby w dowolnym liczbowym systemie pozycyjnym</w:t>
            </w:r>
          </w:p>
        </w:tc>
        <w:tc>
          <w:tcPr>
            <w:tcW w:w="2358" w:type="dxa"/>
          </w:tcPr>
          <w:p w14:paraId="1E1FB0D4" w14:textId="6D76596F" w:rsidR="004458B3" w:rsidRPr="000D0E23" w:rsidRDefault="00075C53" w:rsidP="004458B3">
            <w:pPr>
              <w:pStyle w:val="Bezodstpw"/>
            </w:pPr>
            <w:r>
              <w:t>– u</w:t>
            </w:r>
            <w:r w:rsidR="0029309F" w:rsidRPr="000D0E23">
              <w:t>kłada program dodający lub odejmujący liczby w dowolnym liczbowym systemie pozycyjnym</w:t>
            </w:r>
          </w:p>
        </w:tc>
      </w:tr>
      <w:tr w:rsidR="00837A90" w:rsidRPr="000D0E23" w14:paraId="7299522E" w14:textId="77777777" w:rsidTr="006409C7">
        <w:trPr>
          <w:trHeight w:val="20"/>
        </w:trPr>
        <w:tc>
          <w:tcPr>
            <w:tcW w:w="2357" w:type="dxa"/>
          </w:tcPr>
          <w:p w14:paraId="63268741" w14:textId="5176B601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Iloczyn i iloraz w systemie innym niż dziesiętnym, czyli wielokrotności w systemach pozycyjnych</w:t>
            </w:r>
          </w:p>
        </w:tc>
        <w:tc>
          <w:tcPr>
            <w:tcW w:w="2357" w:type="dxa"/>
          </w:tcPr>
          <w:p w14:paraId="25F8DD34" w14:textId="13AE8680" w:rsidR="00D17372" w:rsidRPr="000D0E23" w:rsidRDefault="000D0E23" w:rsidP="00D17372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17372" w:rsidRPr="000D0E23">
              <w:rPr>
                <w:lang w:eastAsia="pl-PL"/>
              </w:rPr>
              <w:t xml:space="preserve"> wie</w:t>
            </w:r>
            <w:r w:rsidR="00F020ED">
              <w:rPr>
                <w:lang w:eastAsia="pl-PL"/>
              </w:rPr>
              <w:t>,</w:t>
            </w:r>
            <w:r w:rsidR="00D17372" w:rsidRPr="000D0E23">
              <w:rPr>
                <w:lang w:eastAsia="pl-PL"/>
              </w:rPr>
              <w:t xml:space="preserve"> jak </w:t>
            </w:r>
            <w:r w:rsidR="00F020ED" w:rsidRPr="000D0E23">
              <w:rPr>
                <w:lang w:eastAsia="pl-PL"/>
              </w:rPr>
              <w:t xml:space="preserve">są </w:t>
            </w:r>
            <w:r w:rsidR="00D17372" w:rsidRPr="000D0E23">
              <w:rPr>
                <w:lang w:eastAsia="pl-PL"/>
              </w:rPr>
              <w:t>zbudowane pozycyjne systemy liczbowe</w:t>
            </w:r>
          </w:p>
          <w:p w14:paraId="581FBD0D" w14:textId="4AFF0638" w:rsidR="004458B3" w:rsidRPr="000D0E23" w:rsidRDefault="000D0E23" w:rsidP="00D17372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8175BB" w:rsidRPr="000D0E23">
              <w:rPr>
                <w:lang w:eastAsia="pl-PL"/>
              </w:rPr>
              <w:t xml:space="preserve"> na podstawie wiedzy z poprzedniej lekcji i podr</w:t>
            </w:r>
            <w:r w:rsidR="008868FF" w:rsidRPr="000D0E23">
              <w:rPr>
                <w:lang w:eastAsia="pl-PL"/>
              </w:rPr>
              <w:t>ę</w:t>
            </w:r>
            <w:r w:rsidR="008175BB" w:rsidRPr="000D0E23">
              <w:rPr>
                <w:lang w:eastAsia="pl-PL"/>
              </w:rPr>
              <w:t>cznika formułuje zasady mnożenia i dzielenia liczb w ró</w:t>
            </w:r>
            <w:r w:rsidR="008868FF" w:rsidRPr="000D0E23">
              <w:rPr>
                <w:lang w:eastAsia="pl-PL"/>
              </w:rPr>
              <w:t>ż</w:t>
            </w:r>
            <w:r w:rsidR="008175BB" w:rsidRPr="000D0E23">
              <w:rPr>
                <w:lang w:eastAsia="pl-PL"/>
              </w:rPr>
              <w:t xml:space="preserve">nych </w:t>
            </w:r>
            <w:r w:rsidR="008868FF" w:rsidRPr="000D0E23">
              <w:rPr>
                <w:lang w:eastAsia="pl-PL"/>
              </w:rPr>
              <w:t>systemach liczbowych</w:t>
            </w:r>
          </w:p>
        </w:tc>
        <w:tc>
          <w:tcPr>
            <w:tcW w:w="2358" w:type="dxa"/>
          </w:tcPr>
          <w:p w14:paraId="54A47FE7" w14:textId="79DC759F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8868FF" w:rsidRPr="000D0E23">
              <w:rPr>
                <w:lang w:eastAsia="pl-PL"/>
              </w:rPr>
              <w:t xml:space="preserve"> umie utworzyć tabliczkę mnożenia w dowolnym systemie pozycyjnym</w:t>
            </w:r>
            <w:r w:rsidR="00F020ED">
              <w:rPr>
                <w:lang w:eastAsia="pl-PL"/>
              </w:rPr>
              <w:t>,</w:t>
            </w:r>
            <w:r w:rsidR="002965B7" w:rsidRPr="000D0E23">
              <w:rPr>
                <w:lang w:eastAsia="pl-PL"/>
              </w:rPr>
              <w:t xml:space="preserve"> opierając się na przykładzie z podręcznika</w:t>
            </w:r>
          </w:p>
        </w:tc>
        <w:tc>
          <w:tcPr>
            <w:tcW w:w="2357" w:type="dxa"/>
          </w:tcPr>
          <w:p w14:paraId="45CB9523" w14:textId="349E72B4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965B7" w:rsidRPr="000D0E23">
              <w:rPr>
                <w:lang w:eastAsia="pl-PL"/>
              </w:rPr>
              <w:t xml:space="preserve"> formułuje algorytm w postaci listy kroków dzielący i mnożący</w:t>
            </w:r>
            <w:r w:rsidR="00DD3C97" w:rsidRPr="000D0E23">
              <w:rPr>
                <w:lang w:eastAsia="pl-PL"/>
              </w:rPr>
              <w:t xml:space="preserve"> </w:t>
            </w:r>
            <w:r w:rsidR="002965B7" w:rsidRPr="000D0E23">
              <w:rPr>
                <w:lang w:eastAsia="pl-PL"/>
              </w:rPr>
              <w:t xml:space="preserve">liczby w dowolnym </w:t>
            </w:r>
            <w:r w:rsidR="00DD3C97" w:rsidRPr="000D0E23">
              <w:rPr>
                <w:lang w:eastAsia="pl-PL"/>
              </w:rPr>
              <w:t xml:space="preserve">pozycyjnym </w:t>
            </w:r>
            <w:r w:rsidR="002965B7" w:rsidRPr="000D0E23">
              <w:rPr>
                <w:lang w:eastAsia="pl-PL"/>
              </w:rPr>
              <w:t xml:space="preserve">systemie liczbowym </w:t>
            </w:r>
          </w:p>
        </w:tc>
        <w:tc>
          <w:tcPr>
            <w:tcW w:w="2357" w:type="dxa"/>
          </w:tcPr>
          <w:p w14:paraId="2E253FD9" w14:textId="4BA7E8B4" w:rsidR="004458B3" w:rsidRPr="000D0E23" w:rsidRDefault="000D0E23" w:rsidP="004458B3">
            <w:pPr>
              <w:pStyle w:val="Bezodstpw"/>
            </w:pPr>
            <w:r>
              <w:t>–</w:t>
            </w:r>
            <w:r w:rsidR="00DD3C97" w:rsidRPr="000D0E23">
              <w:t xml:space="preserve"> układa program </w:t>
            </w:r>
            <w:r w:rsidR="00DD3C97" w:rsidRPr="000D0E23">
              <w:rPr>
                <w:lang w:eastAsia="pl-PL"/>
              </w:rPr>
              <w:t>dzielący i mnożący liczby w dowolnym pozycyjnym systemie liczbowym</w:t>
            </w:r>
          </w:p>
        </w:tc>
        <w:tc>
          <w:tcPr>
            <w:tcW w:w="2358" w:type="dxa"/>
          </w:tcPr>
          <w:p w14:paraId="660F4364" w14:textId="78B1F506" w:rsidR="004458B3" w:rsidRPr="000D0E23" w:rsidRDefault="00075C53" w:rsidP="004458B3">
            <w:pPr>
              <w:pStyle w:val="Bezodstpw"/>
            </w:pPr>
            <w:r>
              <w:t>– m</w:t>
            </w:r>
            <w:r w:rsidR="00DD3C97" w:rsidRPr="000D0E23">
              <w:t>odyfikuje wcześniej ułożony program typu kalkulator</w:t>
            </w:r>
            <w:r w:rsidR="00F020ED">
              <w:t>,</w:t>
            </w:r>
            <w:r w:rsidR="00DD3C97" w:rsidRPr="000D0E23">
              <w:t xml:space="preserve"> dodając do niego inne liczbowe systemy pozycyjne </w:t>
            </w:r>
          </w:p>
        </w:tc>
      </w:tr>
      <w:tr w:rsidR="00837A90" w:rsidRPr="000D0E23" w14:paraId="2623A2DA" w14:textId="77777777" w:rsidTr="006409C7">
        <w:trPr>
          <w:trHeight w:val="20"/>
        </w:trPr>
        <w:tc>
          <w:tcPr>
            <w:tcW w:w="2357" w:type="dxa"/>
          </w:tcPr>
          <w:p w14:paraId="5CD1AE50" w14:textId="2AED81E3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Wyciąganie elementów z listy, czyli znajdowanie najdłuższego spójnego podciągu niemalejącego</w:t>
            </w:r>
          </w:p>
        </w:tc>
        <w:tc>
          <w:tcPr>
            <w:tcW w:w="2357" w:type="dxa"/>
          </w:tcPr>
          <w:p w14:paraId="73192780" w14:textId="59EAB65A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C4470" w:rsidRPr="000D0E23">
              <w:rPr>
                <w:lang w:eastAsia="pl-PL"/>
              </w:rPr>
              <w:t xml:space="preserve"> na podstawie podręcznika objaśnia pojęcie najdłuższego podciągu rosnącego</w:t>
            </w:r>
          </w:p>
        </w:tc>
        <w:tc>
          <w:tcPr>
            <w:tcW w:w="2358" w:type="dxa"/>
          </w:tcPr>
          <w:p w14:paraId="270D3DAE" w14:textId="07D5A0AE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58008B" w:rsidRPr="000D0E23">
              <w:rPr>
                <w:lang w:eastAsia="pl-PL"/>
              </w:rPr>
              <w:t xml:space="preserve"> samodzielnie odnajduje najdłuższy podciąg rosnący w przykładowym ci</w:t>
            </w:r>
            <w:r w:rsidR="00747353" w:rsidRPr="000D0E23">
              <w:rPr>
                <w:lang w:eastAsia="pl-PL"/>
              </w:rPr>
              <w:t>ą</w:t>
            </w:r>
            <w:r w:rsidR="0058008B" w:rsidRPr="000D0E23">
              <w:rPr>
                <w:lang w:eastAsia="pl-PL"/>
              </w:rPr>
              <w:t>gu</w:t>
            </w:r>
          </w:p>
        </w:tc>
        <w:tc>
          <w:tcPr>
            <w:tcW w:w="2357" w:type="dxa"/>
          </w:tcPr>
          <w:p w14:paraId="138568A4" w14:textId="5E11D8B2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47353" w:rsidRPr="000D0E23">
              <w:rPr>
                <w:lang w:eastAsia="pl-PL"/>
              </w:rPr>
              <w:t xml:space="preserve"> samodzielnie bada</w:t>
            </w:r>
            <w:r w:rsidR="00F020ED">
              <w:rPr>
                <w:lang w:eastAsia="pl-PL"/>
              </w:rPr>
              <w:t>,</w:t>
            </w:r>
            <w:r w:rsidR="00747353" w:rsidRPr="000D0E23">
              <w:rPr>
                <w:lang w:eastAsia="pl-PL"/>
              </w:rPr>
              <w:t xml:space="preserve"> czy dany podciąg jest najdłuższym podciągiem rosnącym danego ciągu</w:t>
            </w:r>
          </w:p>
          <w:p w14:paraId="252429A9" w14:textId="25F6204C" w:rsidR="0074735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30FA2" w:rsidRPr="000D0E23">
              <w:rPr>
                <w:lang w:eastAsia="pl-PL"/>
              </w:rPr>
              <w:t xml:space="preserve"> tworzy algorytm sprawdzania</w:t>
            </w:r>
            <w:r w:rsidR="00F020ED">
              <w:rPr>
                <w:lang w:eastAsia="pl-PL"/>
              </w:rPr>
              <w:t>,</w:t>
            </w:r>
            <w:r w:rsidR="00B30FA2" w:rsidRPr="000D0E23">
              <w:rPr>
                <w:lang w:eastAsia="pl-PL"/>
              </w:rPr>
              <w:t xml:space="preserve"> czy dany podciąg jest rosnący</w:t>
            </w:r>
          </w:p>
          <w:p w14:paraId="42041081" w14:textId="4D81D438" w:rsidR="000368BD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0368BD" w:rsidRPr="000D0E23">
              <w:rPr>
                <w:lang w:eastAsia="pl-PL"/>
              </w:rPr>
              <w:t xml:space="preserve"> omawia algorytm wyszukujący najdłuższy podciąg rosnący</w:t>
            </w:r>
          </w:p>
        </w:tc>
        <w:tc>
          <w:tcPr>
            <w:tcW w:w="2357" w:type="dxa"/>
          </w:tcPr>
          <w:p w14:paraId="30FA0BF7" w14:textId="791C9A9F" w:rsidR="004458B3" w:rsidRPr="000D0E23" w:rsidRDefault="000D0E23" w:rsidP="004458B3">
            <w:pPr>
              <w:pStyle w:val="Bezodstpw"/>
            </w:pPr>
            <w:r>
              <w:t>–</w:t>
            </w:r>
            <w:r w:rsidR="000368BD" w:rsidRPr="000D0E23">
              <w:t xml:space="preserve"> samodzielnie tworzy algorytm wyszukujący </w:t>
            </w:r>
            <w:r w:rsidR="000368BD" w:rsidRPr="000D0E23">
              <w:rPr>
                <w:lang w:eastAsia="pl-PL"/>
              </w:rPr>
              <w:t>najdłuższy podciąg rosnący i omawia istotę jego działania</w:t>
            </w:r>
          </w:p>
        </w:tc>
        <w:tc>
          <w:tcPr>
            <w:tcW w:w="2358" w:type="dxa"/>
          </w:tcPr>
          <w:p w14:paraId="03A9DA2D" w14:textId="6DB305B2" w:rsidR="004458B3" w:rsidRPr="000D0E23" w:rsidRDefault="00F020ED" w:rsidP="004458B3">
            <w:pPr>
              <w:pStyle w:val="Bezodstpw"/>
            </w:pPr>
            <w:r>
              <w:t>– u</w:t>
            </w:r>
            <w:r w:rsidR="000368BD" w:rsidRPr="000D0E23">
              <w:t>kł</w:t>
            </w:r>
            <w:r w:rsidR="00EE3710" w:rsidRPr="000D0E23">
              <w:t>a</w:t>
            </w:r>
            <w:r w:rsidR="000368BD" w:rsidRPr="000D0E23">
              <w:t>da program</w:t>
            </w:r>
            <w:r w:rsidR="00EE3710" w:rsidRPr="000D0E23">
              <w:t xml:space="preserve"> wyszukujący w zbiorze </w:t>
            </w:r>
            <w:r w:rsidR="00EE3710" w:rsidRPr="000D0E23">
              <w:rPr>
                <w:lang w:eastAsia="pl-PL"/>
              </w:rPr>
              <w:t>najdłuższ</w:t>
            </w:r>
            <w:r w:rsidR="005A51C6" w:rsidRPr="000D0E23">
              <w:rPr>
                <w:lang w:eastAsia="pl-PL"/>
              </w:rPr>
              <w:t>y</w:t>
            </w:r>
            <w:r w:rsidR="00EE3710" w:rsidRPr="000D0E23">
              <w:rPr>
                <w:lang w:eastAsia="pl-PL"/>
              </w:rPr>
              <w:t xml:space="preserve"> podciąg rosnący</w:t>
            </w:r>
          </w:p>
        </w:tc>
      </w:tr>
      <w:tr w:rsidR="00837A90" w:rsidRPr="000D0E23" w14:paraId="1662305E" w14:textId="77777777" w:rsidTr="006409C7">
        <w:trPr>
          <w:trHeight w:val="20"/>
        </w:trPr>
        <w:tc>
          <w:tcPr>
            <w:tcW w:w="2357" w:type="dxa"/>
          </w:tcPr>
          <w:p w14:paraId="5F21D295" w14:textId="6686CD64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lastRenderedPageBreak/>
              <w:t>Elementy występujące kolejno po sobie, czyli znajdowanie najdłuższego spójnego podciągu o największej sumie</w:t>
            </w:r>
          </w:p>
        </w:tc>
        <w:tc>
          <w:tcPr>
            <w:tcW w:w="2357" w:type="dxa"/>
          </w:tcPr>
          <w:p w14:paraId="2F9892A5" w14:textId="0B41D883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E3738" w:rsidRPr="000D0E23">
              <w:rPr>
                <w:lang w:eastAsia="pl-PL"/>
              </w:rPr>
              <w:t xml:space="preserve"> na podstawie podręcznika objaśnia pojęcie najdłuższego spójnego podciągu o największej sumie</w:t>
            </w:r>
          </w:p>
        </w:tc>
        <w:tc>
          <w:tcPr>
            <w:tcW w:w="2358" w:type="dxa"/>
          </w:tcPr>
          <w:p w14:paraId="714252A9" w14:textId="60DB5136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E3738" w:rsidRPr="000D0E23">
              <w:rPr>
                <w:lang w:eastAsia="pl-PL"/>
              </w:rPr>
              <w:t xml:space="preserve"> samodzielnie odnajduje najdłuższy spójny podciąg o największej sumie</w:t>
            </w:r>
            <w:r w:rsidR="006805C9" w:rsidRPr="000D0E23">
              <w:rPr>
                <w:lang w:eastAsia="pl-PL"/>
              </w:rPr>
              <w:t xml:space="preserve"> w podanym ciągu</w:t>
            </w:r>
          </w:p>
          <w:p w14:paraId="38CA2030" w14:textId="77B28FCE" w:rsidR="006805C9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805C9" w:rsidRPr="000D0E23">
              <w:rPr>
                <w:lang w:eastAsia="pl-PL"/>
              </w:rPr>
              <w:t xml:space="preserve"> omawia istotę metody naiwnej</w:t>
            </w:r>
          </w:p>
          <w:p w14:paraId="0B3E88BB" w14:textId="7BC9A7CB" w:rsidR="006917AB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917AB" w:rsidRPr="000D0E23">
              <w:rPr>
                <w:lang w:eastAsia="pl-PL"/>
              </w:rPr>
              <w:t xml:space="preserve"> na podstawie opisu z podręcznika objaśnia istotę sum prefiksowych</w:t>
            </w:r>
          </w:p>
        </w:tc>
        <w:tc>
          <w:tcPr>
            <w:tcW w:w="2357" w:type="dxa"/>
          </w:tcPr>
          <w:p w14:paraId="791017AA" w14:textId="137E7C60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C580F" w:rsidRPr="000D0E23">
              <w:rPr>
                <w:lang w:eastAsia="pl-PL"/>
              </w:rPr>
              <w:t xml:space="preserve"> na podstawie podręcznika omawia metodę naiwną lub </w:t>
            </w:r>
            <w:r w:rsidR="005A51C6" w:rsidRPr="000D0E23">
              <w:rPr>
                <w:lang w:eastAsia="pl-PL"/>
              </w:rPr>
              <w:t xml:space="preserve">z zastosowaniem </w:t>
            </w:r>
            <w:r w:rsidR="004C580F" w:rsidRPr="000D0E23">
              <w:rPr>
                <w:lang w:eastAsia="pl-PL"/>
              </w:rPr>
              <w:t>sum prefiksowych wyszukiwania najdłuższego spójn</w:t>
            </w:r>
            <w:r w:rsidR="005A51C6" w:rsidRPr="000D0E23">
              <w:rPr>
                <w:lang w:eastAsia="pl-PL"/>
              </w:rPr>
              <w:t>ego</w:t>
            </w:r>
            <w:r w:rsidR="004C580F" w:rsidRPr="000D0E23">
              <w:rPr>
                <w:lang w:eastAsia="pl-PL"/>
              </w:rPr>
              <w:t xml:space="preserve"> podciąg</w:t>
            </w:r>
            <w:r w:rsidR="005A51C6" w:rsidRPr="000D0E23">
              <w:rPr>
                <w:lang w:eastAsia="pl-PL"/>
              </w:rPr>
              <w:t>u</w:t>
            </w:r>
            <w:r w:rsidR="004C580F" w:rsidRPr="000D0E23">
              <w:rPr>
                <w:lang w:eastAsia="pl-PL"/>
              </w:rPr>
              <w:t xml:space="preserve"> o największej sumie</w:t>
            </w:r>
          </w:p>
        </w:tc>
        <w:tc>
          <w:tcPr>
            <w:tcW w:w="2357" w:type="dxa"/>
          </w:tcPr>
          <w:p w14:paraId="7968DBA0" w14:textId="489805DB" w:rsidR="004458B3" w:rsidRPr="000D0E23" w:rsidRDefault="000D0E23" w:rsidP="004458B3">
            <w:pPr>
              <w:pStyle w:val="Bezodstpw"/>
            </w:pPr>
            <w:r>
              <w:t>–</w:t>
            </w:r>
            <w:r w:rsidR="005A51C6" w:rsidRPr="000D0E23">
              <w:t xml:space="preserve"> samodzielnie tworzy algorytm i program wyszukujący </w:t>
            </w:r>
            <w:r w:rsidR="005A51C6" w:rsidRPr="000D0E23">
              <w:rPr>
                <w:lang w:eastAsia="pl-PL"/>
              </w:rPr>
              <w:t>najdłuższy spójny podciąg o największej sumie</w:t>
            </w:r>
            <w:r w:rsidR="00FD12E6" w:rsidRPr="000D0E23">
              <w:rPr>
                <w:lang w:eastAsia="pl-PL"/>
              </w:rPr>
              <w:t xml:space="preserve"> </w:t>
            </w:r>
            <w:r w:rsidR="00F020ED">
              <w:rPr>
                <w:lang w:eastAsia="pl-PL"/>
              </w:rPr>
              <w:t>na podstawie</w:t>
            </w:r>
            <w:r w:rsidR="00FD12E6" w:rsidRPr="000D0E23">
              <w:rPr>
                <w:lang w:eastAsia="pl-PL"/>
              </w:rPr>
              <w:t xml:space="preserve"> metod</w:t>
            </w:r>
            <w:r w:rsidR="00F020ED">
              <w:rPr>
                <w:lang w:eastAsia="pl-PL"/>
              </w:rPr>
              <w:t>y</w:t>
            </w:r>
            <w:r w:rsidR="00FD12E6" w:rsidRPr="000D0E23">
              <w:rPr>
                <w:lang w:eastAsia="pl-PL"/>
              </w:rPr>
              <w:t xml:space="preserve"> naiwn</w:t>
            </w:r>
            <w:r w:rsidR="00F020ED">
              <w:rPr>
                <w:lang w:eastAsia="pl-PL"/>
              </w:rPr>
              <w:t>ej</w:t>
            </w:r>
            <w:r w:rsidR="00FD12E6" w:rsidRPr="000D0E23">
              <w:rPr>
                <w:lang w:eastAsia="pl-PL"/>
              </w:rPr>
              <w:t xml:space="preserve"> lub stosując sumy prefiksowe</w:t>
            </w:r>
          </w:p>
        </w:tc>
        <w:tc>
          <w:tcPr>
            <w:tcW w:w="2358" w:type="dxa"/>
          </w:tcPr>
          <w:p w14:paraId="46BE8787" w14:textId="0B25706A" w:rsidR="004458B3" w:rsidRPr="000D0E23" w:rsidRDefault="00F020ED" w:rsidP="004458B3">
            <w:pPr>
              <w:pStyle w:val="Bezodstpw"/>
            </w:pPr>
            <w:r>
              <w:t>– s</w:t>
            </w:r>
            <w:r w:rsidR="008C034B" w:rsidRPr="000D0E23">
              <w:t>amodzielnie układa programy dla obu metod</w:t>
            </w:r>
          </w:p>
        </w:tc>
      </w:tr>
      <w:tr w:rsidR="00837A90" w:rsidRPr="000D0E23" w14:paraId="152BE285" w14:textId="77777777" w:rsidTr="006409C7">
        <w:trPr>
          <w:trHeight w:val="20"/>
        </w:trPr>
        <w:tc>
          <w:tcPr>
            <w:tcW w:w="2357" w:type="dxa"/>
          </w:tcPr>
          <w:p w14:paraId="1C4C241B" w14:textId="3911AE75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Ta sama kolejność, czyli szukanie najdłuższego wspólnego podciągu</w:t>
            </w:r>
          </w:p>
        </w:tc>
        <w:tc>
          <w:tcPr>
            <w:tcW w:w="2357" w:type="dxa"/>
          </w:tcPr>
          <w:p w14:paraId="5606D517" w14:textId="17783927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11C1D" w:rsidRPr="000D0E23">
              <w:rPr>
                <w:lang w:eastAsia="pl-PL"/>
              </w:rPr>
              <w:t xml:space="preserve"> omawia istotę metod opartych </w:t>
            </w:r>
            <w:r w:rsidR="00F020ED">
              <w:rPr>
                <w:lang w:eastAsia="pl-PL"/>
              </w:rPr>
              <w:t>na</w:t>
            </w:r>
            <w:r w:rsidR="00F020ED" w:rsidRPr="000D0E23">
              <w:rPr>
                <w:lang w:eastAsia="pl-PL"/>
              </w:rPr>
              <w:t xml:space="preserve"> </w:t>
            </w:r>
            <w:r w:rsidR="00D11C1D" w:rsidRPr="000D0E23">
              <w:rPr>
                <w:lang w:eastAsia="pl-PL"/>
              </w:rPr>
              <w:t>rekurencj</w:t>
            </w:r>
            <w:r w:rsidR="00F020ED">
              <w:rPr>
                <w:lang w:eastAsia="pl-PL"/>
              </w:rPr>
              <w:t>i</w:t>
            </w:r>
          </w:p>
          <w:p w14:paraId="3011DCF4" w14:textId="22DBD24F" w:rsidR="00D11C1D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11C1D" w:rsidRPr="000D0E23">
              <w:rPr>
                <w:lang w:eastAsia="pl-PL"/>
              </w:rPr>
              <w:t xml:space="preserve"> umie znaleźć w przykładzie najdłuższy wspólny podciąg</w:t>
            </w:r>
          </w:p>
        </w:tc>
        <w:tc>
          <w:tcPr>
            <w:tcW w:w="2358" w:type="dxa"/>
          </w:tcPr>
          <w:p w14:paraId="28C23880" w14:textId="7A354CEE" w:rsidR="00D11C1D" w:rsidRPr="000D0E23" w:rsidRDefault="000D0E23" w:rsidP="00D11C1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11C1D" w:rsidRPr="000D0E23">
              <w:rPr>
                <w:lang w:eastAsia="pl-PL"/>
              </w:rPr>
              <w:t xml:space="preserve"> samodzielnie odnajduje najdłuższy </w:t>
            </w:r>
            <w:r w:rsidR="004C4812" w:rsidRPr="000D0E23">
              <w:rPr>
                <w:lang w:eastAsia="pl-PL"/>
              </w:rPr>
              <w:t>wspólny</w:t>
            </w:r>
            <w:r w:rsidR="00D11C1D" w:rsidRPr="000D0E23">
              <w:rPr>
                <w:lang w:eastAsia="pl-PL"/>
              </w:rPr>
              <w:t xml:space="preserve"> podciąg </w:t>
            </w:r>
            <w:r w:rsidR="004C4812" w:rsidRPr="000D0E23">
              <w:rPr>
                <w:lang w:eastAsia="pl-PL"/>
              </w:rPr>
              <w:t>dla przykładowych ciągów</w:t>
            </w:r>
          </w:p>
          <w:p w14:paraId="38563882" w14:textId="3394F5A5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4C4812" w:rsidRPr="000D0E23">
              <w:rPr>
                <w:lang w:eastAsia="pl-PL"/>
              </w:rPr>
              <w:t xml:space="preserve"> na podstawie podręcznika omawia </w:t>
            </w:r>
            <w:r w:rsidR="00424535" w:rsidRPr="000D0E23">
              <w:rPr>
                <w:lang w:eastAsia="pl-PL"/>
              </w:rPr>
              <w:t xml:space="preserve">algorytm dynamiczny i oparty </w:t>
            </w:r>
            <w:r w:rsidR="00F020ED">
              <w:rPr>
                <w:lang w:eastAsia="pl-PL"/>
              </w:rPr>
              <w:t>na</w:t>
            </w:r>
            <w:r w:rsidR="00F020ED" w:rsidRPr="000D0E23">
              <w:rPr>
                <w:lang w:eastAsia="pl-PL"/>
              </w:rPr>
              <w:t xml:space="preserve"> </w:t>
            </w:r>
            <w:r w:rsidR="00424535" w:rsidRPr="000D0E23">
              <w:rPr>
                <w:lang w:eastAsia="pl-PL"/>
              </w:rPr>
              <w:t>rekurencj</w:t>
            </w:r>
            <w:r w:rsidR="00F020ED">
              <w:rPr>
                <w:lang w:eastAsia="pl-PL"/>
              </w:rPr>
              <w:t>i</w:t>
            </w:r>
            <w:r w:rsidR="00424535" w:rsidRPr="000D0E23">
              <w:rPr>
                <w:lang w:eastAsia="pl-PL"/>
              </w:rPr>
              <w:t xml:space="preserve"> rozwiązujący problem odnajdowania najdłuższego wspólnego podciągu</w:t>
            </w:r>
          </w:p>
        </w:tc>
        <w:tc>
          <w:tcPr>
            <w:tcW w:w="2357" w:type="dxa"/>
          </w:tcPr>
          <w:p w14:paraId="1483095C" w14:textId="74A087D1" w:rsidR="00D31A3E" w:rsidRPr="000D0E23" w:rsidRDefault="000D0E23" w:rsidP="00D31A3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31A3E" w:rsidRPr="000D0E23">
              <w:rPr>
                <w:lang w:eastAsia="pl-PL"/>
              </w:rPr>
              <w:t xml:space="preserve"> samodzielnie bada</w:t>
            </w:r>
            <w:r w:rsidR="00F020ED">
              <w:rPr>
                <w:lang w:eastAsia="pl-PL"/>
              </w:rPr>
              <w:t>,</w:t>
            </w:r>
            <w:r w:rsidR="00D31A3E" w:rsidRPr="000D0E23">
              <w:rPr>
                <w:lang w:eastAsia="pl-PL"/>
              </w:rPr>
              <w:t xml:space="preserve"> czy dany podciąg jest najdłuższym wspólnym podciągiem dwóch ciągów</w:t>
            </w:r>
          </w:p>
          <w:p w14:paraId="0AF9AD16" w14:textId="76AAB216" w:rsidR="00D31A3E" w:rsidRPr="000D0E23" w:rsidRDefault="000D0E23" w:rsidP="00D31A3E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31A3E" w:rsidRPr="000D0E23">
              <w:rPr>
                <w:lang w:eastAsia="pl-PL"/>
              </w:rPr>
              <w:t xml:space="preserve"> na podstawie podręcznika omawia zastosowanie metody rekurencyjnej i dynamicznej</w:t>
            </w:r>
          </w:p>
          <w:p w14:paraId="31ACC6E2" w14:textId="77777777" w:rsidR="00C229B5" w:rsidRPr="000D0E23" w:rsidRDefault="00C229B5" w:rsidP="00D31A3E">
            <w:pPr>
              <w:pStyle w:val="Bezodstpw"/>
              <w:rPr>
                <w:lang w:eastAsia="pl-PL"/>
              </w:rPr>
            </w:pPr>
          </w:p>
          <w:p w14:paraId="5EC2B216" w14:textId="77777777" w:rsidR="004458B3" w:rsidRPr="000D0E23" w:rsidRDefault="004458B3" w:rsidP="004458B3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6E36CE2E" w14:textId="57A6F14A" w:rsidR="004458B3" w:rsidRPr="000D0E23" w:rsidRDefault="000D0E23" w:rsidP="004458B3">
            <w:pPr>
              <w:pStyle w:val="Bezodstpw"/>
            </w:pPr>
            <w:r>
              <w:t>–</w:t>
            </w:r>
            <w:r w:rsidR="00C229B5" w:rsidRPr="000D0E23">
              <w:t xml:space="preserve"> układa program wyszukujący NWP metodą rekurencyjną</w:t>
            </w:r>
          </w:p>
        </w:tc>
        <w:tc>
          <w:tcPr>
            <w:tcW w:w="2358" w:type="dxa"/>
          </w:tcPr>
          <w:p w14:paraId="4790B2E5" w14:textId="4D8744B3" w:rsidR="004458B3" w:rsidRPr="000D0E23" w:rsidRDefault="00F020ED" w:rsidP="004458B3">
            <w:pPr>
              <w:pStyle w:val="Bezodstpw"/>
            </w:pPr>
            <w:r>
              <w:t>– u</w:t>
            </w:r>
            <w:r w:rsidR="00C229B5" w:rsidRPr="000D0E23">
              <w:t>kłada program</w:t>
            </w:r>
            <w:r w:rsidR="00044CB8" w:rsidRPr="000D0E23">
              <w:t>y</w:t>
            </w:r>
            <w:r>
              <w:t>,</w:t>
            </w:r>
            <w:r w:rsidR="00044CB8" w:rsidRPr="000D0E23">
              <w:t xml:space="preserve"> stosując obie metody – rekurencyjną i dynamiczną</w:t>
            </w:r>
          </w:p>
        </w:tc>
      </w:tr>
      <w:tr w:rsidR="00837A90" w:rsidRPr="007E08EA" w14:paraId="330ADDB4" w14:textId="77777777" w:rsidTr="006409C7">
        <w:trPr>
          <w:trHeight w:val="20"/>
        </w:trPr>
        <w:tc>
          <w:tcPr>
            <w:tcW w:w="2357" w:type="dxa"/>
          </w:tcPr>
          <w:p w14:paraId="304BB539" w14:textId="103EE0A7" w:rsidR="004458B3" w:rsidRPr="007E08EA" w:rsidRDefault="004458B3" w:rsidP="004458B3">
            <w:pPr>
              <w:pStyle w:val="Bezodstpw"/>
              <w:rPr>
                <w:rFonts w:eastAsia="Times New Roman"/>
                <w:strike/>
                <w:lang w:eastAsia="pl-PL"/>
              </w:rPr>
            </w:pPr>
            <w:r w:rsidRPr="007E08EA">
              <w:rPr>
                <w:rFonts w:eastAsia="Times New Roman"/>
                <w:strike/>
                <w:lang w:eastAsia="pl-PL"/>
              </w:rPr>
              <w:t>Z której strony, czyli położenia punktów względem prostej</w:t>
            </w:r>
          </w:p>
        </w:tc>
        <w:tc>
          <w:tcPr>
            <w:tcW w:w="2357" w:type="dxa"/>
          </w:tcPr>
          <w:p w14:paraId="55DC368C" w14:textId="65606700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4F30F3" w:rsidRPr="007E08EA">
              <w:rPr>
                <w:strike/>
                <w:lang w:eastAsia="pl-PL"/>
              </w:rPr>
              <w:t xml:space="preserve"> określa położenie punktu na płaszczyźnie dla przykładowych danych</w:t>
            </w:r>
          </w:p>
          <w:p w14:paraId="63741210" w14:textId="57D5104C" w:rsidR="004F30F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4F30F3" w:rsidRPr="007E08EA">
              <w:rPr>
                <w:strike/>
                <w:lang w:eastAsia="pl-PL"/>
              </w:rPr>
              <w:t xml:space="preserve"> umie w układzie współrzędnych </w:t>
            </w:r>
            <w:r w:rsidR="00044385" w:rsidRPr="007E08EA">
              <w:rPr>
                <w:strike/>
                <w:lang w:eastAsia="pl-PL"/>
              </w:rPr>
              <w:t xml:space="preserve">wykreślić prostą </w:t>
            </w:r>
            <w:r w:rsidR="004F30F3" w:rsidRPr="007E08EA">
              <w:rPr>
                <w:strike/>
                <w:lang w:eastAsia="pl-PL"/>
              </w:rPr>
              <w:t>podaną wzorem</w:t>
            </w:r>
          </w:p>
        </w:tc>
        <w:tc>
          <w:tcPr>
            <w:tcW w:w="2358" w:type="dxa"/>
          </w:tcPr>
          <w:p w14:paraId="43C9C23C" w14:textId="28C5E5F6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8171F6" w:rsidRPr="007E08EA">
              <w:rPr>
                <w:strike/>
                <w:lang w:eastAsia="pl-PL"/>
              </w:rPr>
              <w:t xml:space="preserve"> samodzielnie określa definicje dotyczące punktów i prostych w układzie w spółrzędnych dotyczące ich wzajemnego położenia</w:t>
            </w:r>
          </w:p>
          <w:p w14:paraId="76E5DF27" w14:textId="0F8D88E7" w:rsidR="008171F6" w:rsidRPr="007E08EA" w:rsidRDefault="008171F6" w:rsidP="005208F0">
            <w:pPr>
              <w:pStyle w:val="Bezodstpw"/>
              <w:rPr>
                <w:strike/>
                <w:lang w:eastAsia="pl-PL"/>
              </w:rPr>
            </w:pPr>
          </w:p>
        </w:tc>
        <w:tc>
          <w:tcPr>
            <w:tcW w:w="2357" w:type="dxa"/>
          </w:tcPr>
          <w:p w14:paraId="6BAED839" w14:textId="52D1CCAE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5208F0" w:rsidRPr="007E08EA">
              <w:rPr>
                <w:strike/>
                <w:lang w:eastAsia="pl-PL"/>
              </w:rPr>
              <w:t xml:space="preserve"> na podstawie podręcznika tłumaczy wzory opisujące </w:t>
            </w:r>
            <w:r w:rsidR="000215DF" w:rsidRPr="007E08EA">
              <w:rPr>
                <w:strike/>
                <w:lang w:eastAsia="pl-PL"/>
              </w:rPr>
              <w:t>wzajemne położenie punktów i prostych na płaszczyźnie</w:t>
            </w:r>
          </w:p>
        </w:tc>
        <w:tc>
          <w:tcPr>
            <w:tcW w:w="2357" w:type="dxa"/>
          </w:tcPr>
          <w:p w14:paraId="2DA9E2B1" w14:textId="23DF1D09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t>–</w:t>
            </w:r>
            <w:r w:rsidR="000215DF" w:rsidRPr="007E08EA">
              <w:rPr>
                <w:strike/>
              </w:rPr>
              <w:t xml:space="preserve"> samodzielnie omawia </w:t>
            </w:r>
            <w:r w:rsidR="007B0D85" w:rsidRPr="007E08EA">
              <w:rPr>
                <w:strike/>
              </w:rPr>
              <w:t xml:space="preserve">na przykładach </w:t>
            </w:r>
            <w:r w:rsidR="000215DF" w:rsidRPr="007E08EA">
              <w:rPr>
                <w:strike/>
              </w:rPr>
              <w:t>zależności pomiędzy prostymi a punktami na</w:t>
            </w:r>
            <w:r w:rsidR="007D3E37" w:rsidRPr="007E08EA">
              <w:rPr>
                <w:strike/>
              </w:rPr>
              <w:t xml:space="preserve"> </w:t>
            </w:r>
            <w:r w:rsidR="000215DF" w:rsidRPr="007E08EA">
              <w:rPr>
                <w:strike/>
              </w:rPr>
              <w:t>płaszczyźnie</w:t>
            </w:r>
          </w:p>
        </w:tc>
        <w:tc>
          <w:tcPr>
            <w:tcW w:w="2358" w:type="dxa"/>
          </w:tcPr>
          <w:p w14:paraId="696A6E00" w14:textId="7614A37D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t>–</w:t>
            </w:r>
            <w:r w:rsidR="000215DF" w:rsidRPr="007E08EA">
              <w:rPr>
                <w:strike/>
              </w:rPr>
              <w:t xml:space="preserve"> określa metody badania wzajemnego położenia punktów i prostych w przestrzeni </w:t>
            </w:r>
            <w:r w:rsidR="009B1E9D" w:rsidRPr="007E08EA">
              <w:rPr>
                <w:strike/>
              </w:rPr>
              <w:t>trójwymiarowej</w:t>
            </w:r>
          </w:p>
        </w:tc>
      </w:tr>
      <w:tr w:rsidR="00837A90" w:rsidRPr="007E08EA" w14:paraId="2ADF55DD" w14:textId="77777777" w:rsidTr="006409C7">
        <w:trPr>
          <w:trHeight w:val="20"/>
        </w:trPr>
        <w:tc>
          <w:tcPr>
            <w:tcW w:w="2357" w:type="dxa"/>
          </w:tcPr>
          <w:p w14:paraId="78CD69AF" w14:textId="0EE1C567" w:rsidR="004458B3" w:rsidRPr="007E08EA" w:rsidRDefault="004458B3" w:rsidP="004458B3">
            <w:pPr>
              <w:pStyle w:val="Bezodstpw"/>
              <w:rPr>
                <w:rFonts w:eastAsia="Times New Roman"/>
                <w:strike/>
                <w:lang w:eastAsia="pl-PL"/>
              </w:rPr>
            </w:pPr>
            <w:r w:rsidRPr="007E08EA">
              <w:rPr>
                <w:rFonts w:eastAsia="Times New Roman"/>
                <w:strike/>
                <w:lang w:eastAsia="pl-PL"/>
              </w:rPr>
              <w:t xml:space="preserve">Algorytmy badające własności geometryczne, czyli </w:t>
            </w:r>
            <w:r w:rsidRPr="007E08EA">
              <w:rPr>
                <w:rFonts w:eastAsia="Times New Roman"/>
                <w:strike/>
                <w:lang w:eastAsia="pl-PL"/>
              </w:rPr>
              <w:lastRenderedPageBreak/>
              <w:t>przynależności punktu do odcinka</w:t>
            </w:r>
          </w:p>
        </w:tc>
        <w:tc>
          <w:tcPr>
            <w:tcW w:w="2357" w:type="dxa"/>
          </w:tcPr>
          <w:p w14:paraId="415B4259" w14:textId="37BF47D3" w:rsidR="00574388" w:rsidRPr="007E08EA" w:rsidRDefault="000D0E23" w:rsidP="00574388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lastRenderedPageBreak/>
              <w:t>–</w:t>
            </w:r>
            <w:r w:rsidR="00574388" w:rsidRPr="007E08EA">
              <w:rPr>
                <w:strike/>
                <w:lang w:eastAsia="pl-PL"/>
              </w:rPr>
              <w:t xml:space="preserve"> określa położenie punktu na płaszczyźnie </w:t>
            </w:r>
            <w:r w:rsidR="00574388" w:rsidRPr="007E08EA">
              <w:rPr>
                <w:strike/>
                <w:lang w:eastAsia="pl-PL"/>
              </w:rPr>
              <w:lastRenderedPageBreak/>
              <w:t>dla przykładowych danych</w:t>
            </w:r>
          </w:p>
          <w:p w14:paraId="7B5C5D20" w14:textId="08A5B67A" w:rsidR="004458B3" w:rsidRPr="007E08EA" w:rsidRDefault="000D0E23" w:rsidP="00574388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574388" w:rsidRPr="007E08EA">
              <w:rPr>
                <w:strike/>
                <w:lang w:eastAsia="pl-PL"/>
              </w:rPr>
              <w:t xml:space="preserve"> umie wykreślić odcinek w układzie współrzędnych na podstawie podanych danych</w:t>
            </w:r>
          </w:p>
        </w:tc>
        <w:tc>
          <w:tcPr>
            <w:tcW w:w="2358" w:type="dxa"/>
          </w:tcPr>
          <w:p w14:paraId="58C3F0E0" w14:textId="7A08DA33" w:rsidR="00574388" w:rsidRPr="007E08EA" w:rsidRDefault="000D0E23" w:rsidP="00574388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lastRenderedPageBreak/>
              <w:t>–</w:t>
            </w:r>
            <w:r w:rsidR="00574388" w:rsidRPr="007E08EA">
              <w:rPr>
                <w:strike/>
                <w:lang w:eastAsia="pl-PL"/>
              </w:rPr>
              <w:t xml:space="preserve"> samodzielnie określa definicje dotyczące punktów i odcinków w </w:t>
            </w:r>
            <w:r w:rsidR="00574388" w:rsidRPr="007E08EA">
              <w:rPr>
                <w:strike/>
                <w:lang w:eastAsia="pl-PL"/>
              </w:rPr>
              <w:lastRenderedPageBreak/>
              <w:t>układzie w spółrzędnych dotyczące ich wzajemnego położenia</w:t>
            </w:r>
          </w:p>
          <w:p w14:paraId="216D8CE3" w14:textId="77777777" w:rsidR="004458B3" w:rsidRPr="007E08EA" w:rsidRDefault="004458B3" w:rsidP="004458B3">
            <w:pPr>
              <w:pStyle w:val="Bezodstpw"/>
              <w:rPr>
                <w:strike/>
                <w:lang w:eastAsia="pl-PL"/>
              </w:rPr>
            </w:pPr>
          </w:p>
        </w:tc>
        <w:tc>
          <w:tcPr>
            <w:tcW w:w="2357" w:type="dxa"/>
          </w:tcPr>
          <w:p w14:paraId="423B272A" w14:textId="02DFAA82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lastRenderedPageBreak/>
              <w:t>–</w:t>
            </w:r>
            <w:r w:rsidR="00574388" w:rsidRPr="007E08EA">
              <w:rPr>
                <w:strike/>
                <w:lang w:eastAsia="pl-PL"/>
              </w:rPr>
              <w:t xml:space="preserve"> na podstawie podręcznika tłumaczy wzory opisujące </w:t>
            </w:r>
            <w:r w:rsidR="00574388" w:rsidRPr="007E08EA">
              <w:rPr>
                <w:strike/>
                <w:lang w:eastAsia="pl-PL"/>
              </w:rPr>
              <w:lastRenderedPageBreak/>
              <w:t xml:space="preserve">wzajemne położenie punktów i </w:t>
            </w:r>
            <w:r w:rsidR="002176E3" w:rsidRPr="007E08EA">
              <w:rPr>
                <w:strike/>
                <w:lang w:eastAsia="pl-PL"/>
              </w:rPr>
              <w:t>odcinków</w:t>
            </w:r>
            <w:r w:rsidR="00574388" w:rsidRPr="007E08EA">
              <w:rPr>
                <w:strike/>
                <w:lang w:eastAsia="pl-PL"/>
              </w:rPr>
              <w:t xml:space="preserve"> na płaszczyźnie</w:t>
            </w:r>
          </w:p>
          <w:p w14:paraId="02C2A87A" w14:textId="74D39AAD" w:rsidR="002176E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2176E3" w:rsidRPr="007E08EA">
              <w:rPr>
                <w:strike/>
                <w:lang w:eastAsia="pl-PL"/>
              </w:rPr>
              <w:t xml:space="preserve"> na podstawie podręcznika tłumaczy działanie algorytmu i programu badającego przynależność punktu do odcinka na płaszczyźnie</w:t>
            </w:r>
          </w:p>
        </w:tc>
        <w:tc>
          <w:tcPr>
            <w:tcW w:w="2357" w:type="dxa"/>
          </w:tcPr>
          <w:p w14:paraId="00C5F2CB" w14:textId="4169AB8D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lastRenderedPageBreak/>
              <w:t>–</w:t>
            </w:r>
            <w:r w:rsidR="00554B72" w:rsidRPr="007E08EA">
              <w:rPr>
                <w:strike/>
              </w:rPr>
              <w:t xml:space="preserve"> samodzielnie układa algorytm i program badający przynależność </w:t>
            </w:r>
            <w:r w:rsidR="00554B72" w:rsidRPr="007E08EA">
              <w:rPr>
                <w:strike/>
              </w:rPr>
              <w:lastRenderedPageBreak/>
              <w:t>punktu do odcinka na płaszczyźnie</w:t>
            </w:r>
          </w:p>
        </w:tc>
        <w:tc>
          <w:tcPr>
            <w:tcW w:w="2358" w:type="dxa"/>
          </w:tcPr>
          <w:p w14:paraId="44FFF824" w14:textId="1EC33C61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lastRenderedPageBreak/>
              <w:t>–</w:t>
            </w:r>
            <w:r w:rsidR="00554B72" w:rsidRPr="007E08EA">
              <w:rPr>
                <w:strike/>
              </w:rPr>
              <w:t xml:space="preserve"> układa program badający przynależność punktu do odcinka w </w:t>
            </w:r>
            <w:r w:rsidR="00554B72" w:rsidRPr="007E08EA">
              <w:rPr>
                <w:strike/>
              </w:rPr>
              <w:lastRenderedPageBreak/>
              <w:t>przestrzeni trójwymi</w:t>
            </w:r>
            <w:r w:rsidR="009B1E9D" w:rsidRPr="007E08EA">
              <w:rPr>
                <w:strike/>
              </w:rPr>
              <w:t>a</w:t>
            </w:r>
            <w:r w:rsidR="00554B72" w:rsidRPr="007E08EA">
              <w:rPr>
                <w:strike/>
              </w:rPr>
              <w:t xml:space="preserve">rowej </w:t>
            </w:r>
          </w:p>
        </w:tc>
      </w:tr>
      <w:tr w:rsidR="00837A90" w:rsidRPr="007E08EA" w14:paraId="14A4C7CB" w14:textId="77777777" w:rsidTr="006409C7">
        <w:trPr>
          <w:trHeight w:val="20"/>
        </w:trPr>
        <w:tc>
          <w:tcPr>
            <w:tcW w:w="2357" w:type="dxa"/>
          </w:tcPr>
          <w:p w14:paraId="048DA84C" w14:textId="052667DF" w:rsidR="004458B3" w:rsidRPr="007E08EA" w:rsidRDefault="004458B3" w:rsidP="004458B3">
            <w:pPr>
              <w:pStyle w:val="Bezodstpw"/>
              <w:rPr>
                <w:rFonts w:eastAsia="Times New Roman"/>
                <w:strike/>
                <w:lang w:eastAsia="pl-PL"/>
              </w:rPr>
            </w:pPr>
            <w:r w:rsidRPr="007E08EA">
              <w:rPr>
                <w:rFonts w:eastAsia="Times New Roman"/>
                <w:strike/>
                <w:lang w:eastAsia="pl-PL"/>
              </w:rPr>
              <w:lastRenderedPageBreak/>
              <w:t>Skrzyżowanie dróg, czyli badanie przecinania się odcinków</w:t>
            </w:r>
          </w:p>
        </w:tc>
        <w:tc>
          <w:tcPr>
            <w:tcW w:w="2357" w:type="dxa"/>
          </w:tcPr>
          <w:p w14:paraId="1EFF1216" w14:textId="0DD5E2CB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A71D26" w:rsidRPr="007E08EA">
              <w:rPr>
                <w:strike/>
                <w:lang w:eastAsia="pl-PL"/>
              </w:rPr>
              <w:t xml:space="preserve"> umie </w:t>
            </w:r>
            <w:r w:rsidR="004D6D5D" w:rsidRPr="007E08EA">
              <w:rPr>
                <w:strike/>
                <w:lang w:eastAsia="pl-PL"/>
              </w:rPr>
              <w:t>wskazać na płaszczyźnie punkt przecięcia odcinków i określić jego współrzędne</w:t>
            </w:r>
          </w:p>
          <w:p w14:paraId="497E0D07" w14:textId="0DE70C6E" w:rsidR="004D6D5D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4D6D5D" w:rsidRPr="007E08EA">
              <w:rPr>
                <w:strike/>
                <w:lang w:eastAsia="pl-PL"/>
              </w:rPr>
              <w:t xml:space="preserve"> objaśnia różne możliwe przypadki przecięcia się odcinków</w:t>
            </w:r>
          </w:p>
        </w:tc>
        <w:tc>
          <w:tcPr>
            <w:tcW w:w="2358" w:type="dxa"/>
          </w:tcPr>
          <w:p w14:paraId="03C69FD6" w14:textId="59BF35FD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1D0306" w:rsidRPr="007E08EA">
              <w:rPr>
                <w:strike/>
                <w:lang w:eastAsia="pl-PL"/>
              </w:rPr>
              <w:t xml:space="preserve"> na podstawie podręcznika lub z pomoc</w:t>
            </w:r>
            <w:r w:rsidR="00911A9B" w:rsidRPr="007E08EA">
              <w:rPr>
                <w:strike/>
                <w:lang w:eastAsia="pl-PL"/>
              </w:rPr>
              <w:t>ą</w:t>
            </w:r>
            <w:r w:rsidR="001D0306" w:rsidRPr="007E08EA">
              <w:rPr>
                <w:strike/>
                <w:lang w:eastAsia="pl-PL"/>
              </w:rPr>
              <w:t xml:space="preserve"> nauczyciela objaśnia pojęcie ilocz</w:t>
            </w:r>
            <w:r w:rsidR="00911A9B" w:rsidRPr="007E08EA">
              <w:rPr>
                <w:strike/>
                <w:lang w:eastAsia="pl-PL"/>
              </w:rPr>
              <w:t>y</w:t>
            </w:r>
            <w:r w:rsidR="001D0306" w:rsidRPr="007E08EA">
              <w:rPr>
                <w:strike/>
                <w:lang w:eastAsia="pl-PL"/>
              </w:rPr>
              <w:t>nu wektorowego</w:t>
            </w:r>
          </w:p>
        </w:tc>
        <w:tc>
          <w:tcPr>
            <w:tcW w:w="2357" w:type="dxa"/>
          </w:tcPr>
          <w:p w14:paraId="40AA321F" w14:textId="0926C87A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911A9B" w:rsidRPr="007E08EA">
              <w:rPr>
                <w:strike/>
                <w:lang w:eastAsia="pl-PL"/>
              </w:rPr>
              <w:t xml:space="preserve"> objaśnia warunk</w:t>
            </w:r>
            <w:r w:rsidR="009A0606" w:rsidRPr="007E08EA">
              <w:rPr>
                <w:strike/>
                <w:lang w:eastAsia="pl-PL"/>
              </w:rPr>
              <w:t>i,</w:t>
            </w:r>
            <w:r w:rsidR="00911A9B" w:rsidRPr="007E08EA">
              <w:rPr>
                <w:strike/>
                <w:lang w:eastAsia="pl-PL"/>
              </w:rPr>
              <w:t xml:space="preserve"> jakie muszą spełniać odcink</w:t>
            </w:r>
            <w:r w:rsidR="009A0606" w:rsidRPr="007E08EA">
              <w:rPr>
                <w:strike/>
                <w:lang w:eastAsia="pl-PL"/>
              </w:rPr>
              <w:t>i,</w:t>
            </w:r>
            <w:r w:rsidR="00911A9B" w:rsidRPr="007E08EA">
              <w:rPr>
                <w:strike/>
                <w:lang w:eastAsia="pl-PL"/>
              </w:rPr>
              <w:t xml:space="preserve"> by można było powiedzieć, </w:t>
            </w:r>
            <w:r w:rsidR="009A0606" w:rsidRPr="007E08EA">
              <w:rPr>
                <w:strike/>
                <w:lang w:eastAsia="pl-PL"/>
              </w:rPr>
              <w:t>ż</w:t>
            </w:r>
            <w:r w:rsidR="00911A9B" w:rsidRPr="007E08EA">
              <w:rPr>
                <w:strike/>
                <w:lang w:eastAsia="pl-PL"/>
              </w:rPr>
              <w:t>e się przecinają na pł</w:t>
            </w:r>
            <w:r w:rsidR="007C17A2" w:rsidRPr="007E08EA">
              <w:rPr>
                <w:strike/>
                <w:lang w:eastAsia="pl-PL"/>
              </w:rPr>
              <w:t>a</w:t>
            </w:r>
            <w:r w:rsidR="00911A9B" w:rsidRPr="007E08EA">
              <w:rPr>
                <w:strike/>
                <w:lang w:eastAsia="pl-PL"/>
              </w:rPr>
              <w:t>szczyźnie</w:t>
            </w:r>
          </w:p>
          <w:p w14:paraId="75EE837F" w14:textId="3DA32D7F" w:rsidR="00911A9B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7C17A2" w:rsidRPr="007E08EA">
              <w:rPr>
                <w:strike/>
                <w:lang w:eastAsia="pl-PL"/>
              </w:rPr>
              <w:t xml:space="preserve"> na podstawie podręcznika omawia algorytm badający przecinanie się odcinków</w:t>
            </w:r>
          </w:p>
        </w:tc>
        <w:tc>
          <w:tcPr>
            <w:tcW w:w="2357" w:type="dxa"/>
          </w:tcPr>
          <w:p w14:paraId="5A378629" w14:textId="6404FD0C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t>–</w:t>
            </w:r>
            <w:r w:rsidR="007C17A2" w:rsidRPr="007E08EA">
              <w:rPr>
                <w:strike/>
              </w:rPr>
              <w:t xml:space="preserve"> samodzielnie układa algorytm </w:t>
            </w:r>
            <w:r w:rsidR="007C17A2" w:rsidRPr="007E08EA">
              <w:rPr>
                <w:strike/>
                <w:lang w:eastAsia="pl-PL"/>
              </w:rPr>
              <w:t>badający przecinanie się odcinków w postaci pseudokodu</w:t>
            </w:r>
          </w:p>
        </w:tc>
        <w:tc>
          <w:tcPr>
            <w:tcW w:w="2358" w:type="dxa"/>
          </w:tcPr>
          <w:p w14:paraId="1F22C9CF" w14:textId="18AF8752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t>–</w:t>
            </w:r>
            <w:r w:rsidR="00724AE2" w:rsidRPr="007E08EA">
              <w:rPr>
                <w:strike/>
              </w:rPr>
              <w:t xml:space="preserve"> układa program </w:t>
            </w:r>
            <w:r w:rsidR="00724AE2" w:rsidRPr="007E08EA">
              <w:rPr>
                <w:strike/>
                <w:lang w:eastAsia="pl-PL"/>
              </w:rPr>
              <w:t xml:space="preserve">badający przecinanie się odcinków </w:t>
            </w:r>
          </w:p>
        </w:tc>
      </w:tr>
      <w:tr w:rsidR="00837A90" w:rsidRPr="007E08EA" w14:paraId="7850F54B" w14:textId="77777777" w:rsidTr="006409C7">
        <w:trPr>
          <w:trHeight w:val="20"/>
        </w:trPr>
        <w:tc>
          <w:tcPr>
            <w:tcW w:w="2357" w:type="dxa"/>
          </w:tcPr>
          <w:p w14:paraId="02C05038" w14:textId="486E285A" w:rsidR="004458B3" w:rsidRPr="007E08EA" w:rsidRDefault="004458B3" w:rsidP="004458B3">
            <w:pPr>
              <w:pStyle w:val="Bezodstpw"/>
              <w:rPr>
                <w:rFonts w:eastAsia="Times New Roman"/>
                <w:strike/>
                <w:lang w:eastAsia="pl-PL"/>
              </w:rPr>
            </w:pPr>
            <w:r w:rsidRPr="007E08EA">
              <w:rPr>
                <w:rFonts w:eastAsia="Times New Roman"/>
                <w:strike/>
                <w:lang w:eastAsia="pl-PL"/>
              </w:rPr>
              <w:t>Wewnątrz czy na zewnątrz, czyli badanie przynależności punktu do trójkąta</w:t>
            </w:r>
          </w:p>
        </w:tc>
        <w:tc>
          <w:tcPr>
            <w:tcW w:w="2357" w:type="dxa"/>
          </w:tcPr>
          <w:p w14:paraId="7A16D86B" w14:textId="594EF4B8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6B7320" w:rsidRPr="007E08EA">
              <w:rPr>
                <w:strike/>
                <w:lang w:eastAsia="pl-PL"/>
              </w:rPr>
              <w:t xml:space="preserve"> definiuje trójkąt jako </w:t>
            </w:r>
            <w:r w:rsidR="009E0B77" w:rsidRPr="007E08EA">
              <w:rPr>
                <w:strike/>
                <w:lang w:eastAsia="pl-PL"/>
              </w:rPr>
              <w:t>figurę geometryczną umieszczoną na płaszczyźnie</w:t>
            </w:r>
          </w:p>
          <w:p w14:paraId="26D234EF" w14:textId="715874B4" w:rsidR="009E0B77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9E0B77" w:rsidRPr="007E08EA">
              <w:rPr>
                <w:strike/>
                <w:lang w:eastAsia="pl-PL"/>
              </w:rPr>
              <w:t xml:space="preserve"> definiuje figurę geometryczną wypukłą</w:t>
            </w:r>
          </w:p>
        </w:tc>
        <w:tc>
          <w:tcPr>
            <w:tcW w:w="2358" w:type="dxa"/>
          </w:tcPr>
          <w:p w14:paraId="69457E54" w14:textId="3F93A385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A94911" w:rsidRPr="007E08EA">
              <w:rPr>
                <w:strike/>
                <w:lang w:eastAsia="pl-PL"/>
              </w:rPr>
              <w:t xml:space="preserve"> na podstawie podręcznika omawia metodę polegającą na podziale trójkąta na trzy trójkąty</w:t>
            </w:r>
          </w:p>
        </w:tc>
        <w:tc>
          <w:tcPr>
            <w:tcW w:w="2357" w:type="dxa"/>
          </w:tcPr>
          <w:p w14:paraId="2A0C54A1" w14:textId="2FE5AEBD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721031" w:rsidRPr="007E08EA">
              <w:rPr>
                <w:strike/>
                <w:lang w:eastAsia="pl-PL"/>
              </w:rPr>
              <w:t xml:space="preserve"> na podstawie podręcznika objaśnia działanie algorytmu badającego przynależność punktu do wnętrza trójkąta na płaszczyźnie</w:t>
            </w:r>
          </w:p>
        </w:tc>
        <w:tc>
          <w:tcPr>
            <w:tcW w:w="2357" w:type="dxa"/>
          </w:tcPr>
          <w:p w14:paraId="36175E7C" w14:textId="196D47E7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t>–</w:t>
            </w:r>
            <w:r w:rsidR="0017058E" w:rsidRPr="007E08EA">
              <w:rPr>
                <w:strike/>
              </w:rPr>
              <w:t xml:space="preserve"> samodzielnie układa algorytm w postaci pseudokodu badający przynależność punku do wnętrza trójkąta</w:t>
            </w:r>
          </w:p>
        </w:tc>
        <w:tc>
          <w:tcPr>
            <w:tcW w:w="2358" w:type="dxa"/>
          </w:tcPr>
          <w:p w14:paraId="39908527" w14:textId="106C2816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t>–</w:t>
            </w:r>
            <w:r w:rsidR="0017058E" w:rsidRPr="007E08EA">
              <w:rPr>
                <w:strike/>
              </w:rPr>
              <w:t xml:space="preserve"> samodzielnie układa program badający przynależność punku do wnętrza trójkąta</w:t>
            </w:r>
          </w:p>
        </w:tc>
      </w:tr>
      <w:tr w:rsidR="00837A90" w:rsidRPr="007E08EA" w14:paraId="0DADD3A4" w14:textId="77777777" w:rsidTr="006409C7">
        <w:trPr>
          <w:trHeight w:val="20"/>
        </w:trPr>
        <w:tc>
          <w:tcPr>
            <w:tcW w:w="2357" w:type="dxa"/>
          </w:tcPr>
          <w:p w14:paraId="2BB4B08D" w14:textId="64128468" w:rsidR="004458B3" w:rsidRPr="007E08EA" w:rsidRDefault="004458B3" w:rsidP="004458B3">
            <w:pPr>
              <w:pStyle w:val="Bezodstpw"/>
              <w:rPr>
                <w:rFonts w:eastAsia="Times New Roman"/>
                <w:strike/>
                <w:lang w:eastAsia="pl-PL"/>
              </w:rPr>
            </w:pPr>
            <w:r w:rsidRPr="007E08EA">
              <w:rPr>
                <w:rFonts w:eastAsia="Times New Roman"/>
                <w:strike/>
                <w:lang w:eastAsia="pl-PL"/>
              </w:rPr>
              <w:t>Wyznaczanie pola ograniczonego wykresem funkcji, czyli całkowanie numeryczne metodą prostokątów</w:t>
            </w:r>
          </w:p>
        </w:tc>
        <w:tc>
          <w:tcPr>
            <w:tcW w:w="2357" w:type="dxa"/>
          </w:tcPr>
          <w:p w14:paraId="4DE5D3FC" w14:textId="0A5D2BC6" w:rsidR="00D76472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D76472" w:rsidRPr="007E08EA">
              <w:rPr>
                <w:strike/>
                <w:lang w:eastAsia="pl-PL"/>
              </w:rPr>
              <w:t xml:space="preserve"> na podstawie podręcznika objaśnia definicję całki oznaczonej i nieoznaczonej w kontekście obliczania </w:t>
            </w:r>
            <w:r w:rsidR="00D76472" w:rsidRPr="007E08EA">
              <w:rPr>
                <w:strike/>
                <w:lang w:eastAsia="pl-PL"/>
              </w:rPr>
              <w:lastRenderedPageBreak/>
              <w:t xml:space="preserve">pola ograniczonego </w:t>
            </w:r>
            <w:r w:rsidR="00DC0602" w:rsidRPr="007E08EA">
              <w:rPr>
                <w:strike/>
                <w:lang w:eastAsia="pl-PL"/>
              </w:rPr>
              <w:t>wykresem funkcji w danym przedziale</w:t>
            </w:r>
          </w:p>
        </w:tc>
        <w:tc>
          <w:tcPr>
            <w:tcW w:w="2358" w:type="dxa"/>
          </w:tcPr>
          <w:p w14:paraId="6C24E239" w14:textId="43641A42" w:rsidR="00947E91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lastRenderedPageBreak/>
              <w:t>–</w:t>
            </w:r>
            <w:r w:rsidR="00947E91" w:rsidRPr="007E08EA">
              <w:rPr>
                <w:strike/>
                <w:lang w:eastAsia="pl-PL"/>
              </w:rPr>
              <w:t xml:space="preserve"> na podstawie podręcznika omawia istotę metody prostokątów</w:t>
            </w:r>
          </w:p>
          <w:p w14:paraId="05023E52" w14:textId="071C6F90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2753ED" w:rsidRPr="007E08EA">
              <w:rPr>
                <w:strike/>
                <w:lang w:eastAsia="pl-PL"/>
              </w:rPr>
              <w:t xml:space="preserve"> omawia różnice pomiędzy metodą </w:t>
            </w:r>
            <w:r w:rsidR="002753ED" w:rsidRPr="007E08EA">
              <w:rPr>
                <w:strike/>
                <w:lang w:eastAsia="pl-PL"/>
              </w:rPr>
              <w:lastRenderedPageBreak/>
              <w:t>prostokątów z nadmiarem i z niedomiarem</w:t>
            </w:r>
          </w:p>
        </w:tc>
        <w:tc>
          <w:tcPr>
            <w:tcW w:w="2357" w:type="dxa"/>
          </w:tcPr>
          <w:p w14:paraId="421D861D" w14:textId="66F0F01E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lastRenderedPageBreak/>
              <w:t>–</w:t>
            </w:r>
            <w:r w:rsidR="00947E91" w:rsidRPr="007E08EA">
              <w:rPr>
                <w:strike/>
                <w:lang w:eastAsia="pl-PL"/>
              </w:rPr>
              <w:t xml:space="preserve"> objaśnia algorytm opisujący metodę obl</w:t>
            </w:r>
            <w:r w:rsidR="00A823E7" w:rsidRPr="007E08EA">
              <w:rPr>
                <w:strike/>
                <w:lang w:eastAsia="pl-PL"/>
              </w:rPr>
              <w:t>i</w:t>
            </w:r>
            <w:r w:rsidR="00947E91" w:rsidRPr="007E08EA">
              <w:rPr>
                <w:strike/>
                <w:lang w:eastAsia="pl-PL"/>
              </w:rPr>
              <w:t xml:space="preserve">czania pola obszaru </w:t>
            </w:r>
            <w:r w:rsidR="00A823E7" w:rsidRPr="007E08EA">
              <w:rPr>
                <w:strike/>
                <w:lang w:eastAsia="pl-PL"/>
              </w:rPr>
              <w:t>ograniczonego funkcją metod</w:t>
            </w:r>
            <w:r w:rsidR="009A0606" w:rsidRPr="007E08EA">
              <w:rPr>
                <w:strike/>
                <w:lang w:eastAsia="pl-PL"/>
              </w:rPr>
              <w:t>ą</w:t>
            </w:r>
            <w:r w:rsidR="00A823E7" w:rsidRPr="007E08EA">
              <w:rPr>
                <w:strike/>
                <w:lang w:eastAsia="pl-PL"/>
              </w:rPr>
              <w:t xml:space="preserve"> prostokątów</w:t>
            </w:r>
          </w:p>
        </w:tc>
        <w:tc>
          <w:tcPr>
            <w:tcW w:w="2357" w:type="dxa"/>
          </w:tcPr>
          <w:p w14:paraId="01AED477" w14:textId="49275DB8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t>–</w:t>
            </w:r>
            <w:r w:rsidR="00A823E7" w:rsidRPr="007E08EA">
              <w:rPr>
                <w:strike/>
              </w:rPr>
              <w:t xml:space="preserve"> samodzielnie układa </w:t>
            </w:r>
            <w:r w:rsidR="00895539" w:rsidRPr="007E08EA">
              <w:rPr>
                <w:strike/>
                <w:lang w:eastAsia="pl-PL"/>
              </w:rPr>
              <w:t>opisujący metodę obliczania pola obszaru ograniczonego funkcją metod</w:t>
            </w:r>
            <w:r w:rsidR="009A0606" w:rsidRPr="007E08EA">
              <w:rPr>
                <w:strike/>
                <w:lang w:eastAsia="pl-PL"/>
              </w:rPr>
              <w:t>ą</w:t>
            </w:r>
            <w:r w:rsidR="00895539" w:rsidRPr="007E08EA">
              <w:rPr>
                <w:strike/>
                <w:lang w:eastAsia="pl-PL"/>
              </w:rPr>
              <w:t xml:space="preserve"> prostokątów</w:t>
            </w:r>
          </w:p>
        </w:tc>
        <w:tc>
          <w:tcPr>
            <w:tcW w:w="2358" w:type="dxa"/>
          </w:tcPr>
          <w:p w14:paraId="2B19891C" w14:textId="06432FEB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t>–</w:t>
            </w:r>
            <w:r w:rsidR="00895539" w:rsidRPr="007E08EA">
              <w:rPr>
                <w:strike/>
              </w:rPr>
              <w:t xml:space="preserve"> samodzielnie układa program </w:t>
            </w:r>
            <w:r w:rsidR="00895539" w:rsidRPr="007E08EA">
              <w:rPr>
                <w:strike/>
                <w:lang w:eastAsia="pl-PL"/>
              </w:rPr>
              <w:t>obliczający pole obszaru ograniczonego funkcją metod</w:t>
            </w:r>
            <w:r w:rsidR="003F5F76" w:rsidRPr="007E08EA">
              <w:rPr>
                <w:strike/>
                <w:lang w:eastAsia="pl-PL"/>
              </w:rPr>
              <w:t>ą</w:t>
            </w:r>
            <w:r w:rsidR="00895539" w:rsidRPr="007E08EA">
              <w:rPr>
                <w:strike/>
                <w:lang w:eastAsia="pl-PL"/>
              </w:rPr>
              <w:t xml:space="preserve"> prostokątów</w:t>
            </w:r>
          </w:p>
        </w:tc>
      </w:tr>
      <w:tr w:rsidR="00837A90" w:rsidRPr="007E08EA" w14:paraId="36FAA163" w14:textId="77777777" w:rsidTr="006409C7">
        <w:trPr>
          <w:trHeight w:val="20"/>
        </w:trPr>
        <w:tc>
          <w:tcPr>
            <w:tcW w:w="2357" w:type="dxa"/>
          </w:tcPr>
          <w:p w14:paraId="7E8B18F7" w14:textId="41FF92D2" w:rsidR="004458B3" w:rsidRPr="007E08EA" w:rsidRDefault="004458B3" w:rsidP="004458B3">
            <w:pPr>
              <w:pStyle w:val="Bezodstpw"/>
              <w:rPr>
                <w:rFonts w:eastAsia="Times New Roman"/>
                <w:strike/>
                <w:lang w:eastAsia="pl-PL"/>
              </w:rPr>
            </w:pPr>
            <w:r w:rsidRPr="007E08EA">
              <w:rPr>
                <w:rFonts w:eastAsia="Times New Roman"/>
                <w:strike/>
                <w:lang w:eastAsia="pl-PL"/>
              </w:rPr>
              <w:lastRenderedPageBreak/>
              <w:t>Wyznaczanie pola ograniczonego wykresem funkcji, czyli całkowanie numeryczne metodą trapezów</w:t>
            </w:r>
          </w:p>
        </w:tc>
        <w:tc>
          <w:tcPr>
            <w:tcW w:w="2357" w:type="dxa"/>
          </w:tcPr>
          <w:p w14:paraId="3949AE39" w14:textId="2C9F0CB2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1C532C" w:rsidRPr="007E08EA">
              <w:rPr>
                <w:strike/>
                <w:lang w:eastAsia="pl-PL"/>
              </w:rPr>
              <w:t xml:space="preserve"> na podstawie podręcznika objaśnia definicję całki oznaczonej i nieoznaczonej w kontekście obliczania pola ograniczonego wykresem funkcji w danym przedziale i wskazuje na ilustracji w podręczniku różnice pomiędzy metodą prostokątów a trapezów</w:t>
            </w:r>
          </w:p>
        </w:tc>
        <w:tc>
          <w:tcPr>
            <w:tcW w:w="2358" w:type="dxa"/>
          </w:tcPr>
          <w:p w14:paraId="3A7357EA" w14:textId="6CB6E067" w:rsidR="0028167C" w:rsidRPr="007E08EA" w:rsidRDefault="000D0E23" w:rsidP="0028167C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28167C" w:rsidRPr="007E08EA">
              <w:rPr>
                <w:strike/>
                <w:lang w:eastAsia="pl-PL"/>
              </w:rPr>
              <w:t xml:space="preserve"> na podstawie podręcznika omawia istotę metody prostokątów</w:t>
            </w:r>
          </w:p>
          <w:p w14:paraId="5AAD8929" w14:textId="2A310C5F" w:rsidR="004458B3" w:rsidRPr="007E08EA" w:rsidRDefault="000D0E23" w:rsidP="0028167C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28167C" w:rsidRPr="007E08EA">
              <w:rPr>
                <w:strike/>
                <w:lang w:eastAsia="pl-PL"/>
              </w:rPr>
              <w:t xml:space="preserve"> omawia różnice pomiędzy metodą prostokątów a trapezów</w:t>
            </w:r>
          </w:p>
        </w:tc>
        <w:tc>
          <w:tcPr>
            <w:tcW w:w="2357" w:type="dxa"/>
          </w:tcPr>
          <w:p w14:paraId="4E73DC89" w14:textId="425A6677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E20C13" w:rsidRPr="007E08EA">
              <w:rPr>
                <w:strike/>
                <w:lang w:eastAsia="pl-PL"/>
              </w:rPr>
              <w:t xml:space="preserve"> objaśnia algorytm opisujący metodę obliczania pola obszaru ograniczonego funkcją metod</w:t>
            </w:r>
            <w:r w:rsidR="009A0606" w:rsidRPr="007E08EA">
              <w:rPr>
                <w:strike/>
                <w:lang w:eastAsia="pl-PL"/>
              </w:rPr>
              <w:t>ą</w:t>
            </w:r>
            <w:r w:rsidR="00E20C13" w:rsidRPr="007E08EA">
              <w:rPr>
                <w:strike/>
                <w:lang w:eastAsia="pl-PL"/>
              </w:rPr>
              <w:t xml:space="preserve"> trapezów</w:t>
            </w:r>
          </w:p>
        </w:tc>
        <w:tc>
          <w:tcPr>
            <w:tcW w:w="2357" w:type="dxa"/>
          </w:tcPr>
          <w:p w14:paraId="4DE04A29" w14:textId="71B9A141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t>–</w:t>
            </w:r>
            <w:r w:rsidR="00E20C13" w:rsidRPr="007E08EA">
              <w:rPr>
                <w:strike/>
              </w:rPr>
              <w:t xml:space="preserve"> samodzielnie układa </w:t>
            </w:r>
            <w:r w:rsidR="00E20C13" w:rsidRPr="007E08EA">
              <w:rPr>
                <w:strike/>
                <w:lang w:eastAsia="pl-PL"/>
              </w:rPr>
              <w:t>opisujący metodę obliczania pola obszaru ograniczonego funkcją metod</w:t>
            </w:r>
            <w:r w:rsidR="009A0606" w:rsidRPr="007E08EA">
              <w:rPr>
                <w:strike/>
                <w:lang w:eastAsia="pl-PL"/>
              </w:rPr>
              <w:t>ą</w:t>
            </w:r>
            <w:r w:rsidR="00E20C13" w:rsidRPr="007E08EA">
              <w:rPr>
                <w:strike/>
                <w:lang w:eastAsia="pl-PL"/>
              </w:rPr>
              <w:t xml:space="preserve"> trapezów</w:t>
            </w:r>
          </w:p>
        </w:tc>
        <w:tc>
          <w:tcPr>
            <w:tcW w:w="2358" w:type="dxa"/>
          </w:tcPr>
          <w:p w14:paraId="3089F14B" w14:textId="796C2CF3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t>–</w:t>
            </w:r>
            <w:r w:rsidR="00E20C13" w:rsidRPr="007E08EA">
              <w:rPr>
                <w:strike/>
              </w:rPr>
              <w:t xml:space="preserve"> samodzielnie układa program </w:t>
            </w:r>
            <w:r w:rsidR="00E20C13" w:rsidRPr="007E08EA">
              <w:rPr>
                <w:strike/>
                <w:lang w:eastAsia="pl-PL"/>
              </w:rPr>
              <w:t>obliczający pole obszaru ograniczonego funkcją metod</w:t>
            </w:r>
            <w:r w:rsidR="003F5F76" w:rsidRPr="007E08EA">
              <w:rPr>
                <w:strike/>
                <w:lang w:eastAsia="pl-PL"/>
              </w:rPr>
              <w:t>ą</w:t>
            </w:r>
            <w:r w:rsidR="00E20C13" w:rsidRPr="007E08EA">
              <w:rPr>
                <w:strike/>
                <w:lang w:eastAsia="pl-PL"/>
              </w:rPr>
              <w:t xml:space="preserve"> tra</w:t>
            </w:r>
            <w:r w:rsidR="003F5F76" w:rsidRPr="007E08EA">
              <w:rPr>
                <w:strike/>
                <w:lang w:eastAsia="pl-PL"/>
              </w:rPr>
              <w:t>p</w:t>
            </w:r>
            <w:r w:rsidR="00E20C13" w:rsidRPr="007E08EA">
              <w:rPr>
                <w:strike/>
                <w:lang w:eastAsia="pl-PL"/>
              </w:rPr>
              <w:t>ezów</w:t>
            </w:r>
          </w:p>
        </w:tc>
      </w:tr>
      <w:tr w:rsidR="00837A90" w:rsidRPr="000D0E23" w14:paraId="41DFB124" w14:textId="77777777" w:rsidTr="006409C7">
        <w:trPr>
          <w:trHeight w:val="20"/>
        </w:trPr>
        <w:tc>
          <w:tcPr>
            <w:tcW w:w="2357" w:type="dxa"/>
          </w:tcPr>
          <w:p w14:paraId="37EE1BFB" w14:textId="19992EA2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Znajdowanie elementów w zbiorze, czyli wyszukiwanie liniowe</w:t>
            </w:r>
          </w:p>
        </w:tc>
        <w:tc>
          <w:tcPr>
            <w:tcW w:w="2357" w:type="dxa"/>
          </w:tcPr>
          <w:p w14:paraId="23810F33" w14:textId="6B98C6BE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86990" w:rsidRPr="000D0E23">
              <w:rPr>
                <w:lang w:eastAsia="pl-PL"/>
              </w:rPr>
              <w:t xml:space="preserve"> omawia istotę metody naiwnej</w:t>
            </w:r>
            <w:r w:rsidR="00347F33" w:rsidRPr="000D0E23">
              <w:rPr>
                <w:lang w:eastAsia="pl-PL"/>
              </w:rPr>
              <w:t xml:space="preserve"> w zastosowaniu do wyszukiwania elementów w zbiorze</w:t>
            </w:r>
          </w:p>
          <w:p w14:paraId="44B4358A" w14:textId="4C8656D6" w:rsidR="00986990" w:rsidRPr="000D0E23" w:rsidRDefault="00986990" w:rsidP="004458B3">
            <w:pPr>
              <w:pStyle w:val="Bezodstpw"/>
              <w:rPr>
                <w:lang w:eastAsia="pl-PL"/>
              </w:rPr>
            </w:pPr>
          </w:p>
        </w:tc>
        <w:tc>
          <w:tcPr>
            <w:tcW w:w="2358" w:type="dxa"/>
          </w:tcPr>
          <w:p w14:paraId="5076C24D" w14:textId="1B7E0473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61DCE" w:rsidRPr="000D0E23">
              <w:rPr>
                <w:lang w:eastAsia="pl-PL"/>
              </w:rPr>
              <w:t xml:space="preserve"> na podstawie podręcznika omawia istotę metody wyszukiwania liniowego</w:t>
            </w:r>
          </w:p>
        </w:tc>
        <w:tc>
          <w:tcPr>
            <w:tcW w:w="2357" w:type="dxa"/>
          </w:tcPr>
          <w:p w14:paraId="31EEDEA8" w14:textId="46056DAC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61DCE" w:rsidRPr="000D0E23">
              <w:rPr>
                <w:lang w:eastAsia="pl-PL"/>
              </w:rPr>
              <w:t xml:space="preserve"> omawia algorytm w postaci pseudokodu wyszukiwania </w:t>
            </w:r>
            <w:r w:rsidR="00B16C88" w:rsidRPr="000D0E23">
              <w:rPr>
                <w:lang w:eastAsia="pl-PL"/>
              </w:rPr>
              <w:t>liniowego</w:t>
            </w:r>
          </w:p>
          <w:p w14:paraId="7708F5A3" w14:textId="77069046" w:rsidR="00B16C88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16C88" w:rsidRPr="000D0E23">
              <w:rPr>
                <w:lang w:eastAsia="pl-PL"/>
              </w:rPr>
              <w:t xml:space="preserve"> tworzy algorytm dla metody naiwnej</w:t>
            </w:r>
          </w:p>
        </w:tc>
        <w:tc>
          <w:tcPr>
            <w:tcW w:w="2357" w:type="dxa"/>
          </w:tcPr>
          <w:p w14:paraId="2DC45D1C" w14:textId="594D4204" w:rsidR="004458B3" w:rsidRPr="000D0E23" w:rsidRDefault="000D0E23" w:rsidP="004458B3">
            <w:pPr>
              <w:pStyle w:val="Bezodstpw"/>
            </w:pPr>
            <w:r>
              <w:t>–</w:t>
            </w:r>
            <w:r w:rsidR="00B16C88" w:rsidRPr="000D0E23">
              <w:t xml:space="preserve"> samodzielnie tworzy </w:t>
            </w:r>
            <w:r w:rsidR="00B16C88" w:rsidRPr="000D0E23">
              <w:rPr>
                <w:lang w:eastAsia="pl-PL"/>
              </w:rPr>
              <w:t>algorytm w postaci pseudokodu wyszukiwania liniowego</w:t>
            </w:r>
          </w:p>
        </w:tc>
        <w:tc>
          <w:tcPr>
            <w:tcW w:w="2358" w:type="dxa"/>
          </w:tcPr>
          <w:p w14:paraId="6134CE6A" w14:textId="03EA67D4" w:rsidR="004458B3" w:rsidRPr="000D0E23" w:rsidRDefault="009A0606" w:rsidP="004458B3">
            <w:pPr>
              <w:pStyle w:val="Bezodstpw"/>
            </w:pPr>
            <w:r>
              <w:t>– u</w:t>
            </w:r>
            <w:r w:rsidR="00B16C88" w:rsidRPr="000D0E23">
              <w:t>kłada program dla metody liniowej</w:t>
            </w:r>
          </w:p>
        </w:tc>
      </w:tr>
      <w:tr w:rsidR="00837A90" w:rsidRPr="000D0E23" w14:paraId="5271E778" w14:textId="77777777" w:rsidTr="006409C7">
        <w:trPr>
          <w:trHeight w:val="20"/>
        </w:trPr>
        <w:tc>
          <w:tcPr>
            <w:tcW w:w="2357" w:type="dxa"/>
          </w:tcPr>
          <w:p w14:paraId="2F1B451A" w14:textId="3746CDA2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Szukanie połówek, czyli wyszukiwanie elementów poprzez połowienie</w:t>
            </w:r>
          </w:p>
        </w:tc>
        <w:tc>
          <w:tcPr>
            <w:tcW w:w="2357" w:type="dxa"/>
          </w:tcPr>
          <w:p w14:paraId="4436D54E" w14:textId="5FAC8CFC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B0E32" w:rsidRPr="000D0E23">
              <w:rPr>
                <w:lang w:eastAsia="pl-PL"/>
              </w:rPr>
              <w:t xml:space="preserve"> na podstawie podręcznika omawia istotę metody wyszukiwania przez połowienie i podaje przykłady</w:t>
            </w:r>
          </w:p>
        </w:tc>
        <w:tc>
          <w:tcPr>
            <w:tcW w:w="2358" w:type="dxa"/>
          </w:tcPr>
          <w:p w14:paraId="06A1E988" w14:textId="529DD15C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12895" w:rsidRPr="000D0E23">
              <w:rPr>
                <w:lang w:eastAsia="pl-PL"/>
              </w:rPr>
              <w:t xml:space="preserve"> omawia istotę sortowania i jej znaczenie w metodzie szukania elementów metod</w:t>
            </w:r>
            <w:r w:rsidR="009A0606">
              <w:rPr>
                <w:lang w:eastAsia="pl-PL"/>
              </w:rPr>
              <w:t>ą</w:t>
            </w:r>
            <w:r w:rsidR="00212895" w:rsidRPr="000D0E23">
              <w:rPr>
                <w:lang w:eastAsia="pl-PL"/>
              </w:rPr>
              <w:t xml:space="preserve"> binarną (połowienie)</w:t>
            </w:r>
          </w:p>
        </w:tc>
        <w:tc>
          <w:tcPr>
            <w:tcW w:w="2357" w:type="dxa"/>
          </w:tcPr>
          <w:p w14:paraId="05986F93" w14:textId="0B7589BF" w:rsidR="00212895" w:rsidRPr="000D0E23" w:rsidRDefault="000D0E23" w:rsidP="0021289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12895" w:rsidRPr="000D0E23">
              <w:rPr>
                <w:lang w:eastAsia="pl-PL"/>
              </w:rPr>
              <w:t xml:space="preserve"> omawia algorytm w postaci pseudokodu wyszukiwania </w:t>
            </w:r>
            <w:r w:rsidR="00CD1059" w:rsidRPr="000D0E23">
              <w:rPr>
                <w:lang w:eastAsia="pl-PL"/>
              </w:rPr>
              <w:t>binarnego</w:t>
            </w:r>
          </w:p>
          <w:p w14:paraId="0C88B1DE" w14:textId="43FD0962" w:rsidR="004458B3" w:rsidRPr="000D0E23" w:rsidRDefault="004458B3" w:rsidP="004458B3">
            <w:pPr>
              <w:pStyle w:val="Bezodstpw"/>
              <w:rPr>
                <w:lang w:eastAsia="pl-PL"/>
              </w:rPr>
            </w:pPr>
          </w:p>
        </w:tc>
        <w:tc>
          <w:tcPr>
            <w:tcW w:w="2357" w:type="dxa"/>
          </w:tcPr>
          <w:p w14:paraId="731C529C" w14:textId="37321744" w:rsidR="004458B3" w:rsidRPr="000D0E23" w:rsidRDefault="000D0E23" w:rsidP="004458B3">
            <w:pPr>
              <w:pStyle w:val="Bezodstpw"/>
            </w:pPr>
            <w:r>
              <w:t>–</w:t>
            </w:r>
            <w:r w:rsidR="00CD1059" w:rsidRPr="000D0E23">
              <w:t xml:space="preserve"> samodzielnie tworzy </w:t>
            </w:r>
            <w:r w:rsidR="00CD1059" w:rsidRPr="000D0E23">
              <w:rPr>
                <w:lang w:eastAsia="pl-PL"/>
              </w:rPr>
              <w:t>algorytm w postaci pseudokodu wyszukiwania binarnego</w:t>
            </w:r>
          </w:p>
        </w:tc>
        <w:tc>
          <w:tcPr>
            <w:tcW w:w="2358" w:type="dxa"/>
          </w:tcPr>
          <w:p w14:paraId="209A1705" w14:textId="54772344" w:rsidR="004458B3" w:rsidRPr="000D0E23" w:rsidRDefault="009A0606" w:rsidP="004458B3">
            <w:pPr>
              <w:pStyle w:val="Bezodstpw"/>
            </w:pPr>
            <w:r>
              <w:t>– u</w:t>
            </w:r>
            <w:r w:rsidR="00CD1059" w:rsidRPr="000D0E23">
              <w:t>kłada program dla metody wyszukiwania binarnego</w:t>
            </w:r>
          </w:p>
        </w:tc>
      </w:tr>
      <w:tr w:rsidR="00837A90" w:rsidRPr="000D0E23" w14:paraId="6979E0DF" w14:textId="77777777" w:rsidTr="006409C7">
        <w:trPr>
          <w:trHeight w:val="20"/>
        </w:trPr>
        <w:tc>
          <w:tcPr>
            <w:tcW w:w="2357" w:type="dxa"/>
          </w:tcPr>
          <w:p w14:paraId="6FA30C3D" w14:textId="2ACD11F5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Ustawianie kart, czyli sortowanie przez wstawianie</w:t>
            </w:r>
          </w:p>
        </w:tc>
        <w:tc>
          <w:tcPr>
            <w:tcW w:w="2357" w:type="dxa"/>
          </w:tcPr>
          <w:p w14:paraId="12FAD39B" w14:textId="779F65BE" w:rsidR="005933BA" w:rsidRPr="000D0E23" w:rsidRDefault="005114F6" w:rsidP="005933B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Pr="000D0E23">
              <w:rPr>
                <w:lang w:eastAsia="pl-PL"/>
              </w:rPr>
              <w:t xml:space="preserve"> na podstawie podręcznika</w:t>
            </w:r>
            <w:r w:rsidRPr="000D0E23" w:rsidDel="005114F6">
              <w:rPr>
                <w:lang w:eastAsia="pl-PL"/>
              </w:rPr>
              <w:t xml:space="preserve"> </w:t>
            </w:r>
            <w:r w:rsidR="005933BA" w:rsidRPr="000D0E23">
              <w:rPr>
                <w:lang w:eastAsia="pl-PL"/>
              </w:rPr>
              <w:t>lub innych wiarygodnych źródeł omawia istotę sortowania przez wstawianie</w:t>
            </w:r>
          </w:p>
          <w:p w14:paraId="5D19684F" w14:textId="77777777" w:rsidR="004458B3" w:rsidRPr="000D0E23" w:rsidRDefault="004458B3" w:rsidP="004458B3">
            <w:pPr>
              <w:pStyle w:val="Bezodstpw"/>
              <w:rPr>
                <w:lang w:eastAsia="pl-PL"/>
              </w:rPr>
            </w:pPr>
          </w:p>
        </w:tc>
        <w:tc>
          <w:tcPr>
            <w:tcW w:w="2358" w:type="dxa"/>
          </w:tcPr>
          <w:p w14:paraId="560973DA" w14:textId="15B1465F" w:rsidR="005933BA" w:rsidRPr="000D0E23" w:rsidRDefault="005114F6" w:rsidP="005933BA">
            <w:pPr>
              <w:pStyle w:val="Bezodstpw"/>
            </w:pPr>
            <w:r>
              <w:rPr>
                <w:lang w:eastAsia="pl-PL"/>
              </w:rPr>
              <w:lastRenderedPageBreak/>
              <w:t>–</w:t>
            </w:r>
            <w:r w:rsidRPr="000D0E23">
              <w:rPr>
                <w:lang w:eastAsia="pl-PL"/>
              </w:rPr>
              <w:t xml:space="preserve"> na podstawie podręcznika</w:t>
            </w:r>
            <w:r w:rsidRPr="000D0E23" w:rsidDel="005114F6">
              <w:rPr>
                <w:lang w:eastAsia="pl-PL"/>
              </w:rPr>
              <w:t xml:space="preserve"> </w:t>
            </w:r>
            <w:r w:rsidR="005933BA" w:rsidRPr="000D0E23">
              <w:rPr>
                <w:lang w:eastAsia="pl-PL"/>
              </w:rPr>
              <w:t>lub innych wiarygodnych źródeł</w:t>
            </w:r>
            <w:r w:rsidR="005933BA" w:rsidRPr="000D0E23">
              <w:t xml:space="preserve"> analizuje działanie algorytmu sortowania bąbelkowego w postaci </w:t>
            </w:r>
            <w:r w:rsidR="005933BA" w:rsidRPr="000D0E23">
              <w:lastRenderedPageBreak/>
              <w:t xml:space="preserve">listy kroków i schematu </w:t>
            </w:r>
            <w:r w:rsidR="005933BA" w:rsidRPr="000D0E23">
              <w:rPr>
                <w:lang w:eastAsia="pl-PL"/>
              </w:rPr>
              <w:t>przez wstawianie</w:t>
            </w:r>
          </w:p>
          <w:p w14:paraId="32C38B1F" w14:textId="559EEBA5" w:rsidR="004458B3" w:rsidRPr="000D0E23" w:rsidRDefault="000D0E23" w:rsidP="005933BA">
            <w:pPr>
              <w:pStyle w:val="Bezodstpw"/>
              <w:rPr>
                <w:lang w:eastAsia="pl-PL"/>
              </w:rPr>
            </w:pPr>
            <w:r>
              <w:t>–</w:t>
            </w:r>
            <w:r w:rsidR="005933BA" w:rsidRPr="000D0E23">
              <w:t xml:space="preserve"> analizuje przykład sprawdzający poprawność działania algorytmu</w:t>
            </w:r>
          </w:p>
        </w:tc>
        <w:tc>
          <w:tcPr>
            <w:tcW w:w="2357" w:type="dxa"/>
          </w:tcPr>
          <w:p w14:paraId="4A65C124" w14:textId="18F70631" w:rsidR="005933BA" w:rsidRPr="000D0E23" w:rsidRDefault="000D0E23" w:rsidP="005933BA">
            <w:pPr>
              <w:pStyle w:val="Bezodstpw"/>
            </w:pPr>
            <w:r>
              <w:lastRenderedPageBreak/>
              <w:t>–</w:t>
            </w:r>
            <w:r w:rsidR="00AF05CE" w:rsidRPr="000D0E23">
              <w:t xml:space="preserve"> s</w:t>
            </w:r>
            <w:r w:rsidR="005933BA" w:rsidRPr="000D0E23">
              <w:t>amodzielnie</w:t>
            </w:r>
            <w:r w:rsidR="00AF05CE" w:rsidRPr="000D0E23">
              <w:t xml:space="preserve"> </w:t>
            </w:r>
            <w:r w:rsidR="005933BA" w:rsidRPr="000D0E23">
              <w:t xml:space="preserve">na przykładzie omawia istotę metody sortowania </w:t>
            </w:r>
            <w:r w:rsidR="005933BA" w:rsidRPr="000D0E23">
              <w:rPr>
                <w:lang w:eastAsia="pl-PL"/>
              </w:rPr>
              <w:t>przez wstawianie</w:t>
            </w:r>
          </w:p>
          <w:p w14:paraId="3CAF5313" w14:textId="62AA5931" w:rsidR="005933BA" w:rsidRPr="000D0E23" w:rsidRDefault="000D0E23" w:rsidP="005933BA">
            <w:pPr>
              <w:pStyle w:val="Bezodstpw"/>
            </w:pPr>
            <w:r>
              <w:lastRenderedPageBreak/>
              <w:t>–</w:t>
            </w:r>
            <w:r w:rsidR="005933BA" w:rsidRPr="000D0E23">
              <w:t xml:space="preserve"> omawia działanie przykładowego algorytmu opartego </w:t>
            </w:r>
            <w:r w:rsidR="005114F6">
              <w:t>na</w:t>
            </w:r>
            <w:r w:rsidR="005114F6" w:rsidRPr="000D0E23">
              <w:t xml:space="preserve"> </w:t>
            </w:r>
            <w:r w:rsidR="005933BA" w:rsidRPr="000D0E23">
              <w:t>metod</w:t>
            </w:r>
            <w:r w:rsidR="005114F6">
              <w:t>zie</w:t>
            </w:r>
            <w:r w:rsidR="005933BA" w:rsidRPr="000D0E23">
              <w:t xml:space="preserve"> sortowania </w:t>
            </w:r>
            <w:r w:rsidR="005933BA" w:rsidRPr="000D0E23">
              <w:rPr>
                <w:lang w:eastAsia="pl-PL"/>
              </w:rPr>
              <w:t>przez wstawianie</w:t>
            </w:r>
          </w:p>
          <w:p w14:paraId="12BCF7BC" w14:textId="7C8369A8" w:rsidR="004458B3" w:rsidRPr="000D0E23" w:rsidRDefault="000D0E23" w:rsidP="005933BA">
            <w:pPr>
              <w:pStyle w:val="Bezodstpw"/>
              <w:rPr>
                <w:lang w:eastAsia="pl-PL"/>
              </w:rPr>
            </w:pPr>
            <w:r>
              <w:t>–</w:t>
            </w:r>
            <w:r w:rsidR="005933BA" w:rsidRPr="000D0E23">
              <w:t xml:space="preserve"> sprawdza działanie algorytmu na przykładach</w:t>
            </w:r>
          </w:p>
        </w:tc>
        <w:tc>
          <w:tcPr>
            <w:tcW w:w="2357" w:type="dxa"/>
          </w:tcPr>
          <w:p w14:paraId="75EB33C1" w14:textId="138F2F3E" w:rsidR="005933BA" w:rsidRPr="000D0E23" w:rsidRDefault="009A0606" w:rsidP="005933BA">
            <w:pPr>
              <w:pStyle w:val="Bezodstpw"/>
            </w:pPr>
            <w:r>
              <w:lastRenderedPageBreak/>
              <w:t>–</w:t>
            </w:r>
            <w:r w:rsidRPr="000D0E23">
              <w:t xml:space="preserve"> samodzielnie</w:t>
            </w:r>
            <w:r w:rsidR="005933BA" w:rsidRPr="000D0E23">
              <w:t xml:space="preserve"> układa algorytm sortowania </w:t>
            </w:r>
            <w:r w:rsidR="005933BA" w:rsidRPr="000D0E23">
              <w:rPr>
                <w:lang w:eastAsia="pl-PL"/>
              </w:rPr>
              <w:t xml:space="preserve">przez wstawianie w postaci listy kroków </w:t>
            </w:r>
            <w:r w:rsidR="005933BA" w:rsidRPr="002445DD">
              <w:rPr>
                <w:strike/>
                <w:lang w:eastAsia="pl-PL"/>
              </w:rPr>
              <w:t>i schematu blokowego</w:t>
            </w:r>
          </w:p>
          <w:p w14:paraId="7678A81B" w14:textId="2660FC02" w:rsidR="004458B3" w:rsidRPr="000D0E23" w:rsidRDefault="009A0606" w:rsidP="005933BA">
            <w:pPr>
              <w:pStyle w:val="Bezodstpw"/>
            </w:pPr>
            <w:r>
              <w:lastRenderedPageBreak/>
              <w:t>–</w:t>
            </w:r>
            <w:r w:rsidRPr="000D0E23">
              <w:t xml:space="preserve"> samodzielnie </w:t>
            </w:r>
            <w:r w:rsidR="005933BA" w:rsidRPr="000D0E23">
              <w:t>weryfikuje poprawność działania programu na przykładach</w:t>
            </w:r>
          </w:p>
        </w:tc>
        <w:tc>
          <w:tcPr>
            <w:tcW w:w="2358" w:type="dxa"/>
          </w:tcPr>
          <w:p w14:paraId="0DD61896" w14:textId="375BD56C" w:rsidR="004458B3" w:rsidRPr="000D0E23" w:rsidRDefault="009A0606" w:rsidP="004458B3">
            <w:pPr>
              <w:pStyle w:val="Bezodstpw"/>
            </w:pPr>
            <w:r>
              <w:lastRenderedPageBreak/>
              <w:t>– s</w:t>
            </w:r>
            <w:r w:rsidR="005933BA" w:rsidRPr="000D0E23">
              <w:t>amodzielnie układa program sortujący metod</w:t>
            </w:r>
            <w:r w:rsidR="002445DD">
              <w:t>ą</w:t>
            </w:r>
            <w:r w:rsidR="005933BA" w:rsidRPr="000D0E23">
              <w:t xml:space="preserve"> </w:t>
            </w:r>
            <w:r w:rsidR="005933BA" w:rsidRPr="000D0E23">
              <w:rPr>
                <w:lang w:eastAsia="pl-PL"/>
              </w:rPr>
              <w:t xml:space="preserve">przez wstawianie </w:t>
            </w:r>
            <w:r w:rsidR="005933BA" w:rsidRPr="000D0E23">
              <w:t>w innym języku niż C++</w:t>
            </w:r>
            <w:r w:rsidR="005114F6">
              <w:t>,</w:t>
            </w:r>
            <w:r w:rsidR="005933BA" w:rsidRPr="000D0E23">
              <w:t xml:space="preserve"> np. Java</w:t>
            </w:r>
          </w:p>
        </w:tc>
      </w:tr>
      <w:tr w:rsidR="00837A90" w:rsidRPr="000D0E23" w14:paraId="7BC31E13" w14:textId="77777777" w:rsidTr="006409C7">
        <w:trPr>
          <w:trHeight w:val="20"/>
        </w:trPr>
        <w:tc>
          <w:tcPr>
            <w:tcW w:w="2357" w:type="dxa"/>
          </w:tcPr>
          <w:p w14:paraId="5104195F" w14:textId="67981CAC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lastRenderedPageBreak/>
              <w:t>Reguła falsi, czyli przybliżone rozwiązywanie równań</w:t>
            </w:r>
          </w:p>
        </w:tc>
        <w:tc>
          <w:tcPr>
            <w:tcW w:w="2357" w:type="dxa"/>
          </w:tcPr>
          <w:p w14:paraId="254E279B" w14:textId="57060FA3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575EA" w:rsidRPr="000D0E23">
              <w:rPr>
                <w:lang w:eastAsia="pl-PL"/>
              </w:rPr>
              <w:t xml:space="preserve"> omawia zagadnienie określoności i ciągłości funkcji</w:t>
            </w:r>
          </w:p>
        </w:tc>
        <w:tc>
          <w:tcPr>
            <w:tcW w:w="2358" w:type="dxa"/>
          </w:tcPr>
          <w:p w14:paraId="0A3AF489" w14:textId="008ABF25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227C04" w:rsidRPr="000D0E23">
              <w:rPr>
                <w:lang w:eastAsia="pl-PL"/>
              </w:rPr>
              <w:t xml:space="preserve"> na podstawie podręcznika omawia istotę metody falsi w kontekście szukania </w:t>
            </w:r>
            <w:r w:rsidR="00202517" w:rsidRPr="000D0E23">
              <w:rPr>
                <w:lang w:eastAsia="pl-PL"/>
              </w:rPr>
              <w:t>miejsca zerowego funkcji</w:t>
            </w:r>
          </w:p>
          <w:p w14:paraId="425233D5" w14:textId="05338C50" w:rsidR="00A7167B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A7167B" w:rsidRPr="000D0E23">
              <w:rPr>
                <w:lang w:eastAsia="pl-PL"/>
              </w:rPr>
              <w:t xml:space="preserve"> omawia znaczenie twierdzenie Talesa w obliczaniu miejsca zerowego funkcji</w:t>
            </w:r>
          </w:p>
        </w:tc>
        <w:tc>
          <w:tcPr>
            <w:tcW w:w="2357" w:type="dxa"/>
          </w:tcPr>
          <w:p w14:paraId="3A2723CF" w14:textId="6A337625" w:rsidR="00BF47EB" w:rsidRPr="000D0E23" w:rsidRDefault="000D0E23" w:rsidP="00BF47EB">
            <w:pPr>
              <w:pStyle w:val="Bezodstpw"/>
            </w:pPr>
            <w:r>
              <w:t>–</w:t>
            </w:r>
            <w:r w:rsidR="00BF47EB" w:rsidRPr="000D0E23">
              <w:t xml:space="preserve"> samodzielnie na przykładzie omawia istotę metody falsi do obliczania miejsca zerowego funkcji</w:t>
            </w:r>
          </w:p>
          <w:p w14:paraId="0A9586E8" w14:textId="59175072" w:rsidR="00BF47EB" w:rsidRPr="000D0E23" w:rsidRDefault="000D0E23" w:rsidP="00BF47EB">
            <w:pPr>
              <w:pStyle w:val="Bezodstpw"/>
            </w:pPr>
            <w:r>
              <w:t>–</w:t>
            </w:r>
            <w:r w:rsidR="00BF47EB" w:rsidRPr="000D0E23">
              <w:t xml:space="preserve"> omawia działanie przykładowego algorytmu opartego </w:t>
            </w:r>
            <w:r w:rsidR="005114F6">
              <w:t>na</w:t>
            </w:r>
            <w:r w:rsidR="00BF47EB" w:rsidRPr="000D0E23">
              <w:t xml:space="preserve"> metod</w:t>
            </w:r>
            <w:r w:rsidR="005114F6">
              <w:t>zie</w:t>
            </w:r>
            <w:r w:rsidR="00BF47EB" w:rsidRPr="000D0E23">
              <w:t xml:space="preserve"> falsi</w:t>
            </w:r>
          </w:p>
          <w:p w14:paraId="669B5A01" w14:textId="29AB4BDA" w:rsidR="004458B3" w:rsidRPr="000D0E23" w:rsidRDefault="000D0E23" w:rsidP="00BF47EB">
            <w:pPr>
              <w:pStyle w:val="Bezodstpw"/>
              <w:rPr>
                <w:lang w:eastAsia="pl-PL"/>
              </w:rPr>
            </w:pPr>
            <w:r>
              <w:t>–</w:t>
            </w:r>
            <w:r w:rsidR="00BF47EB" w:rsidRPr="000D0E23">
              <w:t xml:space="preserve"> sprawdza działanie algorytmu na przykładach</w:t>
            </w:r>
          </w:p>
        </w:tc>
        <w:tc>
          <w:tcPr>
            <w:tcW w:w="2357" w:type="dxa"/>
          </w:tcPr>
          <w:p w14:paraId="70D8BA38" w14:textId="43A2662F" w:rsidR="004458B3" w:rsidRPr="000D0E23" w:rsidRDefault="000D0E23" w:rsidP="004458B3">
            <w:pPr>
              <w:pStyle w:val="Bezodstpw"/>
            </w:pPr>
            <w:r>
              <w:t>–</w:t>
            </w:r>
            <w:r w:rsidR="00962579" w:rsidRPr="000D0E23">
              <w:t xml:space="preserve"> samodzielnie układa algorytm znajdowania miejsca zerowego funkcji metod</w:t>
            </w:r>
            <w:r w:rsidR="002445DD">
              <w:t>ą</w:t>
            </w:r>
            <w:r w:rsidR="00962579" w:rsidRPr="000D0E23">
              <w:t xml:space="preserve"> falsi</w:t>
            </w:r>
          </w:p>
        </w:tc>
        <w:tc>
          <w:tcPr>
            <w:tcW w:w="2358" w:type="dxa"/>
          </w:tcPr>
          <w:p w14:paraId="456CD8B9" w14:textId="0122B4E3" w:rsidR="004458B3" w:rsidRPr="000D0E23" w:rsidRDefault="000D0E23" w:rsidP="004458B3">
            <w:pPr>
              <w:pStyle w:val="Bezodstpw"/>
            </w:pPr>
            <w:r>
              <w:t>–</w:t>
            </w:r>
            <w:r w:rsidR="00962579" w:rsidRPr="000D0E23">
              <w:t xml:space="preserve"> układa program znajdowania miejsca zerowego funkcji metod</w:t>
            </w:r>
            <w:r w:rsidR="002445DD">
              <w:t>ą</w:t>
            </w:r>
            <w:r w:rsidR="00962579" w:rsidRPr="000D0E23">
              <w:t xml:space="preserve"> falsi</w:t>
            </w:r>
          </w:p>
        </w:tc>
      </w:tr>
      <w:tr w:rsidR="00837A90" w:rsidRPr="007E08EA" w14:paraId="7355C4D6" w14:textId="77777777" w:rsidTr="006409C7">
        <w:trPr>
          <w:trHeight w:val="20"/>
        </w:trPr>
        <w:tc>
          <w:tcPr>
            <w:tcW w:w="2357" w:type="dxa"/>
          </w:tcPr>
          <w:p w14:paraId="1CE65BDC" w14:textId="1CC72176" w:rsidR="004458B3" w:rsidRPr="007E08EA" w:rsidRDefault="004458B3" w:rsidP="004458B3">
            <w:pPr>
              <w:pStyle w:val="Bezodstpw"/>
              <w:rPr>
                <w:rFonts w:eastAsia="Times New Roman"/>
                <w:strike/>
                <w:lang w:eastAsia="pl-PL"/>
              </w:rPr>
            </w:pPr>
            <w:r w:rsidRPr="007E08EA">
              <w:rPr>
                <w:rFonts w:eastAsia="Times New Roman"/>
                <w:strike/>
                <w:lang w:eastAsia="pl-PL"/>
              </w:rPr>
              <w:t>Geometria obliczeniowa, czyli sprawdzanie przynależności punktu do wielokąta wypukłego</w:t>
            </w:r>
          </w:p>
        </w:tc>
        <w:tc>
          <w:tcPr>
            <w:tcW w:w="2357" w:type="dxa"/>
          </w:tcPr>
          <w:p w14:paraId="743DF203" w14:textId="2B89B221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A53EDC" w:rsidRPr="007E08EA">
              <w:rPr>
                <w:strike/>
                <w:lang w:eastAsia="pl-PL"/>
              </w:rPr>
              <w:t xml:space="preserve"> omawia różnice między figurami wypukłymi a wklęsłymi</w:t>
            </w:r>
          </w:p>
          <w:p w14:paraId="4C5ED79F" w14:textId="343EFED3" w:rsidR="00A53EDC" w:rsidRPr="007E08EA" w:rsidRDefault="00A53EDC" w:rsidP="004458B3">
            <w:pPr>
              <w:pStyle w:val="Bezodstpw"/>
              <w:rPr>
                <w:strike/>
                <w:lang w:eastAsia="pl-PL"/>
              </w:rPr>
            </w:pPr>
          </w:p>
        </w:tc>
        <w:tc>
          <w:tcPr>
            <w:tcW w:w="2358" w:type="dxa"/>
          </w:tcPr>
          <w:p w14:paraId="6D82BA49" w14:textId="26B49B72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E74165" w:rsidRPr="007E08EA">
              <w:rPr>
                <w:strike/>
                <w:lang w:eastAsia="pl-PL"/>
              </w:rPr>
              <w:t xml:space="preserve"> omawia na przykładzie pojęcie przynależności punktu do figury wypukłej</w:t>
            </w:r>
            <w:r w:rsidR="005D724A" w:rsidRPr="007E08EA">
              <w:rPr>
                <w:strike/>
                <w:lang w:eastAsia="pl-PL"/>
              </w:rPr>
              <w:t xml:space="preserve"> i wklęsłej</w:t>
            </w:r>
          </w:p>
        </w:tc>
        <w:tc>
          <w:tcPr>
            <w:tcW w:w="2357" w:type="dxa"/>
          </w:tcPr>
          <w:p w14:paraId="4B318651" w14:textId="43A4DB14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5D724A" w:rsidRPr="007E08EA">
              <w:rPr>
                <w:strike/>
                <w:lang w:eastAsia="pl-PL"/>
              </w:rPr>
              <w:t xml:space="preserve"> na podstawie podręcznika wyjaśnia działanie algorytmu badania przynależności punktu do </w:t>
            </w:r>
            <w:r w:rsidR="004C09CA" w:rsidRPr="007E08EA">
              <w:rPr>
                <w:strike/>
                <w:lang w:eastAsia="pl-PL"/>
              </w:rPr>
              <w:t>wielokąta wypukłego i wklęsłego</w:t>
            </w:r>
          </w:p>
        </w:tc>
        <w:tc>
          <w:tcPr>
            <w:tcW w:w="2357" w:type="dxa"/>
          </w:tcPr>
          <w:p w14:paraId="45FABEBF" w14:textId="5C835DD9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t>–</w:t>
            </w:r>
            <w:r w:rsidR="004C09CA" w:rsidRPr="007E08EA">
              <w:rPr>
                <w:strike/>
              </w:rPr>
              <w:t xml:space="preserve"> samodzielnie układa i omawia algorytm </w:t>
            </w:r>
            <w:r w:rsidR="004C09CA" w:rsidRPr="007E08EA">
              <w:rPr>
                <w:strike/>
                <w:lang w:eastAsia="pl-PL"/>
              </w:rPr>
              <w:t>badania przynależności punktu do wielokąta wypukłego i wklęsłego</w:t>
            </w:r>
          </w:p>
        </w:tc>
        <w:tc>
          <w:tcPr>
            <w:tcW w:w="2358" w:type="dxa"/>
          </w:tcPr>
          <w:p w14:paraId="3F747FC0" w14:textId="36B44113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t>–</w:t>
            </w:r>
            <w:r w:rsidR="004C09CA" w:rsidRPr="007E08EA">
              <w:rPr>
                <w:strike/>
              </w:rPr>
              <w:t xml:space="preserve"> układa program</w:t>
            </w:r>
            <w:r w:rsidR="004C09CA" w:rsidRPr="007E08EA">
              <w:rPr>
                <w:strike/>
                <w:lang w:eastAsia="pl-PL"/>
              </w:rPr>
              <w:t xml:space="preserve"> badający przynależnoś</w:t>
            </w:r>
            <w:r w:rsidR="00C510CD" w:rsidRPr="007E08EA">
              <w:rPr>
                <w:strike/>
                <w:lang w:eastAsia="pl-PL"/>
              </w:rPr>
              <w:t>ć</w:t>
            </w:r>
            <w:r w:rsidR="004C09CA" w:rsidRPr="007E08EA">
              <w:rPr>
                <w:strike/>
                <w:lang w:eastAsia="pl-PL"/>
              </w:rPr>
              <w:t xml:space="preserve"> punktu do wielokąta wypukłego i wklęsłego</w:t>
            </w:r>
          </w:p>
        </w:tc>
      </w:tr>
      <w:tr w:rsidR="00837A90" w:rsidRPr="000D0E23" w14:paraId="77DDB3B2" w14:textId="77777777" w:rsidTr="006409C7">
        <w:trPr>
          <w:trHeight w:val="20"/>
        </w:trPr>
        <w:tc>
          <w:tcPr>
            <w:tcW w:w="2357" w:type="dxa"/>
          </w:tcPr>
          <w:p w14:paraId="7BA26A5F" w14:textId="774BAD1B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Algorytm wyszukujący, czyli liniowe przeszukiwanie ciągu w poszukiwaniu żądanego elementu z wykorzystaniem wartownika</w:t>
            </w:r>
          </w:p>
        </w:tc>
        <w:tc>
          <w:tcPr>
            <w:tcW w:w="2357" w:type="dxa"/>
          </w:tcPr>
          <w:p w14:paraId="36195EEE" w14:textId="006DCD77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97B99" w:rsidRPr="000D0E23">
              <w:rPr>
                <w:lang w:eastAsia="pl-PL"/>
              </w:rPr>
              <w:t xml:space="preserve"> omawia zagadnienie i specyfikę algorytmu naiwnego</w:t>
            </w:r>
          </w:p>
          <w:p w14:paraId="20D7CB9B" w14:textId="56F88EAF" w:rsidR="00797B99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797B99" w:rsidRPr="000D0E23">
              <w:rPr>
                <w:lang w:eastAsia="pl-PL"/>
              </w:rPr>
              <w:t xml:space="preserve"> </w:t>
            </w:r>
            <w:r w:rsidR="006D15F8" w:rsidRPr="000D0E23">
              <w:rPr>
                <w:lang w:eastAsia="pl-PL"/>
              </w:rPr>
              <w:t>na podstawie podręcznika omawia pojęcie przestrzeni poszukiwań</w:t>
            </w:r>
          </w:p>
        </w:tc>
        <w:tc>
          <w:tcPr>
            <w:tcW w:w="2358" w:type="dxa"/>
          </w:tcPr>
          <w:p w14:paraId="11AAADFD" w14:textId="040247EB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D15F8" w:rsidRPr="000D0E23">
              <w:rPr>
                <w:lang w:eastAsia="pl-PL"/>
              </w:rPr>
              <w:t xml:space="preserve"> na podstawie podręcznika omawia istotę wyszukiwania liniowego z wartownikiem</w:t>
            </w:r>
          </w:p>
        </w:tc>
        <w:tc>
          <w:tcPr>
            <w:tcW w:w="2357" w:type="dxa"/>
          </w:tcPr>
          <w:p w14:paraId="5BE16A9F" w14:textId="67ED3BD3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6D15F8" w:rsidRPr="000D0E23">
              <w:rPr>
                <w:lang w:eastAsia="pl-PL"/>
              </w:rPr>
              <w:t xml:space="preserve"> na podstawie podręcznika wyjaśnia działanie algorytmu wyszukiwania liniowego z wartownikiem</w:t>
            </w:r>
          </w:p>
        </w:tc>
        <w:tc>
          <w:tcPr>
            <w:tcW w:w="2357" w:type="dxa"/>
          </w:tcPr>
          <w:p w14:paraId="71C439F0" w14:textId="5CA95C3B" w:rsidR="004458B3" w:rsidRPr="000D0E23" w:rsidRDefault="000D0E23" w:rsidP="004458B3">
            <w:pPr>
              <w:pStyle w:val="Bezodstpw"/>
            </w:pPr>
            <w:r>
              <w:t>–</w:t>
            </w:r>
            <w:r w:rsidR="006D15F8" w:rsidRPr="000D0E23">
              <w:t xml:space="preserve"> samodzielnie układa i omawia algorytm</w:t>
            </w:r>
            <w:r w:rsidR="006D15F8" w:rsidRPr="000D0E23">
              <w:rPr>
                <w:lang w:eastAsia="pl-PL"/>
              </w:rPr>
              <w:t xml:space="preserve"> wyszukiwania liniowego z wartownikiem</w:t>
            </w:r>
          </w:p>
        </w:tc>
        <w:tc>
          <w:tcPr>
            <w:tcW w:w="2358" w:type="dxa"/>
          </w:tcPr>
          <w:p w14:paraId="0FEFA6C6" w14:textId="3C313751" w:rsidR="004458B3" w:rsidRPr="000D0E23" w:rsidRDefault="000D0E23" w:rsidP="004458B3">
            <w:pPr>
              <w:pStyle w:val="Bezodstpw"/>
            </w:pPr>
            <w:r>
              <w:t>–</w:t>
            </w:r>
            <w:r w:rsidR="006D15F8" w:rsidRPr="000D0E23">
              <w:t xml:space="preserve"> układa program</w:t>
            </w:r>
            <w:r w:rsidR="006D15F8" w:rsidRPr="000D0E23">
              <w:rPr>
                <w:lang w:eastAsia="pl-PL"/>
              </w:rPr>
              <w:t xml:space="preserve"> wyszukiwania liniowego z wartownikiem</w:t>
            </w:r>
          </w:p>
        </w:tc>
      </w:tr>
      <w:tr w:rsidR="00837A90" w:rsidRPr="007E08EA" w14:paraId="63637500" w14:textId="77777777" w:rsidTr="006409C7">
        <w:trPr>
          <w:trHeight w:val="20"/>
        </w:trPr>
        <w:tc>
          <w:tcPr>
            <w:tcW w:w="2357" w:type="dxa"/>
          </w:tcPr>
          <w:p w14:paraId="2593C24B" w14:textId="476759FB" w:rsidR="004458B3" w:rsidRPr="007E08EA" w:rsidRDefault="004458B3" w:rsidP="004458B3">
            <w:pPr>
              <w:pStyle w:val="Bezodstpw"/>
              <w:rPr>
                <w:rFonts w:eastAsia="Times New Roman"/>
                <w:strike/>
                <w:lang w:eastAsia="pl-PL"/>
              </w:rPr>
            </w:pPr>
            <w:r w:rsidRPr="007E08EA">
              <w:rPr>
                <w:rFonts w:eastAsia="Times New Roman"/>
                <w:strike/>
                <w:lang w:eastAsia="pl-PL"/>
              </w:rPr>
              <w:lastRenderedPageBreak/>
              <w:t>Podejście zachłanne, czyli problem plecakowy</w:t>
            </w:r>
          </w:p>
        </w:tc>
        <w:tc>
          <w:tcPr>
            <w:tcW w:w="2357" w:type="dxa"/>
          </w:tcPr>
          <w:p w14:paraId="4AD805BB" w14:textId="6B489CC0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226C54" w:rsidRPr="007E08EA">
              <w:rPr>
                <w:strike/>
                <w:lang w:eastAsia="pl-PL"/>
              </w:rPr>
              <w:t xml:space="preserve"> wyjaśnia istotę metody zachłannej</w:t>
            </w:r>
          </w:p>
          <w:p w14:paraId="30917A29" w14:textId="156C1218" w:rsidR="00226C54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226C54" w:rsidRPr="007E08EA">
              <w:rPr>
                <w:strike/>
                <w:lang w:eastAsia="pl-PL"/>
              </w:rPr>
              <w:t xml:space="preserve"> na podstawie podręcznika wyjaśnia</w:t>
            </w:r>
            <w:r w:rsidR="004E05A4" w:rsidRPr="007E08EA">
              <w:rPr>
                <w:strike/>
                <w:lang w:eastAsia="pl-PL"/>
              </w:rPr>
              <w:t>,</w:t>
            </w:r>
            <w:r w:rsidR="00226C54" w:rsidRPr="007E08EA">
              <w:rPr>
                <w:strike/>
                <w:lang w:eastAsia="pl-PL"/>
              </w:rPr>
              <w:t xml:space="preserve"> na czym polega problem plecakowy</w:t>
            </w:r>
          </w:p>
        </w:tc>
        <w:tc>
          <w:tcPr>
            <w:tcW w:w="2358" w:type="dxa"/>
          </w:tcPr>
          <w:p w14:paraId="67E44111" w14:textId="71778A7F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0B0474" w:rsidRPr="007E08EA">
              <w:rPr>
                <w:strike/>
                <w:lang w:eastAsia="pl-PL"/>
              </w:rPr>
              <w:t xml:space="preserve"> samodzielnie omawia zastosowanie metody zachłannej w kontekście problemu plecakowego</w:t>
            </w:r>
          </w:p>
          <w:p w14:paraId="5808323D" w14:textId="3B633490" w:rsidR="000B0474" w:rsidRPr="007E08EA" w:rsidRDefault="000B0474" w:rsidP="004458B3">
            <w:pPr>
              <w:pStyle w:val="Bezodstpw"/>
              <w:rPr>
                <w:strike/>
                <w:lang w:eastAsia="pl-PL"/>
              </w:rPr>
            </w:pPr>
          </w:p>
        </w:tc>
        <w:tc>
          <w:tcPr>
            <w:tcW w:w="2357" w:type="dxa"/>
          </w:tcPr>
          <w:p w14:paraId="4D7C229B" w14:textId="04BE3C87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331703" w:rsidRPr="007E08EA">
              <w:rPr>
                <w:strike/>
                <w:lang w:eastAsia="pl-PL"/>
              </w:rPr>
              <w:t xml:space="preserve"> na podstawie podręcznika wyjaśnia działanie algorytmu rozwiązującego problem plecakowy</w:t>
            </w:r>
          </w:p>
        </w:tc>
        <w:tc>
          <w:tcPr>
            <w:tcW w:w="2357" w:type="dxa"/>
          </w:tcPr>
          <w:p w14:paraId="2E4862FC" w14:textId="46C70C80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t>–</w:t>
            </w:r>
            <w:r w:rsidR="00BE1039" w:rsidRPr="007E08EA">
              <w:rPr>
                <w:strike/>
              </w:rPr>
              <w:t xml:space="preserve"> samodzielnie układa algorytm rozwiązujący problem plecakowy metodą zachłanną</w:t>
            </w:r>
          </w:p>
        </w:tc>
        <w:tc>
          <w:tcPr>
            <w:tcW w:w="2358" w:type="dxa"/>
          </w:tcPr>
          <w:p w14:paraId="2A0A2CBF" w14:textId="311F8EA2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t>–</w:t>
            </w:r>
            <w:r w:rsidR="00BE1039" w:rsidRPr="007E08EA">
              <w:rPr>
                <w:strike/>
              </w:rPr>
              <w:t xml:space="preserve"> układa program</w:t>
            </w:r>
            <w:r w:rsidR="00BE1039" w:rsidRPr="007E08EA">
              <w:rPr>
                <w:strike/>
                <w:lang w:eastAsia="pl-PL"/>
              </w:rPr>
              <w:t xml:space="preserve"> </w:t>
            </w:r>
            <w:r w:rsidR="00BE1039" w:rsidRPr="007E08EA">
              <w:rPr>
                <w:strike/>
              </w:rPr>
              <w:t>rozwiązujący problem plecakowy metodą zachłanną</w:t>
            </w:r>
          </w:p>
        </w:tc>
      </w:tr>
      <w:tr w:rsidR="00837A90" w:rsidRPr="000D0E23" w14:paraId="121CDC74" w14:textId="77777777" w:rsidTr="006409C7">
        <w:trPr>
          <w:trHeight w:val="20"/>
        </w:trPr>
        <w:tc>
          <w:tcPr>
            <w:tcW w:w="2357" w:type="dxa"/>
          </w:tcPr>
          <w:p w14:paraId="45585922" w14:textId="2EF91096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0D0E23">
              <w:rPr>
                <w:rFonts w:eastAsia="Times New Roman"/>
                <w:lang w:eastAsia="pl-PL"/>
              </w:rPr>
              <w:t>Z miasta A do miasta B, czyli szukanie najkrótszej drogi metodą zachłanną</w:t>
            </w:r>
          </w:p>
        </w:tc>
        <w:tc>
          <w:tcPr>
            <w:tcW w:w="2357" w:type="dxa"/>
          </w:tcPr>
          <w:p w14:paraId="67B34654" w14:textId="46D8BA50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98083E" w:rsidRPr="000D0E23">
              <w:rPr>
                <w:lang w:eastAsia="pl-PL"/>
              </w:rPr>
              <w:t xml:space="preserve"> omawia istotę metody zachłannej</w:t>
            </w:r>
            <w:r w:rsidR="00FD2429" w:rsidRPr="000D0E23">
              <w:rPr>
                <w:lang w:eastAsia="pl-PL"/>
              </w:rPr>
              <w:t xml:space="preserve"> i podejścia iteracyjnego w rozwiązywaniu problemów</w:t>
            </w:r>
          </w:p>
          <w:p w14:paraId="69604251" w14:textId="6349A7D9" w:rsidR="0098083E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300ED" w:rsidRPr="000D0E23">
              <w:rPr>
                <w:lang w:eastAsia="pl-PL"/>
              </w:rPr>
              <w:t xml:space="preserve"> wyjaśnia</w:t>
            </w:r>
            <w:r w:rsidR="004E05A4">
              <w:rPr>
                <w:lang w:eastAsia="pl-PL"/>
              </w:rPr>
              <w:t>,</w:t>
            </w:r>
            <w:r w:rsidR="00D300ED" w:rsidRPr="000D0E23">
              <w:rPr>
                <w:lang w:eastAsia="pl-PL"/>
              </w:rPr>
              <w:t xml:space="preserve"> na czym polega problem znalezienia najkrótszej drogi</w:t>
            </w:r>
          </w:p>
        </w:tc>
        <w:tc>
          <w:tcPr>
            <w:tcW w:w="2358" w:type="dxa"/>
          </w:tcPr>
          <w:p w14:paraId="2CDD1CE1" w14:textId="2940A229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300ED" w:rsidRPr="000D0E23">
              <w:rPr>
                <w:lang w:eastAsia="pl-PL"/>
              </w:rPr>
              <w:t xml:space="preserve"> </w:t>
            </w:r>
            <w:r w:rsidR="00FD2429" w:rsidRPr="000D0E23">
              <w:rPr>
                <w:lang w:eastAsia="pl-PL"/>
              </w:rPr>
              <w:t xml:space="preserve">na podstawie podręcznika wyjaśnia podstawy </w:t>
            </w:r>
            <w:r w:rsidR="000636DA" w:rsidRPr="000D0E23">
              <w:rPr>
                <w:lang w:eastAsia="pl-PL"/>
              </w:rPr>
              <w:t xml:space="preserve">i założenia </w:t>
            </w:r>
            <w:r w:rsidR="00FD2429" w:rsidRPr="000D0E23">
              <w:rPr>
                <w:lang w:eastAsia="pl-PL"/>
              </w:rPr>
              <w:t>algorytmu Dijkstry</w:t>
            </w:r>
          </w:p>
        </w:tc>
        <w:tc>
          <w:tcPr>
            <w:tcW w:w="2357" w:type="dxa"/>
          </w:tcPr>
          <w:p w14:paraId="39A9BC74" w14:textId="4723E7DB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FD2429" w:rsidRPr="000D0E23">
              <w:rPr>
                <w:lang w:eastAsia="pl-PL"/>
              </w:rPr>
              <w:t xml:space="preserve"> </w:t>
            </w:r>
            <w:r w:rsidR="000636DA" w:rsidRPr="000D0E23">
              <w:rPr>
                <w:lang w:eastAsia="pl-PL"/>
              </w:rPr>
              <w:t>samodzielnie na przykładzie wyjaśnia działanie algorytmu Dijkstry</w:t>
            </w:r>
          </w:p>
        </w:tc>
        <w:tc>
          <w:tcPr>
            <w:tcW w:w="2357" w:type="dxa"/>
          </w:tcPr>
          <w:p w14:paraId="3FAF8A61" w14:textId="5D7B2F83" w:rsidR="004458B3" w:rsidRPr="000D0E23" w:rsidRDefault="000D0E23" w:rsidP="004458B3">
            <w:pPr>
              <w:pStyle w:val="Bezodstpw"/>
            </w:pPr>
            <w:r>
              <w:t>–</w:t>
            </w:r>
            <w:r w:rsidR="000636DA" w:rsidRPr="000D0E23">
              <w:t xml:space="preserve"> samodzielnie układa algorytm</w:t>
            </w:r>
            <w:r w:rsidR="000636DA" w:rsidRPr="000D0E23">
              <w:rPr>
                <w:lang w:eastAsia="pl-PL"/>
              </w:rPr>
              <w:t xml:space="preserve"> Dijkstry i wyja</w:t>
            </w:r>
            <w:r w:rsidR="00FA1C74" w:rsidRPr="000D0E23">
              <w:rPr>
                <w:lang w:eastAsia="pl-PL"/>
              </w:rPr>
              <w:t>ś</w:t>
            </w:r>
            <w:r w:rsidR="000636DA" w:rsidRPr="000D0E23">
              <w:rPr>
                <w:lang w:eastAsia="pl-PL"/>
              </w:rPr>
              <w:t>nia jego działanie</w:t>
            </w:r>
          </w:p>
        </w:tc>
        <w:tc>
          <w:tcPr>
            <w:tcW w:w="2358" w:type="dxa"/>
          </w:tcPr>
          <w:p w14:paraId="4C5C75B7" w14:textId="2FE1CBC8" w:rsidR="004458B3" w:rsidRPr="000D0E23" w:rsidRDefault="000D0E23" w:rsidP="004458B3">
            <w:pPr>
              <w:pStyle w:val="Bezodstpw"/>
            </w:pPr>
            <w:r>
              <w:t>–</w:t>
            </w:r>
            <w:r w:rsidR="00FA1C74" w:rsidRPr="000D0E23">
              <w:t xml:space="preserve"> układa program</w:t>
            </w:r>
            <w:r w:rsidR="00FA1C74" w:rsidRPr="000D0E23">
              <w:rPr>
                <w:lang w:eastAsia="pl-PL"/>
              </w:rPr>
              <w:t xml:space="preserve"> </w:t>
            </w:r>
            <w:r w:rsidR="00FA1C74" w:rsidRPr="000D0E23">
              <w:t>rozwiązujący problem poszukiwania najkrótszej drogi pomiędzy punktami</w:t>
            </w:r>
          </w:p>
        </w:tc>
      </w:tr>
      <w:tr w:rsidR="00837A90" w:rsidRPr="000D0E23" w14:paraId="0AFEC2BF" w14:textId="77777777" w:rsidTr="006409C7">
        <w:trPr>
          <w:trHeight w:val="20"/>
        </w:trPr>
        <w:tc>
          <w:tcPr>
            <w:tcW w:w="2357" w:type="dxa"/>
          </w:tcPr>
          <w:p w14:paraId="1540FC9A" w14:textId="7A55D1EA" w:rsidR="004458B3" w:rsidRPr="000D0E23" w:rsidRDefault="004458B3" w:rsidP="004458B3">
            <w:pPr>
              <w:pStyle w:val="Bezodstpw"/>
              <w:rPr>
                <w:rFonts w:eastAsia="Times New Roman"/>
                <w:lang w:eastAsia="pl-PL"/>
              </w:rPr>
            </w:pPr>
            <w:r w:rsidRPr="007E08EA">
              <w:rPr>
                <w:rFonts w:eastAsia="Times New Roman"/>
                <w:strike/>
                <w:lang w:eastAsia="pl-PL"/>
              </w:rPr>
              <w:t>Pakowanie plecaka, czyli</w:t>
            </w:r>
            <w:r w:rsidRPr="000D0E23">
              <w:rPr>
                <w:rFonts w:eastAsia="Times New Roman"/>
                <w:lang w:eastAsia="pl-PL"/>
              </w:rPr>
              <w:t xml:space="preserve"> programowanie dynamiczne</w:t>
            </w:r>
          </w:p>
        </w:tc>
        <w:tc>
          <w:tcPr>
            <w:tcW w:w="2357" w:type="dxa"/>
          </w:tcPr>
          <w:p w14:paraId="3ACEEA64" w14:textId="139A36FA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A8062D" w:rsidRPr="007E08EA">
              <w:rPr>
                <w:strike/>
                <w:lang w:eastAsia="pl-PL"/>
              </w:rPr>
              <w:t xml:space="preserve"> przypomina założenia problemu pakowania plecaka</w:t>
            </w:r>
          </w:p>
          <w:p w14:paraId="71E4A761" w14:textId="78E421BB" w:rsidR="00EB7357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EB7357" w:rsidRPr="000D0E23">
              <w:rPr>
                <w:lang w:eastAsia="pl-PL"/>
              </w:rPr>
              <w:t xml:space="preserve"> na podstawie podręcznika wyjaśnia założenia programowania dynamicznego</w:t>
            </w:r>
          </w:p>
          <w:p w14:paraId="7927554B" w14:textId="06F6406D" w:rsidR="00D43C4E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43C4E" w:rsidRPr="000D0E23">
              <w:rPr>
                <w:lang w:eastAsia="pl-PL"/>
              </w:rPr>
              <w:t xml:space="preserve"> opisuje </w:t>
            </w:r>
            <w:r w:rsidR="004D46FD" w:rsidRPr="000D0E23">
              <w:rPr>
                <w:lang w:eastAsia="pl-PL"/>
              </w:rPr>
              <w:t>zastosowanie zmiennych tablicowych</w:t>
            </w:r>
          </w:p>
        </w:tc>
        <w:tc>
          <w:tcPr>
            <w:tcW w:w="2358" w:type="dxa"/>
          </w:tcPr>
          <w:p w14:paraId="1EA3B1B1" w14:textId="4B16B238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DD61CC" w:rsidRPr="000D0E23">
              <w:rPr>
                <w:lang w:eastAsia="pl-PL"/>
              </w:rPr>
              <w:t xml:space="preserve"> wyjaśnia działanie metody zstępującej i wstępującej</w:t>
            </w:r>
          </w:p>
          <w:p w14:paraId="750004AC" w14:textId="1AF39F00" w:rsidR="00B25021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B25021" w:rsidRPr="000D0E23">
              <w:rPr>
                <w:lang w:eastAsia="pl-PL"/>
              </w:rPr>
              <w:t xml:space="preserve"> objaśnia zastosowanie metodą programowania dynamicznego </w:t>
            </w:r>
            <w:r w:rsidR="00B25021" w:rsidRPr="007E08EA">
              <w:rPr>
                <w:strike/>
                <w:lang w:eastAsia="pl-PL"/>
              </w:rPr>
              <w:t>w rozwiązywaniu problemu plecakowego</w:t>
            </w:r>
          </w:p>
        </w:tc>
        <w:tc>
          <w:tcPr>
            <w:tcW w:w="2357" w:type="dxa"/>
          </w:tcPr>
          <w:p w14:paraId="1CC02004" w14:textId="7C8AE35A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–</w:t>
            </w:r>
            <w:r w:rsidR="00C63634" w:rsidRPr="000D0E23">
              <w:rPr>
                <w:lang w:eastAsia="pl-PL"/>
              </w:rPr>
              <w:t xml:space="preserve"> samodzielnie, na przykładzie wyjaśnia działanie algorytmu </w:t>
            </w:r>
            <w:r w:rsidR="00C63634" w:rsidRPr="007E08EA">
              <w:rPr>
                <w:strike/>
                <w:lang w:eastAsia="pl-PL"/>
              </w:rPr>
              <w:t>rozwiązującego problem plecakowy</w:t>
            </w:r>
            <w:r w:rsidR="00C63634" w:rsidRPr="000D0E23">
              <w:rPr>
                <w:lang w:eastAsia="pl-PL"/>
              </w:rPr>
              <w:t xml:space="preserve"> z zastosowaniem programowania dynamicznego</w:t>
            </w:r>
          </w:p>
        </w:tc>
        <w:tc>
          <w:tcPr>
            <w:tcW w:w="2357" w:type="dxa"/>
          </w:tcPr>
          <w:p w14:paraId="1198F1BA" w14:textId="13635E83" w:rsidR="004458B3" w:rsidRPr="000D0E23" w:rsidRDefault="000D0E23" w:rsidP="004458B3">
            <w:pPr>
              <w:pStyle w:val="Bezodstpw"/>
            </w:pPr>
            <w:r>
              <w:t>–</w:t>
            </w:r>
            <w:r w:rsidR="00C63634" w:rsidRPr="000D0E23">
              <w:t xml:space="preserve"> samodzielnie układa algorytm</w:t>
            </w:r>
            <w:r w:rsidR="00C63634" w:rsidRPr="000D0E23">
              <w:rPr>
                <w:lang w:eastAsia="pl-PL"/>
              </w:rPr>
              <w:t xml:space="preserve"> </w:t>
            </w:r>
            <w:r w:rsidR="00C63634" w:rsidRPr="007E08EA">
              <w:rPr>
                <w:strike/>
                <w:lang w:eastAsia="pl-PL"/>
              </w:rPr>
              <w:t>rozwiązujący problem plecakowy</w:t>
            </w:r>
            <w:r w:rsidR="00C63634" w:rsidRPr="000D0E23">
              <w:rPr>
                <w:lang w:eastAsia="pl-PL"/>
              </w:rPr>
              <w:t xml:space="preserve"> z zastosowaniem programowania dynamicznego</w:t>
            </w:r>
          </w:p>
        </w:tc>
        <w:tc>
          <w:tcPr>
            <w:tcW w:w="2358" w:type="dxa"/>
          </w:tcPr>
          <w:p w14:paraId="337E2FDB" w14:textId="7B697ABD" w:rsidR="004458B3" w:rsidRPr="000D0E23" w:rsidRDefault="000D0E23" w:rsidP="004458B3">
            <w:pPr>
              <w:pStyle w:val="Bezodstpw"/>
            </w:pPr>
            <w:r>
              <w:t>–</w:t>
            </w:r>
            <w:r w:rsidR="000C70A2" w:rsidRPr="000D0E23">
              <w:t xml:space="preserve"> układa program</w:t>
            </w:r>
            <w:r w:rsidR="000C70A2" w:rsidRPr="000D0E23">
              <w:rPr>
                <w:lang w:eastAsia="pl-PL"/>
              </w:rPr>
              <w:t xml:space="preserve"> </w:t>
            </w:r>
            <w:r w:rsidR="000C70A2" w:rsidRPr="007E08EA">
              <w:rPr>
                <w:strike/>
              </w:rPr>
              <w:t xml:space="preserve">rozwiązujący problem </w:t>
            </w:r>
            <w:r w:rsidR="000C70A2" w:rsidRPr="007E08EA">
              <w:rPr>
                <w:strike/>
                <w:lang w:eastAsia="pl-PL"/>
              </w:rPr>
              <w:t>plecakowy</w:t>
            </w:r>
            <w:r w:rsidR="000C70A2" w:rsidRPr="000D0E23">
              <w:rPr>
                <w:lang w:eastAsia="pl-PL"/>
              </w:rPr>
              <w:t xml:space="preserve"> z zastosowaniem programowania dynamicznego</w:t>
            </w:r>
          </w:p>
        </w:tc>
      </w:tr>
      <w:tr w:rsidR="00837A90" w:rsidRPr="007E08EA" w14:paraId="1B8B07B0" w14:textId="77777777" w:rsidTr="006409C7">
        <w:trPr>
          <w:trHeight w:val="20"/>
        </w:trPr>
        <w:tc>
          <w:tcPr>
            <w:tcW w:w="2357" w:type="dxa"/>
          </w:tcPr>
          <w:p w14:paraId="68247350" w14:textId="6EBC2E67" w:rsidR="004458B3" w:rsidRPr="007E08EA" w:rsidRDefault="004458B3" w:rsidP="004458B3">
            <w:pPr>
              <w:pStyle w:val="Bezodstpw"/>
              <w:rPr>
                <w:rFonts w:eastAsia="Times New Roman"/>
                <w:strike/>
                <w:lang w:eastAsia="pl-PL"/>
              </w:rPr>
            </w:pPr>
            <w:r w:rsidRPr="007E08EA">
              <w:rPr>
                <w:rFonts w:eastAsia="Times New Roman"/>
                <w:strike/>
                <w:lang w:eastAsia="pl-PL"/>
              </w:rPr>
              <w:t>Metoda haszowania, czyli wyszukiwanie wzorca w tekście</w:t>
            </w:r>
          </w:p>
        </w:tc>
        <w:tc>
          <w:tcPr>
            <w:tcW w:w="2357" w:type="dxa"/>
          </w:tcPr>
          <w:p w14:paraId="3F5E40A5" w14:textId="65F4C764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E7501C" w:rsidRPr="007E08EA">
              <w:rPr>
                <w:strike/>
                <w:lang w:eastAsia="pl-PL"/>
              </w:rPr>
              <w:t xml:space="preserve"> wyjaśnia i definiuje pojęcie haszowania</w:t>
            </w:r>
          </w:p>
          <w:p w14:paraId="5968A2D8" w14:textId="58986089" w:rsidR="007553C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7553C3" w:rsidRPr="007E08EA">
              <w:rPr>
                <w:strike/>
                <w:lang w:eastAsia="pl-PL"/>
              </w:rPr>
              <w:t xml:space="preserve"> omawia znaczenie wyszukiwania wzorca w tekście</w:t>
            </w:r>
          </w:p>
        </w:tc>
        <w:tc>
          <w:tcPr>
            <w:tcW w:w="2358" w:type="dxa"/>
          </w:tcPr>
          <w:p w14:paraId="4883A01F" w14:textId="195BCD47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E7501C" w:rsidRPr="007E08EA">
              <w:rPr>
                <w:strike/>
                <w:lang w:eastAsia="pl-PL"/>
              </w:rPr>
              <w:t xml:space="preserve"> na podstawie podręcznika opisuje </w:t>
            </w:r>
            <w:r w:rsidR="007553C3" w:rsidRPr="007E08EA">
              <w:rPr>
                <w:strike/>
                <w:lang w:eastAsia="pl-PL"/>
              </w:rPr>
              <w:t>metodę haszowania w kontekście wyszukiwania wzorca w tekście</w:t>
            </w:r>
          </w:p>
          <w:p w14:paraId="1E3C300F" w14:textId="0D7566E5" w:rsidR="00307B1C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307B1C" w:rsidRPr="007E08EA">
              <w:rPr>
                <w:strike/>
                <w:lang w:eastAsia="pl-PL"/>
              </w:rPr>
              <w:t xml:space="preserve"> omawia znaczenie zmiennych tablicowych </w:t>
            </w:r>
            <w:r w:rsidR="00307B1C" w:rsidRPr="007E08EA">
              <w:rPr>
                <w:strike/>
                <w:lang w:eastAsia="pl-PL"/>
              </w:rPr>
              <w:lastRenderedPageBreak/>
              <w:t>w programowaniu metodą haszowania</w:t>
            </w:r>
          </w:p>
        </w:tc>
        <w:tc>
          <w:tcPr>
            <w:tcW w:w="2357" w:type="dxa"/>
          </w:tcPr>
          <w:p w14:paraId="21DFD43E" w14:textId="4E3F70EE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lastRenderedPageBreak/>
              <w:t>–</w:t>
            </w:r>
            <w:r w:rsidR="007553C3" w:rsidRPr="007E08EA">
              <w:rPr>
                <w:strike/>
                <w:lang w:eastAsia="pl-PL"/>
              </w:rPr>
              <w:t xml:space="preserve"> </w:t>
            </w:r>
            <w:r w:rsidR="00307B1C" w:rsidRPr="007E08EA">
              <w:rPr>
                <w:strike/>
                <w:lang w:eastAsia="pl-PL"/>
              </w:rPr>
              <w:t xml:space="preserve">omawia </w:t>
            </w:r>
            <w:r w:rsidR="00BD5779" w:rsidRPr="007E08EA">
              <w:rPr>
                <w:strike/>
                <w:lang w:eastAsia="pl-PL"/>
              </w:rPr>
              <w:t>istotę tablicy haszującej na podstawie funkcji przedstawionej w podręczniku</w:t>
            </w:r>
          </w:p>
          <w:p w14:paraId="060C5F08" w14:textId="04A141B8" w:rsidR="00BD5779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BD5779" w:rsidRPr="007E08EA">
              <w:rPr>
                <w:strike/>
                <w:lang w:eastAsia="pl-PL"/>
              </w:rPr>
              <w:t xml:space="preserve"> na podstawie podręcznika omawia zastosowanie metody haszowania do </w:t>
            </w:r>
            <w:r w:rsidR="00BD5779" w:rsidRPr="007E08EA">
              <w:rPr>
                <w:strike/>
                <w:lang w:eastAsia="pl-PL"/>
              </w:rPr>
              <w:lastRenderedPageBreak/>
              <w:t>wyszukiwania wzorca w tekście</w:t>
            </w:r>
          </w:p>
        </w:tc>
        <w:tc>
          <w:tcPr>
            <w:tcW w:w="2357" w:type="dxa"/>
          </w:tcPr>
          <w:p w14:paraId="656EF96D" w14:textId="478296B2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</w:rPr>
              <w:lastRenderedPageBreak/>
              <w:t>–</w:t>
            </w:r>
            <w:r w:rsidR="00BD5779" w:rsidRPr="007E08EA">
              <w:rPr>
                <w:strike/>
              </w:rPr>
              <w:t xml:space="preserve"> samodzielnie </w:t>
            </w:r>
            <w:r w:rsidR="00EA12D4" w:rsidRPr="007E08EA">
              <w:rPr>
                <w:strike/>
              </w:rPr>
              <w:t xml:space="preserve">omawia </w:t>
            </w:r>
            <w:r w:rsidR="00EA12D4" w:rsidRPr="007E08EA">
              <w:rPr>
                <w:strike/>
                <w:lang w:eastAsia="pl-PL"/>
              </w:rPr>
              <w:t>istotę tablicy haszującej i przedstawia przykładową implementację programową</w:t>
            </w:r>
          </w:p>
          <w:p w14:paraId="23A6767F" w14:textId="032B5E32" w:rsidR="00EA12D4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EA12D4" w:rsidRPr="007E08EA">
              <w:rPr>
                <w:strike/>
                <w:lang w:eastAsia="pl-PL"/>
              </w:rPr>
              <w:t xml:space="preserve"> omawia zastosowanie metody haszowania do </w:t>
            </w:r>
            <w:r w:rsidR="00EA12D4" w:rsidRPr="007E08EA">
              <w:rPr>
                <w:strike/>
                <w:lang w:eastAsia="pl-PL"/>
              </w:rPr>
              <w:lastRenderedPageBreak/>
              <w:t>wyszukiwania wzorca w tekście</w:t>
            </w:r>
          </w:p>
        </w:tc>
        <w:tc>
          <w:tcPr>
            <w:tcW w:w="2358" w:type="dxa"/>
          </w:tcPr>
          <w:p w14:paraId="441CAFA4" w14:textId="1575F1C5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lastRenderedPageBreak/>
              <w:t>–</w:t>
            </w:r>
            <w:r w:rsidR="00EA12D4" w:rsidRPr="007E08EA">
              <w:rPr>
                <w:strike/>
              </w:rPr>
              <w:t xml:space="preserve"> układa program</w:t>
            </w:r>
            <w:r w:rsidR="00EA12D4" w:rsidRPr="007E08EA">
              <w:rPr>
                <w:strike/>
                <w:lang w:eastAsia="pl-PL"/>
              </w:rPr>
              <w:t xml:space="preserve"> </w:t>
            </w:r>
            <w:r w:rsidR="00EA12D4" w:rsidRPr="007E08EA">
              <w:rPr>
                <w:strike/>
              </w:rPr>
              <w:t xml:space="preserve">rozwiązujący problem wyszukiwania </w:t>
            </w:r>
            <w:r w:rsidR="00D92EB9" w:rsidRPr="007E08EA">
              <w:rPr>
                <w:strike/>
              </w:rPr>
              <w:t>wzorca w tekście z zastosowaniem metody haszowania</w:t>
            </w:r>
          </w:p>
        </w:tc>
      </w:tr>
      <w:tr w:rsidR="00837A90" w:rsidRPr="007E08EA" w14:paraId="197C7238" w14:textId="77777777" w:rsidTr="006409C7">
        <w:trPr>
          <w:trHeight w:val="20"/>
        </w:trPr>
        <w:tc>
          <w:tcPr>
            <w:tcW w:w="2357" w:type="dxa"/>
          </w:tcPr>
          <w:p w14:paraId="4AE8C0B9" w14:textId="11CBA9AB" w:rsidR="004458B3" w:rsidRPr="007E08EA" w:rsidRDefault="004458B3" w:rsidP="004458B3">
            <w:pPr>
              <w:pStyle w:val="Bezodstpw"/>
              <w:rPr>
                <w:rFonts w:eastAsia="Times New Roman"/>
                <w:strike/>
                <w:lang w:eastAsia="pl-PL"/>
              </w:rPr>
            </w:pPr>
            <w:r w:rsidRPr="007E08EA">
              <w:rPr>
                <w:rFonts w:eastAsia="Times New Roman"/>
                <w:strike/>
                <w:lang w:eastAsia="pl-PL"/>
              </w:rPr>
              <w:lastRenderedPageBreak/>
              <w:t>Metoda Monte Carlo, czyli symulacja ruchów Browna</w:t>
            </w:r>
          </w:p>
        </w:tc>
        <w:tc>
          <w:tcPr>
            <w:tcW w:w="2357" w:type="dxa"/>
          </w:tcPr>
          <w:p w14:paraId="7F0DABC2" w14:textId="788DBC26" w:rsidR="000C2BAF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BC7009" w:rsidRPr="007E08EA">
              <w:rPr>
                <w:strike/>
                <w:lang w:eastAsia="pl-PL"/>
              </w:rPr>
              <w:t xml:space="preserve"> </w:t>
            </w:r>
            <w:r w:rsidR="000C2BAF" w:rsidRPr="007E08EA">
              <w:rPr>
                <w:strike/>
                <w:lang w:eastAsia="pl-PL"/>
              </w:rPr>
              <w:t>wie</w:t>
            </w:r>
            <w:r w:rsidR="00C447F0" w:rsidRPr="007E08EA">
              <w:rPr>
                <w:strike/>
                <w:lang w:eastAsia="pl-PL"/>
              </w:rPr>
              <w:t>,</w:t>
            </w:r>
            <w:r w:rsidR="000C2BAF" w:rsidRPr="007E08EA">
              <w:rPr>
                <w:strike/>
                <w:lang w:eastAsia="pl-PL"/>
              </w:rPr>
              <w:t xml:space="preserve"> czym jest modelowanie matematyczne</w:t>
            </w:r>
          </w:p>
          <w:p w14:paraId="5E36622E" w14:textId="27D7FBC1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0C2BAF" w:rsidRPr="007E08EA">
              <w:rPr>
                <w:strike/>
                <w:lang w:eastAsia="pl-PL"/>
              </w:rPr>
              <w:t xml:space="preserve"> omawia istotę </w:t>
            </w:r>
            <w:r w:rsidR="00810862" w:rsidRPr="007E08EA">
              <w:rPr>
                <w:strike/>
                <w:lang w:eastAsia="pl-PL"/>
              </w:rPr>
              <w:t>metody</w:t>
            </w:r>
            <w:r w:rsidRPr="007E08EA">
              <w:rPr>
                <w:strike/>
                <w:lang w:eastAsia="pl-PL"/>
              </w:rPr>
              <w:t xml:space="preserve"> </w:t>
            </w:r>
            <w:r w:rsidR="00810862" w:rsidRPr="007E08EA">
              <w:rPr>
                <w:strike/>
                <w:lang w:eastAsia="pl-PL"/>
              </w:rPr>
              <w:t>Monte Carlo</w:t>
            </w:r>
            <w:r w:rsidR="00BC7009" w:rsidRPr="007E08EA">
              <w:rPr>
                <w:strike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14:paraId="039E26C4" w14:textId="77DC1835" w:rsidR="002E24BB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A408ED" w:rsidRPr="007E08EA">
              <w:rPr>
                <w:strike/>
                <w:lang w:eastAsia="pl-PL"/>
              </w:rPr>
              <w:t xml:space="preserve"> na podstawie podręcznika omawia przykł</w:t>
            </w:r>
            <w:r w:rsidR="002E24BB" w:rsidRPr="007E08EA">
              <w:rPr>
                <w:strike/>
                <w:lang w:eastAsia="pl-PL"/>
              </w:rPr>
              <w:t>a</w:t>
            </w:r>
            <w:r w:rsidR="00A408ED" w:rsidRPr="007E08EA">
              <w:rPr>
                <w:strike/>
                <w:lang w:eastAsia="pl-PL"/>
              </w:rPr>
              <w:t xml:space="preserve">d stosowania metody Monte Carlo w wyznaczaniu wartości liczby </w:t>
            </w:r>
            <w:r w:rsidR="00C447F0" w:rsidRPr="007E08EA">
              <w:rPr>
                <w:strike/>
                <w:lang w:eastAsia="pl-PL"/>
              </w:rPr>
              <w:t>p</w:t>
            </w:r>
            <w:r w:rsidR="00A408ED" w:rsidRPr="007E08EA">
              <w:rPr>
                <w:strike/>
                <w:lang w:eastAsia="pl-PL"/>
              </w:rPr>
              <w:t>i</w:t>
            </w:r>
            <w:r w:rsidR="00810862" w:rsidRPr="007E08EA">
              <w:rPr>
                <w:strike/>
                <w:lang w:eastAsia="pl-PL"/>
              </w:rPr>
              <w:t xml:space="preserve"> </w:t>
            </w:r>
          </w:p>
          <w:p w14:paraId="67616AE8" w14:textId="4DBB0321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2E24BB" w:rsidRPr="007E08EA">
              <w:rPr>
                <w:strike/>
                <w:lang w:eastAsia="pl-PL"/>
              </w:rPr>
              <w:t xml:space="preserve"> na podstawie podręcznika omawia zjawisko ruchów Browna</w:t>
            </w:r>
          </w:p>
        </w:tc>
        <w:tc>
          <w:tcPr>
            <w:tcW w:w="2357" w:type="dxa"/>
          </w:tcPr>
          <w:p w14:paraId="2F698FC5" w14:textId="51999886" w:rsidR="004458B3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711FAE" w:rsidRPr="007E08EA">
              <w:rPr>
                <w:strike/>
                <w:lang w:eastAsia="pl-PL"/>
              </w:rPr>
              <w:t xml:space="preserve"> omawia algorytm i program przedstawiony w podręczniku wyznaczający wartość liczby </w:t>
            </w:r>
            <w:r w:rsidR="00C447F0" w:rsidRPr="007E08EA">
              <w:rPr>
                <w:strike/>
                <w:lang w:eastAsia="pl-PL"/>
              </w:rPr>
              <w:t>p</w:t>
            </w:r>
            <w:r w:rsidR="00711FAE" w:rsidRPr="007E08EA">
              <w:rPr>
                <w:strike/>
                <w:lang w:eastAsia="pl-PL"/>
              </w:rPr>
              <w:t>i metodą Monte Carlo</w:t>
            </w:r>
          </w:p>
          <w:p w14:paraId="1F4F2B36" w14:textId="27DC26F6" w:rsidR="00DD035B" w:rsidRPr="007E08EA" w:rsidRDefault="000D0E23" w:rsidP="004458B3">
            <w:pPr>
              <w:pStyle w:val="Bezodstpw"/>
              <w:rPr>
                <w:strike/>
                <w:lang w:eastAsia="pl-PL"/>
              </w:rPr>
            </w:pPr>
            <w:r w:rsidRPr="007E08EA">
              <w:rPr>
                <w:strike/>
                <w:lang w:eastAsia="pl-PL"/>
              </w:rPr>
              <w:t>–</w:t>
            </w:r>
            <w:r w:rsidR="00DD035B" w:rsidRPr="007E08EA">
              <w:rPr>
                <w:strike/>
                <w:lang w:eastAsia="pl-PL"/>
              </w:rPr>
              <w:t xml:space="preserve"> omawia przedstawiony w podręczniku problem symulacji ruchów Browna</w:t>
            </w:r>
          </w:p>
        </w:tc>
        <w:tc>
          <w:tcPr>
            <w:tcW w:w="2357" w:type="dxa"/>
          </w:tcPr>
          <w:p w14:paraId="0424458D" w14:textId="0C7D1C7B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t>–</w:t>
            </w:r>
            <w:r w:rsidR="002228FC" w:rsidRPr="007E08EA">
              <w:rPr>
                <w:strike/>
              </w:rPr>
              <w:t xml:space="preserve"> </w:t>
            </w:r>
            <w:r w:rsidR="009D5C86" w:rsidRPr="007E08EA">
              <w:rPr>
                <w:strike/>
              </w:rPr>
              <w:t xml:space="preserve">samodzielnie omawia metodę Monte Carlo w kontekście zastosowania do </w:t>
            </w:r>
            <w:r w:rsidR="002228FC" w:rsidRPr="007E08EA">
              <w:rPr>
                <w:strike/>
              </w:rPr>
              <w:t xml:space="preserve">wyznaczania wartości liczby </w:t>
            </w:r>
            <w:r w:rsidR="00C447F0" w:rsidRPr="007E08EA">
              <w:rPr>
                <w:strike/>
              </w:rPr>
              <w:t>p</w:t>
            </w:r>
            <w:r w:rsidR="002228FC" w:rsidRPr="007E08EA">
              <w:rPr>
                <w:strike/>
              </w:rPr>
              <w:t>i</w:t>
            </w:r>
          </w:p>
          <w:p w14:paraId="3B3983CB" w14:textId="7AC8EFB0" w:rsidR="002228FC" w:rsidRPr="007E08EA" w:rsidRDefault="00C447F0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t xml:space="preserve">– </w:t>
            </w:r>
            <w:r w:rsidR="002228FC" w:rsidRPr="007E08EA">
              <w:rPr>
                <w:strike/>
              </w:rPr>
              <w:t>samodzielnie omawia zastosowanie metody Monte Carlo do symulacji ruchów Browna</w:t>
            </w:r>
          </w:p>
        </w:tc>
        <w:tc>
          <w:tcPr>
            <w:tcW w:w="2358" w:type="dxa"/>
          </w:tcPr>
          <w:p w14:paraId="2881E009" w14:textId="0918D6A7" w:rsidR="004458B3" w:rsidRPr="007E08EA" w:rsidRDefault="000D0E23" w:rsidP="004458B3">
            <w:pPr>
              <w:pStyle w:val="Bezodstpw"/>
              <w:rPr>
                <w:strike/>
              </w:rPr>
            </w:pPr>
            <w:r w:rsidRPr="007E08EA">
              <w:rPr>
                <w:strike/>
              </w:rPr>
              <w:t>–</w:t>
            </w:r>
            <w:r w:rsidR="002228FC" w:rsidRPr="007E08EA">
              <w:rPr>
                <w:strike/>
              </w:rPr>
              <w:t xml:space="preserve"> układa program wizualizujący symulacje ruchów Browna</w:t>
            </w:r>
          </w:p>
        </w:tc>
      </w:tr>
      <w:tr w:rsidR="00837A90" w:rsidRPr="000D0E23" w14:paraId="36DFE868" w14:textId="77777777" w:rsidTr="00623A2E">
        <w:trPr>
          <w:trHeight w:val="20"/>
        </w:trPr>
        <w:tc>
          <w:tcPr>
            <w:tcW w:w="14144" w:type="dxa"/>
            <w:gridSpan w:val="6"/>
          </w:tcPr>
          <w:p w14:paraId="7F3888AA" w14:textId="36BA5F52" w:rsidR="004458B3" w:rsidRPr="00FD5A20" w:rsidRDefault="004458B3" w:rsidP="004458B3">
            <w:pPr>
              <w:pStyle w:val="Bezodstpw"/>
              <w:rPr>
                <w:b/>
                <w:bCs/>
              </w:rPr>
            </w:pPr>
            <w:r w:rsidRPr="00FD5A20">
              <w:rPr>
                <w:b/>
                <w:bCs/>
              </w:rPr>
              <w:t>V. Komputer pomaga w nauce</w:t>
            </w:r>
          </w:p>
        </w:tc>
      </w:tr>
      <w:tr w:rsidR="00837A90" w:rsidRPr="000D0E23" w14:paraId="16A46B56" w14:textId="77777777" w:rsidTr="006409C7">
        <w:trPr>
          <w:trHeight w:val="20"/>
        </w:trPr>
        <w:tc>
          <w:tcPr>
            <w:tcW w:w="2357" w:type="dxa"/>
          </w:tcPr>
          <w:p w14:paraId="1DF1AF4C" w14:textId="75EE3E9A" w:rsidR="004458B3" w:rsidRPr="000D0E23" w:rsidRDefault="004458B3" w:rsidP="004458B3">
            <w:pPr>
              <w:pStyle w:val="Bezodstpw"/>
            </w:pPr>
            <w:r w:rsidRPr="000D0E23">
              <w:t>Korzystamy z office.com, czyli jak wykorzystać aplikacje chmury w nauce</w:t>
            </w:r>
          </w:p>
        </w:tc>
        <w:tc>
          <w:tcPr>
            <w:tcW w:w="2357" w:type="dxa"/>
          </w:tcPr>
          <w:p w14:paraId="4DB59784" w14:textId="35F51435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opisuje proces tworzenia darmowego konta OneDrive lub prezentuje własne konto</w:t>
            </w:r>
          </w:p>
          <w:p w14:paraId="07B4453B" w14:textId="09A02C7A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wie</w:t>
            </w:r>
            <w:r w:rsidR="00C447F0">
              <w:t>,</w:t>
            </w:r>
            <w:r w:rsidR="004458B3" w:rsidRPr="000D0E23">
              <w:t xml:space="preserve"> do czego służą aplikacje ToDo i Sway</w:t>
            </w:r>
          </w:p>
        </w:tc>
        <w:tc>
          <w:tcPr>
            <w:tcW w:w="2358" w:type="dxa"/>
          </w:tcPr>
          <w:p w14:paraId="1FC0D842" w14:textId="583B2F9A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na podstawie podręcznika korzysta z ToDo w PC lub telefonie</w:t>
            </w:r>
          </w:p>
          <w:p w14:paraId="772E5664" w14:textId="58962DE7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na podstawie podręcznika tworzy niewielkie prezentacje w Sway</w:t>
            </w:r>
          </w:p>
        </w:tc>
        <w:tc>
          <w:tcPr>
            <w:tcW w:w="2357" w:type="dxa"/>
          </w:tcPr>
          <w:p w14:paraId="36EAFCB7" w14:textId="07BE6DF2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wykonuje czynności przewidziane dla oceny dostatecznej</w:t>
            </w:r>
          </w:p>
        </w:tc>
        <w:tc>
          <w:tcPr>
            <w:tcW w:w="2357" w:type="dxa"/>
          </w:tcPr>
          <w:p w14:paraId="0F721F6E" w14:textId="3D94E91F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korzysta z ToDo i Sway w sposób twórczy i samodzielny</w:t>
            </w:r>
          </w:p>
          <w:p w14:paraId="1FC35C2A" w14:textId="2B833C1E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tworzy samodzielnie ciekawe prezentacje w Sway</w:t>
            </w:r>
          </w:p>
        </w:tc>
        <w:tc>
          <w:tcPr>
            <w:tcW w:w="2358" w:type="dxa"/>
          </w:tcPr>
          <w:p w14:paraId="24B3893B" w14:textId="522497A1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posługuje się wieloma aplikacjami chmury Microsoft </w:t>
            </w:r>
          </w:p>
        </w:tc>
      </w:tr>
      <w:tr w:rsidR="00837A90" w:rsidRPr="000D0E23" w14:paraId="1576F3DC" w14:textId="77777777" w:rsidTr="006409C7">
        <w:trPr>
          <w:trHeight w:val="20"/>
        </w:trPr>
        <w:tc>
          <w:tcPr>
            <w:tcW w:w="2357" w:type="dxa"/>
          </w:tcPr>
          <w:p w14:paraId="25F67D5E" w14:textId="6BB8C942" w:rsidR="004458B3" w:rsidRPr="000D0E23" w:rsidRDefault="004458B3" w:rsidP="004458B3">
            <w:pPr>
              <w:pStyle w:val="Bezodstpw"/>
            </w:pPr>
            <w:r w:rsidRPr="000D0E23">
              <w:t>Nie tylko w firmie, czyli wykorzystanie aplikacji komunikacyjnych</w:t>
            </w:r>
            <w:r w:rsidR="000D0E23">
              <w:t xml:space="preserve"> </w:t>
            </w:r>
            <w:r w:rsidRPr="000D0E23">
              <w:t>w nauczaniu</w:t>
            </w:r>
          </w:p>
        </w:tc>
        <w:tc>
          <w:tcPr>
            <w:tcW w:w="2357" w:type="dxa"/>
          </w:tcPr>
          <w:p w14:paraId="79BAB377" w14:textId="1FC2CA39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definiuje i charakteryzuje e-pracę</w:t>
            </w:r>
          </w:p>
        </w:tc>
        <w:tc>
          <w:tcPr>
            <w:tcW w:w="2358" w:type="dxa"/>
          </w:tcPr>
          <w:p w14:paraId="45AFDCD2" w14:textId="2B82247C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na podstawie ilustracji z podręcznika omawia organizację </w:t>
            </w:r>
            <w:r w:rsidR="002445DD">
              <w:br/>
            </w:r>
            <w:r w:rsidR="004458B3" w:rsidRPr="000D0E23">
              <w:t>e-pracy w firmie</w:t>
            </w:r>
          </w:p>
          <w:p w14:paraId="14C3F201" w14:textId="6FDA7FC7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wymienia zalety i wady Teams</w:t>
            </w:r>
          </w:p>
          <w:p w14:paraId="7FFCDC72" w14:textId="3ABE6F7B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omawia cechy firmy prowadzącej pracę zdalną</w:t>
            </w:r>
          </w:p>
        </w:tc>
        <w:tc>
          <w:tcPr>
            <w:tcW w:w="2357" w:type="dxa"/>
          </w:tcPr>
          <w:p w14:paraId="2DF58C99" w14:textId="60D6E968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charakteryzuje nauczanie zdalne za pośrednictwem różnych narzędzi, w tym komunikatorów</w:t>
            </w:r>
            <w:r w:rsidR="00C447F0">
              <w:t>,</w:t>
            </w:r>
            <w:r w:rsidR="004458B3" w:rsidRPr="000D0E23">
              <w:t xml:space="preserve"> np. Teams</w:t>
            </w:r>
          </w:p>
        </w:tc>
        <w:tc>
          <w:tcPr>
            <w:tcW w:w="2357" w:type="dxa"/>
          </w:tcPr>
          <w:p w14:paraId="4A758065" w14:textId="2FC5379D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organizuje spotkania zespołu</w:t>
            </w:r>
            <w:r w:rsidR="00C447F0">
              <w:t>,</w:t>
            </w:r>
            <w:r w:rsidR="004458B3" w:rsidRPr="000D0E23">
              <w:t xml:space="preserve"> np. w celu wspólnego odrabiania pracy domowej</w:t>
            </w:r>
          </w:p>
          <w:p w14:paraId="6692634E" w14:textId="7AFF24ED" w:rsidR="004458B3" w:rsidRPr="000D0E23" w:rsidRDefault="004458B3" w:rsidP="004458B3">
            <w:pPr>
              <w:pStyle w:val="Bezodstpw"/>
            </w:pPr>
          </w:p>
        </w:tc>
        <w:tc>
          <w:tcPr>
            <w:tcW w:w="2358" w:type="dxa"/>
          </w:tcPr>
          <w:p w14:paraId="18F8A24C" w14:textId="1C63E908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tworzy biznesplan firmy informatycznej opartej </w:t>
            </w:r>
            <w:r w:rsidR="00C447F0">
              <w:t>na</w:t>
            </w:r>
            <w:r w:rsidR="00C447F0" w:rsidRPr="000D0E23">
              <w:t xml:space="preserve"> </w:t>
            </w:r>
            <w:r w:rsidR="004458B3" w:rsidRPr="000D0E23">
              <w:t>e-prac</w:t>
            </w:r>
            <w:r w:rsidR="00C447F0">
              <w:t>y</w:t>
            </w:r>
          </w:p>
        </w:tc>
      </w:tr>
      <w:tr w:rsidR="00837A90" w:rsidRPr="000D0E23" w14:paraId="0E97FD40" w14:textId="77777777" w:rsidTr="006409C7">
        <w:trPr>
          <w:trHeight w:val="20"/>
        </w:trPr>
        <w:tc>
          <w:tcPr>
            <w:tcW w:w="2357" w:type="dxa"/>
          </w:tcPr>
          <w:p w14:paraId="7F40F9E8" w14:textId="0F6ABC05" w:rsidR="004458B3" w:rsidRPr="000D0E23" w:rsidRDefault="004458B3" w:rsidP="004458B3">
            <w:pPr>
              <w:pStyle w:val="Bezodstpw"/>
            </w:pPr>
            <w:r w:rsidRPr="000D0E23">
              <w:t xml:space="preserve">Każdy ma notatki, czyli jak wykorzystać </w:t>
            </w:r>
            <w:r w:rsidRPr="000D0E23">
              <w:lastRenderedPageBreak/>
              <w:t>chmurę do wspólnej nauki</w:t>
            </w:r>
          </w:p>
        </w:tc>
        <w:tc>
          <w:tcPr>
            <w:tcW w:w="2357" w:type="dxa"/>
          </w:tcPr>
          <w:p w14:paraId="3B5BBC84" w14:textId="1E9DBBCA" w:rsidR="004458B3" w:rsidRPr="000D0E23" w:rsidRDefault="000D0E23" w:rsidP="004458B3">
            <w:pPr>
              <w:pStyle w:val="Bezodstpw"/>
            </w:pPr>
            <w:r>
              <w:lastRenderedPageBreak/>
              <w:t>–</w:t>
            </w:r>
            <w:r w:rsidR="004458B3" w:rsidRPr="000D0E23">
              <w:t xml:space="preserve"> omawia cechy chmury, która mogłaby być wykorzystana do </w:t>
            </w:r>
            <w:r w:rsidR="004458B3" w:rsidRPr="000D0E23">
              <w:lastRenderedPageBreak/>
              <w:t>wspólnej nauki do egzaminów lub pracy klasowej</w:t>
            </w:r>
          </w:p>
        </w:tc>
        <w:tc>
          <w:tcPr>
            <w:tcW w:w="2358" w:type="dxa"/>
          </w:tcPr>
          <w:p w14:paraId="661D5DA8" w14:textId="605D881B" w:rsidR="004458B3" w:rsidRPr="000D0E23" w:rsidRDefault="000D0E23" w:rsidP="004458B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–</w:t>
            </w:r>
            <w:r w:rsidR="004458B3" w:rsidRPr="000D0E23">
              <w:rPr>
                <w:lang w:eastAsia="pl-PL"/>
              </w:rPr>
              <w:t xml:space="preserve"> udostępnia pliki w chmurze</w:t>
            </w:r>
          </w:p>
        </w:tc>
        <w:tc>
          <w:tcPr>
            <w:tcW w:w="2357" w:type="dxa"/>
          </w:tcPr>
          <w:p w14:paraId="39EE805D" w14:textId="215268A7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omawia strukturę chmury </w:t>
            </w:r>
            <w:r w:rsidR="004458B3" w:rsidRPr="000D0E23">
              <w:lastRenderedPageBreak/>
              <w:t>wykorzystywanej do wspólnej nauki</w:t>
            </w:r>
          </w:p>
        </w:tc>
        <w:tc>
          <w:tcPr>
            <w:tcW w:w="2357" w:type="dxa"/>
          </w:tcPr>
          <w:p w14:paraId="0E6AD6B0" w14:textId="2A2F137E" w:rsidR="004458B3" w:rsidRPr="000D0E23" w:rsidRDefault="000D0E23" w:rsidP="004458B3">
            <w:pPr>
              <w:pStyle w:val="Bezodstpw"/>
            </w:pPr>
            <w:r>
              <w:lastRenderedPageBreak/>
              <w:t>–</w:t>
            </w:r>
            <w:r w:rsidR="004458B3" w:rsidRPr="000D0E23">
              <w:t xml:space="preserve"> organizuje wsparcie informatyczne w chmurze dla zespołu</w:t>
            </w:r>
            <w:r>
              <w:t xml:space="preserve"> </w:t>
            </w:r>
            <w:r w:rsidR="004458B3" w:rsidRPr="000D0E23">
              <w:lastRenderedPageBreak/>
              <w:t>przygotowującego się do egzaminu</w:t>
            </w:r>
          </w:p>
          <w:p w14:paraId="705C0BC0" w14:textId="037DDBED" w:rsidR="004458B3" w:rsidRPr="000D0E23" w:rsidRDefault="004458B3" w:rsidP="004458B3">
            <w:pPr>
              <w:pStyle w:val="Bezodstpw"/>
            </w:pPr>
          </w:p>
        </w:tc>
        <w:tc>
          <w:tcPr>
            <w:tcW w:w="2358" w:type="dxa"/>
          </w:tcPr>
          <w:p w14:paraId="163BC8EE" w14:textId="7404E81E" w:rsidR="004458B3" w:rsidRPr="000D0E23" w:rsidRDefault="00C447F0" w:rsidP="004458B3">
            <w:pPr>
              <w:pStyle w:val="Bezodstpw"/>
            </w:pPr>
            <w:r>
              <w:lastRenderedPageBreak/>
              <w:t xml:space="preserve">– </w:t>
            </w:r>
            <w:r w:rsidR="004458B3" w:rsidRPr="000D0E23">
              <w:t>zarządza zespołami w chmurze</w:t>
            </w:r>
          </w:p>
        </w:tc>
      </w:tr>
      <w:tr w:rsidR="00837A90" w:rsidRPr="000D0E23" w14:paraId="732408F4" w14:textId="77777777" w:rsidTr="006409C7">
        <w:trPr>
          <w:trHeight w:val="20"/>
        </w:trPr>
        <w:tc>
          <w:tcPr>
            <w:tcW w:w="2357" w:type="dxa"/>
          </w:tcPr>
          <w:p w14:paraId="2DBB6AFF" w14:textId="0CBBD40D" w:rsidR="004458B3" w:rsidRPr="000D0E23" w:rsidRDefault="004458B3" w:rsidP="004458B3">
            <w:pPr>
              <w:pStyle w:val="Bezodstpw"/>
            </w:pPr>
            <w:r w:rsidRPr="000D0E23">
              <w:t>Walidacja, czyli sprawdzamy wyniki swojej pracy</w:t>
            </w:r>
          </w:p>
        </w:tc>
        <w:tc>
          <w:tcPr>
            <w:tcW w:w="2357" w:type="dxa"/>
          </w:tcPr>
          <w:p w14:paraId="69F600B3" w14:textId="385333BE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na podstawie podręcznika definiuje pojęcie walidacji</w:t>
            </w:r>
          </w:p>
        </w:tc>
        <w:tc>
          <w:tcPr>
            <w:tcW w:w="2358" w:type="dxa"/>
          </w:tcPr>
          <w:p w14:paraId="3113DAF8" w14:textId="4D7C4EC9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na podstawie podręcznika omawia zasadę 1-10-100</w:t>
            </w:r>
          </w:p>
        </w:tc>
        <w:tc>
          <w:tcPr>
            <w:tcW w:w="2357" w:type="dxa"/>
          </w:tcPr>
          <w:p w14:paraId="72ABD3DE" w14:textId="29AF1540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omawia rolę World Wide Web Consortium w tworzeniu standardów</w:t>
            </w:r>
          </w:p>
        </w:tc>
        <w:tc>
          <w:tcPr>
            <w:tcW w:w="2357" w:type="dxa"/>
          </w:tcPr>
          <w:p w14:paraId="017AB873" w14:textId="6B7AB61E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na podstawie podręcznika umie skorzystać z internetowych narzędzi walidacyjnych</w:t>
            </w:r>
          </w:p>
        </w:tc>
        <w:tc>
          <w:tcPr>
            <w:tcW w:w="2358" w:type="dxa"/>
          </w:tcPr>
          <w:p w14:paraId="5C02D14B" w14:textId="4AE66F44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korzysta z usług walidacyjnych</w:t>
            </w:r>
          </w:p>
        </w:tc>
      </w:tr>
      <w:tr w:rsidR="00837A90" w:rsidRPr="000D0E23" w14:paraId="376308C7" w14:textId="77777777" w:rsidTr="006409C7">
        <w:trPr>
          <w:trHeight w:val="20"/>
        </w:trPr>
        <w:tc>
          <w:tcPr>
            <w:tcW w:w="2357" w:type="dxa"/>
          </w:tcPr>
          <w:p w14:paraId="10DA384C" w14:textId="2122B73C" w:rsidR="004458B3" w:rsidRPr="000D0E23" w:rsidRDefault="004458B3" w:rsidP="004458B3">
            <w:pPr>
              <w:pStyle w:val="Bezodstpw"/>
            </w:pPr>
            <w:r w:rsidRPr="000D0E23">
              <w:t>Matura, czyli jak komputery wspomagają przygotowanie do egzaminu</w:t>
            </w:r>
          </w:p>
        </w:tc>
        <w:tc>
          <w:tcPr>
            <w:tcW w:w="2357" w:type="dxa"/>
          </w:tcPr>
          <w:p w14:paraId="3815C2D2" w14:textId="22E4029C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korzysta z gotowych opracowa</w:t>
            </w:r>
            <w:r w:rsidR="002445DD">
              <w:t>ń</w:t>
            </w:r>
            <w:r w:rsidR="004458B3" w:rsidRPr="000D0E23">
              <w:t xml:space="preserve"> w programie Geo</w:t>
            </w:r>
            <w:r w:rsidR="00C447F0">
              <w:t>G</w:t>
            </w:r>
            <w:r w:rsidR="004458B3" w:rsidRPr="000D0E23">
              <w:t>ebra</w:t>
            </w:r>
          </w:p>
          <w:p w14:paraId="1EAE6DF7" w14:textId="19A73381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umie znaleźć aplikacje pomagające w przygotowaniach do matury</w:t>
            </w:r>
          </w:p>
        </w:tc>
        <w:tc>
          <w:tcPr>
            <w:tcW w:w="2358" w:type="dxa"/>
          </w:tcPr>
          <w:p w14:paraId="629E381B" w14:textId="4BA66633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na podstawie podręcznika wykonuje wykresy podstawowych funkcji</w:t>
            </w:r>
            <w:r w:rsidR="00C447F0">
              <w:t>,</w:t>
            </w:r>
            <w:r w:rsidR="004458B3" w:rsidRPr="000D0E23">
              <w:t xml:space="preserve"> np. kwadratowej</w:t>
            </w:r>
          </w:p>
          <w:p w14:paraId="24BD529B" w14:textId="49AB9CED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odnajduje w sieci przykłady ciekawych projektów</w:t>
            </w:r>
            <w:r w:rsidR="00C447F0">
              <w:t>,</w:t>
            </w:r>
            <w:r w:rsidR="004458B3" w:rsidRPr="000D0E23">
              <w:t xml:space="preserve"> np. kreślenia fraktali</w:t>
            </w:r>
          </w:p>
        </w:tc>
        <w:tc>
          <w:tcPr>
            <w:tcW w:w="2357" w:type="dxa"/>
          </w:tcPr>
          <w:p w14:paraId="07B3AC9C" w14:textId="636144AB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wykonuje wykresy funkcji w Geo</w:t>
            </w:r>
            <w:r w:rsidR="00C447F0">
              <w:t>G</w:t>
            </w:r>
            <w:r w:rsidR="004458B3" w:rsidRPr="000D0E23">
              <w:t>ebrze</w:t>
            </w:r>
          </w:p>
          <w:p w14:paraId="0E16CECA" w14:textId="2044EBAC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odnajduje, instaluje i korzysta z aplikacji pomagających w przygotowaniach do matury</w:t>
            </w:r>
            <w:r w:rsidR="00C447F0">
              <w:t>,</w:t>
            </w:r>
            <w:r w:rsidR="004458B3" w:rsidRPr="000D0E23">
              <w:t xml:space="preserve"> np. z tablic lub lektur </w:t>
            </w:r>
          </w:p>
        </w:tc>
        <w:tc>
          <w:tcPr>
            <w:tcW w:w="2357" w:type="dxa"/>
          </w:tcPr>
          <w:p w14:paraId="1C07E3FE" w14:textId="4462DD9F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przeprowadza doświadczenia z programem Geo</w:t>
            </w:r>
            <w:r w:rsidR="00C447F0">
              <w:t>G</w:t>
            </w:r>
            <w:r w:rsidR="004458B3" w:rsidRPr="000D0E23">
              <w:t>ebra</w:t>
            </w:r>
          </w:p>
        </w:tc>
        <w:tc>
          <w:tcPr>
            <w:tcW w:w="2358" w:type="dxa"/>
          </w:tcPr>
          <w:p w14:paraId="75C23B1F" w14:textId="1FDCED29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wykonuje ciekawe symulacje w programie Geo</w:t>
            </w:r>
            <w:r w:rsidR="00C447F0">
              <w:t>G</w:t>
            </w:r>
            <w:r w:rsidR="004458B3" w:rsidRPr="000D0E23">
              <w:t>ebra</w:t>
            </w:r>
          </w:p>
        </w:tc>
      </w:tr>
      <w:tr w:rsidR="004458B3" w:rsidRPr="000D0E23" w14:paraId="76CC796B" w14:textId="77777777" w:rsidTr="006409C7">
        <w:trPr>
          <w:trHeight w:val="20"/>
        </w:trPr>
        <w:tc>
          <w:tcPr>
            <w:tcW w:w="2357" w:type="dxa"/>
          </w:tcPr>
          <w:p w14:paraId="613DC8EC" w14:textId="03AE583C" w:rsidR="004458B3" w:rsidRPr="000D0E23" w:rsidRDefault="004458B3" w:rsidP="004458B3">
            <w:pPr>
              <w:pStyle w:val="Bezodstpw"/>
            </w:pPr>
            <w:r w:rsidRPr="000D0E23">
              <w:t>Rozwiązywanie testów pomaga w nauce, czyli jak aplikacje testują wiedzę</w:t>
            </w:r>
          </w:p>
        </w:tc>
        <w:tc>
          <w:tcPr>
            <w:tcW w:w="2357" w:type="dxa"/>
          </w:tcPr>
          <w:p w14:paraId="0C2B26D5" w14:textId="35C1A39E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na podstawie podręcznika umie dotrzeć w internecie do oficjalnych informacji dotyczących egzaminów</w:t>
            </w:r>
            <w:r w:rsidR="00C447F0">
              <w:t>,</w:t>
            </w:r>
            <w:r w:rsidR="004458B3" w:rsidRPr="000D0E23">
              <w:t xml:space="preserve"> np. maturalnych lub zawodowych</w:t>
            </w:r>
          </w:p>
          <w:p w14:paraId="7E86F994" w14:textId="39625387" w:rsidR="004458B3" w:rsidRPr="000D0E23" w:rsidRDefault="004458B3" w:rsidP="004458B3">
            <w:pPr>
              <w:pStyle w:val="Bezodstpw"/>
            </w:pPr>
          </w:p>
        </w:tc>
        <w:tc>
          <w:tcPr>
            <w:tcW w:w="2358" w:type="dxa"/>
          </w:tcPr>
          <w:p w14:paraId="13FF7734" w14:textId="5C15C86D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na podstawie opisu z podręcznika odnajduje schematy punktowe dla konkretnych egzaminów</w:t>
            </w:r>
          </w:p>
          <w:p w14:paraId="26EE659F" w14:textId="7D58623B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używa aplikacji z testami maturalnymi zarówno w PC</w:t>
            </w:r>
            <w:r w:rsidR="00C447F0">
              <w:t>,</w:t>
            </w:r>
            <w:r w:rsidR="004458B3" w:rsidRPr="000D0E23">
              <w:t xml:space="preserve"> jak i </w:t>
            </w:r>
            <w:r w:rsidR="002445DD">
              <w:t>na</w:t>
            </w:r>
            <w:r w:rsidR="004458B3" w:rsidRPr="000D0E23">
              <w:t xml:space="preserve"> urządzeniach mobilnych</w:t>
            </w:r>
          </w:p>
        </w:tc>
        <w:tc>
          <w:tcPr>
            <w:tcW w:w="2357" w:type="dxa"/>
          </w:tcPr>
          <w:p w14:paraId="79B6F140" w14:textId="347DE3E3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odnajduje oficjalne materiały dotyczące egzaminów i korzysta z nich</w:t>
            </w:r>
          </w:p>
          <w:p w14:paraId="1A50945F" w14:textId="71A1841D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odnajduje zadania egzaminacyjne lub maturalne z lat poprzednich </w:t>
            </w:r>
          </w:p>
        </w:tc>
        <w:tc>
          <w:tcPr>
            <w:tcW w:w="2357" w:type="dxa"/>
          </w:tcPr>
          <w:p w14:paraId="594D0CBA" w14:textId="42BD5D1B" w:rsidR="004458B3" w:rsidRPr="000D0E23" w:rsidRDefault="000D0E23" w:rsidP="004458B3">
            <w:pPr>
              <w:pStyle w:val="Bezodstpw"/>
            </w:pPr>
            <w:r>
              <w:t>–</w:t>
            </w:r>
            <w:r w:rsidR="004458B3" w:rsidRPr="000D0E23">
              <w:t xml:space="preserve"> samodzielnie proponuje inne niż w podręczniku, wiarygodne materiały dotyczące egzaminów lub matury</w:t>
            </w:r>
            <w:r w:rsidR="002445DD">
              <w:t>,</w:t>
            </w:r>
            <w:r w:rsidR="004458B3" w:rsidRPr="000D0E23">
              <w:t xml:space="preserve"> w tym rozwiązania z lat ubiegłych, sylabusy i testy</w:t>
            </w:r>
          </w:p>
        </w:tc>
        <w:tc>
          <w:tcPr>
            <w:tcW w:w="2358" w:type="dxa"/>
          </w:tcPr>
          <w:p w14:paraId="7BEE0F43" w14:textId="75A9AF65" w:rsidR="004458B3" w:rsidRPr="000D0E23" w:rsidRDefault="00C447F0" w:rsidP="004458B3">
            <w:pPr>
              <w:pStyle w:val="Bezodstpw"/>
            </w:pPr>
            <w:r>
              <w:t>N</w:t>
            </w:r>
            <w:r w:rsidR="004458B3" w:rsidRPr="000D0E23">
              <w:t>ie przewiduje się oceny celującej dla tego tematu</w:t>
            </w:r>
            <w:r w:rsidR="002445DD">
              <w:t>.</w:t>
            </w:r>
          </w:p>
        </w:tc>
      </w:tr>
    </w:tbl>
    <w:p w14:paraId="19AC330A" w14:textId="77777777" w:rsidR="00800EBE" w:rsidRPr="000D0E23" w:rsidRDefault="00800EBE" w:rsidP="005356C8">
      <w:pPr>
        <w:pStyle w:val="Bezodstpw"/>
      </w:pPr>
    </w:p>
    <w:sectPr w:rsidR="00800EBE" w:rsidRPr="000D0E23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92BB7" w14:textId="77777777" w:rsidR="005D5E73" w:rsidRDefault="005D5E73" w:rsidP="00E13F7C">
      <w:pPr>
        <w:spacing w:after="0" w:line="240" w:lineRule="auto"/>
      </w:pPr>
      <w:r>
        <w:separator/>
      </w:r>
    </w:p>
  </w:endnote>
  <w:endnote w:type="continuationSeparator" w:id="0">
    <w:p w14:paraId="2D0C8A8A" w14:textId="77777777" w:rsidR="005D5E73" w:rsidRDefault="005D5E73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862A" w14:textId="77777777" w:rsidR="00993752" w:rsidRDefault="0099375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009FBAF9" w14:textId="77777777" w:rsidR="00993752" w:rsidRDefault="00993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3287C" w14:textId="77777777" w:rsidR="005D5E73" w:rsidRDefault="005D5E73" w:rsidP="00E13F7C">
      <w:pPr>
        <w:spacing w:after="0" w:line="240" w:lineRule="auto"/>
      </w:pPr>
      <w:r>
        <w:separator/>
      </w:r>
    </w:p>
  </w:footnote>
  <w:footnote w:type="continuationSeparator" w:id="0">
    <w:p w14:paraId="3220B084" w14:textId="77777777" w:rsidR="005D5E73" w:rsidRDefault="005D5E73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65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778"/>
    <w:rsid w:val="00001959"/>
    <w:rsid w:val="00002000"/>
    <w:rsid w:val="00002088"/>
    <w:rsid w:val="00002505"/>
    <w:rsid w:val="000027CB"/>
    <w:rsid w:val="00002B09"/>
    <w:rsid w:val="00002CFD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4F8"/>
    <w:rsid w:val="000045E5"/>
    <w:rsid w:val="000049BB"/>
    <w:rsid w:val="00004B79"/>
    <w:rsid w:val="00004E95"/>
    <w:rsid w:val="000051D7"/>
    <w:rsid w:val="000054B7"/>
    <w:rsid w:val="00005502"/>
    <w:rsid w:val="00005635"/>
    <w:rsid w:val="00005A8A"/>
    <w:rsid w:val="00005F04"/>
    <w:rsid w:val="0000604B"/>
    <w:rsid w:val="00006381"/>
    <w:rsid w:val="00006483"/>
    <w:rsid w:val="000066D9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45A"/>
    <w:rsid w:val="00012807"/>
    <w:rsid w:val="00012B5B"/>
    <w:rsid w:val="000134E2"/>
    <w:rsid w:val="00014ADD"/>
    <w:rsid w:val="00014B94"/>
    <w:rsid w:val="00014B96"/>
    <w:rsid w:val="0001603E"/>
    <w:rsid w:val="000165E4"/>
    <w:rsid w:val="000166C8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5DF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4CC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53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8BD"/>
    <w:rsid w:val="00036927"/>
    <w:rsid w:val="00036B05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3E82"/>
    <w:rsid w:val="00044385"/>
    <w:rsid w:val="000443ED"/>
    <w:rsid w:val="00044566"/>
    <w:rsid w:val="000448FB"/>
    <w:rsid w:val="00044B79"/>
    <w:rsid w:val="00044CB8"/>
    <w:rsid w:val="00044CE5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1EB5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85E"/>
    <w:rsid w:val="00056970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469"/>
    <w:rsid w:val="00061D2B"/>
    <w:rsid w:val="0006208B"/>
    <w:rsid w:val="00062450"/>
    <w:rsid w:val="00062472"/>
    <w:rsid w:val="00062D50"/>
    <w:rsid w:val="000636B3"/>
    <w:rsid w:val="000636DA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510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1E7"/>
    <w:rsid w:val="000754D5"/>
    <w:rsid w:val="000756B5"/>
    <w:rsid w:val="0007577E"/>
    <w:rsid w:val="00075859"/>
    <w:rsid w:val="00075B7C"/>
    <w:rsid w:val="00075C53"/>
    <w:rsid w:val="00075CF2"/>
    <w:rsid w:val="00075EA2"/>
    <w:rsid w:val="000760A1"/>
    <w:rsid w:val="000762AC"/>
    <w:rsid w:val="000763CC"/>
    <w:rsid w:val="0007661F"/>
    <w:rsid w:val="00076A62"/>
    <w:rsid w:val="00076D17"/>
    <w:rsid w:val="00076E34"/>
    <w:rsid w:val="00076F44"/>
    <w:rsid w:val="0007702C"/>
    <w:rsid w:val="000773C3"/>
    <w:rsid w:val="000779FB"/>
    <w:rsid w:val="00077B49"/>
    <w:rsid w:val="000803BA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4BC"/>
    <w:rsid w:val="00092DEA"/>
    <w:rsid w:val="00093291"/>
    <w:rsid w:val="00093613"/>
    <w:rsid w:val="00093E03"/>
    <w:rsid w:val="00093EB4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9DB"/>
    <w:rsid w:val="00095BAD"/>
    <w:rsid w:val="00096042"/>
    <w:rsid w:val="000961F7"/>
    <w:rsid w:val="000962C8"/>
    <w:rsid w:val="0009651C"/>
    <w:rsid w:val="00096611"/>
    <w:rsid w:val="000966F6"/>
    <w:rsid w:val="00096D5D"/>
    <w:rsid w:val="000977CF"/>
    <w:rsid w:val="00097FD8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474"/>
    <w:rsid w:val="000B07E4"/>
    <w:rsid w:val="000B12BC"/>
    <w:rsid w:val="000B13C9"/>
    <w:rsid w:val="000B167D"/>
    <w:rsid w:val="000B1704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7352"/>
    <w:rsid w:val="000B7390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2BAF"/>
    <w:rsid w:val="000C379F"/>
    <w:rsid w:val="000C3B80"/>
    <w:rsid w:val="000C3CA2"/>
    <w:rsid w:val="000C3DFA"/>
    <w:rsid w:val="000C40BA"/>
    <w:rsid w:val="000C4438"/>
    <w:rsid w:val="000C50A6"/>
    <w:rsid w:val="000C52C8"/>
    <w:rsid w:val="000C5BF1"/>
    <w:rsid w:val="000C5F99"/>
    <w:rsid w:val="000C6168"/>
    <w:rsid w:val="000C64EA"/>
    <w:rsid w:val="000C65D5"/>
    <w:rsid w:val="000C66FE"/>
    <w:rsid w:val="000C6709"/>
    <w:rsid w:val="000C6898"/>
    <w:rsid w:val="000C6B61"/>
    <w:rsid w:val="000C70A2"/>
    <w:rsid w:val="000D01A8"/>
    <w:rsid w:val="000D055D"/>
    <w:rsid w:val="000D0E23"/>
    <w:rsid w:val="000D0E8E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2F"/>
    <w:rsid w:val="000D34D2"/>
    <w:rsid w:val="000D370E"/>
    <w:rsid w:val="000D3949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33E"/>
    <w:rsid w:val="000D660F"/>
    <w:rsid w:val="000D6F88"/>
    <w:rsid w:val="000D7224"/>
    <w:rsid w:val="000D72E9"/>
    <w:rsid w:val="000D75BC"/>
    <w:rsid w:val="000D7859"/>
    <w:rsid w:val="000D7A6B"/>
    <w:rsid w:val="000D7CF2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2BB8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86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C4E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6F9F"/>
    <w:rsid w:val="000F704F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1BD8"/>
    <w:rsid w:val="00102B85"/>
    <w:rsid w:val="00102CDD"/>
    <w:rsid w:val="00102DBC"/>
    <w:rsid w:val="00102F30"/>
    <w:rsid w:val="00102FD0"/>
    <w:rsid w:val="00103464"/>
    <w:rsid w:val="0010394C"/>
    <w:rsid w:val="00103C22"/>
    <w:rsid w:val="00103DB7"/>
    <w:rsid w:val="001040C2"/>
    <w:rsid w:val="0010421C"/>
    <w:rsid w:val="00104564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1F25"/>
    <w:rsid w:val="0011211D"/>
    <w:rsid w:val="001125D7"/>
    <w:rsid w:val="00112A65"/>
    <w:rsid w:val="00112ACC"/>
    <w:rsid w:val="0011394F"/>
    <w:rsid w:val="00113A07"/>
    <w:rsid w:val="001150C5"/>
    <w:rsid w:val="00115132"/>
    <w:rsid w:val="00115312"/>
    <w:rsid w:val="0011592C"/>
    <w:rsid w:val="00115C9C"/>
    <w:rsid w:val="00115CCC"/>
    <w:rsid w:val="00115E5A"/>
    <w:rsid w:val="00116023"/>
    <w:rsid w:val="00116289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29D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24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A8D"/>
    <w:rsid w:val="00131C6B"/>
    <w:rsid w:val="00131D6A"/>
    <w:rsid w:val="00131F06"/>
    <w:rsid w:val="0013216A"/>
    <w:rsid w:val="001321C1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30"/>
    <w:rsid w:val="00143092"/>
    <w:rsid w:val="00143371"/>
    <w:rsid w:val="0014346E"/>
    <w:rsid w:val="00143575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671"/>
    <w:rsid w:val="00152D93"/>
    <w:rsid w:val="0015315F"/>
    <w:rsid w:val="001536C6"/>
    <w:rsid w:val="0015374A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D18"/>
    <w:rsid w:val="00156E8B"/>
    <w:rsid w:val="00156E98"/>
    <w:rsid w:val="0015789A"/>
    <w:rsid w:val="00157A87"/>
    <w:rsid w:val="00157AAE"/>
    <w:rsid w:val="00157ED8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A7E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DAD"/>
    <w:rsid w:val="00166EA4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58E"/>
    <w:rsid w:val="00170C75"/>
    <w:rsid w:val="00170CC6"/>
    <w:rsid w:val="00170D08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3956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04B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4D04"/>
    <w:rsid w:val="0019569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6FE"/>
    <w:rsid w:val="0019774B"/>
    <w:rsid w:val="001978D8"/>
    <w:rsid w:val="00197ADD"/>
    <w:rsid w:val="00197F29"/>
    <w:rsid w:val="00197FCB"/>
    <w:rsid w:val="001A00AC"/>
    <w:rsid w:val="001A05E8"/>
    <w:rsid w:val="001A069F"/>
    <w:rsid w:val="001A08ED"/>
    <w:rsid w:val="001A0B3E"/>
    <w:rsid w:val="001A0D09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639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D37"/>
    <w:rsid w:val="001B5E44"/>
    <w:rsid w:val="001B6015"/>
    <w:rsid w:val="001B60DD"/>
    <w:rsid w:val="001B68E4"/>
    <w:rsid w:val="001B6FD8"/>
    <w:rsid w:val="001B7163"/>
    <w:rsid w:val="001B798F"/>
    <w:rsid w:val="001B7B08"/>
    <w:rsid w:val="001B7C05"/>
    <w:rsid w:val="001B7CAD"/>
    <w:rsid w:val="001B7CD2"/>
    <w:rsid w:val="001B7DA2"/>
    <w:rsid w:val="001C01C1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75A"/>
    <w:rsid w:val="001C38B4"/>
    <w:rsid w:val="001C38F8"/>
    <w:rsid w:val="001C3C31"/>
    <w:rsid w:val="001C3C46"/>
    <w:rsid w:val="001C3E67"/>
    <w:rsid w:val="001C41B7"/>
    <w:rsid w:val="001C473B"/>
    <w:rsid w:val="001C4FCE"/>
    <w:rsid w:val="001C5115"/>
    <w:rsid w:val="001C532C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11D"/>
    <w:rsid w:val="001C76ED"/>
    <w:rsid w:val="001C7AC0"/>
    <w:rsid w:val="001D0125"/>
    <w:rsid w:val="001D0283"/>
    <w:rsid w:val="001D02D2"/>
    <w:rsid w:val="001D02E1"/>
    <w:rsid w:val="001D0306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1E0A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68C"/>
    <w:rsid w:val="001D49F1"/>
    <w:rsid w:val="001D4CAD"/>
    <w:rsid w:val="001D4E3B"/>
    <w:rsid w:val="001D4F65"/>
    <w:rsid w:val="001D5208"/>
    <w:rsid w:val="001D52D6"/>
    <w:rsid w:val="001D5470"/>
    <w:rsid w:val="001D594B"/>
    <w:rsid w:val="001D601F"/>
    <w:rsid w:val="001D6153"/>
    <w:rsid w:val="001D625C"/>
    <w:rsid w:val="001D6326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114"/>
    <w:rsid w:val="001E2168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16F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BC0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75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4EC"/>
    <w:rsid w:val="001F57AF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22F"/>
    <w:rsid w:val="00202517"/>
    <w:rsid w:val="00202580"/>
    <w:rsid w:val="002028BB"/>
    <w:rsid w:val="0020293D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379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690"/>
    <w:rsid w:val="002127ED"/>
    <w:rsid w:val="00212895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6E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8FC"/>
    <w:rsid w:val="002229B9"/>
    <w:rsid w:val="00222BDE"/>
    <w:rsid w:val="00222E8C"/>
    <w:rsid w:val="002230F1"/>
    <w:rsid w:val="00223303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5F2"/>
    <w:rsid w:val="002267E2"/>
    <w:rsid w:val="00226A43"/>
    <w:rsid w:val="00226C54"/>
    <w:rsid w:val="00226FEE"/>
    <w:rsid w:val="00227044"/>
    <w:rsid w:val="0022706C"/>
    <w:rsid w:val="002275DC"/>
    <w:rsid w:val="00227C04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50E"/>
    <w:rsid w:val="002377B6"/>
    <w:rsid w:val="00237A25"/>
    <w:rsid w:val="00237B30"/>
    <w:rsid w:val="00237EA2"/>
    <w:rsid w:val="00237EFD"/>
    <w:rsid w:val="00240536"/>
    <w:rsid w:val="0024056F"/>
    <w:rsid w:val="002409AD"/>
    <w:rsid w:val="00240E70"/>
    <w:rsid w:val="002411C9"/>
    <w:rsid w:val="00241212"/>
    <w:rsid w:val="002416C6"/>
    <w:rsid w:val="00241AD6"/>
    <w:rsid w:val="00241B4C"/>
    <w:rsid w:val="00241D35"/>
    <w:rsid w:val="00241DCF"/>
    <w:rsid w:val="00241FD1"/>
    <w:rsid w:val="00241FF6"/>
    <w:rsid w:val="00242113"/>
    <w:rsid w:val="002424E8"/>
    <w:rsid w:val="00242600"/>
    <w:rsid w:val="0024264D"/>
    <w:rsid w:val="002428CD"/>
    <w:rsid w:val="00242A9E"/>
    <w:rsid w:val="00242E2D"/>
    <w:rsid w:val="00242EC0"/>
    <w:rsid w:val="0024319C"/>
    <w:rsid w:val="0024354A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5DD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0F0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6B3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B97"/>
    <w:rsid w:val="002574B1"/>
    <w:rsid w:val="002575EA"/>
    <w:rsid w:val="00257CC5"/>
    <w:rsid w:val="00257DA9"/>
    <w:rsid w:val="0026069E"/>
    <w:rsid w:val="002606EF"/>
    <w:rsid w:val="00260C09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2E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932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717"/>
    <w:rsid w:val="00274C69"/>
    <w:rsid w:val="00274DFA"/>
    <w:rsid w:val="002753DA"/>
    <w:rsid w:val="002753ED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67C"/>
    <w:rsid w:val="00281830"/>
    <w:rsid w:val="00282846"/>
    <w:rsid w:val="00282CFE"/>
    <w:rsid w:val="00282F42"/>
    <w:rsid w:val="002834E4"/>
    <w:rsid w:val="00283682"/>
    <w:rsid w:val="002838A8"/>
    <w:rsid w:val="002839EB"/>
    <w:rsid w:val="00283B13"/>
    <w:rsid w:val="00283C2B"/>
    <w:rsid w:val="00283DBA"/>
    <w:rsid w:val="00284A4D"/>
    <w:rsid w:val="00285057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09F"/>
    <w:rsid w:val="00293950"/>
    <w:rsid w:val="00293CF3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5F56"/>
    <w:rsid w:val="002963E0"/>
    <w:rsid w:val="002964C1"/>
    <w:rsid w:val="002965B7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1C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4E21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3F6"/>
    <w:rsid w:val="002B0BD8"/>
    <w:rsid w:val="002B0EF3"/>
    <w:rsid w:val="002B11D6"/>
    <w:rsid w:val="002B1AF8"/>
    <w:rsid w:val="002B1C14"/>
    <w:rsid w:val="002B1C91"/>
    <w:rsid w:val="002B1CEE"/>
    <w:rsid w:val="002B1DDF"/>
    <w:rsid w:val="002B2238"/>
    <w:rsid w:val="002B2376"/>
    <w:rsid w:val="002B25BA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3FA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C36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30"/>
    <w:rsid w:val="002D5ED9"/>
    <w:rsid w:val="002D5FD4"/>
    <w:rsid w:val="002D6715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4BB"/>
    <w:rsid w:val="002E289B"/>
    <w:rsid w:val="002E2C8F"/>
    <w:rsid w:val="002E30A8"/>
    <w:rsid w:val="002E34F1"/>
    <w:rsid w:val="002E3506"/>
    <w:rsid w:val="002E391F"/>
    <w:rsid w:val="002E3C40"/>
    <w:rsid w:val="002E3E0A"/>
    <w:rsid w:val="002E3E8B"/>
    <w:rsid w:val="002E3FC3"/>
    <w:rsid w:val="002E409C"/>
    <w:rsid w:val="002E4323"/>
    <w:rsid w:val="002E457B"/>
    <w:rsid w:val="002E4B9B"/>
    <w:rsid w:val="002E4CA4"/>
    <w:rsid w:val="002E4E3B"/>
    <w:rsid w:val="002E5025"/>
    <w:rsid w:val="002E523E"/>
    <w:rsid w:val="002E5312"/>
    <w:rsid w:val="002E5F2C"/>
    <w:rsid w:val="002E63E4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4A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30E"/>
    <w:rsid w:val="0030257C"/>
    <w:rsid w:val="003027E7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3E4"/>
    <w:rsid w:val="00305634"/>
    <w:rsid w:val="00305775"/>
    <w:rsid w:val="00305A07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B1C"/>
    <w:rsid w:val="00307E62"/>
    <w:rsid w:val="00310197"/>
    <w:rsid w:val="00310589"/>
    <w:rsid w:val="003109FD"/>
    <w:rsid w:val="0031116D"/>
    <w:rsid w:val="0031209B"/>
    <w:rsid w:val="003120A2"/>
    <w:rsid w:val="003121B0"/>
    <w:rsid w:val="003122E2"/>
    <w:rsid w:val="003126F6"/>
    <w:rsid w:val="003127C5"/>
    <w:rsid w:val="00312915"/>
    <w:rsid w:val="00312E5E"/>
    <w:rsid w:val="00313218"/>
    <w:rsid w:val="003132A5"/>
    <w:rsid w:val="003132F5"/>
    <w:rsid w:val="0031394E"/>
    <w:rsid w:val="00313D82"/>
    <w:rsid w:val="0031409E"/>
    <w:rsid w:val="003141BA"/>
    <w:rsid w:val="003141F0"/>
    <w:rsid w:val="00314204"/>
    <w:rsid w:val="003147F9"/>
    <w:rsid w:val="00314B2D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997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3C7"/>
    <w:rsid w:val="00327A08"/>
    <w:rsid w:val="00327AA0"/>
    <w:rsid w:val="00327AA3"/>
    <w:rsid w:val="00327ACD"/>
    <w:rsid w:val="00327B93"/>
    <w:rsid w:val="00327F55"/>
    <w:rsid w:val="00330630"/>
    <w:rsid w:val="0033118B"/>
    <w:rsid w:val="00331703"/>
    <w:rsid w:val="003317F1"/>
    <w:rsid w:val="00331A6A"/>
    <w:rsid w:val="00331D9D"/>
    <w:rsid w:val="00332460"/>
    <w:rsid w:val="003331B4"/>
    <w:rsid w:val="00333348"/>
    <w:rsid w:val="00333A35"/>
    <w:rsid w:val="00333A59"/>
    <w:rsid w:val="00333AF8"/>
    <w:rsid w:val="003347B3"/>
    <w:rsid w:val="00334A43"/>
    <w:rsid w:val="00334E3B"/>
    <w:rsid w:val="00334F99"/>
    <w:rsid w:val="003353C8"/>
    <w:rsid w:val="0033545E"/>
    <w:rsid w:val="003354CF"/>
    <w:rsid w:val="00335706"/>
    <w:rsid w:val="0033581F"/>
    <w:rsid w:val="0033584C"/>
    <w:rsid w:val="00336727"/>
    <w:rsid w:val="00336BE7"/>
    <w:rsid w:val="00336C85"/>
    <w:rsid w:val="00336D7A"/>
    <w:rsid w:val="00336EBD"/>
    <w:rsid w:val="0033732F"/>
    <w:rsid w:val="003373BC"/>
    <w:rsid w:val="003375B6"/>
    <w:rsid w:val="00337851"/>
    <w:rsid w:val="00337DA3"/>
    <w:rsid w:val="00340068"/>
    <w:rsid w:val="003408C4"/>
    <w:rsid w:val="00340AB9"/>
    <w:rsid w:val="00340C65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2942"/>
    <w:rsid w:val="00343103"/>
    <w:rsid w:val="00343394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47F33"/>
    <w:rsid w:val="0035015A"/>
    <w:rsid w:val="00350274"/>
    <w:rsid w:val="003505A6"/>
    <w:rsid w:val="00350711"/>
    <w:rsid w:val="0035094D"/>
    <w:rsid w:val="00350C4D"/>
    <w:rsid w:val="00351072"/>
    <w:rsid w:val="003515A2"/>
    <w:rsid w:val="0035188B"/>
    <w:rsid w:val="00351BC2"/>
    <w:rsid w:val="003520C4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AF6"/>
    <w:rsid w:val="00357FD6"/>
    <w:rsid w:val="00360370"/>
    <w:rsid w:val="003603A6"/>
    <w:rsid w:val="00360598"/>
    <w:rsid w:val="003606DE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1"/>
    <w:rsid w:val="00362E85"/>
    <w:rsid w:val="00363240"/>
    <w:rsid w:val="003632E6"/>
    <w:rsid w:val="0036338B"/>
    <w:rsid w:val="00363CA3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D60"/>
    <w:rsid w:val="00371001"/>
    <w:rsid w:val="00371102"/>
    <w:rsid w:val="00371320"/>
    <w:rsid w:val="00371465"/>
    <w:rsid w:val="0037175A"/>
    <w:rsid w:val="00371A5D"/>
    <w:rsid w:val="00371DBD"/>
    <w:rsid w:val="00371E03"/>
    <w:rsid w:val="00371FD4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5A7B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47D"/>
    <w:rsid w:val="0038058E"/>
    <w:rsid w:val="00380903"/>
    <w:rsid w:val="00380DE5"/>
    <w:rsid w:val="00381052"/>
    <w:rsid w:val="003814E4"/>
    <w:rsid w:val="003818CA"/>
    <w:rsid w:val="00381BA4"/>
    <w:rsid w:val="00382899"/>
    <w:rsid w:val="00382A4E"/>
    <w:rsid w:val="00382DC5"/>
    <w:rsid w:val="0038322F"/>
    <w:rsid w:val="0038365C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7D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01D"/>
    <w:rsid w:val="003921F4"/>
    <w:rsid w:val="00392460"/>
    <w:rsid w:val="00392737"/>
    <w:rsid w:val="003927AC"/>
    <w:rsid w:val="00392A3A"/>
    <w:rsid w:val="00392FA7"/>
    <w:rsid w:val="00393088"/>
    <w:rsid w:val="00393628"/>
    <w:rsid w:val="00394185"/>
    <w:rsid w:val="00394317"/>
    <w:rsid w:val="0039481B"/>
    <w:rsid w:val="00394C7B"/>
    <w:rsid w:val="00394FE8"/>
    <w:rsid w:val="00395A63"/>
    <w:rsid w:val="00395A7D"/>
    <w:rsid w:val="00395D14"/>
    <w:rsid w:val="00395D2A"/>
    <w:rsid w:val="00395E9E"/>
    <w:rsid w:val="00395F81"/>
    <w:rsid w:val="003966B9"/>
    <w:rsid w:val="003970E8"/>
    <w:rsid w:val="00397287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1E8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0FE"/>
    <w:rsid w:val="003A430B"/>
    <w:rsid w:val="003A4770"/>
    <w:rsid w:val="003A47C9"/>
    <w:rsid w:val="003A48B7"/>
    <w:rsid w:val="003A49E2"/>
    <w:rsid w:val="003A4D0B"/>
    <w:rsid w:val="003A5109"/>
    <w:rsid w:val="003A5228"/>
    <w:rsid w:val="003A529C"/>
    <w:rsid w:val="003A5457"/>
    <w:rsid w:val="003A551D"/>
    <w:rsid w:val="003A561E"/>
    <w:rsid w:val="003A58F4"/>
    <w:rsid w:val="003A5908"/>
    <w:rsid w:val="003A5EF9"/>
    <w:rsid w:val="003A6461"/>
    <w:rsid w:val="003A692F"/>
    <w:rsid w:val="003A6DDA"/>
    <w:rsid w:val="003A7098"/>
    <w:rsid w:val="003A748D"/>
    <w:rsid w:val="003A75E8"/>
    <w:rsid w:val="003B055A"/>
    <w:rsid w:val="003B0727"/>
    <w:rsid w:val="003B082C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0A1"/>
    <w:rsid w:val="003B623A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93D"/>
    <w:rsid w:val="003C0EF2"/>
    <w:rsid w:val="003C0F2A"/>
    <w:rsid w:val="003C1272"/>
    <w:rsid w:val="003C1BA9"/>
    <w:rsid w:val="003C1F38"/>
    <w:rsid w:val="003C2861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0F8F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C43"/>
    <w:rsid w:val="003D3CED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3CF"/>
    <w:rsid w:val="003E6D47"/>
    <w:rsid w:val="003E7081"/>
    <w:rsid w:val="003E73C0"/>
    <w:rsid w:val="003E73E2"/>
    <w:rsid w:val="003E7528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540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5626"/>
    <w:rsid w:val="003F5BE9"/>
    <w:rsid w:val="003F5F76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B96"/>
    <w:rsid w:val="00400C52"/>
    <w:rsid w:val="0040100E"/>
    <w:rsid w:val="004011D7"/>
    <w:rsid w:val="0040131E"/>
    <w:rsid w:val="004018C3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081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45E"/>
    <w:rsid w:val="00407606"/>
    <w:rsid w:val="0040793D"/>
    <w:rsid w:val="00407A36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32F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246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535"/>
    <w:rsid w:val="00424EAD"/>
    <w:rsid w:val="0042543D"/>
    <w:rsid w:val="00425806"/>
    <w:rsid w:val="00425877"/>
    <w:rsid w:val="00425F8E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26"/>
    <w:rsid w:val="00430FC8"/>
    <w:rsid w:val="00431591"/>
    <w:rsid w:val="0043167B"/>
    <w:rsid w:val="00431B24"/>
    <w:rsid w:val="00431E12"/>
    <w:rsid w:val="00431FA1"/>
    <w:rsid w:val="0043207A"/>
    <w:rsid w:val="00432302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1"/>
    <w:rsid w:val="00441A3B"/>
    <w:rsid w:val="00441AB8"/>
    <w:rsid w:val="00441F62"/>
    <w:rsid w:val="00441FF1"/>
    <w:rsid w:val="0044253E"/>
    <w:rsid w:val="004426AE"/>
    <w:rsid w:val="0044277C"/>
    <w:rsid w:val="0044298D"/>
    <w:rsid w:val="00442AEF"/>
    <w:rsid w:val="00442B9D"/>
    <w:rsid w:val="00442E09"/>
    <w:rsid w:val="00442F0F"/>
    <w:rsid w:val="00442F72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8B3"/>
    <w:rsid w:val="00445E52"/>
    <w:rsid w:val="00445E87"/>
    <w:rsid w:val="0044603C"/>
    <w:rsid w:val="00446241"/>
    <w:rsid w:val="00446496"/>
    <w:rsid w:val="004464A8"/>
    <w:rsid w:val="0044676D"/>
    <w:rsid w:val="00446835"/>
    <w:rsid w:val="00446D66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3C1C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20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691F"/>
    <w:rsid w:val="004673EF"/>
    <w:rsid w:val="0046799D"/>
    <w:rsid w:val="00467E9D"/>
    <w:rsid w:val="00467F10"/>
    <w:rsid w:val="00470093"/>
    <w:rsid w:val="0047009E"/>
    <w:rsid w:val="004707BA"/>
    <w:rsid w:val="00470EE4"/>
    <w:rsid w:val="004714DC"/>
    <w:rsid w:val="00471D78"/>
    <w:rsid w:val="00471E45"/>
    <w:rsid w:val="00471EAA"/>
    <w:rsid w:val="00472456"/>
    <w:rsid w:val="004726A2"/>
    <w:rsid w:val="004728D6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3F50"/>
    <w:rsid w:val="00484048"/>
    <w:rsid w:val="00484AF8"/>
    <w:rsid w:val="00484B3F"/>
    <w:rsid w:val="00484EFF"/>
    <w:rsid w:val="004857E2"/>
    <w:rsid w:val="004860AA"/>
    <w:rsid w:val="0048647A"/>
    <w:rsid w:val="00486599"/>
    <w:rsid w:val="004867AC"/>
    <w:rsid w:val="00486889"/>
    <w:rsid w:val="004869BB"/>
    <w:rsid w:val="00486C78"/>
    <w:rsid w:val="00486DE6"/>
    <w:rsid w:val="00487449"/>
    <w:rsid w:val="004877FE"/>
    <w:rsid w:val="00487958"/>
    <w:rsid w:val="00487B86"/>
    <w:rsid w:val="00487ED1"/>
    <w:rsid w:val="00490154"/>
    <w:rsid w:val="0049024F"/>
    <w:rsid w:val="00490687"/>
    <w:rsid w:val="0049074A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3A6"/>
    <w:rsid w:val="00493706"/>
    <w:rsid w:val="00493980"/>
    <w:rsid w:val="004939B3"/>
    <w:rsid w:val="00493B16"/>
    <w:rsid w:val="00493B74"/>
    <w:rsid w:val="00493FDB"/>
    <w:rsid w:val="00494027"/>
    <w:rsid w:val="0049511D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00F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9CA"/>
    <w:rsid w:val="004C0C89"/>
    <w:rsid w:val="004C0F0A"/>
    <w:rsid w:val="004C1AF6"/>
    <w:rsid w:val="004C1BB2"/>
    <w:rsid w:val="004C1EF6"/>
    <w:rsid w:val="004C2AEB"/>
    <w:rsid w:val="004C3211"/>
    <w:rsid w:val="004C32E5"/>
    <w:rsid w:val="004C3E3D"/>
    <w:rsid w:val="004C3E75"/>
    <w:rsid w:val="004C40FA"/>
    <w:rsid w:val="004C4230"/>
    <w:rsid w:val="004C4728"/>
    <w:rsid w:val="004C4812"/>
    <w:rsid w:val="004C482D"/>
    <w:rsid w:val="004C48DF"/>
    <w:rsid w:val="004C4917"/>
    <w:rsid w:val="004C4EA2"/>
    <w:rsid w:val="004C51B6"/>
    <w:rsid w:val="004C535C"/>
    <w:rsid w:val="004C580F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6FD"/>
    <w:rsid w:val="004D4840"/>
    <w:rsid w:val="004D4CAB"/>
    <w:rsid w:val="004D4E4B"/>
    <w:rsid w:val="004D5349"/>
    <w:rsid w:val="004D54CA"/>
    <w:rsid w:val="004D5841"/>
    <w:rsid w:val="004D5F12"/>
    <w:rsid w:val="004D60F2"/>
    <w:rsid w:val="004D6170"/>
    <w:rsid w:val="004D6A68"/>
    <w:rsid w:val="004D6D5D"/>
    <w:rsid w:val="004D6DBC"/>
    <w:rsid w:val="004D7063"/>
    <w:rsid w:val="004D748D"/>
    <w:rsid w:val="004D7812"/>
    <w:rsid w:val="004D7946"/>
    <w:rsid w:val="004D7A50"/>
    <w:rsid w:val="004D7BDF"/>
    <w:rsid w:val="004E013E"/>
    <w:rsid w:val="004E0467"/>
    <w:rsid w:val="004E05A4"/>
    <w:rsid w:val="004E0D1D"/>
    <w:rsid w:val="004E1293"/>
    <w:rsid w:val="004E143B"/>
    <w:rsid w:val="004E14D5"/>
    <w:rsid w:val="004E14E7"/>
    <w:rsid w:val="004E169D"/>
    <w:rsid w:val="004E272A"/>
    <w:rsid w:val="004E2B5E"/>
    <w:rsid w:val="004E2F7C"/>
    <w:rsid w:val="004E31E7"/>
    <w:rsid w:val="004E3214"/>
    <w:rsid w:val="004E33C7"/>
    <w:rsid w:val="004E3465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E7B13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0F3"/>
    <w:rsid w:val="004F3685"/>
    <w:rsid w:val="004F3879"/>
    <w:rsid w:val="004F3A09"/>
    <w:rsid w:val="004F4025"/>
    <w:rsid w:val="004F4267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CC9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4E5"/>
    <w:rsid w:val="00504B30"/>
    <w:rsid w:val="00504ECC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A33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4F6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AD9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8F0"/>
    <w:rsid w:val="00520E7E"/>
    <w:rsid w:val="00521368"/>
    <w:rsid w:val="005213DC"/>
    <w:rsid w:val="0052185C"/>
    <w:rsid w:val="00521950"/>
    <w:rsid w:val="005219FF"/>
    <w:rsid w:val="00521A87"/>
    <w:rsid w:val="00522175"/>
    <w:rsid w:val="00522300"/>
    <w:rsid w:val="00522318"/>
    <w:rsid w:val="00522553"/>
    <w:rsid w:val="005226A8"/>
    <w:rsid w:val="00522C2B"/>
    <w:rsid w:val="00523008"/>
    <w:rsid w:val="005234F5"/>
    <w:rsid w:val="005238F1"/>
    <w:rsid w:val="0052402D"/>
    <w:rsid w:val="005241BB"/>
    <w:rsid w:val="0052448A"/>
    <w:rsid w:val="00524549"/>
    <w:rsid w:val="00524BB8"/>
    <w:rsid w:val="005250E6"/>
    <w:rsid w:val="00525908"/>
    <w:rsid w:val="00525D08"/>
    <w:rsid w:val="00525E3E"/>
    <w:rsid w:val="00525F4A"/>
    <w:rsid w:val="005266AB"/>
    <w:rsid w:val="005266C1"/>
    <w:rsid w:val="00526B2B"/>
    <w:rsid w:val="005270F3"/>
    <w:rsid w:val="00527290"/>
    <w:rsid w:val="005277D0"/>
    <w:rsid w:val="00527A72"/>
    <w:rsid w:val="00527B06"/>
    <w:rsid w:val="00527B96"/>
    <w:rsid w:val="00527D0D"/>
    <w:rsid w:val="00530CE0"/>
    <w:rsid w:val="00530D16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3621"/>
    <w:rsid w:val="005340F7"/>
    <w:rsid w:val="005344FA"/>
    <w:rsid w:val="0053456D"/>
    <w:rsid w:val="005346C6"/>
    <w:rsid w:val="00534807"/>
    <w:rsid w:val="00534BC6"/>
    <w:rsid w:val="00534DDF"/>
    <w:rsid w:val="00534EBE"/>
    <w:rsid w:val="005351E1"/>
    <w:rsid w:val="005355A2"/>
    <w:rsid w:val="005356C8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15A"/>
    <w:rsid w:val="00541311"/>
    <w:rsid w:val="00541565"/>
    <w:rsid w:val="0054159C"/>
    <w:rsid w:val="00541909"/>
    <w:rsid w:val="00541935"/>
    <w:rsid w:val="00541C7D"/>
    <w:rsid w:val="005420EC"/>
    <w:rsid w:val="005421E8"/>
    <w:rsid w:val="0054222D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46"/>
    <w:rsid w:val="00553294"/>
    <w:rsid w:val="00553352"/>
    <w:rsid w:val="00553A2F"/>
    <w:rsid w:val="00553AE3"/>
    <w:rsid w:val="00553BED"/>
    <w:rsid w:val="00553C67"/>
    <w:rsid w:val="00553D96"/>
    <w:rsid w:val="00553ECF"/>
    <w:rsid w:val="00553F8C"/>
    <w:rsid w:val="005543CD"/>
    <w:rsid w:val="005546CB"/>
    <w:rsid w:val="00554B72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598"/>
    <w:rsid w:val="00562660"/>
    <w:rsid w:val="005626DF"/>
    <w:rsid w:val="005627EE"/>
    <w:rsid w:val="00562B9F"/>
    <w:rsid w:val="00562FE7"/>
    <w:rsid w:val="005638A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8B"/>
    <w:rsid w:val="005800D5"/>
    <w:rsid w:val="00580365"/>
    <w:rsid w:val="005806C2"/>
    <w:rsid w:val="00580FE3"/>
    <w:rsid w:val="00581023"/>
    <w:rsid w:val="00581507"/>
    <w:rsid w:val="00581D2C"/>
    <w:rsid w:val="00581F64"/>
    <w:rsid w:val="00582221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18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6DDB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471"/>
    <w:rsid w:val="005925DF"/>
    <w:rsid w:val="00592784"/>
    <w:rsid w:val="0059281C"/>
    <w:rsid w:val="005933BA"/>
    <w:rsid w:val="0059370D"/>
    <w:rsid w:val="0059380D"/>
    <w:rsid w:val="00593B88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97B5C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1C6"/>
    <w:rsid w:val="005A5836"/>
    <w:rsid w:val="005A5C6C"/>
    <w:rsid w:val="005A6202"/>
    <w:rsid w:val="005A64D1"/>
    <w:rsid w:val="005A6547"/>
    <w:rsid w:val="005A681D"/>
    <w:rsid w:val="005A68E5"/>
    <w:rsid w:val="005A6A3F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35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58A"/>
    <w:rsid w:val="005B3917"/>
    <w:rsid w:val="005B43C9"/>
    <w:rsid w:val="005B492F"/>
    <w:rsid w:val="005B5003"/>
    <w:rsid w:val="005B5088"/>
    <w:rsid w:val="005B555A"/>
    <w:rsid w:val="005B5C2C"/>
    <w:rsid w:val="005B600C"/>
    <w:rsid w:val="005B608F"/>
    <w:rsid w:val="005B639B"/>
    <w:rsid w:val="005B65EC"/>
    <w:rsid w:val="005B66CA"/>
    <w:rsid w:val="005B6900"/>
    <w:rsid w:val="005B6B00"/>
    <w:rsid w:val="005B6BA0"/>
    <w:rsid w:val="005B6BF1"/>
    <w:rsid w:val="005B704F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39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5E73"/>
    <w:rsid w:val="005D619B"/>
    <w:rsid w:val="005D63F4"/>
    <w:rsid w:val="005D685C"/>
    <w:rsid w:val="005D6920"/>
    <w:rsid w:val="005D69F6"/>
    <w:rsid w:val="005D69FB"/>
    <w:rsid w:val="005D6A41"/>
    <w:rsid w:val="005D6AB5"/>
    <w:rsid w:val="005D700A"/>
    <w:rsid w:val="005D70C6"/>
    <w:rsid w:val="005D7202"/>
    <w:rsid w:val="005D724A"/>
    <w:rsid w:val="005D7479"/>
    <w:rsid w:val="005D753C"/>
    <w:rsid w:val="005D7647"/>
    <w:rsid w:val="005D7743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07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45FC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8EA"/>
    <w:rsid w:val="005F1AAF"/>
    <w:rsid w:val="005F2132"/>
    <w:rsid w:val="005F215E"/>
    <w:rsid w:val="005F3107"/>
    <w:rsid w:val="005F3272"/>
    <w:rsid w:val="005F3623"/>
    <w:rsid w:val="005F3832"/>
    <w:rsid w:val="005F4330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02F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005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35A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A2E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44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9C7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7F7"/>
    <w:rsid w:val="00643ED5"/>
    <w:rsid w:val="006443AD"/>
    <w:rsid w:val="00644964"/>
    <w:rsid w:val="00645010"/>
    <w:rsid w:val="00645224"/>
    <w:rsid w:val="0064544E"/>
    <w:rsid w:val="00645FE9"/>
    <w:rsid w:val="00646B63"/>
    <w:rsid w:val="00646E0F"/>
    <w:rsid w:val="006474F5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4E8"/>
    <w:rsid w:val="006556C0"/>
    <w:rsid w:val="00655AF2"/>
    <w:rsid w:val="00655BB4"/>
    <w:rsid w:val="00655FAE"/>
    <w:rsid w:val="006570C4"/>
    <w:rsid w:val="00657130"/>
    <w:rsid w:val="006571D8"/>
    <w:rsid w:val="00657237"/>
    <w:rsid w:val="0065744A"/>
    <w:rsid w:val="00657662"/>
    <w:rsid w:val="00657E14"/>
    <w:rsid w:val="00657F17"/>
    <w:rsid w:val="00660A36"/>
    <w:rsid w:val="00660FE2"/>
    <w:rsid w:val="006616EC"/>
    <w:rsid w:val="00661B22"/>
    <w:rsid w:val="00661D42"/>
    <w:rsid w:val="00662083"/>
    <w:rsid w:val="0066248E"/>
    <w:rsid w:val="00663AF6"/>
    <w:rsid w:val="00663B48"/>
    <w:rsid w:val="00663BA0"/>
    <w:rsid w:val="00663BBF"/>
    <w:rsid w:val="006642A2"/>
    <w:rsid w:val="0066441E"/>
    <w:rsid w:val="00664492"/>
    <w:rsid w:val="00664D5E"/>
    <w:rsid w:val="00665736"/>
    <w:rsid w:val="00665E0A"/>
    <w:rsid w:val="00666084"/>
    <w:rsid w:val="006660E3"/>
    <w:rsid w:val="00666474"/>
    <w:rsid w:val="00666482"/>
    <w:rsid w:val="006665E1"/>
    <w:rsid w:val="006666DB"/>
    <w:rsid w:val="00666877"/>
    <w:rsid w:val="00666DAB"/>
    <w:rsid w:val="00666F18"/>
    <w:rsid w:val="0066724F"/>
    <w:rsid w:val="0066743F"/>
    <w:rsid w:val="00670358"/>
    <w:rsid w:val="006703CB"/>
    <w:rsid w:val="006705C4"/>
    <w:rsid w:val="00670920"/>
    <w:rsid w:val="00670F38"/>
    <w:rsid w:val="00671164"/>
    <w:rsid w:val="006711CD"/>
    <w:rsid w:val="0067130D"/>
    <w:rsid w:val="006713A5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360"/>
    <w:rsid w:val="00675DF6"/>
    <w:rsid w:val="0067648E"/>
    <w:rsid w:val="00676660"/>
    <w:rsid w:val="0067667C"/>
    <w:rsid w:val="006769EE"/>
    <w:rsid w:val="00676BE6"/>
    <w:rsid w:val="00677206"/>
    <w:rsid w:val="006778F4"/>
    <w:rsid w:val="006802E2"/>
    <w:rsid w:val="00680545"/>
    <w:rsid w:val="006805C9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1C13"/>
    <w:rsid w:val="0068207E"/>
    <w:rsid w:val="00682662"/>
    <w:rsid w:val="0068267B"/>
    <w:rsid w:val="00682699"/>
    <w:rsid w:val="006827AA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5E81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1E8"/>
    <w:rsid w:val="0069043F"/>
    <w:rsid w:val="00690861"/>
    <w:rsid w:val="00691059"/>
    <w:rsid w:val="0069147F"/>
    <w:rsid w:val="006916AC"/>
    <w:rsid w:val="006916B8"/>
    <w:rsid w:val="006917AB"/>
    <w:rsid w:val="00691CFF"/>
    <w:rsid w:val="0069204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6D6"/>
    <w:rsid w:val="0069783C"/>
    <w:rsid w:val="006A043A"/>
    <w:rsid w:val="006A0D65"/>
    <w:rsid w:val="006A112E"/>
    <w:rsid w:val="006A119C"/>
    <w:rsid w:val="006A13D8"/>
    <w:rsid w:val="006A1726"/>
    <w:rsid w:val="006A21D0"/>
    <w:rsid w:val="006A21D9"/>
    <w:rsid w:val="006A28EC"/>
    <w:rsid w:val="006A31F2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5D73"/>
    <w:rsid w:val="006A60EE"/>
    <w:rsid w:val="006A6153"/>
    <w:rsid w:val="006A68B0"/>
    <w:rsid w:val="006A6950"/>
    <w:rsid w:val="006A6A3C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7A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428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838"/>
    <w:rsid w:val="006B6EA5"/>
    <w:rsid w:val="006B7320"/>
    <w:rsid w:val="006B7364"/>
    <w:rsid w:val="006B799E"/>
    <w:rsid w:val="006B7E16"/>
    <w:rsid w:val="006C0144"/>
    <w:rsid w:val="006C01B3"/>
    <w:rsid w:val="006C0286"/>
    <w:rsid w:val="006C029B"/>
    <w:rsid w:val="006C0370"/>
    <w:rsid w:val="006C0390"/>
    <w:rsid w:val="006C05E5"/>
    <w:rsid w:val="006C0621"/>
    <w:rsid w:val="006C08C6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5E08"/>
    <w:rsid w:val="006C651E"/>
    <w:rsid w:val="006C6CB4"/>
    <w:rsid w:val="006C6E88"/>
    <w:rsid w:val="006C6F0E"/>
    <w:rsid w:val="006C7068"/>
    <w:rsid w:val="006C71ED"/>
    <w:rsid w:val="006C77E4"/>
    <w:rsid w:val="006C7A45"/>
    <w:rsid w:val="006C7BA9"/>
    <w:rsid w:val="006D0405"/>
    <w:rsid w:val="006D045A"/>
    <w:rsid w:val="006D05F1"/>
    <w:rsid w:val="006D08E5"/>
    <w:rsid w:val="006D0B9D"/>
    <w:rsid w:val="006D1101"/>
    <w:rsid w:val="006D15F8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A16"/>
    <w:rsid w:val="006D4B55"/>
    <w:rsid w:val="006D4CF9"/>
    <w:rsid w:val="006D55C7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999"/>
    <w:rsid w:val="006E1DE4"/>
    <w:rsid w:val="006E1E0E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198"/>
    <w:rsid w:val="006E4487"/>
    <w:rsid w:val="006E494F"/>
    <w:rsid w:val="006E4BEB"/>
    <w:rsid w:val="006E4C9E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166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A94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1DBE"/>
    <w:rsid w:val="00711FAE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4D62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031"/>
    <w:rsid w:val="007212A0"/>
    <w:rsid w:val="00721504"/>
    <w:rsid w:val="00721745"/>
    <w:rsid w:val="00721A95"/>
    <w:rsid w:val="007225A8"/>
    <w:rsid w:val="00722FA1"/>
    <w:rsid w:val="00723568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4941"/>
    <w:rsid w:val="00724AE2"/>
    <w:rsid w:val="00726190"/>
    <w:rsid w:val="00726EDB"/>
    <w:rsid w:val="00726EE4"/>
    <w:rsid w:val="007270F9"/>
    <w:rsid w:val="007276A5"/>
    <w:rsid w:val="00727732"/>
    <w:rsid w:val="007277EF"/>
    <w:rsid w:val="00727A3B"/>
    <w:rsid w:val="00727C0C"/>
    <w:rsid w:val="00727C1B"/>
    <w:rsid w:val="00727DB3"/>
    <w:rsid w:val="0073017F"/>
    <w:rsid w:val="007303AC"/>
    <w:rsid w:val="00730469"/>
    <w:rsid w:val="0073070C"/>
    <w:rsid w:val="007307A8"/>
    <w:rsid w:val="00730A42"/>
    <w:rsid w:val="00730E73"/>
    <w:rsid w:val="00731147"/>
    <w:rsid w:val="00731936"/>
    <w:rsid w:val="00731964"/>
    <w:rsid w:val="00732533"/>
    <w:rsid w:val="007326EE"/>
    <w:rsid w:val="0073280B"/>
    <w:rsid w:val="007328DE"/>
    <w:rsid w:val="00732ACC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B8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C18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1856"/>
    <w:rsid w:val="00741DEE"/>
    <w:rsid w:val="00742252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401"/>
    <w:rsid w:val="00744540"/>
    <w:rsid w:val="0074476A"/>
    <w:rsid w:val="007448D6"/>
    <w:rsid w:val="00744A0A"/>
    <w:rsid w:val="00744C58"/>
    <w:rsid w:val="00745251"/>
    <w:rsid w:val="007452E0"/>
    <w:rsid w:val="00745982"/>
    <w:rsid w:val="007459AE"/>
    <w:rsid w:val="00745ABC"/>
    <w:rsid w:val="00745E8A"/>
    <w:rsid w:val="007460B8"/>
    <w:rsid w:val="007461E9"/>
    <w:rsid w:val="00746551"/>
    <w:rsid w:val="007466A1"/>
    <w:rsid w:val="007469C4"/>
    <w:rsid w:val="007471B1"/>
    <w:rsid w:val="00747353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77E"/>
    <w:rsid w:val="00753933"/>
    <w:rsid w:val="00753B0C"/>
    <w:rsid w:val="00753C37"/>
    <w:rsid w:val="0075442E"/>
    <w:rsid w:val="00754C95"/>
    <w:rsid w:val="0075502A"/>
    <w:rsid w:val="0075512F"/>
    <w:rsid w:val="007553C3"/>
    <w:rsid w:val="00755467"/>
    <w:rsid w:val="007556A9"/>
    <w:rsid w:val="00755F46"/>
    <w:rsid w:val="0075609D"/>
    <w:rsid w:val="007560DA"/>
    <w:rsid w:val="007568CD"/>
    <w:rsid w:val="00756D18"/>
    <w:rsid w:val="00756DBE"/>
    <w:rsid w:val="00756DD5"/>
    <w:rsid w:val="00757185"/>
    <w:rsid w:val="007573CD"/>
    <w:rsid w:val="00757AB6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5943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3DCF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87A"/>
    <w:rsid w:val="00787990"/>
    <w:rsid w:val="00787C84"/>
    <w:rsid w:val="007907C7"/>
    <w:rsid w:val="007909E4"/>
    <w:rsid w:val="00790C38"/>
    <w:rsid w:val="00791388"/>
    <w:rsid w:val="007913F3"/>
    <w:rsid w:val="0079193B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171"/>
    <w:rsid w:val="00794499"/>
    <w:rsid w:val="00794A04"/>
    <w:rsid w:val="00794C04"/>
    <w:rsid w:val="00794DC1"/>
    <w:rsid w:val="0079551A"/>
    <w:rsid w:val="0079551F"/>
    <w:rsid w:val="00795562"/>
    <w:rsid w:val="00795717"/>
    <w:rsid w:val="007959E9"/>
    <w:rsid w:val="00795AAD"/>
    <w:rsid w:val="00795B09"/>
    <w:rsid w:val="00795F67"/>
    <w:rsid w:val="00796014"/>
    <w:rsid w:val="007962C1"/>
    <w:rsid w:val="00796533"/>
    <w:rsid w:val="00796C3C"/>
    <w:rsid w:val="00797B99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48E"/>
    <w:rsid w:val="007A2900"/>
    <w:rsid w:val="007A2BC3"/>
    <w:rsid w:val="007A2BCB"/>
    <w:rsid w:val="007A302C"/>
    <w:rsid w:val="007A3204"/>
    <w:rsid w:val="007A34D8"/>
    <w:rsid w:val="007A3505"/>
    <w:rsid w:val="007A36EA"/>
    <w:rsid w:val="007A371C"/>
    <w:rsid w:val="007A38D9"/>
    <w:rsid w:val="007A4025"/>
    <w:rsid w:val="007A4421"/>
    <w:rsid w:val="007A46F5"/>
    <w:rsid w:val="007A48DD"/>
    <w:rsid w:val="007A5054"/>
    <w:rsid w:val="007A581A"/>
    <w:rsid w:val="007A5A19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D85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3A8"/>
    <w:rsid w:val="007B3594"/>
    <w:rsid w:val="007B3725"/>
    <w:rsid w:val="007B3835"/>
    <w:rsid w:val="007B39D8"/>
    <w:rsid w:val="007B3BDA"/>
    <w:rsid w:val="007B3D0D"/>
    <w:rsid w:val="007B4061"/>
    <w:rsid w:val="007B47EC"/>
    <w:rsid w:val="007B51CD"/>
    <w:rsid w:val="007B568C"/>
    <w:rsid w:val="007B5B5C"/>
    <w:rsid w:val="007B62C9"/>
    <w:rsid w:val="007B6790"/>
    <w:rsid w:val="007B6C14"/>
    <w:rsid w:val="007B6DFC"/>
    <w:rsid w:val="007B6F65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7A2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099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3E37"/>
    <w:rsid w:val="007D4029"/>
    <w:rsid w:val="007D40F8"/>
    <w:rsid w:val="007D46A7"/>
    <w:rsid w:val="007D4D09"/>
    <w:rsid w:val="007D4E06"/>
    <w:rsid w:val="007D4E6F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D7E90"/>
    <w:rsid w:val="007E01E3"/>
    <w:rsid w:val="007E06C2"/>
    <w:rsid w:val="007E06CA"/>
    <w:rsid w:val="007E08EA"/>
    <w:rsid w:val="007E0AA5"/>
    <w:rsid w:val="007E0B00"/>
    <w:rsid w:val="007E0D50"/>
    <w:rsid w:val="007E0DA0"/>
    <w:rsid w:val="007E11F5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5B02"/>
    <w:rsid w:val="007E64FC"/>
    <w:rsid w:val="007E6563"/>
    <w:rsid w:val="007E6822"/>
    <w:rsid w:val="007E68AB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9B7"/>
    <w:rsid w:val="007F5BF1"/>
    <w:rsid w:val="007F60E2"/>
    <w:rsid w:val="007F614A"/>
    <w:rsid w:val="007F6323"/>
    <w:rsid w:val="007F6401"/>
    <w:rsid w:val="007F6A1C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2D57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537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862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48B"/>
    <w:rsid w:val="00816802"/>
    <w:rsid w:val="00816811"/>
    <w:rsid w:val="00816979"/>
    <w:rsid w:val="00816DA5"/>
    <w:rsid w:val="00816F0B"/>
    <w:rsid w:val="008170F9"/>
    <w:rsid w:val="008171F6"/>
    <w:rsid w:val="00817251"/>
    <w:rsid w:val="008175BB"/>
    <w:rsid w:val="00817714"/>
    <w:rsid w:val="00817852"/>
    <w:rsid w:val="00817A78"/>
    <w:rsid w:val="00817B67"/>
    <w:rsid w:val="00817F64"/>
    <w:rsid w:val="008201A3"/>
    <w:rsid w:val="008203D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B2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5F29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707"/>
    <w:rsid w:val="00837A78"/>
    <w:rsid w:val="00837A90"/>
    <w:rsid w:val="00837B8D"/>
    <w:rsid w:val="0084005E"/>
    <w:rsid w:val="00840795"/>
    <w:rsid w:val="00840A67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AC1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2FF"/>
    <w:rsid w:val="00845624"/>
    <w:rsid w:val="0084570D"/>
    <w:rsid w:val="00845A57"/>
    <w:rsid w:val="00845C22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748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868"/>
    <w:rsid w:val="0085288A"/>
    <w:rsid w:val="00852C0E"/>
    <w:rsid w:val="00852D13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A46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525"/>
    <w:rsid w:val="00864847"/>
    <w:rsid w:val="00864A3B"/>
    <w:rsid w:val="00864B60"/>
    <w:rsid w:val="00864CDE"/>
    <w:rsid w:val="00864CF3"/>
    <w:rsid w:val="008652D1"/>
    <w:rsid w:val="00865307"/>
    <w:rsid w:val="00865692"/>
    <w:rsid w:val="00865C33"/>
    <w:rsid w:val="00865DC2"/>
    <w:rsid w:val="00865F8A"/>
    <w:rsid w:val="00866636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6A4"/>
    <w:rsid w:val="00872E63"/>
    <w:rsid w:val="00873069"/>
    <w:rsid w:val="00873400"/>
    <w:rsid w:val="0087356E"/>
    <w:rsid w:val="00873797"/>
    <w:rsid w:val="0087398A"/>
    <w:rsid w:val="00873AD5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AB8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B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68FF"/>
    <w:rsid w:val="00887070"/>
    <w:rsid w:val="0088717D"/>
    <w:rsid w:val="00887446"/>
    <w:rsid w:val="0088777E"/>
    <w:rsid w:val="00887F19"/>
    <w:rsid w:val="0089000F"/>
    <w:rsid w:val="0089054D"/>
    <w:rsid w:val="0089084D"/>
    <w:rsid w:val="00890DE2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539"/>
    <w:rsid w:val="008956DD"/>
    <w:rsid w:val="00895EB8"/>
    <w:rsid w:val="008960B0"/>
    <w:rsid w:val="00896476"/>
    <w:rsid w:val="00896574"/>
    <w:rsid w:val="00896A27"/>
    <w:rsid w:val="00896C98"/>
    <w:rsid w:val="00896FB9"/>
    <w:rsid w:val="00897CBE"/>
    <w:rsid w:val="00897E7F"/>
    <w:rsid w:val="008A02FB"/>
    <w:rsid w:val="008A071C"/>
    <w:rsid w:val="008A0B74"/>
    <w:rsid w:val="008A0BC8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B95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14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AF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4B"/>
    <w:rsid w:val="008C03DA"/>
    <w:rsid w:val="008C095C"/>
    <w:rsid w:val="008C0A7F"/>
    <w:rsid w:val="008C127A"/>
    <w:rsid w:val="008C128D"/>
    <w:rsid w:val="008C1413"/>
    <w:rsid w:val="008C185D"/>
    <w:rsid w:val="008C1B5E"/>
    <w:rsid w:val="008C1F36"/>
    <w:rsid w:val="008C247D"/>
    <w:rsid w:val="008C2559"/>
    <w:rsid w:val="008C2DD0"/>
    <w:rsid w:val="008C2FCA"/>
    <w:rsid w:val="008C387E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774"/>
    <w:rsid w:val="008D0895"/>
    <w:rsid w:val="008D094E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D9E"/>
    <w:rsid w:val="008D5F2A"/>
    <w:rsid w:val="008D615B"/>
    <w:rsid w:val="008D6CE1"/>
    <w:rsid w:val="008D798D"/>
    <w:rsid w:val="008D7BE8"/>
    <w:rsid w:val="008E0325"/>
    <w:rsid w:val="008E0680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5DE"/>
    <w:rsid w:val="008E3943"/>
    <w:rsid w:val="008E399F"/>
    <w:rsid w:val="008E39FA"/>
    <w:rsid w:val="008E3AA1"/>
    <w:rsid w:val="008E41C2"/>
    <w:rsid w:val="008E455F"/>
    <w:rsid w:val="008E4730"/>
    <w:rsid w:val="008E47E8"/>
    <w:rsid w:val="008E489D"/>
    <w:rsid w:val="008E4957"/>
    <w:rsid w:val="008E55AE"/>
    <w:rsid w:val="008E5D95"/>
    <w:rsid w:val="008E5E64"/>
    <w:rsid w:val="008E608D"/>
    <w:rsid w:val="008E6D1E"/>
    <w:rsid w:val="008E7235"/>
    <w:rsid w:val="008E72AD"/>
    <w:rsid w:val="008E7409"/>
    <w:rsid w:val="008E774C"/>
    <w:rsid w:val="008E7906"/>
    <w:rsid w:val="008E7E25"/>
    <w:rsid w:val="008F00FB"/>
    <w:rsid w:val="008F04D3"/>
    <w:rsid w:val="008F0C47"/>
    <w:rsid w:val="008F14A4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E4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97D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05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A38"/>
    <w:rsid w:val="00910BB3"/>
    <w:rsid w:val="00911339"/>
    <w:rsid w:val="00911A9B"/>
    <w:rsid w:val="0091232F"/>
    <w:rsid w:val="009123E8"/>
    <w:rsid w:val="009124CC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1BB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3D2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63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0EB1"/>
    <w:rsid w:val="00941076"/>
    <w:rsid w:val="0094125C"/>
    <w:rsid w:val="009413FA"/>
    <w:rsid w:val="0094148E"/>
    <w:rsid w:val="009416F0"/>
    <w:rsid w:val="0094177F"/>
    <w:rsid w:val="00941938"/>
    <w:rsid w:val="009419D3"/>
    <w:rsid w:val="00941A59"/>
    <w:rsid w:val="00941D8B"/>
    <w:rsid w:val="0094204F"/>
    <w:rsid w:val="00942521"/>
    <w:rsid w:val="009425C6"/>
    <w:rsid w:val="0094267A"/>
    <w:rsid w:val="00942AEF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46A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E91"/>
    <w:rsid w:val="009500AD"/>
    <w:rsid w:val="00950649"/>
    <w:rsid w:val="00950AC7"/>
    <w:rsid w:val="00950BF6"/>
    <w:rsid w:val="00950C3C"/>
    <w:rsid w:val="00950CFF"/>
    <w:rsid w:val="00951A86"/>
    <w:rsid w:val="009520E8"/>
    <w:rsid w:val="0095275E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BE9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56"/>
    <w:rsid w:val="00960CBD"/>
    <w:rsid w:val="00960FA0"/>
    <w:rsid w:val="00961553"/>
    <w:rsid w:val="0096225A"/>
    <w:rsid w:val="0096227F"/>
    <w:rsid w:val="0096236A"/>
    <w:rsid w:val="00962579"/>
    <w:rsid w:val="009627B6"/>
    <w:rsid w:val="00962870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1E6"/>
    <w:rsid w:val="009655AC"/>
    <w:rsid w:val="0096571B"/>
    <w:rsid w:val="00966017"/>
    <w:rsid w:val="00966177"/>
    <w:rsid w:val="00966436"/>
    <w:rsid w:val="00966623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3D9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8E9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3E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A4D"/>
    <w:rsid w:val="00984C90"/>
    <w:rsid w:val="00985301"/>
    <w:rsid w:val="009856BE"/>
    <w:rsid w:val="00986127"/>
    <w:rsid w:val="00986398"/>
    <w:rsid w:val="00986990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752"/>
    <w:rsid w:val="00993A24"/>
    <w:rsid w:val="00994449"/>
    <w:rsid w:val="009944EF"/>
    <w:rsid w:val="009946CD"/>
    <w:rsid w:val="00994776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07F"/>
    <w:rsid w:val="009A0237"/>
    <w:rsid w:val="009A0606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AEC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1E9D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257"/>
    <w:rsid w:val="009B44F6"/>
    <w:rsid w:val="009B453F"/>
    <w:rsid w:val="009B4AAA"/>
    <w:rsid w:val="009B4FA3"/>
    <w:rsid w:val="009B52E7"/>
    <w:rsid w:val="009B5311"/>
    <w:rsid w:val="009B56E1"/>
    <w:rsid w:val="009B5750"/>
    <w:rsid w:val="009B5F73"/>
    <w:rsid w:val="009B6349"/>
    <w:rsid w:val="009B6A20"/>
    <w:rsid w:val="009B705C"/>
    <w:rsid w:val="009B705E"/>
    <w:rsid w:val="009B7340"/>
    <w:rsid w:val="009B79D8"/>
    <w:rsid w:val="009C005D"/>
    <w:rsid w:val="009C05E6"/>
    <w:rsid w:val="009C0DC9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51A"/>
    <w:rsid w:val="009C3B1D"/>
    <w:rsid w:val="009C3EBF"/>
    <w:rsid w:val="009C3FCB"/>
    <w:rsid w:val="009C4303"/>
    <w:rsid w:val="009C43E1"/>
    <w:rsid w:val="009C456D"/>
    <w:rsid w:val="009C49B1"/>
    <w:rsid w:val="009C4CEA"/>
    <w:rsid w:val="009C4D95"/>
    <w:rsid w:val="009C4E47"/>
    <w:rsid w:val="009C517B"/>
    <w:rsid w:val="009C5802"/>
    <w:rsid w:val="009C58D3"/>
    <w:rsid w:val="009C5F1F"/>
    <w:rsid w:val="009C630E"/>
    <w:rsid w:val="009C663F"/>
    <w:rsid w:val="009C6735"/>
    <w:rsid w:val="009C67C1"/>
    <w:rsid w:val="009C6ACD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1A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C86"/>
    <w:rsid w:val="009D5FA7"/>
    <w:rsid w:val="009D64D6"/>
    <w:rsid w:val="009D6A23"/>
    <w:rsid w:val="009D6D75"/>
    <w:rsid w:val="009D706F"/>
    <w:rsid w:val="009D7BF8"/>
    <w:rsid w:val="009D7CE0"/>
    <w:rsid w:val="009E0043"/>
    <w:rsid w:val="009E031B"/>
    <w:rsid w:val="009E0B61"/>
    <w:rsid w:val="009E0B77"/>
    <w:rsid w:val="009E0B8F"/>
    <w:rsid w:val="009E0C79"/>
    <w:rsid w:val="009E19C6"/>
    <w:rsid w:val="009E1D02"/>
    <w:rsid w:val="009E20FA"/>
    <w:rsid w:val="009E2493"/>
    <w:rsid w:val="009E2A07"/>
    <w:rsid w:val="009E2B93"/>
    <w:rsid w:val="009E33C1"/>
    <w:rsid w:val="009E37B3"/>
    <w:rsid w:val="009E3C02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833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A59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6DB7"/>
    <w:rsid w:val="00A07156"/>
    <w:rsid w:val="00A07325"/>
    <w:rsid w:val="00A073C7"/>
    <w:rsid w:val="00A07791"/>
    <w:rsid w:val="00A079C2"/>
    <w:rsid w:val="00A07DD2"/>
    <w:rsid w:val="00A10042"/>
    <w:rsid w:val="00A10284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22C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82F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7EF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8ED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9BE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01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2CC8"/>
    <w:rsid w:val="00A5303F"/>
    <w:rsid w:val="00A530B6"/>
    <w:rsid w:val="00A5338C"/>
    <w:rsid w:val="00A5348D"/>
    <w:rsid w:val="00A5392B"/>
    <w:rsid w:val="00A53A4D"/>
    <w:rsid w:val="00A53BE9"/>
    <w:rsid w:val="00A53EDC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97C"/>
    <w:rsid w:val="00A56A2F"/>
    <w:rsid w:val="00A56C56"/>
    <w:rsid w:val="00A5716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D0F"/>
    <w:rsid w:val="00A60F14"/>
    <w:rsid w:val="00A615E7"/>
    <w:rsid w:val="00A6160C"/>
    <w:rsid w:val="00A61A2A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5607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3CD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67B"/>
    <w:rsid w:val="00A719EF"/>
    <w:rsid w:val="00A71A62"/>
    <w:rsid w:val="00A71AC5"/>
    <w:rsid w:val="00A71CAF"/>
    <w:rsid w:val="00A71D26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62D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3E7"/>
    <w:rsid w:val="00A82E6B"/>
    <w:rsid w:val="00A8319B"/>
    <w:rsid w:val="00A8395F"/>
    <w:rsid w:val="00A83ABB"/>
    <w:rsid w:val="00A83CEA"/>
    <w:rsid w:val="00A83F08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87FC2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8FD"/>
    <w:rsid w:val="00A94911"/>
    <w:rsid w:val="00A94EC2"/>
    <w:rsid w:val="00A954D3"/>
    <w:rsid w:val="00A95F73"/>
    <w:rsid w:val="00A95FC1"/>
    <w:rsid w:val="00A9603B"/>
    <w:rsid w:val="00A96089"/>
    <w:rsid w:val="00A96439"/>
    <w:rsid w:val="00A96D36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7BA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B3C"/>
    <w:rsid w:val="00AA3D00"/>
    <w:rsid w:val="00AA4015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D32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6F8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2C1"/>
    <w:rsid w:val="00AB13E5"/>
    <w:rsid w:val="00AB1468"/>
    <w:rsid w:val="00AB1477"/>
    <w:rsid w:val="00AB17FE"/>
    <w:rsid w:val="00AB1DD8"/>
    <w:rsid w:val="00AB1E1F"/>
    <w:rsid w:val="00AB201F"/>
    <w:rsid w:val="00AB21DE"/>
    <w:rsid w:val="00AB2831"/>
    <w:rsid w:val="00AB3429"/>
    <w:rsid w:val="00AB39F1"/>
    <w:rsid w:val="00AB3D4B"/>
    <w:rsid w:val="00AB49B7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1C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8D1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1C89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4EF5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5CE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C09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2D30"/>
    <w:rsid w:val="00B0321F"/>
    <w:rsid w:val="00B0379B"/>
    <w:rsid w:val="00B03B70"/>
    <w:rsid w:val="00B03D19"/>
    <w:rsid w:val="00B03EFB"/>
    <w:rsid w:val="00B04125"/>
    <w:rsid w:val="00B04862"/>
    <w:rsid w:val="00B054F7"/>
    <w:rsid w:val="00B05F13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C88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2C2"/>
    <w:rsid w:val="00B20C8A"/>
    <w:rsid w:val="00B20EF0"/>
    <w:rsid w:val="00B213C6"/>
    <w:rsid w:val="00B21453"/>
    <w:rsid w:val="00B21A23"/>
    <w:rsid w:val="00B21B82"/>
    <w:rsid w:val="00B21C90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18"/>
    <w:rsid w:val="00B25021"/>
    <w:rsid w:val="00B250F8"/>
    <w:rsid w:val="00B253FA"/>
    <w:rsid w:val="00B2557F"/>
    <w:rsid w:val="00B25B49"/>
    <w:rsid w:val="00B25BC2"/>
    <w:rsid w:val="00B25D47"/>
    <w:rsid w:val="00B25DAF"/>
    <w:rsid w:val="00B25E14"/>
    <w:rsid w:val="00B263CC"/>
    <w:rsid w:val="00B266A8"/>
    <w:rsid w:val="00B26C1E"/>
    <w:rsid w:val="00B27000"/>
    <w:rsid w:val="00B27346"/>
    <w:rsid w:val="00B273A4"/>
    <w:rsid w:val="00B27D22"/>
    <w:rsid w:val="00B27ED3"/>
    <w:rsid w:val="00B306BE"/>
    <w:rsid w:val="00B309AA"/>
    <w:rsid w:val="00B309F2"/>
    <w:rsid w:val="00B30B8C"/>
    <w:rsid w:val="00B30CCA"/>
    <w:rsid w:val="00B30DAC"/>
    <w:rsid w:val="00B30EF1"/>
    <w:rsid w:val="00B30FA2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A04"/>
    <w:rsid w:val="00B36C9B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686"/>
    <w:rsid w:val="00B429C5"/>
    <w:rsid w:val="00B42CDC"/>
    <w:rsid w:val="00B4349C"/>
    <w:rsid w:val="00B43594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D00"/>
    <w:rsid w:val="00B44F22"/>
    <w:rsid w:val="00B450D2"/>
    <w:rsid w:val="00B4576C"/>
    <w:rsid w:val="00B457E4"/>
    <w:rsid w:val="00B45887"/>
    <w:rsid w:val="00B45A07"/>
    <w:rsid w:val="00B45DB2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2C59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6C1"/>
    <w:rsid w:val="00B577E3"/>
    <w:rsid w:val="00B57947"/>
    <w:rsid w:val="00B57C8B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0B8"/>
    <w:rsid w:val="00B75514"/>
    <w:rsid w:val="00B75572"/>
    <w:rsid w:val="00B75A62"/>
    <w:rsid w:val="00B75AEF"/>
    <w:rsid w:val="00B75CD9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2D3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13"/>
    <w:rsid w:val="00B85489"/>
    <w:rsid w:val="00B8563E"/>
    <w:rsid w:val="00B85648"/>
    <w:rsid w:val="00B870FC"/>
    <w:rsid w:val="00B8727B"/>
    <w:rsid w:val="00B87356"/>
    <w:rsid w:val="00B87561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B0F"/>
    <w:rsid w:val="00B92C2D"/>
    <w:rsid w:val="00B92CCD"/>
    <w:rsid w:val="00B92D07"/>
    <w:rsid w:val="00B92E4F"/>
    <w:rsid w:val="00B93186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DFC"/>
    <w:rsid w:val="00BA6E38"/>
    <w:rsid w:val="00BA7791"/>
    <w:rsid w:val="00BA7931"/>
    <w:rsid w:val="00BA7D34"/>
    <w:rsid w:val="00BA7E17"/>
    <w:rsid w:val="00BB014B"/>
    <w:rsid w:val="00BB0E1A"/>
    <w:rsid w:val="00BB0E7E"/>
    <w:rsid w:val="00BB1625"/>
    <w:rsid w:val="00BB1916"/>
    <w:rsid w:val="00BB228A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75D"/>
    <w:rsid w:val="00BB382C"/>
    <w:rsid w:val="00BB3954"/>
    <w:rsid w:val="00BB39E8"/>
    <w:rsid w:val="00BB3C46"/>
    <w:rsid w:val="00BB41C9"/>
    <w:rsid w:val="00BB464E"/>
    <w:rsid w:val="00BB5E63"/>
    <w:rsid w:val="00BB61C8"/>
    <w:rsid w:val="00BB6683"/>
    <w:rsid w:val="00BB6980"/>
    <w:rsid w:val="00BB7071"/>
    <w:rsid w:val="00BB7170"/>
    <w:rsid w:val="00BB7A1C"/>
    <w:rsid w:val="00BB7B29"/>
    <w:rsid w:val="00BC0863"/>
    <w:rsid w:val="00BC092D"/>
    <w:rsid w:val="00BC09A9"/>
    <w:rsid w:val="00BC131D"/>
    <w:rsid w:val="00BC14AF"/>
    <w:rsid w:val="00BC14D9"/>
    <w:rsid w:val="00BC16DA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9DC"/>
    <w:rsid w:val="00BC4015"/>
    <w:rsid w:val="00BC41D2"/>
    <w:rsid w:val="00BC4260"/>
    <w:rsid w:val="00BC461E"/>
    <w:rsid w:val="00BC499B"/>
    <w:rsid w:val="00BC4A28"/>
    <w:rsid w:val="00BC5473"/>
    <w:rsid w:val="00BC5537"/>
    <w:rsid w:val="00BC6562"/>
    <w:rsid w:val="00BC6743"/>
    <w:rsid w:val="00BC7009"/>
    <w:rsid w:val="00BC725B"/>
    <w:rsid w:val="00BC7879"/>
    <w:rsid w:val="00BC7D70"/>
    <w:rsid w:val="00BC7EB5"/>
    <w:rsid w:val="00BC7F21"/>
    <w:rsid w:val="00BD0496"/>
    <w:rsid w:val="00BD0802"/>
    <w:rsid w:val="00BD0889"/>
    <w:rsid w:val="00BD0BD4"/>
    <w:rsid w:val="00BD0FFF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779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9AE"/>
    <w:rsid w:val="00BE0E16"/>
    <w:rsid w:val="00BE0E49"/>
    <w:rsid w:val="00BE103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C08"/>
    <w:rsid w:val="00BE4EE6"/>
    <w:rsid w:val="00BE5268"/>
    <w:rsid w:val="00BE54E2"/>
    <w:rsid w:val="00BE562D"/>
    <w:rsid w:val="00BE5668"/>
    <w:rsid w:val="00BE56D0"/>
    <w:rsid w:val="00BE57DC"/>
    <w:rsid w:val="00BE5929"/>
    <w:rsid w:val="00BE5973"/>
    <w:rsid w:val="00BE59A5"/>
    <w:rsid w:val="00BE62B6"/>
    <w:rsid w:val="00BE676B"/>
    <w:rsid w:val="00BE67C8"/>
    <w:rsid w:val="00BE6879"/>
    <w:rsid w:val="00BE6D70"/>
    <w:rsid w:val="00BE7797"/>
    <w:rsid w:val="00BE79B0"/>
    <w:rsid w:val="00BE7C0D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5AF"/>
    <w:rsid w:val="00BF47EB"/>
    <w:rsid w:val="00BF4D4E"/>
    <w:rsid w:val="00BF55D1"/>
    <w:rsid w:val="00BF56C9"/>
    <w:rsid w:val="00BF5821"/>
    <w:rsid w:val="00BF63AA"/>
    <w:rsid w:val="00BF6BDA"/>
    <w:rsid w:val="00BF6BED"/>
    <w:rsid w:val="00BF6F1F"/>
    <w:rsid w:val="00BF72BE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152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9E7"/>
    <w:rsid w:val="00C07A09"/>
    <w:rsid w:val="00C07D93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674"/>
    <w:rsid w:val="00C12DA0"/>
    <w:rsid w:val="00C12E9B"/>
    <w:rsid w:val="00C12EAD"/>
    <w:rsid w:val="00C12F2A"/>
    <w:rsid w:val="00C131A3"/>
    <w:rsid w:val="00C1393F"/>
    <w:rsid w:val="00C13BF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9B5"/>
    <w:rsid w:val="00C22B2F"/>
    <w:rsid w:val="00C233E4"/>
    <w:rsid w:val="00C23C34"/>
    <w:rsid w:val="00C23EC0"/>
    <w:rsid w:val="00C242F6"/>
    <w:rsid w:val="00C24414"/>
    <w:rsid w:val="00C24543"/>
    <w:rsid w:val="00C2468E"/>
    <w:rsid w:val="00C2493A"/>
    <w:rsid w:val="00C24B53"/>
    <w:rsid w:val="00C24B8B"/>
    <w:rsid w:val="00C258D0"/>
    <w:rsid w:val="00C259B8"/>
    <w:rsid w:val="00C25E5C"/>
    <w:rsid w:val="00C2601D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741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CD8"/>
    <w:rsid w:val="00C4112B"/>
    <w:rsid w:val="00C413DA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8EE"/>
    <w:rsid w:val="00C42C7E"/>
    <w:rsid w:val="00C43276"/>
    <w:rsid w:val="00C435D0"/>
    <w:rsid w:val="00C4395F"/>
    <w:rsid w:val="00C43986"/>
    <w:rsid w:val="00C43B03"/>
    <w:rsid w:val="00C43C8E"/>
    <w:rsid w:val="00C447F0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0949"/>
    <w:rsid w:val="00C510CD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634"/>
    <w:rsid w:val="00C6389B"/>
    <w:rsid w:val="00C63A84"/>
    <w:rsid w:val="00C63F0C"/>
    <w:rsid w:val="00C64111"/>
    <w:rsid w:val="00C646DB"/>
    <w:rsid w:val="00C649CA"/>
    <w:rsid w:val="00C64F1E"/>
    <w:rsid w:val="00C64F62"/>
    <w:rsid w:val="00C650FC"/>
    <w:rsid w:val="00C65176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2DFF"/>
    <w:rsid w:val="00C73578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52F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5F3C"/>
    <w:rsid w:val="00C86497"/>
    <w:rsid w:val="00C8687A"/>
    <w:rsid w:val="00C868A6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035"/>
    <w:rsid w:val="00CA220E"/>
    <w:rsid w:val="00CA2969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BC9"/>
    <w:rsid w:val="00CA4FE6"/>
    <w:rsid w:val="00CA5461"/>
    <w:rsid w:val="00CA569C"/>
    <w:rsid w:val="00CA56D4"/>
    <w:rsid w:val="00CA5722"/>
    <w:rsid w:val="00CA5CC7"/>
    <w:rsid w:val="00CA5D19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06"/>
    <w:rsid w:val="00CB325F"/>
    <w:rsid w:val="00CB3431"/>
    <w:rsid w:val="00CB3635"/>
    <w:rsid w:val="00CB3D4A"/>
    <w:rsid w:val="00CB40C5"/>
    <w:rsid w:val="00CB44E4"/>
    <w:rsid w:val="00CB4F20"/>
    <w:rsid w:val="00CB5244"/>
    <w:rsid w:val="00CB5519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5A4"/>
    <w:rsid w:val="00CC09EF"/>
    <w:rsid w:val="00CC2044"/>
    <w:rsid w:val="00CC209A"/>
    <w:rsid w:val="00CC2431"/>
    <w:rsid w:val="00CC28BB"/>
    <w:rsid w:val="00CC2FFD"/>
    <w:rsid w:val="00CC3081"/>
    <w:rsid w:val="00CC31E2"/>
    <w:rsid w:val="00CC34AC"/>
    <w:rsid w:val="00CC34F3"/>
    <w:rsid w:val="00CC371A"/>
    <w:rsid w:val="00CC37CC"/>
    <w:rsid w:val="00CC3D6C"/>
    <w:rsid w:val="00CC3E1E"/>
    <w:rsid w:val="00CC47EE"/>
    <w:rsid w:val="00CC4934"/>
    <w:rsid w:val="00CC4B7D"/>
    <w:rsid w:val="00CC4CF7"/>
    <w:rsid w:val="00CC4EF4"/>
    <w:rsid w:val="00CC4EF8"/>
    <w:rsid w:val="00CC5025"/>
    <w:rsid w:val="00CC50E2"/>
    <w:rsid w:val="00CC51F1"/>
    <w:rsid w:val="00CC571B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59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5613"/>
    <w:rsid w:val="00CD6924"/>
    <w:rsid w:val="00CD6A02"/>
    <w:rsid w:val="00CD767A"/>
    <w:rsid w:val="00CD7715"/>
    <w:rsid w:val="00CD7785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738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CE8"/>
    <w:rsid w:val="00CF1E89"/>
    <w:rsid w:val="00CF2152"/>
    <w:rsid w:val="00CF2748"/>
    <w:rsid w:val="00CF2816"/>
    <w:rsid w:val="00CF2850"/>
    <w:rsid w:val="00CF2B0F"/>
    <w:rsid w:val="00CF2DE6"/>
    <w:rsid w:val="00CF3AFE"/>
    <w:rsid w:val="00CF4287"/>
    <w:rsid w:val="00CF443E"/>
    <w:rsid w:val="00CF4603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43F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17E"/>
    <w:rsid w:val="00D10604"/>
    <w:rsid w:val="00D1064C"/>
    <w:rsid w:val="00D106F8"/>
    <w:rsid w:val="00D10751"/>
    <w:rsid w:val="00D10C3E"/>
    <w:rsid w:val="00D10C5C"/>
    <w:rsid w:val="00D10CBC"/>
    <w:rsid w:val="00D10CEA"/>
    <w:rsid w:val="00D1125A"/>
    <w:rsid w:val="00D11734"/>
    <w:rsid w:val="00D11914"/>
    <w:rsid w:val="00D11C1D"/>
    <w:rsid w:val="00D12052"/>
    <w:rsid w:val="00D12375"/>
    <w:rsid w:val="00D12754"/>
    <w:rsid w:val="00D12DA5"/>
    <w:rsid w:val="00D138B0"/>
    <w:rsid w:val="00D14460"/>
    <w:rsid w:val="00D14481"/>
    <w:rsid w:val="00D14AFF"/>
    <w:rsid w:val="00D14D69"/>
    <w:rsid w:val="00D15180"/>
    <w:rsid w:val="00D15528"/>
    <w:rsid w:val="00D15CBD"/>
    <w:rsid w:val="00D15FF2"/>
    <w:rsid w:val="00D168D2"/>
    <w:rsid w:val="00D1699C"/>
    <w:rsid w:val="00D16B55"/>
    <w:rsid w:val="00D16CFB"/>
    <w:rsid w:val="00D16E2E"/>
    <w:rsid w:val="00D17372"/>
    <w:rsid w:val="00D17624"/>
    <w:rsid w:val="00D176CD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D2D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ACE"/>
    <w:rsid w:val="00D24BBD"/>
    <w:rsid w:val="00D25268"/>
    <w:rsid w:val="00D252C2"/>
    <w:rsid w:val="00D253F2"/>
    <w:rsid w:val="00D25EA4"/>
    <w:rsid w:val="00D25FDC"/>
    <w:rsid w:val="00D2649B"/>
    <w:rsid w:val="00D267DD"/>
    <w:rsid w:val="00D26D8B"/>
    <w:rsid w:val="00D271D4"/>
    <w:rsid w:val="00D271F1"/>
    <w:rsid w:val="00D279D3"/>
    <w:rsid w:val="00D27EB5"/>
    <w:rsid w:val="00D300A9"/>
    <w:rsid w:val="00D300ED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A3E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4F67"/>
    <w:rsid w:val="00D352A6"/>
    <w:rsid w:val="00D35755"/>
    <w:rsid w:val="00D35A94"/>
    <w:rsid w:val="00D35B80"/>
    <w:rsid w:val="00D35B88"/>
    <w:rsid w:val="00D35CB8"/>
    <w:rsid w:val="00D35D46"/>
    <w:rsid w:val="00D35DF9"/>
    <w:rsid w:val="00D35EFA"/>
    <w:rsid w:val="00D364CA"/>
    <w:rsid w:val="00D36A65"/>
    <w:rsid w:val="00D36D42"/>
    <w:rsid w:val="00D36EFD"/>
    <w:rsid w:val="00D374EA"/>
    <w:rsid w:val="00D3770B"/>
    <w:rsid w:val="00D37AA2"/>
    <w:rsid w:val="00D37CFC"/>
    <w:rsid w:val="00D4001B"/>
    <w:rsid w:val="00D4009E"/>
    <w:rsid w:val="00D401AF"/>
    <w:rsid w:val="00D402FD"/>
    <w:rsid w:val="00D40331"/>
    <w:rsid w:val="00D406F4"/>
    <w:rsid w:val="00D408D7"/>
    <w:rsid w:val="00D408F3"/>
    <w:rsid w:val="00D4093F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9F5"/>
    <w:rsid w:val="00D42D02"/>
    <w:rsid w:val="00D42FD1"/>
    <w:rsid w:val="00D434E7"/>
    <w:rsid w:val="00D437F8"/>
    <w:rsid w:val="00D43C4E"/>
    <w:rsid w:val="00D43F9E"/>
    <w:rsid w:val="00D44113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17B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0F"/>
    <w:rsid w:val="00D602B3"/>
    <w:rsid w:val="00D60640"/>
    <w:rsid w:val="00D60BCB"/>
    <w:rsid w:val="00D60EAB"/>
    <w:rsid w:val="00D611E4"/>
    <w:rsid w:val="00D61DCE"/>
    <w:rsid w:val="00D61EB1"/>
    <w:rsid w:val="00D62422"/>
    <w:rsid w:val="00D624F5"/>
    <w:rsid w:val="00D62B70"/>
    <w:rsid w:val="00D62C79"/>
    <w:rsid w:val="00D62F31"/>
    <w:rsid w:val="00D635BE"/>
    <w:rsid w:val="00D6369D"/>
    <w:rsid w:val="00D63A07"/>
    <w:rsid w:val="00D63D78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435"/>
    <w:rsid w:val="00D6779F"/>
    <w:rsid w:val="00D67B28"/>
    <w:rsid w:val="00D70582"/>
    <w:rsid w:val="00D709DB"/>
    <w:rsid w:val="00D70A5F"/>
    <w:rsid w:val="00D70A9C"/>
    <w:rsid w:val="00D70BCE"/>
    <w:rsid w:val="00D71049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472"/>
    <w:rsid w:val="00D766F2"/>
    <w:rsid w:val="00D768EA"/>
    <w:rsid w:val="00D76AA9"/>
    <w:rsid w:val="00D76B4F"/>
    <w:rsid w:val="00D76B7B"/>
    <w:rsid w:val="00D76BBD"/>
    <w:rsid w:val="00D76CC0"/>
    <w:rsid w:val="00D76EA7"/>
    <w:rsid w:val="00D773CD"/>
    <w:rsid w:val="00D7751C"/>
    <w:rsid w:val="00D77613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BA1"/>
    <w:rsid w:val="00D81E58"/>
    <w:rsid w:val="00D82511"/>
    <w:rsid w:val="00D828E9"/>
    <w:rsid w:val="00D8290E"/>
    <w:rsid w:val="00D8299A"/>
    <w:rsid w:val="00D82AD5"/>
    <w:rsid w:val="00D82C88"/>
    <w:rsid w:val="00D82D79"/>
    <w:rsid w:val="00D82E35"/>
    <w:rsid w:val="00D83240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0EB0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2EB9"/>
    <w:rsid w:val="00D93116"/>
    <w:rsid w:val="00D93CCB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46E"/>
    <w:rsid w:val="00DB1C87"/>
    <w:rsid w:val="00DB23A7"/>
    <w:rsid w:val="00DB2A3F"/>
    <w:rsid w:val="00DB2FBF"/>
    <w:rsid w:val="00DB32A2"/>
    <w:rsid w:val="00DB33D8"/>
    <w:rsid w:val="00DB33E9"/>
    <w:rsid w:val="00DB3752"/>
    <w:rsid w:val="00DB3812"/>
    <w:rsid w:val="00DB38B3"/>
    <w:rsid w:val="00DB4285"/>
    <w:rsid w:val="00DB46D0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02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367"/>
    <w:rsid w:val="00DC2D7E"/>
    <w:rsid w:val="00DC3061"/>
    <w:rsid w:val="00DC3090"/>
    <w:rsid w:val="00DC3248"/>
    <w:rsid w:val="00DC32E3"/>
    <w:rsid w:val="00DC35BB"/>
    <w:rsid w:val="00DC3910"/>
    <w:rsid w:val="00DC3A34"/>
    <w:rsid w:val="00DC3EBC"/>
    <w:rsid w:val="00DC4470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5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3C97"/>
    <w:rsid w:val="00DD40CB"/>
    <w:rsid w:val="00DD4324"/>
    <w:rsid w:val="00DD4380"/>
    <w:rsid w:val="00DD508B"/>
    <w:rsid w:val="00DD5485"/>
    <w:rsid w:val="00DD5696"/>
    <w:rsid w:val="00DD592C"/>
    <w:rsid w:val="00DD5BD7"/>
    <w:rsid w:val="00DD5BE0"/>
    <w:rsid w:val="00DD5BF5"/>
    <w:rsid w:val="00DD61CC"/>
    <w:rsid w:val="00DD73D1"/>
    <w:rsid w:val="00DD7640"/>
    <w:rsid w:val="00DD765D"/>
    <w:rsid w:val="00DD77B0"/>
    <w:rsid w:val="00DD7BF0"/>
    <w:rsid w:val="00DE042A"/>
    <w:rsid w:val="00DE0B22"/>
    <w:rsid w:val="00DE10A2"/>
    <w:rsid w:val="00DE11F0"/>
    <w:rsid w:val="00DE155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12"/>
    <w:rsid w:val="00DE4E2C"/>
    <w:rsid w:val="00DE527B"/>
    <w:rsid w:val="00DE59B2"/>
    <w:rsid w:val="00DE6370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626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36D"/>
    <w:rsid w:val="00DF54CF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719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CDD"/>
    <w:rsid w:val="00E04D46"/>
    <w:rsid w:val="00E04D91"/>
    <w:rsid w:val="00E0521B"/>
    <w:rsid w:val="00E05E91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1E54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598"/>
    <w:rsid w:val="00E176E7"/>
    <w:rsid w:val="00E179C6"/>
    <w:rsid w:val="00E20278"/>
    <w:rsid w:val="00E203CB"/>
    <w:rsid w:val="00E204FF"/>
    <w:rsid w:val="00E20741"/>
    <w:rsid w:val="00E20C13"/>
    <w:rsid w:val="00E20D25"/>
    <w:rsid w:val="00E2144B"/>
    <w:rsid w:val="00E215FB"/>
    <w:rsid w:val="00E21AD5"/>
    <w:rsid w:val="00E21D06"/>
    <w:rsid w:val="00E220C6"/>
    <w:rsid w:val="00E22189"/>
    <w:rsid w:val="00E223E5"/>
    <w:rsid w:val="00E223F0"/>
    <w:rsid w:val="00E2254A"/>
    <w:rsid w:val="00E22B87"/>
    <w:rsid w:val="00E22D24"/>
    <w:rsid w:val="00E22D5A"/>
    <w:rsid w:val="00E234CF"/>
    <w:rsid w:val="00E23E88"/>
    <w:rsid w:val="00E23EE0"/>
    <w:rsid w:val="00E2476C"/>
    <w:rsid w:val="00E24AD9"/>
    <w:rsid w:val="00E24EAA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9EB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171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427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4F8"/>
    <w:rsid w:val="00E45682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1BA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0D3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2ED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49"/>
    <w:rsid w:val="00E67AA5"/>
    <w:rsid w:val="00E67AD4"/>
    <w:rsid w:val="00E67F0A"/>
    <w:rsid w:val="00E70049"/>
    <w:rsid w:val="00E70157"/>
    <w:rsid w:val="00E70371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165"/>
    <w:rsid w:val="00E7451C"/>
    <w:rsid w:val="00E74607"/>
    <w:rsid w:val="00E74E65"/>
    <w:rsid w:val="00E7501C"/>
    <w:rsid w:val="00E7512E"/>
    <w:rsid w:val="00E7517D"/>
    <w:rsid w:val="00E753AA"/>
    <w:rsid w:val="00E753CC"/>
    <w:rsid w:val="00E75408"/>
    <w:rsid w:val="00E758B3"/>
    <w:rsid w:val="00E75C8B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B22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97"/>
    <w:rsid w:val="00E961AC"/>
    <w:rsid w:val="00E965F6"/>
    <w:rsid w:val="00E967B4"/>
    <w:rsid w:val="00E968A2"/>
    <w:rsid w:val="00E970C7"/>
    <w:rsid w:val="00E971D0"/>
    <w:rsid w:val="00E97657"/>
    <w:rsid w:val="00E97BBB"/>
    <w:rsid w:val="00EA0320"/>
    <w:rsid w:val="00EA0CB5"/>
    <w:rsid w:val="00EA0D2C"/>
    <w:rsid w:val="00EA0DD2"/>
    <w:rsid w:val="00EA0F3A"/>
    <w:rsid w:val="00EA12D4"/>
    <w:rsid w:val="00EA137F"/>
    <w:rsid w:val="00EA157A"/>
    <w:rsid w:val="00EA1A9D"/>
    <w:rsid w:val="00EA1F7E"/>
    <w:rsid w:val="00EA2D80"/>
    <w:rsid w:val="00EA3088"/>
    <w:rsid w:val="00EA32C7"/>
    <w:rsid w:val="00EA36ED"/>
    <w:rsid w:val="00EA3837"/>
    <w:rsid w:val="00EA402A"/>
    <w:rsid w:val="00EA407F"/>
    <w:rsid w:val="00EA43B2"/>
    <w:rsid w:val="00EA4F8E"/>
    <w:rsid w:val="00EA5085"/>
    <w:rsid w:val="00EA53C9"/>
    <w:rsid w:val="00EA61A3"/>
    <w:rsid w:val="00EA6307"/>
    <w:rsid w:val="00EA648D"/>
    <w:rsid w:val="00EA6630"/>
    <w:rsid w:val="00EA7001"/>
    <w:rsid w:val="00EA726A"/>
    <w:rsid w:val="00EA749D"/>
    <w:rsid w:val="00EA77D5"/>
    <w:rsid w:val="00EA7837"/>
    <w:rsid w:val="00EA7D02"/>
    <w:rsid w:val="00EB0029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6EE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357"/>
    <w:rsid w:val="00EB74BC"/>
    <w:rsid w:val="00EB75F9"/>
    <w:rsid w:val="00EB7C3B"/>
    <w:rsid w:val="00EC01B1"/>
    <w:rsid w:val="00EC063D"/>
    <w:rsid w:val="00EC0E2D"/>
    <w:rsid w:val="00EC10BE"/>
    <w:rsid w:val="00EC16B3"/>
    <w:rsid w:val="00EC16DF"/>
    <w:rsid w:val="00EC16E9"/>
    <w:rsid w:val="00EC1B40"/>
    <w:rsid w:val="00EC2220"/>
    <w:rsid w:val="00EC28C1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4CE4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69F"/>
    <w:rsid w:val="00EE0BA3"/>
    <w:rsid w:val="00EE134D"/>
    <w:rsid w:val="00EE1450"/>
    <w:rsid w:val="00EE2AB3"/>
    <w:rsid w:val="00EE2F86"/>
    <w:rsid w:val="00EE2FC2"/>
    <w:rsid w:val="00EE3175"/>
    <w:rsid w:val="00EE32CB"/>
    <w:rsid w:val="00EE33E0"/>
    <w:rsid w:val="00EE3710"/>
    <w:rsid w:val="00EE3BF2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0ED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3FB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D01"/>
    <w:rsid w:val="00F06ED2"/>
    <w:rsid w:val="00F076A8"/>
    <w:rsid w:val="00F077EE"/>
    <w:rsid w:val="00F07AE8"/>
    <w:rsid w:val="00F07E51"/>
    <w:rsid w:val="00F07E82"/>
    <w:rsid w:val="00F07FD7"/>
    <w:rsid w:val="00F10098"/>
    <w:rsid w:val="00F10291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68E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458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266"/>
    <w:rsid w:val="00F26739"/>
    <w:rsid w:val="00F2694D"/>
    <w:rsid w:val="00F269A1"/>
    <w:rsid w:val="00F2722A"/>
    <w:rsid w:val="00F27373"/>
    <w:rsid w:val="00F277BD"/>
    <w:rsid w:val="00F2792F"/>
    <w:rsid w:val="00F2798A"/>
    <w:rsid w:val="00F30109"/>
    <w:rsid w:val="00F3021F"/>
    <w:rsid w:val="00F307B2"/>
    <w:rsid w:val="00F317B2"/>
    <w:rsid w:val="00F3190B"/>
    <w:rsid w:val="00F31984"/>
    <w:rsid w:val="00F32485"/>
    <w:rsid w:val="00F32BB0"/>
    <w:rsid w:val="00F330CE"/>
    <w:rsid w:val="00F33F75"/>
    <w:rsid w:val="00F34054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1E3"/>
    <w:rsid w:val="00F37470"/>
    <w:rsid w:val="00F375FF"/>
    <w:rsid w:val="00F3761D"/>
    <w:rsid w:val="00F37851"/>
    <w:rsid w:val="00F37F66"/>
    <w:rsid w:val="00F37FAD"/>
    <w:rsid w:val="00F40022"/>
    <w:rsid w:val="00F40061"/>
    <w:rsid w:val="00F40124"/>
    <w:rsid w:val="00F4052F"/>
    <w:rsid w:val="00F4066C"/>
    <w:rsid w:val="00F40E4B"/>
    <w:rsid w:val="00F41B28"/>
    <w:rsid w:val="00F41F02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48A"/>
    <w:rsid w:val="00F4779E"/>
    <w:rsid w:val="00F47806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3A4"/>
    <w:rsid w:val="00F53821"/>
    <w:rsid w:val="00F53964"/>
    <w:rsid w:val="00F53B66"/>
    <w:rsid w:val="00F53F4A"/>
    <w:rsid w:val="00F543B9"/>
    <w:rsid w:val="00F54508"/>
    <w:rsid w:val="00F54582"/>
    <w:rsid w:val="00F5458D"/>
    <w:rsid w:val="00F551AE"/>
    <w:rsid w:val="00F5537A"/>
    <w:rsid w:val="00F5571F"/>
    <w:rsid w:val="00F5575C"/>
    <w:rsid w:val="00F55B66"/>
    <w:rsid w:val="00F56013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736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46E"/>
    <w:rsid w:val="00F7356B"/>
    <w:rsid w:val="00F7388E"/>
    <w:rsid w:val="00F738C5"/>
    <w:rsid w:val="00F73980"/>
    <w:rsid w:val="00F73DB3"/>
    <w:rsid w:val="00F7405B"/>
    <w:rsid w:val="00F74B45"/>
    <w:rsid w:val="00F7517E"/>
    <w:rsid w:val="00F751CE"/>
    <w:rsid w:val="00F7555C"/>
    <w:rsid w:val="00F75A4A"/>
    <w:rsid w:val="00F75C4C"/>
    <w:rsid w:val="00F75C51"/>
    <w:rsid w:val="00F75D9D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2ED"/>
    <w:rsid w:val="00F8275F"/>
    <w:rsid w:val="00F82A5D"/>
    <w:rsid w:val="00F82BFD"/>
    <w:rsid w:val="00F83144"/>
    <w:rsid w:val="00F83497"/>
    <w:rsid w:val="00F83836"/>
    <w:rsid w:val="00F84442"/>
    <w:rsid w:val="00F8451B"/>
    <w:rsid w:val="00F847B1"/>
    <w:rsid w:val="00F84AC0"/>
    <w:rsid w:val="00F84ECA"/>
    <w:rsid w:val="00F85022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7FE"/>
    <w:rsid w:val="00F94BD6"/>
    <w:rsid w:val="00F94D50"/>
    <w:rsid w:val="00F94D8D"/>
    <w:rsid w:val="00F94E30"/>
    <w:rsid w:val="00F954BA"/>
    <w:rsid w:val="00F95A75"/>
    <w:rsid w:val="00F95B34"/>
    <w:rsid w:val="00F95CC9"/>
    <w:rsid w:val="00F95E0B"/>
    <w:rsid w:val="00F95E36"/>
    <w:rsid w:val="00F9607F"/>
    <w:rsid w:val="00F9672E"/>
    <w:rsid w:val="00F9674C"/>
    <w:rsid w:val="00F968D1"/>
    <w:rsid w:val="00F96B81"/>
    <w:rsid w:val="00F97161"/>
    <w:rsid w:val="00F972CF"/>
    <w:rsid w:val="00F973FB"/>
    <w:rsid w:val="00F9740A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C74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73E"/>
    <w:rsid w:val="00FA3C49"/>
    <w:rsid w:val="00FA3DB5"/>
    <w:rsid w:val="00FA3FB2"/>
    <w:rsid w:val="00FA43B4"/>
    <w:rsid w:val="00FA4506"/>
    <w:rsid w:val="00FA47A8"/>
    <w:rsid w:val="00FA494C"/>
    <w:rsid w:val="00FA4AE8"/>
    <w:rsid w:val="00FA5367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0E32"/>
    <w:rsid w:val="00FB1BCE"/>
    <w:rsid w:val="00FB1C0C"/>
    <w:rsid w:val="00FB1EA6"/>
    <w:rsid w:val="00FB1ED0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4FCD"/>
    <w:rsid w:val="00FB5371"/>
    <w:rsid w:val="00FB66D6"/>
    <w:rsid w:val="00FB6915"/>
    <w:rsid w:val="00FB6B7A"/>
    <w:rsid w:val="00FB6BB8"/>
    <w:rsid w:val="00FB6D54"/>
    <w:rsid w:val="00FB6EFE"/>
    <w:rsid w:val="00FB7066"/>
    <w:rsid w:val="00FB77C4"/>
    <w:rsid w:val="00FB7C2B"/>
    <w:rsid w:val="00FC0013"/>
    <w:rsid w:val="00FC0916"/>
    <w:rsid w:val="00FC0BCA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2E6"/>
    <w:rsid w:val="00FD1602"/>
    <w:rsid w:val="00FD17C3"/>
    <w:rsid w:val="00FD1FFF"/>
    <w:rsid w:val="00FD21A9"/>
    <w:rsid w:val="00FD225D"/>
    <w:rsid w:val="00FD2429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0F5"/>
    <w:rsid w:val="00FD4110"/>
    <w:rsid w:val="00FD417E"/>
    <w:rsid w:val="00FD4327"/>
    <w:rsid w:val="00FD4329"/>
    <w:rsid w:val="00FD463A"/>
    <w:rsid w:val="00FD4B54"/>
    <w:rsid w:val="00FD4CCF"/>
    <w:rsid w:val="00FD5A20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4DA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0C70"/>
  <w15:docId w15:val="{B1CE5B24-A4E4-4F0A-93F0-54D151B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9971D-58C9-4480-BB11-2907236F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3027</TotalTime>
  <Pages>22</Pages>
  <Words>6553</Words>
  <Characters>39319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agibala</dc:creator>
  <cp:lastModifiedBy>Monika Ekert</cp:lastModifiedBy>
  <cp:revision>145</cp:revision>
  <dcterms:created xsi:type="dcterms:W3CDTF">2021-02-27T07:47:00Z</dcterms:created>
  <dcterms:modified xsi:type="dcterms:W3CDTF">2024-08-26T08:24:00Z</dcterms:modified>
</cp:coreProperties>
</file>